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B30" w:rsidRDefault="00E46B30">
      <w:pPr>
        <w:tabs>
          <w:tab w:val="left" w:pos="3165"/>
          <w:tab w:val="left" w:pos="5474"/>
          <w:tab w:val="left" w:pos="6208"/>
        </w:tabs>
        <w:spacing w:before="18"/>
        <w:ind w:left="960"/>
        <w:rPr>
          <w:rFonts w:ascii="宋体" w:cs="宋体"/>
          <w:sz w:val="21"/>
          <w:szCs w:val="21"/>
        </w:rPr>
      </w:pPr>
      <w:r>
        <w:rPr>
          <w:rFonts w:ascii="宋体" w:hAnsi="宋体" w:cs="宋体" w:hint="eastAsia"/>
          <w:w w:val="95"/>
          <w:sz w:val="21"/>
          <w:szCs w:val="21"/>
        </w:rPr>
        <w:t>班级：</w:t>
      </w:r>
      <w:r>
        <w:rPr>
          <w:rFonts w:ascii="宋体" w:cs="宋体"/>
          <w:w w:val="95"/>
          <w:sz w:val="21"/>
          <w:szCs w:val="21"/>
        </w:rPr>
        <w:tab/>
      </w:r>
      <w:r>
        <w:rPr>
          <w:rFonts w:ascii="宋体" w:hAnsi="宋体" w:cs="宋体" w:hint="eastAsia"/>
          <w:w w:val="95"/>
          <w:sz w:val="21"/>
          <w:szCs w:val="21"/>
        </w:rPr>
        <w:t>姓名：</w:t>
      </w:r>
      <w:r>
        <w:rPr>
          <w:rFonts w:ascii="宋体" w:cs="宋体"/>
          <w:w w:val="95"/>
          <w:sz w:val="21"/>
          <w:szCs w:val="21"/>
        </w:rPr>
        <w:tab/>
      </w:r>
      <w:r>
        <w:rPr>
          <w:rFonts w:ascii="宋体" w:hAnsi="宋体" w:cs="宋体" w:hint="eastAsia"/>
          <w:w w:val="95"/>
          <w:sz w:val="21"/>
          <w:szCs w:val="21"/>
        </w:rPr>
        <w:t>第</w:t>
      </w:r>
      <w:r>
        <w:rPr>
          <w:rFonts w:ascii="宋体" w:cs="宋体"/>
          <w:w w:val="95"/>
          <w:sz w:val="21"/>
          <w:szCs w:val="21"/>
        </w:rPr>
        <w:tab/>
      </w:r>
      <w:r>
        <w:rPr>
          <w:rFonts w:ascii="宋体" w:hAnsi="宋体" w:cs="宋体" w:hint="eastAsia"/>
          <w:sz w:val="21"/>
          <w:szCs w:val="21"/>
        </w:rPr>
        <w:t>组</w:t>
      </w:r>
    </w:p>
    <w:p w:rsidR="00E46B30" w:rsidRDefault="00E46B30">
      <w:pPr>
        <w:spacing w:before="11" w:line="40" w:lineRule="atLeast"/>
        <w:rPr>
          <w:rFonts w:ascii="宋体" w:cs="宋体"/>
          <w:sz w:val="3"/>
          <w:szCs w:val="3"/>
        </w:rPr>
      </w:pPr>
    </w:p>
    <w:p w:rsidR="00E46B30" w:rsidRDefault="00E46B30">
      <w:pPr>
        <w:spacing w:line="20" w:lineRule="atLeast"/>
        <w:ind w:left="111"/>
        <w:rPr>
          <w:rFonts w:ascii="宋体" w:cs="宋体"/>
          <w:sz w:val="2"/>
          <w:szCs w:val="2"/>
        </w:rPr>
      </w:pPr>
      <w:r>
        <w:rPr>
          <w:noProof/>
          <w:lang w:eastAsia="zh-CN"/>
        </w:rPr>
      </w:r>
      <w:r w:rsidRPr="00C12663">
        <w:rPr>
          <w:rFonts w:ascii="宋体" w:cs="宋体"/>
          <w:sz w:val="2"/>
          <w:szCs w:val="2"/>
        </w:rPr>
        <w:pict>
          <v:group id="_x0000_s1026" style="width:354.05pt;height:.85pt;mso-position-horizontal-relative:char;mso-position-vertical-relative:line" coordsize="7081,17">
            <v:group id="_x0000_s1027" style="position:absolute;left:8;top:8;width:7064;height:2" coordorigin="8,8" coordsize="7064,2">
              <v:shape id="_x0000_s1028" style="position:absolute;left:8;top:8;width:7064;height:2" coordorigin="8,8" coordsize="7064,0" path="m8,8r7064,e" filled="f" strokeweight=".82pt">
                <v:path arrowok="t"/>
              </v:shape>
            </v:group>
            <w10:anchorlock/>
          </v:group>
        </w:pict>
      </w:r>
    </w:p>
    <w:p w:rsidR="00E46B30" w:rsidRDefault="00E46B30">
      <w:pPr>
        <w:spacing w:before="17" w:line="280" w:lineRule="atLeast"/>
        <w:rPr>
          <w:rFonts w:ascii="宋体" w:cs="宋体"/>
          <w:sz w:val="21"/>
          <w:szCs w:val="21"/>
        </w:rPr>
      </w:pPr>
    </w:p>
    <w:p w:rsidR="00E46B30" w:rsidRDefault="00E46B30">
      <w:pPr>
        <w:spacing w:line="280" w:lineRule="atLeast"/>
        <w:rPr>
          <w:rFonts w:ascii="宋体" w:cs="宋体"/>
          <w:sz w:val="21"/>
          <w:szCs w:val="21"/>
        </w:rPr>
        <w:sectPr w:rsidR="00E46B30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780" w:right="1140" w:bottom="280" w:left="1320" w:header="720" w:footer="720" w:gutter="0"/>
          <w:cols w:space="720"/>
        </w:sectPr>
      </w:pPr>
    </w:p>
    <w:p w:rsidR="00E46B30" w:rsidRDefault="00E46B30">
      <w:pPr>
        <w:spacing w:before="2" w:line="120" w:lineRule="atLeast"/>
        <w:rPr>
          <w:rFonts w:ascii="宋体" w:cs="宋体"/>
          <w:sz w:val="9"/>
          <w:szCs w:val="9"/>
        </w:rPr>
      </w:pPr>
    </w:p>
    <w:p w:rsidR="00E46B30" w:rsidRDefault="00E46B30">
      <w:pPr>
        <w:spacing w:line="240" w:lineRule="atLeast"/>
        <w:rPr>
          <w:rFonts w:ascii="宋体" w:cs="宋体"/>
          <w:sz w:val="18"/>
          <w:szCs w:val="18"/>
        </w:rPr>
      </w:pPr>
    </w:p>
    <w:p w:rsidR="00E46B30" w:rsidRDefault="00E46B30">
      <w:pPr>
        <w:spacing w:line="240" w:lineRule="atLeast"/>
        <w:rPr>
          <w:rFonts w:ascii="宋体" w:cs="宋体"/>
          <w:sz w:val="18"/>
          <w:szCs w:val="18"/>
        </w:rPr>
      </w:pPr>
    </w:p>
    <w:p w:rsidR="00E46B30" w:rsidRDefault="00E46B30">
      <w:pPr>
        <w:pStyle w:val="Heading2"/>
        <w:ind w:left="120"/>
        <w:rPr>
          <w:b w:val="0"/>
          <w:bCs w:val="0"/>
          <w:lang w:eastAsia="zh-CN"/>
        </w:rPr>
      </w:pPr>
      <w:r>
        <w:rPr>
          <w:rFonts w:hint="eastAsia"/>
          <w:w w:val="95"/>
          <w:lang w:eastAsia="zh-CN"/>
        </w:rPr>
        <w:t>学习目标：</w:t>
      </w:r>
    </w:p>
    <w:p w:rsidR="00E46B30" w:rsidRDefault="00E46B30">
      <w:pPr>
        <w:spacing w:line="460" w:lineRule="exact"/>
        <w:ind w:left="120"/>
        <w:rPr>
          <w:rFonts w:ascii="宋体" w:cs="宋体"/>
          <w:sz w:val="36"/>
          <w:szCs w:val="36"/>
          <w:lang w:eastAsia="zh-CN"/>
        </w:rPr>
      </w:pPr>
      <w:r>
        <w:rPr>
          <w:lang w:eastAsia="zh-CN"/>
        </w:rPr>
        <w:br w:type="column"/>
      </w:r>
      <w:r>
        <w:rPr>
          <w:rFonts w:ascii="宋体" w:hAnsi="宋体" w:cs="宋体" w:hint="eastAsia"/>
          <w:b/>
          <w:bCs/>
          <w:sz w:val="36"/>
          <w:szCs w:val="36"/>
          <w:lang w:eastAsia="zh-CN"/>
        </w:rPr>
        <w:t>【课题】</w:t>
      </w:r>
      <w:r>
        <w:rPr>
          <w:rFonts w:ascii="宋体" w:hAnsi="宋体" w:cs="宋体"/>
          <w:b/>
          <w:bCs/>
          <w:spacing w:val="-33"/>
          <w:sz w:val="36"/>
          <w:szCs w:val="36"/>
          <w:lang w:eastAsia="zh-CN"/>
        </w:rPr>
        <w:t xml:space="preserve"> </w:t>
      </w:r>
      <w:r>
        <w:rPr>
          <w:rFonts w:ascii="宋体" w:hAnsi="宋体" w:cs="宋体" w:hint="eastAsia"/>
          <w:b/>
          <w:bCs/>
          <w:sz w:val="36"/>
          <w:szCs w:val="36"/>
          <w:lang w:eastAsia="zh-CN"/>
        </w:rPr>
        <w:t>《力》复习</w:t>
      </w:r>
    </w:p>
    <w:p w:rsidR="00E46B30" w:rsidRDefault="00E46B30">
      <w:pPr>
        <w:spacing w:before="51" w:line="312" w:lineRule="auto"/>
        <w:ind w:left="645" w:right="254" w:hanging="526"/>
        <w:rPr>
          <w:rFonts w:ascii="宋体" w:cs="宋体"/>
          <w:sz w:val="21"/>
          <w:szCs w:val="21"/>
          <w:lang w:eastAsia="zh-CN"/>
        </w:rPr>
      </w:pPr>
      <w:r>
        <w:rPr>
          <w:w w:val="95"/>
          <w:lang w:eastAsia="zh-CN"/>
        </w:rPr>
        <w:br w:type="column"/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【</w:t>
      </w:r>
      <w:r>
        <w:rPr>
          <w:rFonts w:ascii="宋体" w:hAnsi="宋体" w:cs="宋体" w:hint="eastAsia"/>
          <w:b/>
          <w:bCs/>
          <w:w w:val="95"/>
          <w:sz w:val="21"/>
          <w:szCs w:val="21"/>
          <w:lang w:eastAsia="zh-CN"/>
        </w:rPr>
        <w:t>二次备课或学习</w:t>
      </w:r>
      <w:r>
        <w:rPr>
          <w:rFonts w:ascii="宋体" w:hAnsi="宋体" w:cs="宋体"/>
          <w:b/>
          <w:bCs/>
          <w:spacing w:val="28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b/>
          <w:bCs/>
          <w:sz w:val="21"/>
          <w:szCs w:val="21"/>
          <w:lang w:eastAsia="zh-CN"/>
        </w:rPr>
        <w:t>笔记</w:t>
      </w:r>
      <w:r>
        <w:rPr>
          <w:rFonts w:ascii="宋体" w:hAnsi="宋体" w:cs="宋体" w:hint="eastAsia"/>
          <w:sz w:val="21"/>
          <w:szCs w:val="21"/>
          <w:lang w:eastAsia="zh-CN"/>
        </w:rPr>
        <w:t>】</w:t>
      </w:r>
    </w:p>
    <w:p w:rsidR="00E46B30" w:rsidRDefault="00E46B30">
      <w:pPr>
        <w:spacing w:line="312" w:lineRule="auto"/>
        <w:rPr>
          <w:rFonts w:ascii="宋体" w:cs="宋体"/>
          <w:sz w:val="21"/>
          <w:szCs w:val="21"/>
          <w:lang w:eastAsia="zh-CN"/>
        </w:rPr>
        <w:sectPr w:rsidR="00E46B30">
          <w:type w:val="continuous"/>
          <w:pgSz w:w="11910" w:h="16840"/>
          <w:pgMar w:top="780" w:right="1140" w:bottom="280" w:left="1320" w:header="720" w:footer="720" w:gutter="0"/>
          <w:cols w:num="3" w:space="720" w:equalWidth="0">
            <w:col w:w="1325" w:space="492"/>
            <w:col w:w="3552" w:space="2018"/>
            <w:col w:w="2063"/>
          </w:cols>
        </w:sectPr>
      </w:pPr>
    </w:p>
    <w:p w:rsidR="00E46B30" w:rsidRDefault="00E46B30">
      <w:pPr>
        <w:pStyle w:val="BodyText"/>
        <w:spacing w:before="46"/>
        <w:ind w:left="120"/>
        <w:rPr>
          <w:lang w:eastAsia="zh-CN"/>
        </w:rPr>
      </w:pPr>
      <w:r>
        <w:rPr>
          <w:noProof/>
          <w:lang w:eastAsia="zh-CN"/>
        </w:rPr>
        <w:pict>
          <v:group id="_x0000_s1029" style="position:absolute;left:0;text-align:left;margin-left:430.45pt;margin-top:-48.15pt;width:3.15pt;height:695.65pt;z-index:-251663872;mso-position-horizontal-relative:page" coordorigin="8609,-963" coordsize="63,13913">
            <v:group id="_x0000_s1030" style="position:absolute;left:8625;top:-947;width:30;height:30" coordorigin="8625,-947" coordsize="30,30">
              <v:shape id="_x0000_s1031" style="position:absolute;left:8625;top:-947;width:30;height:30" coordorigin="8625,-947" coordsize="30,30" path="m8625,-932r30,e" filled="f" strokeweight="1.6pt">
                <v:path arrowok="t"/>
              </v:shape>
            </v:group>
            <v:group id="_x0000_s1032" style="position:absolute;left:8625;top:-887;width:30;height:30" coordorigin="8625,-887" coordsize="30,30">
              <v:shape id="_x0000_s1033" style="position:absolute;left:8625;top:-887;width:30;height:30" coordorigin="8625,-887" coordsize="30,30" path="m8625,-872r30,e" filled="f" strokeweight="1.6pt">
                <v:path arrowok="t"/>
              </v:shape>
            </v:group>
            <v:group id="_x0000_s1034" style="position:absolute;left:8625;top:-827;width:30;height:30" coordorigin="8625,-827" coordsize="30,30">
              <v:shape id="_x0000_s1035" style="position:absolute;left:8625;top:-827;width:30;height:30" coordorigin="8625,-827" coordsize="30,30" path="m8625,-812r30,e" filled="f" strokeweight="1.6pt">
                <v:path arrowok="t"/>
              </v:shape>
            </v:group>
            <v:group id="_x0000_s1036" style="position:absolute;left:8625;top:-767;width:30;height:30" coordorigin="8625,-767" coordsize="30,30">
              <v:shape id="_x0000_s1037" style="position:absolute;left:8625;top:-767;width:30;height:30" coordorigin="8625,-767" coordsize="30,30" path="m8625,-752r30,e" filled="f" strokeweight="1.6pt">
                <v:path arrowok="t"/>
              </v:shape>
            </v:group>
            <v:group id="_x0000_s1038" style="position:absolute;left:8625;top:-707;width:30;height:30" coordorigin="8625,-707" coordsize="30,30">
              <v:shape id="_x0000_s1039" style="position:absolute;left:8625;top:-707;width:30;height:30" coordorigin="8625,-707" coordsize="30,30" path="m8625,-692r30,e" filled="f" strokeweight="1.6pt">
                <v:path arrowok="t"/>
              </v:shape>
            </v:group>
            <v:group id="_x0000_s1040" style="position:absolute;left:8625;top:-647;width:30;height:30" coordorigin="8625,-647" coordsize="30,30">
              <v:shape id="_x0000_s1041" style="position:absolute;left:8625;top:-647;width:30;height:30" coordorigin="8625,-647" coordsize="30,30" path="m8625,-632r30,e" filled="f" strokeweight="1.6pt">
                <v:path arrowok="t"/>
              </v:shape>
            </v:group>
            <v:group id="_x0000_s1042" style="position:absolute;left:8625;top:-587;width:30;height:30" coordorigin="8625,-587" coordsize="30,30">
              <v:shape id="_x0000_s1043" style="position:absolute;left:8625;top:-587;width:30;height:30" coordorigin="8625,-587" coordsize="30,30" path="m8625,-572r30,e" filled="f" strokeweight="1.6pt">
                <v:path arrowok="t"/>
              </v:shape>
            </v:group>
            <v:group id="_x0000_s1044" style="position:absolute;left:8625;top:-527;width:30;height:30" coordorigin="8625,-527" coordsize="30,30">
              <v:shape id="_x0000_s1045" style="position:absolute;left:8625;top:-527;width:30;height:30" coordorigin="8625,-527" coordsize="30,30" path="m8625,-512r30,e" filled="f" strokeweight="1.6pt">
                <v:path arrowok="t"/>
              </v:shape>
            </v:group>
            <v:group id="_x0000_s1046" style="position:absolute;left:8625;top:-467;width:30;height:30" coordorigin="8625,-467" coordsize="30,30">
              <v:shape id="_x0000_s1047" style="position:absolute;left:8625;top:-467;width:30;height:30" coordorigin="8625,-467" coordsize="30,30" path="m8625,-452r30,e" filled="f" strokeweight="1.6pt">
                <v:path arrowok="t"/>
              </v:shape>
            </v:group>
            <v:group id="_x0000_s1048" style="position:absolute;left:8625;top:-407;width:30;height:30" coordorigin="8625,-407" coordsize="30,30">
              <v:shape id="_x0000_s1049" style="position:absolute;left:8625;top:-407;width:30;height:30" coordorigin="8625,-407" coordsize="30,30" path="m8625,-392r30,e" filled="f" strokeweight="1.6pt">
                <v:path arrowok="t"/>
              </v:shape>
            </v:group>
            <v:group id="_x0000_s1050" style="position:absolute;left:8625;top:-347;width:30;height:30" coordorigin="8625,-347" coordsize="30,30">
              <v:shape id="_x0000_s1051" style="position:absolute;left:8625;top:-347;width:30;height:30" coordorigin="8625,-347" coordsize="30,30" path="m8625,-332r30,e" filled="f" strokeweight="1.6pt">
                <v:path arrowok="t"/>
              </v:shape>
            </v:group>
            <v:group id="_x0000_s1052" style="position:absolute;left:8625;top:-287;width:30;height:30" coordorigin="8625,-287" coordsize="30,30">
              <v:shape id="_x0000_s1053" style="position:absolute;left:8625;top:-287;width:30;height:30" coordorigin="8625,-287" coordsize="30,30" path="m8625,-272r30,e" filled="f" strokeweight="1.6pt">
                <v:path arrowok="t"/>
              </v:shape>
            </v:group>
            <v:group id="_x0000_s1054" style="position:absolute;left:8625;top:-227;width:30;height:30" coordorigin="8625,-227" coordsize="30,30">
              <v:shape id="_x0000_s1055" style="position:absolute;left:8625;top:-227;width:30;height:30" coordorigin="8625,-227" coordsize="30,30" path="m8625,-212r30,e" filled="f" strokeweight="1.6pt">
                <v:path arrowok="t"/>
              </v:shape>
            </v:group>
            <v:group id="_x0000_s1056" style="position:absolute;left:8625;top:-167;width:30;height:30" coordorigin="8625,-167" coordsize="30,30">
              <v:shape id="_x0000_s1057" style="position:absolute;left:8625;top:-167;width:30;height:30" coordorigin="8625,-167" coordsize="30,30" path="m8625,-152r30,e" filled="f" strokeweight="1.6pt">
                <v:path arrowok="t"/>
              </v:shape>
            </v:group>
            <v:group id="_x0000_s1058" style="position:absolute;left:8625;top:-107;width:30;height:30" coordorigin="8625,-107" coordsize="30,30">
              <v:shape id="_x0000_s1059" style="position:absolute;left:8625;top:-107;width:30;height:30" coordorigin="8625,-107" coordsize="30,30" path="m8625,-92r30,e" filled="f" strokeweight="1.6pt">
                <v:path arrowok="t"/>
              </v:shape>
            </v:group>
            <v:group id="_x0000_s1060" style="position:absolute;left:8625;top:-47;width:30;height:30" coordorigin="8625,-47" coordsize="30,30">
              <v:shape id="_x0000_s1061" style="position:absolute;left:8625;top:-47;width:30;height:30" coordorigin="8625,-47" coordsize="30,30" path="m8625,-32r30,e" filled="f" strokeweight="1.6pt">
                <v:path arrowok="t"/>
              </v:shape>
            </v:group>
            <v:group id="_x0000_s1062" style="position:absolute;left:8625;top:13;width:31;height:30" coordorigin="8625,13" coordsize="31,30">
              <v:shape id="_x0000_s1063" style="position:absolute;left:8625;top:13;width:31;height:30" coordorigin="8625,13" coordsize="31,30" path="m8625,28r30,e" filled="f" strokeweight="1.6pt">
                <v:path arrowok="t"/>
              </v:shape>
            </v:group>
            <v:group id="_x0000_s1064" style="position:absolute;left:8625;top:73;width:30;height:30" coordorigin="8625,73" coordsize="30,30">
              <v:shape id="_x0000_s1065" style="position:absolute;left:8625;top:73;width:30;height:30" coordorigin="8625,73" coordsize="30,30" path="m8625,88r30,e" filled="f" strokeweight="1.6pt">
                <v:path arrowok="t"/>
              </v:shape>
            </v:group>
            <v:group id="_x0000_s1066" style="position:absolute;left:8625;top:133;width:30;height:30" coordorigin="8625,133" coordsize="30,30">
              <v:shape id="_x0000_s1067" style="position:absolute;left:8625;top:133;width:30;height:30" coordorigin="8625,133" coordsize="30,30" path="m8625,148r30,e" filled="f" strokeweight="1.6pt">
                <v:path arrowok="t"/>
              </v:shape>
            </v:group>
            <v:group id="_x0000_s1068" style="position:absolute;left:8625;top:193;width:30;height:30" coordorigin="8625,193" coordsize="30,30">
              <v:shape id="_x0000_s1069" style="position:absolute;left:8625;top:193;width:30;height:30" coordorigin="8625,193" coordsize="30,30" path="m8625,208r30,e" filled="f" strokeweight="1.6pt">
                <v:path arrowok="t"/>
              </v:shape>
            </v:group>
            <v:group id="_x0000_s1070" style="position:absolute;left:8625;top:253;width:30;height:30" coordorigin="8625,253" coordsize="30,30">
              <v:shape id="_x0000_s1071" style="position:absolute;left:8625;top:253;width:30;height:30" coordorigin="8625,253" coordsize="30,30" path="m8625,268r30,e" filled="f" strokeweight="1.6pt">
                <v:path arrowok="t"/>
              </v:shape>
            </v:group>
            <v:group id="_x0000_s1072" style="position:absolute;left:8625;top:313;width:30;height:30" coordorigin="8625,313" coordsize="30,30">
              <v:shape id="_x0000_s1073" style="position:absolute;left:8625;top:313;width:30;height:30" coordorigin="8625,313" coordsize="30,30" path="m8625,328r30,e" filled="f" strokeweight="1.6pt">
                <v:path arrowok="t"/>
              </v:shape>
            </v:group>
            <v:group id="_x0000_s1074" style="position:absolute;left:8625;top:373;width:30;height:30" coordorigin="8625,373" coordsize="30,30">
              <v:shape id="_x0000_s1075" style="position:absolute;left:8625;top:373;width:30;height:30" coordorigin="8625,373" coordsize="30,30" path="m8625,388r30,e" filled="f" strokeweight="1.6pt">
                <v:path arrowok="t"/>
              </v:shape>
            </v:group>
            <v:group id="_x0000_s1076" style="position:absolute;left:8625;top:433;width:30;height:30" coordorigin="8625,433" coordsize="30,30">
              <v:shape id="_x0000_s1077" style="position:absolute;left:8625;top:433;width:30;height:30" coordorigin="8625,433" coordsize="30,30" path="m8625,448r30,e" filled="f" strokeweight="1.6pt">
                <v:path arrowok="t"/>
              </v:shape>
            </v:group>
            <v:group id="_x0000_s1078" style="position:absolute;left:8625;top:493;width:30;height:30" coordorigin="8625,493" coordsize="30,30">
              <v:shape id="_x0000_s1079" style="position:absolute;left:8625;top:493;width:30;height:30" coordorigin="8625,493" coordsize="30,30" path="m8625,508r30,e" filled="f" strokeweight="1.6pt">
                <v:path arrowok="t"/>
              </v:shape>
            </v:group>
            <v:group id="_x0000_s1080" style="position:absolute;left:8625;top:553;width:30;height:30" coordorigin="8625,553" coordsize="30,30">
              <v:shape id="_x0000_s1081" style="position:absolute;left:8625;top:553;width:30;height:30" coordorigin="8625,553" coordsize="30,30" path="m8625,568r30,e" filled="f" strokeweight="1.6pt">
                <v:path arrowok="t"/>
              </v:shape>
            </v:group>
            <v:group id="_x0000_s1082" style="position:absolute;left:8625;top:613;width:30;height:30" coordorigin="8625,613" coordsize="30,30">
              <v:shape id="_x0000_s1083" style="position:absolute;left:8625;top:613;width:30;height:30" coordorigin="8625,613" coordsize="30,30" path="m8625,628r30,e" filled="f" strokeweight="1.6pt">
                <v:path arrowok="t"/>
              </v:shape>
            </v:group>
            <v:group id="_x0000_s1084" style="position:absolute;left:8625;top:673;width:30;height:30" coordorigin="8625,673" coordsize="30,30">
              <v:shape id="_x0000_s1085" style="position:absolute;left:8625;top:673;width:30;height:30" coordorigin="8625,673" coordsize="30,30" path="m8625,688r30,e" filled="f" strokeweight="1.6pt">
                <v:path arrowok="t"/>
              </v:shape>
            </v:group>
            <v:group id="_x0000_s1086" style="position:absolute;left:8625;top:733;width:30;height:30" coordorigin="8625,733" coordsize="30,30">
              <v:shape id="_x0000_s1087" style="position:absolute;left:8625;top:733;width:30;height:30" coordorigin="8625,733" coordsize="30,30" path="m8625,748r30,e" filled="f" strokeweight="1.6pt">
                <v:path arrowok="t"/>
              </v:shape>
            </v:group>
            <v:group id="_x0000_s1088" style="position:absolute;left:8625;top:793;width:30;height:30" coordorigin="8625,793" coordsize="30,30">
              <v:shape id="_x0000_s1089" style="position:absolute;left:8625;top:793;width:30;height:30" coordorigin="8625,793" coordsize="30,30" path="m8625,808r30,e" filled="f" strokeweight="1.6pt">
                <v:path arrowok="t"/>
              </v:shape>
            </v:group>
            <v:group id="_x0000_s1090" style="position:absolute;left:8625;top:853;width:31;height:30" coordorigin="8625,853" coordsize="31,30">
              <v:shape id="_x0000_s1091" style="position:absolute;left:8625;top:853;width:31;height:30" coordorigin="8625,853" coordsize="31,30" path="m8625,868r30,e" filled="f" strokeweight="1.6pt">
                <v:path arrowok="t"/>
              </v:shape>
            </v:group>
            <v:group id="_x0000_s1092" style="position:absolute;left:8625;top:913;width:30;height:30" coordorigin="8625,913" coordsize="30,30">
              <v:shape id="_x0000_s1093" style="position:absolute;left:8625;top:913;width:30;height:30" coordorigin="8625,913" coordsize="30,30" path="m8625,928r30,e" filled="f" strokeweight="1.6pt">
                <v:path arrowok="t"/>
              </v:shape>
            </v:group>
            <v:group id="_x0000_s1094" style="position:absolute;left:8625;top:973;width:30;height:30" coordorigin="8625,973" coordsize="30,30">
              <v:shape id="_x0000_s1095" style="position:absolute;left:8625;top:973;width:30;height:30" coordorigin="8625,973" coordsize="30,30" path="m8625,988r30,e" filled="f" strokeweight="1.6pt">
                <v:path arrowok="t"/>
              </v:shape>
            </v:group>
            <v:group id="_x0000_s1096" style="position:absolute;left:8625;top:1033;width:30;height:30" coordorigin="8625,1033" coordsize="30,30">
              <v:shape id="_x0000_s1097" style="position:absolute;left:8625;top:1033;width:30;height:30" coordorigin="8625,1033" coordsize="30,30" path="m8625,1048r30,e" filled="f" strokeweight="1.6pt">
                <v:path arrowok="t"/>
              </v:shape>
            </v:group>
            <v:group id="_x0000_s1098" style="position:absolute;left:8625;top:1093;width:30;height:30" coordorigin="8625,1093" coordsize="30,30">
              <v:shape id="_x0000_s1099" style="position:absolute;left:8625;top:1093;width:30;height:30" coordorigin="8625,1093" coordsize="30,30" path="m8625,1108r30,e" filled="f" strokeweight="1.6pt">
                <v:path arrowok="t"/>
              </v:shape>
            </v:group>
            <v:group id="_x0000_s1100" style="position:absolute;left:8625;top:1153;width:30;height:30" coordorigin="8625,1153" coordsize="30,30">
              <v:shape id="_x0000_s1101" style="position:absolute;left:8625;top:1153;width:30;height:30" coordorigin="8625,1153" coordsize="30,30" path="m8625,1168r30,e" filled="f" strokeweight="1.6pt">
                <v:path arrowok="t"/>
              </v:shape>
            </v:group>
            <v:group id="_x0000_s1102" style="position:absolute;left:8625;top:1213;width:30;height:30" coordorigin="8625,1213" coordsize="30,30">
              <v:shape id="_x0000_s1103" style="position:absolute;left:8625;top:1213;width:30;height:30" coordorigin="8625,1213" coordsize="30,30" path="m8625,1228r30,e" filled="f" strokeweight="1.6pt">
                <v:path arrowok="t"/>
              </v:shape>
            </v:group>
            <v:group id="_x0000_s1104" style="position:absolute;left:8625;top:1273;width:30;height:30" coordorigin="8625,1273" coordsize="30,30">
              <v:shape id="_x0000_s1105" style="position:absolute;left:8625;top:1273;width:30;height:30" coordorigin="8625,1273" coordsize="30,30" path="m8625,1288r30,e" filled="f" strokeweight="1.6pt">
                <v:path arrowok="t"/>
              </v:shape>
            </v:group>
            <v:group id="_x0000_s1106" style="position:absolute;left:8625;top:1333;width:30;height:30" coordorigin="8625,1333" coordsize="30,30">
              <v:shape id="_x0000_s1107" style="position:absolute;left:8625;top:1333;width:30;height:30" coordorigin="8625,1333" coordsize="30,30" path="m8625,1348r30,e" filled="f" strokeweight="1.6pt">
                <v:path arrowok="t"/>
              </v:shape>
            </v:group>
            <v:group id="_x0000_s1108" style="position:absolute;left:8625;top:1393;width:31;height:30" coordorigin="8625,1393" coordsize="31,30">
              <v:shape id="_x0000_s1109" style="position:absolute;left:8625;top:1393;width:31;height:30" coordorigin="8625,1393" coordsize="31,30" path="m8625,1408r30,e" filled="f" strokeweight="1.6pt">
                <v:path arrowok="t"/>
              </v:shape>
            </v:group>
            <v:group id="_x0000_s1110" style="position:absolute;left:8625;top:1453;width:30;height:30" coordorigin="8625,1453" coordsize="30,30">
              <v:shape id="_x0000_s1111" style="position:absolute;left:8625;top:1453;width:30;height:30" coordorigin="8625,1453" coordsize="30,30" path="m8625,1468r30,e" filled="f" strokeweight="1.6pt">
                <v:path arrowok="t"/>
              </v:shape>
            </v:group>
            <v:group id="_x0000_s1112" style="position:absolute;left:8625;top:1513;width:30;height:30" coordorigin="8625,1513" coordsize="30,30">
              <v:shape id="_x0000_s1113" style="position:absolute;left:8625;top:1513;width:30;height:30" coordorigin="8625,1513" coordsize="30,30" path="m8625,1528r30,e" filled="f" strokeweight="1.6pt">
                <v:path arrowok="t"/>
              </v:shape>
            </v:group>
            <v:group id="_x0000_s1114" style="position:absolute;left:8625;top:1573;width:30;height:30" coordorigin="8625,1573" coordsize="30,30">
              <v:shape id="_x0000_s1115" style="position:absolute;left:8625;top:1573;width:30;height:30" coordorigin="8625,1573" coordsize="30,30" path="m8625,1588r30,e" filled="f" strokeweight="1.6pt">
                <v:path arrowok="t"/>
              </v:shape>
            </v:group>
            <v:group id="_x0000_s1116" style="position:absolute;left:8625;top:1633;width:30;height:30" coordorigin="8625,1633" coordsize="30,30">
              <v:shape id="_x0000_s1117" style="position:absolute;left:8625;top:1633;width:30;height:30" coordorigin="8625,1633" coordsize="30,30" path="m8625,1648r30,e" filled="f" strokeweight="1.6pt">
                <v:path arrowok="t"/>
              </v:shape>
            </v:group>
            <v:group id="_x0000_s1118" style="position:absolute;left:8625;top:1693;width:30;height:30" coordorigin="8625,1693" coordsize="30,30">
              <v:shape id="_x0000_s1119" style="position:absolute;left:8625;top:1693;width:30;height:30" coordorigin="8625,1693" coordsize="30,30" path="m8625,1708r30,e" filled="f" strokeweight="1.6pt">
                <v:path arrowok="t"/>
              </v:shape>
            </v:group>
            <v:group id="_x0000_s1120" style="position:absolute;left:8625;top:1753;width:30;height:30" coordorigin="8625,1753" coordsize="30,30">
              <v:shape id="_x0000_s1121" style="position:absolute;left:8625;top:1753;width:30;height:30" coordorigin="8625,1753" coordsize="30,30" path="m8625,1768r30,e" filled="f" strokeweight="1.6pt">
                <v:path arrowok="t"/>
              </v:shape>
            </v:group>
            <v:group id="_x0000_s1122" style="position:absolute;left:8625;top:1813;width:30;height:30" coordorigin="8625,1813" coordsize="30,30">
              <v:shape id="_x0000_s1123" style="position:absolute;left:8625;top:1813;width:30;height:30" coordorigin="8625,1813" coordsize="30,30" path="m8625,1828r30,e" filled="f" strokeweight="1.6pt">
                <v:path arrowok="t"/>
              </v:shape>
            </v:group>
            <v:group id="_x0000_s1124" style="position:absolute;left:8625;top:1873;width:30;height:30" coordorigin="8625,1873" coordsize="30,30">
              <v:shape id="_x0000_s1125" style="position:absolute;left:8625;top:1873;width:30;height:30" coordorigin="8625,1873" coordsize="30,30" path="m8625,1888r30,e" filled="f" strokeweight="1.6pt">
                <v:path arrowok="t"/>
              </v:shape>
            </v:group>
            <v:group id="_x0000_s1126" style="position:absolute;left:8625;top:1933;width:30;height:30" coordorigin="8625,1933" coordsize="30,30">
              <v:shape id="_x0000_s1127" style="position:absolute;left:8625;top:1933;width:30;height:30" coordorigin="8625,1933" coordsize="30,30" path="m8625,1948r30,e" filled="f" strokeweight="1.6pt">
                <v:path arrowok="t"/>
              </v:shape>
            </v:group>
            <v:group id="_x0000_s1128" style="position:absolute;left:8625;top:1993;width:30;height:30" coordorigin="8625,1993" coordsize="30,30">
              <v:shape id="_x0000_s1129" style="position:absolute;left:8625;top:1993;width:30;height:30" coordorigin="8625,1993" coordsize="30,30" path="m8625,2008r30,e" filled="f" strokeweight="1.6pt">
                <v:path arrowok="t"/>
              </v:shape>
            </v:group>
            <v:group id="_x0000_s1130" style="position:absolute;left:8625;top:2053;width:30;height:30" coordorigin="8625,2053" coordsize="30,30">
              <v:shape id="_x0000_s1131" style="position:absolute;left:8625;top:2053;width:30;height:30" coordorigin="8625,2053" coordsize="30,30" path="m8625,2068r30,e" filled="f" strokeweight="1.6pt">
                <v:path arrowok="t"/>
              </v:shape>
            </v:group>
            <v:group id="_x0000_s1132" style="position:absolute;left:8625;top:2113;width:30;height:30" coordorigin="8625,2113" coordsize="30,30">
              <v:shape id="_x0000_s1133" style="position:absolute;left:8625;top:2113;width:30;height:30" coordorigin="8625,2113" coordsize="30,30" path="m8625,2128r30,e" filled="f" strokeweight="1.6pt">
                <v:path arrowok="t"/>
              </v:shape>
            </v:group>
            <v:group id="_x0000_s1134" style="position:absolute;left:8625;top:2173;width:30;height:30" coordorigin="8625,2173" coordsize="30,30">
              <v:shape id="_x0000_s1135" style="position:absolute;left:8625;top:2173;width:30;height:30" coordorigin="8625,2173" coordsize="30,30" path="m8625,2188r30,e" filled="f" strokeweight="1.6pt">
                <v:path arrowok="t"/>
              </v:shape>
            </v:group>
            <v:group id="_x0000_s1136" style="position:absolute;left:8625;top:2233;width:30;height:30" coordorigin="8625,2233" coordsize="30,30">
              <v:shape id="_x0000_s1137" style="position:absolute;left:8625;top:2233;width:30;height:30" coordorigin="8625,2233" coordsize="30,30" path="m8625,2248r30,e" filled="f" strokeweight="1.6pt">
                <v:path arrowok="t"/>
              </v:shape>
            </v:group>
            <v:group id="_x0000_s1138" style="position:absolute;left:8625;top:2293;width:30;height:30" coordorigin="8625,2293" coordsize="30,30">
              <v:shape id="_x0000_s1139" style="position:absolute;left:8625;top:2293;width:30;height:30" coordorigin="8625,2293" coordsize="30,30" path="m8625,2308r30,e" filled="f" strokeweight="1.6pt">
                <v:path arrowok="t"/>
              </v:shape>
            </v:group>
            <v:group id="_x0000_s1140" style="position:absolute;left:8625;top:2353;width:30;height:30" coordorigin="8625,2353" coordsize="30,30">
              <v:shape id="_x0000_s1141" style="position:absolute;left:8625;top:2353;width:30;height:30" coordorigin="8625,2353" coordsize="30,30" path="m8625,2368r30,e" filled="f" strokeweight="1.6pt">
                <v:path arrowok="t"/>
              </v:shape>
            </v:group>
            <v:group id="_x0000_s1142" style="position:absolute;left:8625;top:2413;width:30;height:30" coordorigin="8625,2413" coordsize="30,30">
              <v:shape id="_x0000_s1143" style="position:absolute;left:8625;top:2413;width:30;height:30" coordorigin="8625,2413" coordsize="30,30" path="m8625,2428r30,e" filled="f" strokeweight="1.6pt">
                <v:path arrowok="t"/>
              </v:shape>
            </v:group>
            <v:group id="_x0000_s1144" style="position:absolute;left:8625;top:2473;width:30;height:30" coordorigin="8625,2473" coordsize="30,30">
              <v:shape id="_x0000_s1145" style="position:absolute;left:8625;top:2473;width:30;height:30" coordorigin="8625,2473" coordsize="30,30" path="m8625,2488r30,e" filled="f" strokeweight="1.6pt">
                <v:path arrowok="t"/>
              </v:shape>
            </v:group>
            <v:group id="_x0000_s1146" style="position:absolute;left:8625;top:2533;width:30;height:30" coordorigin="8625,2533" coordsize="30,30">
              <v:shape id="_x0000_s1147" style="position:absolute;left:8625;top:2533;width:30;height:30" coordorigin="8625,2533" coordsize="30,30" path="m8625,2548r30,e" filled="f" strokeweight="1.6pt">
                <v:path arrowok="t"/>
              </v:shape>
            </v:group>
            <v:group id="_x0000_s1148" style="position:absolute;left:8625;top:2593;width:30;height:30" coordorigin="8625,2593" coordsize="30,30">
              <v:shape id="_x0000_s1149" style="position:absolute;left:8625;top:2593;width:30;height:30" coordorigin="8625,2593" coordsize="30,30" path="m8625,2608r30,e" filled="f" strokeweight="1.6pt">
                <v:path arrowok="t"/>
              </v:shape>
            </v:group>
            <v:group id="_x0000_s1150" style="position:absolute;left:8625;top:2653;width:30;height:30" coordorigin="8625,2653" coordsize="30,30">
              <v:shape id="_x0000_s1151" style="position:absolute;left:8625;top:2653;width:30;height:30" coordorigin="8625,2653" coordsize="30,30" path="m8625,2668r30,e" filled="f" strokeweight="1.6pt">
                <v:path arrowok="t"/>
              </v:shape>
            </v:group>
            <v:group id="_x0000_s1152" style="position:absolute;left:8625;top:2713;width:30;height:30" coordorigin="8625,2713" coordsize="30,30">
              <v:shape id="_x0000_s1153" style="position:absolute;left:8625;top:2713;width:30;height:30" coordorigin="8625,2713" coordsize="30,30" path="m8625,2728r30,e" filled="f" strokeweight="1.6pt">
                <v:path arrowok="t"/>
              </v:shape>
            </v:group>
            <v:group id="_x0000_s1154" style="position:absolute;left:8625;top:2773;width:31;height:30" coordorigin="8625,2773" coordsize="31,30">
              <v:shape id="_x0000_s1155" style="position:absolute;left:8625;top:2773;width:31;height:30" coordorigin="8625,2773" coordsize="31,30" path="m8625,2788r30,e" filled="f" strokeweight="1.6pt">
                <v:path arrowok="t"/>
              </v:shape>
            </v:group>
            <v:group id="_x0000_s1156" style="position:absolute;left:8625;top:2833;width:30;height:30" coordorigin="8625,2833" coordsize="30,30">
              <v:shape id="_x0000_s1157" style="position:absolute;left:8625;top:2833;width:30;height:30" coordorigin="8625,2833" coordsize="30,30" path="m8625,2848r30,e" filled="f" strokeweight="1.6pt">
                <v:path arrowok="t"/>
              </v:shape>
            </v:group>
            <v:group id="_x0000_s1158" style="position:absolute;left:8625;top:2893;width:30;height:30" coordorigin="8625,2893" coordsize="30,30">
              <v:shape id="_x0000_s1159" style="position:absolute;left:8625;top:2893;width:30;height:30" coordorigin="8625,2893" coordsize="30,30" path="m8625,2908r30,e" filled="f" strokeweight="1.6pt">
                <v:path arrowok="t"/>
              </v:shape>
            </v:group>
            <v:group id="_x0000_s1160" style="position:absolute;left:8625;top:2953;width:30;height:30" coordorigin="8625,2953" coordsize="30,30">
              <v:shape id="_x0000_s1161" style="position:absolute;left:8625;top:2953;width:30;height:30" coordorigin="8625,2953" coordsize="30,30" path="m8625,2968r30,e" filled="f" strokeweight="1.6pt">
                <v:path arrowok="t"/>
              </v:shape>
            </v:group>
            <v:group id="_x0000_s1162" style="position:absolute;left:8625;top:3013;width:30;height:30" coordorigin="8625,3013" coordsize="30,30">
              <v:shape id="_x0000_s1163" style="position:absolute;left:8625;top:3013;width:30;height:30" coordorigin="8625,3013" coordsize="30,30" path="m8625,3028r30,e" filled="f" strokeweight="1.6pt">
                <v:path arrowok="t"/>
              </v:shape>
            </v:group>
            <v:group id="_x0000_s1164" style="position:absolute;left:8625;top:3073;width:30;height:30" coordorigin="8625,3073" coordsize="30,30">
              <v:shape id="_x0000_s1165" style="position:absolute;left:8625;top:3073;width:30;height:30" coordorigin="8625,3073" coordsize="30,30" path="m8625,3088r30,e" filled="f" strokeweight="1.6pt">
                <v:path arrowok="t"/>
              </v:shape>
            </v:group>
            <v:group id="_x0000_s1166" style="position:absolute;left:8625;top:3133;width:30;height:30" coordorigin="8625,3133" coordsize="30,30">
              <v:shape id="_x0000_s1167" style="position:absolute;left:8625;top:3133;width:30;height:30" coordorigin="8625,3133" coordsize="30,30" path="m8625,3148r30,e" filled="f" strokeweight="1.6pt">
                <v:path arrowok="t"/>
              </v:shape>
            </v:group>
            <v:group id="_x0000_s1168" style="position:absolute;left:8625;top:3193;width:30;height:30" coordorigin="8625,3193" coordsize="30,30">
              <v:shape id="_x0000_s1169" style="position:absolute;left:8625;top:3193;width:30;height:30" coordorigin="8625,3193" coordsize="30,30" path="m8625,3208r30,e" filled="f" strokeweight="1.6pt">
                <v:path arrowok="t"/>
              </v:shape>
            </v:group>
            <v:group id="_x0000_s1170" style="position:absolute;left:8625;top:3253;width:30;height:30" coordorigin="8625,3253" coordsize="30,30">
              <v:shape id="_x0000_s1171" style="position:absolute;left:8625;top:3253;width:30;height:30" coordorigin="8625,3253" coordsize="30,30" path="m8625,3268r30,e" filled="f" strokeweight="1.6pt">
                <v:path arrowok="t"/>
              </v:shape>
            </v:group>
            <v:group id="_x0000_s1172" style="position:absolute;left:8625;top:3313;width:30;height:30" coordorigin="8625,3313" coordsize="30,30">
              <v:shape id="_x0000_s1173" style="position:absolute;left:8625;top:3313;width:30;height:30" coordorigin="8625,3313" coordsize="30,30" path="m8625,3328r30,e" filled="f" strokeweight="1.6pt">
                <v:path arrowok="t"/>
              </v:shape>
            </v:group>
            <v:group id="_x0000_s1174" style="position:absolute;left:8625;top:3373;width:30;height:30" coordorigin="8625,3373" coordsize="30,30">
              <v:shape id="_x0000_s1175" style="position:absolute;left:8625;top:3373;width:30;height:30" coordorigin="8625,3373" coordsize="30,30" path="m8625,3388r30,e" filled="f" strokeweight="1.6pt">
                <v:path arrowok="t"/>
              </v:shape>
            </v:group>
            <v:group id="_x0000_s1176" style="position:absolute;left:8625;top:3433;width:30;height:30" coordorigin="8625,3433" coordsize="30,30">
              <v:shape id="_x0000_s1177" style="position:absolute;left:8625;top:3433;width:30;height:30" coordorigin="8625,3433" coordsize="30,30" path="m8625,3448r30,e" filled="f" strokeweight="1.6pt">
                <v:path arrowok="t"/>
              </v:shape>
            </v:group>
            <v:group id="_x0000_s1178" style="position:absolute;left:8625;top:3493;width:30;height:30" coordorigin="8625,3493" coordsize="30,30">
              <v:shape id="_x0000_s1179" style="position:absolute;left:8625;top:3493;width:30;height:30" coordorigin="8625,3493" coordsize="30,30" path="m8625,3508r30,e" filled="f" strokeweight="1.6pt">
                <v:path arrowok="t"/>
              </v:shape>
            </v:group>
            <v:group id="_x0000_s1180" style="position:absolute;left:8625;top:3553;width:30;height:30" coordorigin="8625,3553" coordsize="30,30">
              <v:shape id="_x0000_s1181" style="position:absolute;left:8625;top:3553;width:30;height:30" coordorigin="8625,3553" coordsize="30,30" path="m8625,3568r30,e" filled="f" strokeweight="1.6pt">
                <v:path arrowok="t"/>
              </v:shape>
            </v:group>
            <v:group id="_x0000_s1182" style="position:absolute;left:8625;top:3613;width:30;height:30" coordorigin="8625,3613" coordsize="30,30">
              <v:shape id="_x0000_s1183" style="position:absolute;left:8625;top:3613;width:30;height:30" coordorigin="8625,3613" coordsize="30,30" path="m8625,3628r30,e" filled="f" strokeweight="1.6pt">
                <v:path arrowok="t"/>
              </v:shape>
            </v:group>
            <v:group id="_x0000_s1184" style="position:absolute;left:8625;top:3673;width:30;height:30" coordorigin="8625,3673" coordsize="30,30">
              <v:shape id="_x0000_s1185" style="position:absolute;left:8625;top:3673;width:30;height:30" coordorigin="8625,3673" coordsize="30,30" path="m8625,3688r30,e" filled="f" strokeweight="1.6pt">
                <v:path arrowok="t"/>
              </v:shape>
            </v:group>
            <v:group id="_x0000_s1186" style="position:absolute;left:8625;top:3733;width:30;height:30" coordorigin="8625,3733" coordsize="30,30">
              <v:shape id="_x0000_s1187" style="position:absolute;left:8625;top:3733;width:30;height:30" coordorigin="8625,3733" coordsize="30,30" path="m8625,3748r30,e" filled="f" strokeweight="1.6pt">
                <v:path arrowok="t"/>
              </v:shape>
            </v:group>
            <v:group id="_x0000_s1188" style="position:absolute;left:8625;top:3793;width:30;height:30" coordorigin="8625,3793" coordsize="30,30">
              <v:shape id="_x0000_s1189" style="position:absolute;left:8625;top:3793;width:30;height:30" coordorigin="8625,3793" coordsize="30,30" path="m8625,3808r30,e" filled="f" strokeweight="1.6pt">
                <v:path arrowok="t"/>
              </v:shape>
            </v:group>
            <v:group id="_x0000_s1190" style="position:absolute;left:8625;top:3853;width:30;height:30" coordorigin="8625,3853" coordsize="30,30">
              <v:shape id="_x0000_s1191" style="position:absolute;left:8625;top:3853;width:30;height:30" coordorigin="8625,3853" coordsize="30,30" path="m8625,3868r30,e" filled="f" strokeweight="1.6pt">
                <v:path arrowok="t"/>
              </v:shape>
            </v:group>
            <v:group id="_x0000_s1192" style="position:absolute;left:8625;top:3913;width:30;height:30" coordorigin="8625,3913" coordsize="30,30">
              <v:shape id="_x0000_s1193" style="position:absolute;left:8625;top:3913;width:30;height:30" coordorigin="8625,3913" coordsize="30,30" path="m8625,3928r30,e" filled="f" strokeweight="1.6pt">
                <v:path arrowok="t"/>
              </v:shape>
            </v:group>
            <v:group id="_x0000_s1194" style="position:absolute;left:8625;top:3973;width:30;height:30" coordorigin="8625,3973" coordsize="30,30">
              <v:shape id="_x0000_s1195" style="position:absolute;left:8625;top:3973;width:30;height:30" coordorigin="8625,3973" coordsize="30,30" path="m8625,3988r30,e" filled="f" strokeweight="1.6pt">
                <v:path arrowok="t"/>
              </v:shape>
            </v:group>
            <v:group id="_x0000_s1196" style="position:absolute;left:8625;top:4033;width:30;height:30" coordorigin="8625,4033" coordsize="30,30">
              <v:shape id="_x0000_s1197" style="position:absolute;left:8625;top:4033;width:30;height:30" coordorigin="8625,4033" coordsize="30,30" path="m8625,4048r30,e" filled="f" strokeweight="1.6pt">
                <v:path arrowok="t"/>
              </v:shape>
            </v:group>
            <v:group id="_x0000_s1198" style="position:absolute;left:8625;top:4093;width:30;height:30" coordorigin="8625,4093" coordsize="30,30">
              <v:shape id="_x0000_s1199" style="position:absolute;left:8625;top:4093;width:30;height:30" coordorigin="8625,4093" coordsize="30,30" path="m8625,4108r30,e" filled="f" strokeweight="1.6pt">
                <v:path arrowok="t"/>
              </v:shape>
            </v:group>
            <v:group id="_x0000_s1200" style="position:absolute;left:8625;top:4153;width:30;height:30" coordorigin="8625,4153" coordsize="30,30">
              <v:shape id="_x0000_s1201" style="position:absolute;left:8625;top:4153;width:30;height:30" coordorigin="8625,4153" coordsize="30,30" path="m8625,4168r30,e" filled="f" strokeweight="1.6pt">
                <v:path arrowok="t"/>
              </v:shape>
            </v:group>
            <v:group id="_x0000_s1202" style="position:absolute;left:8625;top:4213;width:30;height:30" coordorigin="8625,4213" coordsize="30,30">
              <v:shape id="_x0000_s1203" style="position:absolute;left:8625;top:4213;width:30;height:30" coordorigin="8625,4213" coordsize="30,30" path="m8625,4228r30,e" filled="f" strokeweight="1.6pt">
                <v:path arrowok="t"/>
              </v:shape>
            </v:group>
            <v:group id="_x0000_s1204" style="position:absolute;left:8625;top:4273;width:30;height:30" coordorigin="8625,4273" coordsize="30,30">
              <v:shape id="_x0000_s1205" style="position:absolute;left:8625;top:4273;width:30;height:30" coordorigin="8625,4273" coordsize="30,30" path="m8625,4288r30,e" filled="f" strokeweight="1.6pt">
                <v:path arrowok="t"/>
              </v:shape>
            </v:group>
            <v:group id="_x0000_s1206" style="position:absolute;left:8625;top:4333;width:30;height:30" coordorigin="8625,4333" coordsize="30,30">
              <v:shape id="_x0000_s1207" style="position:absolute;left:8625;top:4333;width:30;height:30" coordorigin="8625,4333" coordsize="30,30" path="m8625,4348r30,e" filled="f" strokeweight="1.6pt">
                <v:path arrowok="t"/>
              </v:shape>
            </v:group>
            <v:group id="_x0000_s1208" style="position:absolute;left:8625;top:4393;width:30;height:30" coordorigin="8625,4393" coordsize="30,30">
              <v:shape id="_x0000_s1209" style="position:absolute;left:8625;top:4393;width:30;height:30" coordorigin="8625,4393" coordsize="30,30" path="m8625,4408r30,e" filled="f" strokeweight="1.6pt">
                <v:path arrowok="t"/>
              </v:shape>
            </v:group>
            <v:group id="_x0000_s1210" style="position:absolute;left:8625;top:4453;width:30;height:30" coordorigin="8625,4453" coordsize="30,30">
              <v:shape id="_x0000_s1211" style="position:absolute;left:8625;top:4453;width:30;height:30" coordorigin="8625,4453" coordsize="30,30" path="m8625,4468r30,e" filled="f" strokeweight="1.6pt">
                <v:path arrowok="t"/>
              </v:shape>
            </v:group>
            <v:group id="_x0000_s1212" style="position:absolute;left:8625;top:4513;width:30;height:30" coordorigin="8625,4513" coordsize="30,30">
              <v:shape id="_x0000_s1213" style="position:absolute;left:8625;top:4513;width:30;height:30" coordorigin="8625,4513" coordsize="30,30" path="m8625,4528r30,e" filled="f" strokeweight="1.6pt">
                <v:path arrowok="t"/>
              </v:shape>
            </v:group>
            <v:group id="_x0000_s1214" style="position:absolute;left:8625;top:4573;width:30;height:30" coordorigin="8625,4573" coordsize="30,30">
              <v:shape id="_x0000_s1215" style="position:absolute;left:8625;top:4573;width:30;height:30" coordorigin="8625,4573" coordsize="30,30" path="m8625,4588r30,e" filled="f" strokeweight="1.6pt">
                <v:path arrowok="t"/>
              </v:shape>
            </v:group>
            <v:group id="_x0000_s1216" style="position:absolute;left:8625;top:4633;width:30;height:30" coordorigin="8625,4633" coordsize="30,30">
              <v:shape id="_x0000_s1217" style="position:absolute;left:8625;top:4633;width:30;height:30" coordorigin="8625,4633" coordsize="30,30" path="m8625,4648r30,e" filled="f" strokeweight="1.6pt">
                <v:path arrowok="t"/>
              </v:shape>
            </v:group>
            <v:group id="_x0000_s1218" style="position:absolute;left:8625;top:4693;width:30;height:30" coordorigin="8625,4693" coordsize="30,30">
              <v:shape id="_x0000_s1219" style="position:absolute;left:8625;top:4693;width:30;height:30" coordorigin="8625,4693" coordsize="30,30" path="m8625,4708r30,e" filled="f" strokeweight="1.6pt">
                <v:path arrowok="t"/>
              </v:shape>
            </v:group>
            <v:group id="_x0000_s1220" style="position:absolute;left:8625;top:4753;width:30;height:30" coordorigin="8625,4753" coordsize="30,30">
              <v:shape id="_x0000_s1221" style="position:absolute;left:8625;top:4753;width:30;height:30" coordorigin="8625,4753" coordsize="30,30" path="m8625,4768r30,e" filled="f" strokeweight="1.6pt">
                <v:path arrowok="t"/>
              </v:shape>
            </v:group>
            <v:group id="_x0000_s1222" style="position:absolute;left:8625;top:4813;width:30;height:30" coordorigin="8625,4813" coordsize="30,30">
              <v:shape id="_x0000_s1223" style="position:absolute;left:8625;top:4813;width:30;height:30" coordorigin="8625,4813" coordsize="30,30" path="m8625,4828r30,e" filled="f" strokeweight="1.6pt">
                <v:path arrowok="t"/>
              </v:shape>
            </v:group>
            <v:group id="_x0000_s1224" style="position:absolute;left:8625;top:4873;width:30;height:30" coordorigin="8625,4873" coordsize="30,30">
              <v:shape id="_x0000_s1225" style="position:absolute;left:8625;top:4873;width:30;height:30" coordorigin="8625,4873" coordsize="30,30" path="m8625,4888r30,e" filled="f" strokeweight="1.6pt">
                <v:path arrowok="t"/>
              </v:shape>
            </v:group>
            <v:group id="_x0000_s1226" style="position:absolute;left:8625;top:4933;width:30;height:30" coordorigin="8625,4933" coordsize="30,30">
              <v:shape id="_x0000_s1227" style="position:absolute;left:8625;top:4933;width:30;height:30" coordorigin="8625,4933" coordsize="30,30" path="m8625,4948r30,e" filled="f" strokeweight="1.6pt">
                <v:path arrowok="t"/>
              </v:shape>
            </v:group>
            <v:group id="_x0000_s1228" style="position:absolute;left:8625;top:4993;width:30;height:30" coordorigin="8625,4993" coordsize="30,30">
              <v:shape id="_x0000_s1229" style="position:absolute;left:8625;top:4993;width:30;height:30" coordorigin="8625,4993" coordsize="30,30" path="m8625,5008r30,e" filled="f" strokeweight="1.6pt">
                <v:path arrowok="t"/>
              </v:shape>
            </v:group>
            <v:group id="_x0000_s1230" style="position:absolute;left:8625;top:5053;width:30;height:30" coordorigin="8625,5053" coordsize="30,30">
              <v:shape id="_x0000_s1231" style="position:absolute;left:8625;top:5053;width:30;height:30" coordorigin="8625,5053" coordsize="30,30" path="m8625,5068r30,e" filled="f" strokeweight="1.6pt">
                <v:path arrowok="t"/>
              </v:shape>
            </v:group>
            <v:group id="_x0000_s1232" style="position:absolute;left:8625;top:5113;width:30;height:30" coordorigin="8625,5113" coordsize="30,30">
              <v:shape id="_x0000_s1233" style="position:absolute;left:8625;top:5113;width:30;height:30" coordorigin="8625,5113" coordsize="30,30" path="m8625,5128r30,e" filled="f" strokeweight="1.6pt">
                <v:path arrowok="t"/>
              </v:shape>
            </v:group>
            <v:group id="_x0000_s1234" style="position:absolute;left:8625;top:5173;width:30;height:30" coordorigin="8625,5173" coordsize="30,30">
              <v:shape id="_x0000_s1235" style="position:absolute;left:8625;top:5173;width:30;height:30" coordorigin="8625,5173" coordsize="30,30" path="m8625,5188r30,e" filled="f" strokeweight="1.6pt">
                <v:path arrowok="t"/>
              </v:shape>
            </v:group>
            <v:group id="_x0000_s1236" style="position:absolute;left:8625;top:5233;width:30;height:30" coordorigin="8625,5233" coordsize="30,30">
              <v:shape id="_x0000_s1237" style="position:absolute;left:8625;top:5233;width:30;height:30" coordorigin="8625,5233" coordsize="30,30" path="m8625,5248r30,e" filled="f" strokeweight="1.6pt">
                <v:path arrowok="t"/>
              </v:shape>
            </v:group>
            <v:group id="_x0000_s1238" style="position:absolute;left:8625;top:5293;width:31;height:30" coordorigin="8625,5293" coordsize="31,30">
              <v:shape id="_x0000_s1239" style="position:absolute;left:8625;top:5293;width:31;height:30" coordorigin="8625,5293" coordsize="31,30" path="m8625,5308r30,e" filled="f" strokeweight="1.6pt">
                <v:path arrowok="t"/>
              </v:shape>
            </v:group>
            <v:group id="_x0000_s1240" style="position:absolute;left:8625;top:5353;width:30;height:30" coordorigin="8625,5353" coordsize="30,30">
              <v:shape id="_x0000_s1241" style="position:absolute;left:8625;top:5353;width:30;height:30" coordorigin="8625,5353" coordsize="30,30" path="m8625,5368r30,e" filled="f" strokeweight="1.6pt">
                <v:path arrowok="t"/>
              </v:shape>
            </v:group>
            <v:group id="_x0000_s1242" style="position:absolute;left:8625;top:5413;width:30;height:30" coordorigin="8625,5413" coordsize="30,30">
              <v:shape id="_x0000_s1243" style="position:absolute;left:8625;top:5413;width:30;height:30" coordorigin="8625,5413" coordsize="30,30" path="m8625,5428r30,e" filled="f" strokeweight="1.6pt">
                <v:path arrowok="t"/>
              </v:shape>
            </v:group>
            <v:group id="_x0000_s1244" style="position:absolute;left:8625;top:5473;width:30;height:30" coordorigin="8625,5473" coordsize="30,30">
              <v:shape id="_x0000_s1245" style="position:absolute;left:8625;top:5473;width:30;height:30" coordorigin="8625,5473" coordsize="30,30" path="m8625,5488r30,e" filled="f" strokeweight="1.6pt">
                <v:path arrowok="t"/>
              </v:shape>
            </v:group>
            <v:group id="_x0000_s1246" style="position:absolute;left:8625;top:5533;width:30;height:30" coordorigin="8625,5533" coordsize="30,30">
              <v:shape id="_x0000_s1247" style="position:absolute;left:8625;top:5533;width:30;height:30" coordorigin="8625,5533" coordsize="30,30" path="m8625,5548r30,e" filled="f" strokeweight="1.6pt">
                <v:path arrowok="t"/>
              </v:shape>
            </v:group>
            <v:group id="_x0000_s1248" style="position:absolute;left:8625;top:5593;width:30;height:30" coordorigin="8625,5593" coordsize="30,30">
              <v:shape id="_x0000_s1249" style="position:absolute;left:8625;top:5593;width:30;height:30" coordorigin="8625,5593" coordsize="30,30" path="m8625,5608r30,e" filled="f" strokeweight="1.6pt">
                <v:path arrowok="t"/>
              </v:shape>
            </v:group>
            <v:group id="_x0000_s1250" style="position:absolute;left:8625;top:5653;width:30;height:30" coordorigin="8625,5653" coordsize="30,30">
              <v:shape id="_x0000_s1251" style="position:absolute;left:8625;top:5653;width:30;height:30" coordorigin="8625,5653" coordsize="30,30" path="m8625,5668r30,e" filled="f" strokeweight="1.6pt">
                <v:path arrowok="t"/>
              </v:shape>
            </v:group>
            <v:group id="_x0000_s1252" style="position:absolute;left:8625;top:5713;width:30;height:30" coordorigin="8625,5713" coordsize="30,30">
              <v:shape id="_x0000_s1253" style="position:absolute;left:8625;top:5713;width:30;height:30" coordorigin="8625,5713" coordsize="30,30" path="m8625,5728r30,e" filled="f" strokeweight="1.6pt">
                <v:path arrowok="t"/>
              </v:shape>
            </v:group>
            <v:group id="_x0000_s1254" style="position:absolute;left:8625;top:5773;width:30;height:30" coordorigin="8625,5773" coordsize="30,30">
              <v:shape id="_x0000_s1255" style="position:absolute;left:8625;top:5773;width:30;height:30" coordorigin="8625,5773" coordsize="30,30" path="m8625,5788r30,e" filled="f" strokeweight="1.6pt">
                <v:path arrowok="t"/>
              </v:shape>
            </v:group>
            <v:group id="_x0000_s1256" style="position:absolute;left:8625;top:5833;width:30;height:30" coordorigin="8625,5833" coordsize="30,30">
              <v:shape id="_x0000_s1257" style="position:absolute;left:8625;top:5833;width:30;height:30" coordorigin="8625,5833" coordsize="30,30" path="m8625,5848r31,e" filled="f" strokeweight="1.6pt">
                <v:path arrowok="t"/>
              </v:shape>
            </v:group>
            <v:group id="_x0000_s1258" style="position:absolute;left:8626;top:5893;width:30;height:30" coordorigin="8626,5893" coordsize="30,30">
              <v:shape id="_x0000_s1259" style="position:absolute;left:8626;top:5893;width:30;height:30" coordorigin="8626,5893" coordsize="30,30" path="m8626,5908r30,e" filled="f" strokeweight="1.6pt">
                <v:path arrowok="t"/>
              </v:shape>
            </v:group>
            <v:group id="_x0000_s1260" style="position:absolute;left:8626;top:5953;width:30;height:30" coordorigin="8626,5953" coordsize="30,30">
              <v:shape id="_x0000_s1261" style="position:absolute;left:8626;top:5953;width:30;height:30" coordorigin="8626,5953" coordsize="30,30" path="m8626,5968r30,e" filled="f" strokeweight="1.6pt">
                <v:path arrowok="t"/>
              </v:shape>
            </v:group>
            <v:group id="_x0000_s1262" style="position:absolute;left:8626;top:6013;width:30;height:30" coordorigin="8626,6013" coordsize="30,30">
              <v:shape id="_x0000_s1263" style="position:absolute;left:8626;top:6013;width:30;height:30" coordorigin="8626,6013" coordsize="30,30" path="m8626,6028r30,e" filled="f" strokeweight="1.6pt">
                <v:path arrowok="t"/>
              </v:shape>
            </v:group>
            <v:group id="_x0000_s1264" style="position:absolute;left:8626;top:6073;width:30;height:30" coordorigin="8626,6073" coordsize="30,30">
              <v:shape id="_x0000_s1265" style="position:absolute;left:8626;top:6073;width:30;height:30" coordorigin="8626,6073" coordsize="30,30" path="m8626,6088r30,e" filled="f" strokeweight="1.6pt">
                <v:path arrowok="t"/>
              </v:shape>
            </v:group>
            <v:group id="_x0000_s1266" style="position:absolute;left:8626;top:6133;width:31;height:30" coordorigin="8626,6133" coordsize="31,30">
              <v:shape id="_x0000_s1267" style="position:absolute;left:8626;top:6133;width:31;height:30" coordorigin="8626,6133" coordsize="31,30" path="m8626,6148r30,e" filled="f" strokeweight="1.6pt">
                <v:path arrowok="t"/>
              </v:shape>
            </v:group>
            <v:group id="_x0000_s1268" style="position:absolute;left:8626;top:6193;width:30;height:30" coordorigin="8626,6193" coordsize="30,30">
              <v:shape id="_x0000_s1269" style="position:absolute;left:8626;top:6193;width:30;height:30" coordorigin="8626,6193" coordsize="30,30" path="m8626,6208r30,e" filled="f" strokeweight="1.6pt">
                <v:path arrowok="t"/>
              </v:shape>
            </v:group>
            <v:group id="_x0000_s1270" style="position:absolute;left:8626;top:6253;width:30;height:30" coordorigin="8626,6253" coordsize="30,30">
              <v:shape id="_x0000_s1271" style="position:absolute;left:8626;top:6253;width:30;height:30" coordorigin="8626,6253" coordsize="30,30" path="m8626,6268r30,e" filled="f" strokeweight="1.6pt">
                <v:path arrowok="t"/>
              </v:shape>
            </v:group>
            <v:group id="_x0000_s1272" style="position:absolute;left:8626;top:6313;width:30;height:30" coordorigin="8626,6313" coordsize="30,30">
              <v:shape id="_x0000_s1273" style="position:absolute;left:8626;top:6313;width:30;height:30" coordorigin="8626,6313" coordsize="30,30" path="m8626,6328r30,e" filled="f" strokeweight="1.6pt">
                <v:path arrowok="t"/>
              </v:shape>
            </v:group>
            <v:group id="_x0000_s1274" style="position:absolute;left:8626;top:6373;width:30;height:30" coordorigin="8626,6373" coordsize="30,30">
              <v:shape id="_x0000_s1275" style="position:absolute;left:8626;top:6373;width:30;height:30" coordorigin="8626,6373" coordsize="30,30" path="m8626,6388r30,e" filled="f" strokeweight="1.6pt">
                <v:path arrowok="t"/>
              </v:shape>
            </v:group>
            <v:group id="_x0000_s1276" style="position:absolute;left:8626;top:6433;width:30;height:30" coordorigin="8626,6433" coordsize="30,30">
              <v:shape id="_x0000_s1277" style="position:absolute;left:8626;top:6433;width:30;height:30" coordorigin="8626,6433" coordsize="30,30" path="m8626,6448r30,e" filled="f" strokeweight="1.6pt">
                <v:path arrowok="t"/>
              </v:shape>
            </v:group>
            <v:group id="_x0000_s1278" style="position:absolute;left:8626;top:6493;width:30;height:30" coordorigin="8626,6493" coordsize="30,30">
              <v:shape id="_x0000_s1279" style="position:absolute;left:8626;top:6493;width:30;height:30" coordorigin="8626,6493" coordsize="30,30" path="m8626,6508r30,e" filled="f" strokeweight="1.6pt">
                <v:path arrowok="t"/>
              </v:shape>
            </v:group>
            <v:group id="_x0000_s1280" style="position:absolute;left:8626;top:6553;width:30;height:30" coordorigin="8626,6553" coordsize="30,30">
              <v:shape id="_x0000_s1281" style="position:absolute;left:8626;top:6553;width:30;height:30" coordorigin="8626,6553" coordsize="30,30" path="m8626,6568r30,e" filled="f" strokeweight="1.6pt">
                <v:path arrowok="t"/>
              </v:shape>
            </v:group>
            <v:group id="_x0000_s1282" style="position:absolute;left:8626;top:6613;width:30;height:30" coordorigin="8626,6613" coordsize="30,30">
              <v:shape id="_x0000_s1283" style="position:absolute;left:8626;top:6613;width:30;height:30" coordorigin="8626,6613" coordsize="30,30" path="m8626,6628r30,e" filled="f" strokeweight="1.6pt">
                <v:path arrowok="t"/>
              </v:shape>
            </v:group>
            <v:group id="_x0000_s1284" style="position:absolute;left:8626;top:6673;width:31;height:30" coordorigin="8626,6673" coordsize="31,30">
              <v:shape id="_x0000_s1285" style="position:absolute;left:8626;top:6673;width:31;height:30" coordorigin="8626,6673" coordsize="31,30" path="m8626,6688r30,e" filled="f" strokeweight="1.6pt">
                <v:path arrowok="t"/>
              </v:shape>
            </v:group>
            <v:group id="_x0000_s1286" style="position:absolute;left:8626;top:6733;width:30;height:30" coordorigin="8626,6733" coordsize="30,30">
              <v:shape id="_x0000_s1287" style="position:absolute;left:8626;top:6733;width:30;height:30" coordorigin="8626,6733" coordsize="30,30" path="m8626,6748r30,e" filled="f" strokeweight="1.6pt">
                <v:path arrowok="t"/>
              </v:shape>
            </v:group>
            <v:group id="_x0000_s1288" style="position:absolute;left:8626;top:6793;width:30;height:30" coordorigin="8626,6793" coordsize="30,30">
              <v:shape id="_x0000_s1289" style="position:absolute;left:8626;top:6793;width:30;height:30" coordorigin="8626,6793" coordsize="30,30" path="m8626,6808r30,e" filled="f" strokeweight="1.6pt">
                <v:path arrowok="t"/>
              </v:shape>
            </v:group>
            <v:group id="_x0000_s1290" style="position:absolute;left:8626;top:6853;width:30;height:30" coordorigin="8626,6853" coordsize="30,30">
              <v:shape id="_x0000_s1291" style="position:absolute;left:8626;top:6853;width:30;height:30" coordorigin="8626,6853" coordsize="30,30" path="m8626,6868r30,e" filled="f" strokeweight="1.6pt">
                <v:path arrowok="t"/>
              </v:shape>
            </v:group>
            <v:group id="_x0000_s1292" style="position:absolute;left:8626;top:6913;width:30;height:30" coordorigin="8626,6913" coordsize="30,30">
              <v:shape id="_x0000_s1293" style="position:absolute;left:8626;top:6913;width:30;height:30" coordorigin="8626,6913" coordsize="30,30" path="m8626,6928r30,e" filled="f" strokeweight="1.6pt">
                <v:path arrowok="t"/>
              </v:shape>
            </v:group>
            <v:group id="_x0000_s1294" style="position:absolute;left:8626;top:6973;width:30;height:30" coordorigin="8626,6973" coordsize="30,30">
              <v:shape id="_x0000_s1295" style="position:absolute;left:8626;top:6973;width:30;height:30" coordorigin="8626,6973" coordsize="30,30" path="m8626,6988r30,e" filled="f" strokeweight="1.6pt">
                <v:path arrowok="t"/>
              </v:shape>
            </v:group>
            <v:group id="_x0000_s1296" style="position:absolute;left:8626;top:7033;width:30;height:30" coordorigin="8626,7033" coordsize="30,30">
              <v:shape id="_x0000_s1297" style="position:absolute;left:8626;top:7033;width:30;height:30" coordorigin="8626,7033" coordsize="30,30" path="m8626,7048r30,e" filled="f" strokeweight="1.6pt">
                <v:path arrowok="t"/>
              </v:shape>
            </v:group>
            <v:group id="_x0000_s1298" style="position:absolute;left:8626;top:7093;width:30;height:30" coordorigin="8626,7093" coordsize="30,30">
              <v:shape id="_x0000_s1299" style="position:absolute;left:8626;top:7093;width:30;height:30" coordorigin="8626,7093" coordsize="30,30" path="m8626,7108r30,e" filled="f" strokeweight="1.6pt">
                <v:path arrowok="t"/>
              </v:shape>
            </v:group>
            <v:group id="_x0000_s1300" style="position:absolute;left:8626;top:7153;width:30;height:30" coordorigin="8626,7153" coordsize="30,30">
              <v:shape id="_x0000_s1301" style="position:absolute;left:8626;top:7153;width:30;height:30" coordorigin="8626,7153" coordsize="30,30" path="m8626,7168r30,e" filled="f" strokeweight="1.6pt">
                <v:path arrowok="t"/>
              </v:shape>
            </v:group>
            <v:group id="_x0000_s1302" style="position:absolute;left:8626;top:7213;width:30;height:30" coordorigin="8626,7213" coordsize="30,30">
              <v:shape id="_x0000_s1303" style="position:absolute;left:8626;top:7213;width:30;height:30" coordorigin="8626,7213" coordsize="30,30" path="m8626,7228r30,e" filled="f" strokeweight="1.6pt">
                <v:path arrowok="t"/>
              </v:shape>
            </v:group>
            <v:group id="_x0000_s1304" style="position:absolute;left:8626;top:7273;width:30;height:30" coordorigin="8626,7273" coordsize="30,30">
              <v:shape id="_x0000_s1305" style="position:absolute;left:8626;top:7273;width:30;height:30" coordorigin="8626,7273" coordsize="30,30" path="m8626,7288r30,e" filled="f" strokeweight="1.6pt">
                <v:path arrowok="t"/>
              </v:shape>
            </v:group>
            <v:group id="_x0000_s1306" style="position:absolute;left:8626;top:7333;width:30;height:30" coordorigin="8626,7333" coordsize="30,30">
              <v:shape id="_x0000_s1307" style="position:absolute;left:8626;top:7333;width:30;height:30" coordorigin="8626,7333" coordsize="30,30" path="m8626,7348r30,e" filled="f" strokeweight="1.6pt">
                <v:path arrowok="t"/>
              </v:shape>
            </v:group>
            <v:group id="_x0000_s1308" style="position:absolute;left:8626;top:7393;width:30;height:30" coordorigin="8626,7393" coordsize="30,30">
              <v:shape id="_x0000_s1309" style="position:absolute;left:8626;top:7393;width:30;height:30" coordorigin="8626,7393" coordsize="30,30" path="m8626,7408r30,e" filled="f" strokeweight="1.6pt">
                <v:path arrowok="t"/>
              </v:shape>
            </v:group>
            <v:group id="_x0000_s1310" style="position:absolute;left:8626;top:7453;width:30;height:30" coordorigin="8626,7453" coordsize="30,30">
              <v:shape id="_x0000_s1311" style="position:absolute;left:8626;top:7453;width:30;height:30" coordorigin="8626,7453" coordsize="30,30" path="m8626,7468r30,e" filled="f" strokeweight="1.6pt">
                <v:path arrowok="t"/>
              </v:shape>
            </v:group>
            <v:group id="_x0000_s1312" style="position:absolute;left:8626;top:7513;width:31;height:30" coordorigin="8626,7513" coordsize="31,30">
              <v:shape id="_x0000_s1313" style="position:absolute;left:8626;top:7513;width:31;height:30" coordorigin="8626,7513" coordsize="31,30" path="m8626,7528r30,e" filled="f" strokeweight="1.6pt">
                <v:path arrowok="t"/>
              </v:shape>
            </v:group>
            <v:group id="_x0000_s1314" style="position:absolute;left:8626;top:7573;width:30;height:30" coordorigin="8626,7573" coordsize="30,30">
              <v:shape id="_x0000_s1315" style="position:absolute;left:8626;top:7573;width:30;height:30" coordorigin="8626,7573" coordsize="30,30" path="m8626,7588r30,e" filled="f" strokeweight="1.6pt">
                <v:path arrowok="t"/>
              </v:shape>
            </v:group>
            <v:group id="_x0000_s1316" style="position:absolute;left:8626;top:7633;width:30;height:30" coordorigin="8626,7633" coordsize="30,30">
              <v:shape id="_x0000_s1317" style="position:absolute;left:8626;top:7633;width:30;height:30" coordorigin="8626,7633" coordsize="30,30" path="m8626,7648r30,e" filled="f" strokeweight="1.6pt">
                <v:path arrowok="t"/>
              </v:shape>
            </v:group>
            <v:group id="_x0000_s1318" style="position:absolute;left:8626;top:7693;width:30;height:30" coordorigin="8626,7693" coordsize="30,30">
              <v:shape id="_x0000_s1319" style="position:absolute;left:8626;top:7693;width:30;height:30" coordorigin="8626,7693" coordsize="30,30" path="m8626,7708r30,e" filled="f" strokeweight="1.6pt">
                <v:path arrowok="t"/>
              </v:shape>
            </v:group>
            <v:group id="_x0000_s1320" style="position:absolute;left:8626;top:7753;width:30;height:30" coordorigin="8626,7753" coordsize="30,30">
              <v:shape id="_x0000_s1321" style="position:absolute;left:8626;top:7753;width:30;height:30" coordorigin="8626,7753" coordsize="30,30" path="m8626,7768r30,e" filled="f" strokeweight="1.6pt">
                <v:path arrowok="t"/>
              </v:shape>
            </v:group>
            <v:group id="_x0000_s1322" style="position:absolute;left:8626;top:7813;width:30;height:30" coordorigin="8626,7813" coordsize="30,30">
              <v:shape id="_x0000_s1323" style="position:absolute;left:8626;top:7813;width:30;height:30" coordorigin="8626,7813" coordsize="30,30" path="m8626,7828r30,e" filled="f" strokeweight="1.6pt">
                <v:path arrowok="t"/>
              </v:shape>
            </v:group>
            <v:group id="_x0000_s1324" style="position:absolute;left:8626;top:7873;width:30;height:30" coordorigin="8626,7873" coordsize="30,30">
              <v:shape id="_x0000_s1325" style="position:absolute;left:8626;top:7873;width:30;height:30" coordorigin="8626,7873" coordsize="30,30" path="m8626,7888r30,e" filled="f" strokeweight="1.6pt">
                <v:path arrowok="t"/>
              </v:shape>
            </v:group>
            <v:group id="_x0000_s1326" style="position:absolute;left:8626;top:7933;width:30;height:30" coordorigin="8626,7933" coordsize="30,30">
              <v:shape id="_x0000_s1327" style="position:absolute;left:8626;top:7933;width:30;height:30" coordorigin="8626,7933" coordsize="30,30" path="m8626,7948r30,e" filled="f" strokeweight="1.6pt">
                <v:path arrowok="t"/>
              </v:shape>
            </v:group>
            <v:group id="_x0000_s1328" style="position:absolute;left:8626;top:7993;width:30;height:30" coordorigin="8626,7993" coordsize="30,30">
              <v:shape id="_x0000_s1329" style="position:absolute;left:8626;top:7993;width:30;height:30" coordorigin="8626,7993" coordsize="30,30" path="m8626,8008r30,e" filled="f" strokeweight="1.6pt">
                <v:path arrowok="t"/>
              </v:shape>
            </v:group>
            <v:group id="_x0000_s1330" style="position:absolute;left:8626;top:8053;width:31;height:30" coordorigin="8626,8053" coordsize="31,30">
              <v:shape id="_x0000_s1331" style="position:absolute;left:8626;top:8053;width:31;height:30" coordorigin="8626,8053" coordsize="31,30" path="m8626,8068r30,e" filled="f" strokeweight="1.6pt">
                <v:path arrowok="t"/>
              </v:shape>
            </v:group>
            <v:group id="_x0000_s1332" style="position:absolute;left:8626;top:8113;width:30;height:30" coordorigin="8626,8113" coordsize="30,30">
              <v:shape id="_x0000_s1333" style="position:absolute;left:8626;top:8113;width:30;height:30" coordorigin="8626,8113" coordsize="30,30" path="m8626,8128r30,e" filled="f" strokeweight="1.6pt">
                <v:path arrowok="t"/>
              </v:shape>
            </v:group>
            <v:group id="_x0000_s1334" style="position:absolute;left:8626;top:8173;width:30;height:30" coordorigin="8626,8173" coordsize="30,30">
              <v:shape id="_x0000_s1335" style="position:absolute;left:8626;top:8173;width:30;height:30" coordorigin="8626,8173" coordsize="30,30" path="m8626,8188r30,e" filled="f" strokeweight="1.6pt">
                <v:path arrowok="t"/>
              </v:shape>
            </v:group>
            <v:group id="_x0000_s1336" style="position:absolute;left:8626;top:8233;width:30;height:30" coordorigin="8626,8233" coordsize="30,30">
              <v:shape id="_x0000_s1337" style="position:absolute;left:8626;top:8233;width:30;height:30" coordorigin="8626,8233" coordsize="30,30" path="m8626,8248r30,e" filled="f" strokeweight="1.6pt">
                <v:path arrowok="t"/>
              </v:shape>
            </v:group>
            <v:group id="_x0000_s1338" style="position:absolute;left:8626;top:8293;width:30;height:30" coordorigin="8626,8293" coordsize="30,30">
              <v:shape id="_x0000_s1339" style="position:absolute;left:8626;top:8293;width:30;height:30" coordorigin="8626,8293" coordsize="30,30" path="m8626,8308r30,e" filled="f" strokeweight="1.6pt">
                <v:path arrowok="t"/>
              </v:shape>
            </v:group>
            <v:group id="_x0000_s1340" style="position:absolute;left:8626;top:8353;width:30;height:30" coordorigin="8626,8353" coordsize="30,30">
              <v:shape id="_x0000_s1341" style="position:absolute;left:8626;top:8353;width:30;height:30" coordorigin="8626,8353" coordsize="30,30" path="m8626,8368r30,e" filled="f" strokeweight="1.6pt">
                <v:path arrowok="t"/>
              </v:shape>
            </v:group>
            <v:group id="_x0000_s1342" style="position:absolute;left:8626;top:8413;width:30;height:30" coordorigin="8626,8413" coordsize="30,30">
              <v:shape id="_x0000_s1343" style="position:absolute;left:8626;top:8413;width:30;height:30" coordorigin="8626,8413" coordsize="30,30" path="m8626,8428r30,e" filled="f" strokeweight="1.6pt">
                <v:path arrowok="t"/>
              </v:shape>
            </v:group>
            <v:group id="_x0000_s1344" style="position:absolute;left:8626;top:8473;width:30;height:30" coordorigin="8626,8473" coordsize="30,30">
              <v:shape id="_x0000_s1345" style="position:absolute;left:8626;top:8473;width:30;height:30" coordorigin="8626,8473" coordsize="30,30" path="m8626,8488r30,e" filled="f" strokeweight="1.6pt">
                <v:path arrowok="t"/>
              </v:shape>
            </v:group>
            <v:group id="_x0000_s1346" style="position:absolute;left:8626;top:8533;width:30;height:30" coordorigin="8626,8533" coordsize="30,30">
              <v:shape id="_x0000_s1347" style="position:absolute;left:8626;top:8533;width:30;height:30" coordorigin="8626,8533" coordsize="30,30" path="m8626,8548r30,e" filled="f" strokeweight="1.6pt">
                <v:path arrowok="t"/>
              </v:shape>
            </v:group>
            <v:group id="_x0000_s1348" style="position:absolute;left:8626;top:8593;width:30;height:30" coordorigin="8626,8593" coordsize="30,30">
              <v:shape id="_x0000_s1349" style="position:absolute;left:8626;top:8593;width:30;height:30" coordorigin="8626,8593" coordsize="30,30" path="m8626,8608r30,e" filled="f" strokeweight="1.6pt">
                <v:path arrowok="t"/>
              </v:shape>
            </v:group>
            <v:group id="_x0000_s1350" style="position:absolute;left:8626;top:8653;width:30;height:30" coordorigin="8626,8653" coordsize="30,30">
              <v:shape id="_x0000_s1351" style="position:absolute;left:8626;top:8653;width:30;height:30" coordorigin="8626,8653" coordsize="30,30" path="m8626,8668r30,e" filled="f" strokeweight="1.6pt">
                <v:path arrowok="t"/>
              </v:shape>
            </v:group>
            <v:group id="_x0000_s1352" style="position:absolute;left:8626;top:8713;width:30;height:30" coordorigin="8626,8713" coordsize="30,30">
              <v:shape id="_x0000_s1353" style="position:absolute;left:8626;top:8713;width:30;height:30" coordorigin="8626,8713" coordsize="30,30" path="m8626,8728r30,e" filled="f" strokeweight="1.6pt">
                <v:path arrowok="t"/>
              </v:shape>
            </v:group>
            <v:group id="_x0000_s1354" style="position:absolute;left:8626;top:8773;width:30;height:30" coordorigin="8626,8773" coordsize="30,30">
              <v:shape id="_x0000_s1355" style="position:absolute;left:8626;top:8773;width:30;height:30" coordorigin="8626,8773" coordsize="30,30" path="m8626,8788r30,e" filled="f" strokeweight="1.6pt">
                <v:path arrowok="t"/>
              </v:shape>
            </v:group>
            <v:group id="_x0000_s1356" style="position:absolute;left:8626;top:8833;width:30;height:30" coordorigin="8626,8833" coordsize="30,30">
              <v:shape id="_x0000_s1357" style="position:absolute;left:8626;top:8833;width:30;height:30" coordorigin="8626,8833" coordsize="30,30" path="m8626,8848r30,e" filled="f" strokeweight="1.6pt">
                <v:path arrowok="t"/>
              </v:shape>
            </v:group>
            <v:group id="_x0000_s1358" style="position:absolute;left:8626;top:8893;width:30;height:30" coordorigin="8626,8893" coordsize="30,30">
              <v:shape id="_x0000_s1359" style="position:absolute;left:8626;top:8893;width:30;height:30" coordorigin="8626,8893" coordsize="30,30" path="m8626,8908r30,e" filled="f" strokeweight="1.6pt">
                <v:path arrowok="t"/>
              </v:shape>
            </v:group>
            <v:group id="_x0000_s1360" style="position:absolute;left:8626;top:8953;width:30;height:30" coordorigin="8626,8953" coordsize="30,30">
              <v:shape id="_x0000_s1361" style="position:absolute;left:8626;top:8953;width:30;height:30" coordorigin="8626,8953" coordsize="30,30" path="m8626,8968r30,e" filled="f" strokeweight="1.6pt">
                <v:path arrowok="t"/>
              </v:shape>
            </v:group>
            <v:group id="_x0000_s1362" style="position:absolute;left:8626;top:9013;width:30;height:30" coordorigin="8626,9013" coordsize="30,30">
              <v:shape id="_x0000_s1363" style="position:absolute;left:8626;top:9013;width:30;height:30" coordorigin="8626,9013" coordsize="30,30" path="m8626,9028r30,e" filled="f" strokeweight="1.6pt">
                <v:path arrowok="t"/>
              </v:shape>
            </v:group>
            <v:group id="_x0000_s1364" style="position:absolute;left:8626;top:9073;width:30;height:30" coordorigin="8626,9073" coordsize="30,30">
              <v:shape id="_x0000_s1365" style="position:absolute;left:8626;top:9073;width:30;height:30" coordorigin="8626,9073" coordsize="30,30" path="m8626,9088r30,e" filled="f" strokeweight="1.6pt">
                <v:path arrowok="t"/>
              </v:shape>
            </v:group>
            <v:group id="_x0000_s1366" style="position:absolute;left:8626;top:9133;width:30;height:30" coordorigin="8626,9133" coordsize="30,30">
              <v:shape id="_x0000_s1367" style="position:absolute;left:8626;top:9133;width:30;height:30" coordorigin="8626,9133" coordsize="30,30" path="m8626,9148r30,e" filled="f" strokeweight="1.6pt">
                <v:path arrowok="t"/>
              </v:shape>
            </v:group>
            <v:group id="_x0000_s1368" style="position:absolute;left:8626;top:9193;width:30;height:30" coordorigin="8626,9193" coordsize="30,30">
              <v:shape id="_x0000_s1369" style="position:absolute;left:8626;top:9193;width:30;height:30" coordorigin="8626,9193" coordsize="30,30" path="m8626,9208r30,e" filled="f" strokeweight="1.6pt">
                <v:path arrowok="t"/>
              </v:shape>
            </v:group>
            <v:group id="_x0000_s1370" style="position:absolute;left:8626;top:9253;width:30;height:30" coordorigin="8626,9253" coordsize="30,30">
              <v:shape id="_x0000_s1371" style="position:absolute;left:8626;top:9253;width:30;height:30" coordorigin="8626,9253" coordsize="30,30" path="m8626,9268r30,e" filled="f" strokeweight="1.6pt">
                <v:path arrowok="t"/>
              </v:shape>
            </v:group>
            <v:group id="_x0000_s1372" style="position:absolute;left:8626;top:9313;width:30;height:30" coordorigin="8626,9313" coordsize="30,30">
              <v:shape id="_x0000_s1373" style="position:absolute;left:8626;top:9313;width:30;height:30" coordorigin="8626,9313" coordsize="30,30" path="m8626,9328r30,e" filled="f" strokeweight="1.6pt">
                <v:path arrowok="t"/>
              </v:shape>
            </v:group>
            <v:group id="_x0000_s1374" style="position:absolute;left:8626;top:9373;width:30;height:30" coordorigin="8626,9373" coordsize="30,30">
              <v:shape id="_x0000_s1375" style="position:absolute;left:8626;top:9373;width:30;height:30" coordorigin="8626,9373" coordsize="30,30" path="m8626,9388r30,e" filled="f" strokeweight="1.6pt">
                <v:path arrowok="t"/>
              </v:shape>
            </v:group>
            <v:group id="_x0000_s1376" style="position:absolute;left:8626;top:9433;width:30;height:30" coordorigin="8626,9433" coordsize="30,30">
              <v:shape id="_x0000_s1377" style="position:absolute;left:8626;top:9433;width:30;height:30" coordorigin="8626,9433" coordsize="30,30" path="m8626,9448r30,e" filled="f" strokeweight="1.6pt">
                <v:path arrowok="t"/>
              </v:shape>
            </v:group>
            <v:group id="_x0000_s1378" style="position:absolute;left:8626;top:9493;width:30;height:30" coordorigin="8626,9493" coordsize="30,30">
              <v:shape id="_x0000_s1379" style="position:absolute;left:8626;top:9493;width:30;height:30" coordorigin="8626,9493" coordsize="30,30" path="m8626,9508r30,e" filled="f" strokeweight="1.6pt">
                <v:path arrowok="t"/>
              </v:shape>
            </v:group>
            <v:group id="_x0000_s1380" style="position:absolute;left:8626;top:9553;width:30;height:30" coordorigin="8626,9553" coordsize="30,30">
              <v:shape id="_x0000_s1381" style="position:absolute;left:8626;top:9553;width:30;height:30" coordorigin="8626,9553" coordsize="30,30" path="m8626,9568r30,e" filled="f" strokeweight="1.6pt">
                <v:path arrowok="t"/>
              </v:shape>
            </v:group>
            <v:group id="_x0000_s1382" style="position:absolute;left:8626;top:9613;width:30;height:30" coordorigin="8626,9613" coordsize="30,30">
              <v:shape id="_x0000_s1383" style="position:absolute;left:8626;top:9613;width:30;height:30" coordorigin="8626,9613" coordsize="30,30" path="m8626,9628r30,e" filled="f" strokeweight="1.6pt">
                <v:path arrowok="t"/>
              </v:shape>
            </v:group>
            <v:group id="_x0000_s1384" style="position:absolute;left:8626;top:9673;width:30;height:30" coordorigin="8626,9673" coordsize="30,30">
              <v:shape id="_x0000_s1385" style="position:absolute;left:8626;top:9673;width:30;height:30" coordorigin="8626,9673" coordsize="30,30" path="m8626,9688r30,e" filled="f" strokeweight="1.6pt">
                <v:path arrowok="t"/>
              </v:shape>
            </v:group>
            <v:group id="_x0000_s1386" style="position:absolute;left:8626;top:9733;width:30;height:30" coordorigin="8626,9733" coordsize="30,30">
              <v:shape id="_x0000_s1387" style="position:absolute;left:8626;top:9733;width:30;height:30" coordorigin="8626,9733" coordsize="30,30" path="m8626,9748r30,e" filled="f" strokeweight="1.6pt">
                <v:path arrowok="t"/>
              </v:shape>
            </v:group>
            <v:group id="_x0000_s1388" style="position:absolute;left:8626;top:9793;width:30;height:30" coordorigin="8626,9793" coordsize="30,30">
              <v:shape id="_x0000_s1389" style="position:absolute;left:8626;top:9793;width:30;height:30" coordorigin="8626,9793" coordsize="30,30" path="m8626,9808r30,e" filled="f" strokeweight="1.6pt">
                <v:path arrowok="t"/>
              </v:shape>
            </v:group>
            <v:group id="_x0000_s1390" style="position:absolute;left:8626;top:9853;width:30;height:30" coordorigin="8626,9853" coordsize="30,30">
              <v:shape id="_x0000_s1391" style="position:absolute;left:8626;top:9853;width:30;height:30" coordorigin="8626,9853" coordsize="30,30" path="m8626,9868r30,e" filled="f" strokeweight="1.6pt">
                <v:path arrowok="t"/>
              </v:shape>
            </v:group>
            <v:group id="_x0000_s1392" style="position:absolute;left:8626;top:9913;width:30;height:30" coordorigin="8626,9913" coordsize="30,30">
              <v:shape id="_x0000_s1393" style="position:absolute;left:8626;top:9913;width:30;height:30" coordorigin="8626,9913" coordsize="30,30" path="m8626,9928r30,e" filled="f" strokeweight="1.6pt">
                <v:path arrowok="t"/>
              </v:shape>
            </v:group>
            <v:group id="_x0000_s1394" style="position:absolute;left:8626;top:9973;width:30;height:30" coordorigin="8626,9973" coordsize="30,30">
              <v:shape id="_x0000_s1395" style="position:absolute;left:8626;top:9973;width:30;height:30" coordorigin="8626,9973" coordsize="30,30" path="m8626,9988r30,e" filled="f" strokeweight="1.6pt">
                <v:path arrowok="t"/>
              </v:shape>
            </v:group>
            <v:group id="_x0000_s1396" style="position:absolute;left:8626;top:10033;width:30;height:30" coordorigin="8626,10033" coordsize="30,30">
              <v:shape id="_x0000_s1397" style="position:absolute;left:8626;top:10033;width:30;height:30" coordorigin="8626,10033" coordsize="30,30" path="m8626,10048r30,e" filled="f" strokeweight="1.6pt">
                <v:path arrowok="t"/>
              </v:shape>
            </v:group>
            <v:group id="_x0000_s1398" style="position:absolute;left:8626;top:10093;width:30;height:30" coordorigin="8626,10093" coordsize="30,30">
              <v:shape id="_x0000_s1399" style="position:absolute;left:8626;top:10093;width:30;height:30" coordorigin="8626,10093" coordsize="30,30" path="m8626,10108r30,e" filled="f" strokeweight="1.6pt">
                <v:path arrowok="t"/>
              </v:shape>
            </v:group>
            <v:group id="_x0000_s1400" style="position:absolute;left:8626;top:10153;width:30;height:30" coordorigin="8626,10153" coordsize="30,30">
              <v:shape id="_x0000_s1401" style="position:absolute;left:8626;top:10153;width:30;height:30" coordorigin="8626,10153" coordsize="30,30" path="m8626,10168r30,e" filled="f" strokeweight="1.6pt">
                <v:path arrowok="t"/>
              </v:shape>
            </v:group>
            <v:group id="_x0000_s1402" style="position:absolute;left:8626;top:10213;width:30;height:30" coordorigin="8626,10213" coordsize="30,30">
              <v:shape id="_x0000_s1403" style="position:absolute;left:8626;top:10213;width:30;height:30" coordorigin="8626,10213" coordsize="30,30" path="m8626,10228r30,e" filled="f" strokeweight="1.6pt">
                <v:path arrowok="t"/>
              </v:shape>
            </v:group>
            <v:group id="_x0000_s1404" style="position:absolute;left:8626;top:10273;width:30;height:30" coordorigin="8626,10273" coordsize="30,30">
              <v:shape id="_x0000_s1405" style="position:absolute;left:8626;top:10273;width:30;height:30" coordorigin="8626,10273" coordsize="30,30" path="m8626,10288r30,e" filled="f" strokeweight="1.6pt">
                <v:path arrowok="t"/>
              </v:shape>
            </v:group>
            <v:group id="_x0000_s1406" style="position:absolute;left:8626;top:10333;width:30;height:30" coordorigin="8626,10333" coordsize="30,30">
              <v:shape id="_x0000_s1407" style="position:absolute;left:8626;top:10333;width:30;height:30" coordorigin="8626,10333" coordsize="30,30" path="m8626,10348r30,e" filled="f" strokeweight="1.6pt">
                <v:path arrowok="t"/>
              </v:shape>
            </v:group>
            <v:group id="_x0000_s1408" style="position:absolute;left:8626;top:10393;width:30;height:30" coordorigin="8626,10393" coordsize="30,30">
              <v:shape id="_x0000_s1409" style="position:absolute;left:8626;top:10393;width:30;height:30" coordorigin="8626,10393" coordsize="30,30" path="m8626,10408r30,e" filled="f" strokeweight="1.6pt">
                <v:path arrowok="t"/>
              </v:shape>
            </v:group>
            <v:group id="_x0000_s1410" style="position:absolute;left:8626;top:10453;width:30;height:30" coordorigin="8626,10453" coordsize="30,30">
              <v:shape id="_x0000_s1411" style="position:absolute;left:8626;top:10453;width:30;height:30" coordorigin="8626,10453" coordsize="30,30" path="m8626,10468r30,e" filled="f" strokeweight="1.6pt">
                <v:path arrowok="t"/>
              </v:shape>
            </v:group>
            <v:group id="_x0000_s1412" style="position:absolute;left:8626;top:10513;width:30;height:30" coordorigin="8626,10513" coordsize="30,30">
              <v:shape id="_x0000_s1413" style="position:absolute;left:8626;top:10513;width:30;height:30" coordorigin="8626,10513" coordsize="30,30" path="m8626,10528r30,e" filled="f" strokeweight="1.6pt">
                <v:path arrowok="t"/>
              </v:shape>
            </v:group>
            <v:group id="_x0000_s1414" style="position:absolute;left:8626;top:10573;width:30;height:30" coordorigin="8626,10573" coordsize="30,30">
              <v:shape id="_x0000_s1415" style="position:absolute;left:8626;top:10573;width:30;height:30" coordorigin="8626,10573" coordsize="30,30" path="m8626,10588r30,e" filled="f" strokeweight="1.6pt">
                <v:path arrowok="t"/>
              </v:shape>
            </v:group>
            <v:group id="_x0000_s1416" style="position:absolute;left:8626;top:10633;width:30;height:30" coordorigin="8626,10633" coordsize="30,30">
              <v:shape id="_x0000_s1417" style="position:absolute;left:8626;top:10633;width:30;height:30" coordorigin="8626,10633" coordsize="30,30" path="m8626,10648r30,e" filled="f" strokeweight="1.6pt">
                <v:path arrowok="t"/>
              </v:shape>
            </v:group>
            <v:group id="_x0000_s1418" style="position:absolute;left:8626;top:10693;width:30;height:30" coordorigin="8626,10693" coordsize="30,30">
              <v:shape id="_x0000_s1419" style="position:absolute;left:8626;top:10693;width:30;height:30" coordorigin="8626,10693" coordsize="30,30" path="m8626,10708r30,e" filled="f" strokeweight="1.6pt">
                <v:path arrowok="t"/>
              </v:shape>
            </v:group>
            <v:group id="_x0000_s1420" style="position:absolute;left:8626;top:10753;width:30;height:30" coordorigin="8626,10753" coordsize="30,30">
              <v:shape id="_x0000_s1421" style="position:absolute;left:8626;top:10753;width:30;height:30" coordorigin="8626,10753" coordsize="30,30" path="m8626,10768r30,e" filled="f" strokeweight="1.6pt">
                <v:path arrowok="t"/>
              </v:shape>
            </v:group>
            <v:group id="_x0000_s1422" style="position:absolute;left:8626;top:10813;width:30;height:30" coordorigin="8626,10813" coordsize="30,30">
              <v:shape id="_x0000_s1423" style="position:absolute;left:8626;top:10813;width:30;height:30" coordorigin="8626,10813" coordsize="30,30" path="m8626,10828r30,e" filled="f" strokeweight="1.6pt">
                <v:path arrowok="t"/>
              </v:shape>
            </v:group>
            <v:group id="_x0000_s1424" style="position:absolute;left:8626;top:10873;width:30;height:30" coordorigin="8626,10873" coordsize="30,30">
              <v:shape id="_x0000_s1425" style="position:absolute;left:8626;top:10873;width:30;height:30" coordorigin="8626,10873" coordsize="30,30" path="m8626,10888r30,e" filled="f" strokeweight="1.6pt">
                <v:path arrowok="t"/>
              </v:shape>
            </v:group>
            <v:group id="_x0000_s1426" style="position:absolute;left:8626;top:10933;width:30;height:30" coordorigin="8626,10933" coordsize="30,30">
              <v:shape id="_x0000_s1427" style="position:absolute;left:8626;top:10933;width:30;height:30" coordorigin="8626,10933" coordsize="30,30" path="m8626,10948r30,e" filled="f" strokeweight="1.6pt">
                <v:path arrowok="t"/>
              </v:shape>
            </v:group>
            <v:group id="_x0000_s1428" style="position:absolute;left:8626;top:10993;width:30;height:30" coordorigin="8626,10993" coordsize="30,30">
              <v:shape id="_x0000_s1429" style="position:absolute;left:8626;top:10993;width:30;height:30" coordorigin="8626,10993" coordsize="30,30" path="m8626,11008r30,e" filled="f" strokeweight="1.6pt">
                <v:path arrowok="t"/>
              </v:shape>
            </v:group>
            <v:group id="_x0000_s1430" style="position:absolute;left:8626;top:11053;width:30;height:30" coordorigin="8626,11053" coordsize="30,30">
              <v:shape id="_x0000_s1431" style="position:absolute;left:8626;top:11053;width:30;height:30" coordorigin="8626,11053" coordsize="30,30" path="m8626,11068r30,e" filled="f" strokeweight="1.6pt">
                <v:path arrowok="t"/>
              </v:shape>
            </v:group>
            <v:group id="_x0000_s1432" style="position:absolute;left:8626;top:11113;width:30;height:30" coordorigin="8626,11113" coordsize="30,30">
              <v:shape id="_x0000_s1433" style="position:absolute;left:8626;top:11113;width:30;height:30" coordorigin="8626,11113" coordsize="30,30" path="m8626,11128r30,e" filled="f" strokeweight="1.6pt">
                <v:path arrowok="t"/>
              </v:shape>
            </v:group>
            <v:group id="_x0000_s1434" style="position:absolute;left:8626;top:11173;width:30;height:30" coordorigin="8626,11173" coordsize="30,30">
              <v:shape id="_x0000_s1435" style="position:absolute;left:8626;top:11173;width:30;height:30" coordorigin="8626,11173" coordsize="30,30" path="m8626,11188r30,e" filled="f" strokeweight="1.6pt">
                <v:path arrowok="t"/>
              </v:shape>
            </v:group>
            <v:group id="_x0000_s1436" style="position:absolute;left:8626;top:11233;width:30;height:30" coordorigin="8626,11233" coordsize="30,30">
              <v:shape id="_x0000_s1437" style="position:absolute;left:8626;top:11233;width:30;height:30" coordorigin="8626,11233" coordsize="30,30" path="m8626,11248r30,e" filled="f" strokeweight="1.6pt">
                <v:path arrowok="t"/>
              </v:shape>
            </v:group>
            <v:group id="_x0000_s1438" style="position:absolute;left:8626;top:11293;width:30;height:30" coordorigin="8626,11293" coordsize="30,30">
              <v:shape id="_x0000_s1439" style="position:absolute;left:8626;top:11293;width:30;height:30" coordorigin="8626,11293" coordsize="30,30" path="m8626,11308r30,e" filled="f" strokeweight="1.6pt">
                <v:path arrowok="t"/>
              </v:shape>
            </v:group>
            <v:group id="_x0000_s1440" style="position:absolute;left:8626;top:11353;width:30;height:30" coordorigin="8626,11353" coordsize="30,30">
              <v:shape id="_x0000_s1441" style="position:absolute;left:8626;top:11353;width:30;height:30" coordorigin="8626,11353" coordsize="30,30" path="m8626,11368r30,e" filled="f" strokeweight="1.6pt">
                <v:path arrowok="t"/>
              </v:shape>
            </v:group>
            <v:group id="_x0000_s1442" style="position:absolute;left:8626;top:11413;width:30;height:30" coordorigin="8626,11413" coordsize="30,30">
              <v:shape id="_x0000_s1443" style="position:absolute;left:8626;top:11413;width:30;height:30" coordorigin="8626,11413" coordsize="30,30" path="m8626,11428r30,e" filled="f" strokeweight="1.6pt">
                <v:path arrowok="t"/>
              </v:shape>
            </v:group>
            <v:group id="_x0000_s1444" style="position:absolute;left:8626;top:11473;width:30;height:30" coordorigin="8626,11473" coordsize="30,30">
              <v:shape id="_x0000_s1445" style="position:absolute;left:8626;top:11473;width:30;height:30" coordorigin="8626,11473" coordsize="30,30" path="m8626,11488r30,e" filled="f" strokeweight="1.6pt">
                <v:path arrowok="t"/>
              </v:shape>
            </v:group>
            <v:group id="_x0000_s1446" style="position:absolute;left:8626;top:11533;width:30;height:30" coordorigin="8626,11533" coordsize="30,30">
              <v:shape id="_x0000_s1447" style="position:absolute;left:8626;top:11533;width:30;height:30" coordorigin="8626,11533" coordsize="30,30" path="m8626,11548r30,e" filled="f" strokeweight="1.6pt">
                <v:path arrowok="t"/>
              </v:shape>
            </v:group>
            <v:group id="_x0000_s1448" style="position:absolute;left:8626;top:11593;width:30;height:30" coordorigin="8626,11593" coordsize="30,30">
              <v:shape id="_x0000_s1449" style="position:absolute;left:8626;top:11593;width:30;height:30" coordorigin="8626,11593" coordsize="30,30" path="m8626,11608r30,e" filled="f" strokeweight="1.6pt">
                <v:path arrowok="t"/>
              </v:shape>
            </v:group>
            <v:group id="_x0000_s1450" style="position:absolute;left:8626;top:11653;width:30;height:30" coordorigin="8626,11653" coordsize="30,30">
              <v:shape id="_x0000_s1451" style="position:absolute;left:8626;top:11653;width:30;height:30" coordorigin="8626,11653" coordsize="30,30" path="m8626,11668r30,e" filled="f" strokeweight="1.6pt">
                <v:path arrowok="t"/>
              </v:shape>
            </v:group>
            <v:group id="_x0000_s1452" style="position:absolute;left:8626;top:11713;width:30;height:30" coordorigin="8626,11713" coordsize="30,30">
              <v:shape id="_x0000_s1453" style="position:absolute;left:8626;top:11713;width:30;height:30" coordorigin="8626,11713" coordsize="30,30" path="m8626,11728r30,e" filled="f" strokeweight="1.6pt">
                <v:path arrowok="t"/>
              </v:shape>
            </v:group>
            <v:group id="_x0000_s1454" style="position:absolute;left:8626;top:11773;width:30;height:30" coordorigin="8626,11773" coordsize="30,30">
              <v:shape id="_x0000_s1455" style="position:absolute;left:8626;top:11773;width:30;height:30" coordorigin="8626,11773" coordsize="30,30" path="m8626,11788r30,e" filled="f" strokeweight="1.6pt">
                <v:path arrowok="t"/>
              </v:shape>
            </v:group>
            <v:group id="_x0000_s1456" style="position:absolute;left:8626;top:11833;width:30;height:30" coordorigin="8626,11833" coordsize="30,30">
              <v:shape id="_x0000_s1457" style="position:absolute;left:8626;top:11833;width:30;height:30" coordorigin="8626,11833" coordsize="30,30" path="m8626,11848r30,e" filled="f" strokeweight="1.6pt">
                <v:path arrowok="t"/>
              </v:shape>
            </v:group>
            <v:group id="_x0000_s1458" style="position:absolute;left:8626;top:11893;width:30;height:30" coordorigin="8626,11893" coordsize="30,30">
              <v:shape id="_x0000_s1459" style="position:absolute;left:8626;top:11893;width:30;height:30" coordorigin="8626,11893" coordsize="30,30" path="m8626,11908r30,e" filled="f" strokeweight="1.6pt">
                <v:path arrowok="t"/>
              </v:shape>
            </v:group>
            <v:group id="_x0000_s1460" style="position:absolute;left:8626;top:11953;width:31;height:30" coordorigin="8626,11953" coordsize="31,30">
              <v:shape id="_x0000_s1461" style="position:absolute;left:8626;top:11953;width:31;height:30" coordorigin="8626,11953" coordsize="31,30" path="m8626,11968r30,e" filled="f" strokeweight="1.6pt">
                <v:path arrowok="t"/>
              </v:shape>
            </v:group>
            <v:group id="_x0000_s1462" style="position:absolute;left:8626;top:12013;width:30;height:30" coordorigin="8626,12013" coordsize="30,30">
              <v:shape id="_x0000_s1463" style="position:absolute;left:8626;top:12013;width:30;height:30" coordorigin="8626,12013" coordsize="30,30" path="m8626,12028r30,e" filled="f" strokeweight="1.6pt">
                <v:path arrowok="t"/>
              </v:shape>
            </v:group>
            <v:group id="_x0000_s1464" style="position:absolute;left:8626;top:12073;width:30;height:30" coordorigin="8626,12073" coordsize="30,30">
              <v:shape id="_x0000_s1465" style="position:absolute;left:8626;top:12073;width:30;height:30" coordorigin="8626,12073" coordsize="30,30" path="m8626,12088r30,e" filled="f" strokeweight="1.6pt">
                <v:path arrowok="t"/>
              </v:shape>
            </v:group>
            <v:group id="_x0000_s1466" style="position:absolute;left:8626;top:12133;width:30;height:30" coordorigin="8626,12133" coordsize="30,30">
              <v:shape id="_x0000_s1467" style="position:absolute;left:8626;top:12133;width:30;height:30" coordorigin="8626,12133" coordsize="30,30" path="m8626,12148r30,e" filled="f" strokeweight="1.6pt">
                <v:path arrowok="t"/>
              </v:shape>
            </v:group>
            <v:group id="_x0000_s1468" style="position:absolute;left:8626;top:12193;width:30;height:30" coordorigin="8626,12193" coordsize="30,30">
              <v:shape id="_x0000_s1469" style="position:absolute;left:8626;top:12193;width:30;height:30" coordorigin="8626,12193" coordsize="30,30" path="m8626,12208r30,e" filled="f" strokeweight="1.6pt">
                <v:path arrowok="t"/>
              </v:shape>
            </v:group>
            <v:group id="_x0000_s1470" style="position:absolute;left:8626;top:12253;width:30;height:30" coordorigin="8626,12253" coordsize="30,30">
              <v:shape id="_x0000_s1471" style="position:absolute;left:8626;top:12253;width:30;height:30" coordorigin="8626,12253" coordsize="30,30" path="m8626,12268r30,e" filled="f" strokeweight="1.6pt">
                <v:path arrowok="t"/>
              </v:shape>
            </v:group>
            <v:group id="_x0000_s1472" style="position:absolute;left:8626;top:12313;width:30;height:30" coordorigin="8626,12313" coordsize="30,30">
              <v:shape id="_x0000_s1473" style="position:absolute;left:8626;top:12313;width:30;height:30" coordorigin="8626,12313" coordsize="30,30" path="m8626,12328r30,e" filled="f" strokeweight="1.6pt">
                <v:path arrowok="t"/>
              </v:shape>
            </v:group>
            <v:group id="_x0000_s1474" style="position:absolute;left:8626;top:12373;width:30;height:30" coordorigin="8626,12373" coordsize="30,30">
              <v:shape id="_x0000_s1475" style="position:absolute;left:8626;top:12373;width:30;height:30" coordorigin="8626,12373" coordsize="30,30" path="m8626,12388r30,e" filled="f" strokeweight="1.6pt">
                <v:path arrowok="t"/>
              </v:shape>
            </v:group>
            <v:group id="_x0000_s1476" style="position:absolute;left:8626;top:12433;width:30;height:30" coordorigin="8626,12433" coordsize="30,30">
              <v:shape id="_x0000_s1477" style="position:absolute;left:8626;top:12433;width:30;height:30" coordorigin="8626,12433" coordsize="30,30" path="m8626,12448r30,e" filled="f" strokeweight="1.6pt">
                <v:path arrowok="t"/>
              </v:shape>
            </v:group>
            <v:group id="_x0000_s1478" style="position:absolute;left:8626;top:12493;width:30;height:30" coordorigin="8626,12493" coordsize="30,30">
              <v:shape id="_x0000_s1479" style="position:absolute;left:8626;top:12493;width:30;height:30" coordorigin="8626,12493" coordsize="30,30" path="m8626,12508r30,e" filled="f" strokeweight="1.6pt">
                <v:path arrowok="t"/>
              </v:shape>
            </v:group>
            <v:group id="_x0000_s1480" style="position:absolute;left:8626;top:12553;width:30;height:30" coordorigin="8626,12553" coordsize="30,30">
              <v:shape id="_x0000_s1481" style="position:absolute;left:8626;top:12553;width:30;height:30" coordorigin="8626,12553" coordsize="30,30" path="m8626,12568r30,e" filled="f" strokeweight="1.6pt">
                <v:path arrowok="t"/>
              </v:shape>
            </v:group>
            <v:group id="_x0000_s1482" style="position:absolute;left:8626;top:12613;width:30;height:30" coordorigin="8626,12613" coordsize="30,30">
              <v:shape id="_x0000_s1483" style="position:absolute;left:8626;top:12613;width:30;height:30" coordorigin="8626,12613" coordsize="30,30" path="m8626,12628r30,e" filled="f" strokeweight="1.6pt">
                <v:path arrowok="t"/>
              </v:shape>
            </v:group>
            <v:group id="_x0000_s1484" style="position:absolute;left:8626;top:12673;width:30;height:30" coordorigin="8626,12673" coordsize="30,30">
              <v:shape id="_x0000_s1485" style="position:absolute;left:8626;top:12673;width:30;height:30" coordorigin="8626,12673" coordsize="30,30" path="m8626,12688r30,e" filled="f" strokeweight="1.6pt">
                <v:path arrowok="t"/>
              </v:shape>
            </v:group>
            <v:group id="_x0000_s1486" style="position:absolute;left:8626;top:12733;width:30;height:30" coordorigin="8626,12733" coordsize="30,30">
              <v:shape id="_x0000_s1487" style="position:absolute;left:8626;top:12733;width:30;height:30" coordorigin="8626,12733" coordsize="30,30" path="m8626,12748r30,e" filled="f" strokeweight="1.6pt">
                <v:path arrowok="t"/>
              </v:shape>
            </v:group>
            <v:group id="_x0000_s1488" style="position:absolute;left:8626;top:12793;width:31;height:30" coordorigin="8626,12793" coordsize="31,30">
              <v:shape id="_x0000_s1489" style="position:absolute;left:8626;top:12793;width:31;height:30" coordorigin="8626,12793" coordsize="31,30" path="m8626,12808r30,e" filled="f" strokeweight="1.6pt">
                <v:path arrowok="t"/>
              </v:shape>
            </v:group>
            <v:group id="_x0000_s1490" style="position:absolute;left:8626;top:12853;width:30;height:30" coordorigin="8626,12853" coordsize="30,30">
              <v:shape id="_x0000_s1491" style="position:absolute;left:8626;top:12853;width:30;height:30" coordorigin="8626,12853" coordsize="30,30" path="m8626,12868r30,e" filled="f" strokeweight="1.6pt">
                <v:path arrowok="t"/>
              </v:shape>
            </v:group>
            <v:group id="_x0000_s1492" style="position:absolute;left:8626;top:12913;width:30;height:24" coordorigin="8626,12913" coordsize="30,24">
              <v:shape id="_x0000_s1493" style="position:absolute;left:8626;top:12913;width:30;height:24" coordorigin="8626,12913" coordsize="30,24" path="m8626,12925r30,e" filled="f" strokeweight="1.3pt">
                <v:path arrowok="t"/>
              </v:shape>
            </v:group>
            <w10:wrap anchorx="page"/>
          </v:group>
        </w:pict>
      </w:r>
      <w:r>
        <w:rPr>
          <w:lang w:eastAsia="zh-CN"/>
        </w:rPr>
        <w:t>1</w:t>
      </w:r>
      <w:r>
        <w:rPr>
          <w:rFonts w:hint="eastAsia"/>
          <w:lang w:eastAsia="zh-CN"/>
        </w:rPr>
        <w:t>、通过常见的事例或实验，了解重力、弹力和摩擦力。</w:t>
      </w:r>
    </w:p>
    <w:p w:rsidR="00E46B30" w:rsidRDefault="00E46B30">
      <w:pPr>
        <w:pStyle w:val="BodyText"/>
        <w:spacing w:before="46"/>
        <w:ind w:left="120"/>
        <w:rPr>
          <w:lang w:eastAsia="zh-CN"/>
        </w:rPr>
      </w:pPr>
      <w:r>
        <w:rPr>
          <w:lang w:eastAsia="zh-CN"/>
        </w:rPr>
        <w:t>2</w:t>
      </w:r>
      <w:r>
        <w:rPr>
          <w:rFonts w:hint="eastAsia"/>
          <w:lang w:eastAsia="zh-CN"/>
        </w:rPr>
        <w:t>、认识力的作用效果。</w:t>
      </w:r>
    </w:p>
    <w:p w:rsidR="00E46B30" w:rsidRDefault="00E46B30">
      <w:pPr>
        <w:pStyle w:val="BodyText"/>
        <w:spacing w:before="46"/>
        <w:ind w:left="120"/>
        <w:rPr>
          <w:lang w:eastAsia="zh-CN"/>
        </w:rPr>
      </w:pPr>
      <w:r>
        <w:rPr>
          <w:lang w:eastAsia="zh-CN"/>
        </w:rPr>
        <w:t>3</w:t>
      </w:r>
      <w:r>
        <w:rPr>
          <w:rFonts w:hint="eastAsia"/>
          <w:lang w:eastAsia="zh-CN"/>
        </w:rPr>
        <w:t>、能用示意图描述力。</w:t>
      </w:r>
    </w:p>
    <w:p w:rsidR="00E46B30" w:rsidRDefault="00E46B30">
      <w:pPr>
        <w:pStyle w:val="BodyText"/>
        <w:spacing w:before="46" w:line="275" w:lineRule="auto"/>
        <w:ind w:left="120" w:right="358"/>
        <w:rPr>
          <w:lang w:eastAsia="zh-CN"/>
        </w:rPr>
      </w:pPr>
      <w:r>
        <w:t>4</w:t>
      </w:r>
      <w:r>
        <w:rPr>
          <w:rFonts w:hint="eastAsia"/>
        </w:rPr>
        <w:t>、会测量力的大小。</w:t>
      </w:r>
      <w:r>
        <w:t xml:space="preserve"> </w:t>
      </w:r>
    </w:p>
    <w:p w:rsidR="00E46B30" w:rsidRDefault="00E46B30">
      <w:pPr>
        <w:pStyle w:val="BodyText"/>
        <w:spacing w:before="46" w:line="275" w:lineRule="auto"/>
        <w:ind w:left="120" w:right="358"/>
        <w:rPr>
          <w:spacing w:val="22"/>
          <w:lang w:eastAsia="zh-CN"/>
        </w:rPr>
      </w:pPr>
      <w:r>
        <w:rPr>
          <w:rFonts w:cs="宋体" w:hint="eastAsia"/>
          <w:b/>
          <w:bCs/>
          <w:lang w:eastAsia="zh-CN"/>
        </w:rPr>
        <w:t>重点：</w:t>
      </w:r>
      <w:r>
        <w:rPr>
          <w:rFonts w:hint="eastAsia"/>
          <w:lang w:eastAsia="zh-CN"/>
        </w:rPr>
        <w:t>对重力、弹力和摩擦力的理解和应用</w:t>
      </w:r>
      <w:r>
        <w:rPr>
          <w:spacing w:val="22"/>
          <w:lang w:eastAsia="zh-CN"/>
        </w:rPr>
        <w:t xml:space="preserve"> </w:t>
      </w:r>
    </w:p>
    <w:p w:rsidR="00E46B30" w:rsidRDefault="00E46B30">
      <w:pPr>
        <w:pStyle w:val="BodyText"/>
        <w:spacing w:before="46" w:line="275" w:lineRule="auto"/>
        <w:ind w:left="120" w:right="358"/>
        <w:rPr>
          <w:lang w:eastAsia="zh-CN"/>
        </w:rPr>
      </w:pPr>
      <w:r>
        <w:rPr>
          <w:rFonts w:cs="宋体" w:hint="eastAsia"/>
          <w:b/>
          <w:bCs/>
          <w:w w:val="95"/>
          <w:lang w:eastAsia="zh-CN"/>
        </w:rPr>
        <w:t>难点：</w:t>
      </w:r>
      <w:r>
        <w:rPr>
          <w:rFonts w:hint="eastAsia"/>
          <w:w w:val="95"/>
          <w:lang w:eastAsia="zh-CN"/>
        </w:rPr>
        <w:t>理解力的作用是相互的及解释生活实例</w:t>
      </w:r>
    </w:p>
    <w:p w:rsidR="00E46B30" w:rsidRDefault="00E46B30">
      <w:pPr>
        <w:spacing w:before="11" w:line="275" w:lineRule="auto"/>
        <w:ind w:left="120" w:right="4455"/>
        <w:rPr>
          <w:rFonts w:ascii="宋体" w:cs="宋体"/>
          <w:spacing w:val="22"/>
          <w:sz w:val="24"/>
          <w:szCs w:val="24"/>
          <w:lang w:eastAsia="zh-CN"/>
        </w:rPr>
      </w:pPr>
      <w:r>
        <w:rPr>
          <w:rFonts w:ascii="宋体" w:hAnsi="宋体" w:cs="宋体" w:hint="eastAsia"/>
          <w:w w:val="95"/>
          <w:sz w:val="24"/>
          <w:szCs w:val="24"/>
          <w:lang w:eastAsia="zh-CN"/>
        </w:rPr>
        <w:t>【</w:t>
      </w:r>
      <w:r>
        <w:rPr>
          <w:rFonts w:ascii="宋体" w:hAnsi="宋体" w:cs="宋体" w:hint="eastAsia"/>
          <w:b/>
          <w:bCs/>
          <w:w w:val="95"/>
          <w:sz w:val="24"/>
          <w:szCs w:val="24"/>
          <w:lang w:eastAsia="zh-CN"/>
        </w:rPr>
        <w:t>复习导学</w:t>
      </w:r>
      <w:r>
        <w:rPr>
          <w:rFonts w:ascii="宋体" w:hAnsi="宋体" w:cs="宋体" w:hint="eastAsia"/>
          <w:w w:val="95"/>
          <w:sz w:val="24"/>
          <w:szCs w:val="24"/>
          <w:lang w:eastAsia="zh-CN"/>
        </w:rPr>
        <w:t>】</w:t>
      </w:r>
      <w:r>
        <w:rPr>
          <w:rFonts w:ascii="宋体" w:hAnsi="宋体" w:cs="宋体"/>
          <w:spacing w:val="22"/>
          <w:sz w:val="24"/>
          <w:szCs w:val="24"/>
          <w:lang w:eastAsia="zh-CN"/>
        </w:rPr>
        <w:t xml:space="preserve"> </w:t>
      </w:r>
    </w:p>
    <w:p w:rsidR="00E46B30" w:rsidRDefault="00E46B30">
      <w:pPr>
        <w:spacing w:before="11" w:line="275" w:lineRule="auto"/>
        <w:ind w:left="120" w:right="4455"/>
        <w:rPr>
          <w:rFonts w:ascii="宋体" w:cs="宋体"/>
          <w:sz w:val="24"/>
          <w:szCs w:val="24"/>
          <w:lang w:eastAsia="zh-CN"/>
        </w:rPr>
      </w:pPr>
      <w:r>
        <w:rPr>
          <w:rFonts w:ascii="宋体" w:hAnsi="宋体" w:cs="宋体" w:hint="eastAsia"/>
          <w:b/>
          <w:bCs/>
          <w:w w:val="95"/>
          <w:sz w:val="24"/>
          <w:szCs w:val="24"/>
          <w:lang w:eastAsia="zh-CN"/>
        </w:rPr>
        <w:t>一、知识结构</w:t>
      </w:r>
    </w:p>
    <w:p w:rsidR="00E46B30" w:rsidRDefault="00E46B30">
      <w:pPr>
        <w:pStyle w:val="BodyText"/>
        <w:spacing w:before="11" w:line="275" w:lineRule="auto"/>
        <w:ind w:left="120" w:right="119" w:firstLine="480"/>
        <w:rPr>
          <w:rFonts w:cs="宋体"/>
          <w:lang w:eastAsia="zh-CN"/>
        </w:rPr>
      </w:pPr>
      <w:r>
        <w:rPr>
          <w:rFonts w:hint="eastAsia"/>
          <w:lang w:eastAsia="zh-CN"/>
        </w:rPr>
        <w:t>同学们用一张</w:t>
      </w:r>
      <w:r>
        <w:rPr>
          <w:spacing w:val="-68"/>
          <w:lang w:eastAsia="zh-CN"/>
        </w:rPr>
        <w:t xml:space="preserve"> </w:t>
      </w:r>
      <w:r>
        <w:rPr>
          <w:lang w:eastAsia="zh-CN"/>
        </w:rPr>
        <w:t>A4</w:t>
      </w:r>
      <w:r>
        <w:rPr>
          <w:spacing w:val="-70"/>
          <w:lang w:eastAsia="zh-CN"/>
        </w:rPr>
        <w:t xml:space="preserve"> </w:t>
      </w:r>
      <w:r>
        <w:rPr>
          <w:rFonts w:hint="eastAsia"/>
          <w:lang w:eastAsia="zh-CN"/>
        </w:rPr>
        <w:t>纸把这章的知识点用你自己的方式进行梳理或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用思维导图的方式总结出来，进行讨论与评比，看谁做的最好。</w:t>
      </w:r>
      <w:r>
        <w:rPr>
          <w:lang w:eastAsia="zh-CN"/>
        </w:rPr>
        <w:t xml:space="preserve"> </w:t>
      </w:r>
      <w:r>
        <w:rPr>
          <w:rFonts w:cs="宋体" w:hint="eastAsia"/>
          <w:b/>
          <w:bCs/>
          <w:lang w:eastAsia="zh-CN"/>
        </w:rPr>
        <w:t>二、知识要点讲解</w:t>
      </w:r>
    </w:p>
    <w:p w:rsidR="00E46B30" w:rsidRDefault="00E46B30">
      <w:pPr>
        <w:pStyle w:val="BodyText"/>
        <w:tabs>
          <w:tab w:val="left" w:pos="1919"/>
          <w:tab w:val="left" w:pos="6239"/>
        </w:tabs>
        <w:spacing w:before="11" w:line="282" w:lineRule="auto"/>
        <w:ind w:left="120" w:right="119"/>
        <w:rPr>
          <w:rFonts w:cs="宋体"/>
          <w:b/>
          <w:bCs/>
          <w:spacing w:val="26"/>
          <w:w w:val="99"/>
          <w:lang w:eastAsia="zh-CN"/>
        </w:rPr>
      </w:pPr>
      <w:r>
        <w:rPr>
          <w:rFonts w:cs="宋体" w:hint="eastAsia"/>
          <w:b/>
          <w:bCs/>
          <w:lang w:eastAsia="zh-CN"/>
        </w:rPr>
        <w:t>考点一：力及其测量</w:t>
      </w:r>
      <w:r>
        <w:rPr>
          <w:rFonts w:cs="宋体"/>
          <w:b/>
          <w:bCs/>
          <w:spacing w:val="26"/>
          <w:w w:val="99"/>
          <w:lang w:eastAsia="zh-CN"/>
        </w:rPr>
        <w:t xml:space="preserve"> </w:t>
      </w:r>
    </w:p>
    <w:p w:rsidR="00E46B30" w:rsidRDefault="00E46B30">
      <w:pPr>
        <w:pStyle w:val="BodyText"/>
        <w:tabs>
          <w:tab w:val="left" w:pos="1919"/>
          <w:tab w:val="left" w:pos="6239"/>
        </w:tabs>
        <w:spacing w:before="11" w:line="282" w:lineRule="auto"/>
        <w:ind w:left="120" w:right="119"/>
        <w:rPr>
          <w:lang w:eastAsia="zh-CN"/>
        </w:rPr>
      </w:pPr>
      <w:r>
        <w:rPr>
          <w:lang w:eastAsia="zh-CN"/>
        </w:rPr>
        <w:t>1</w:t>
      </w:r>
      <w:r>
        <w:rPr>
          <w:rFonts w:hint="eastAsia"/>
          <w:lang w:eastAsia="zh-CN"/>
        </w:rPr>
        <w:t>、踢足球时，脚对足球施加力的同时，脚也感到痛，这一现象说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明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，使脚感到痛的施力物体是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。</w:t>
      </w:r>
      <w:r>
        <w:rPr>
          <w:lang w:eastAsia="zh-CN"/>
        </w:rPr>
        <w:t xml:space="preserve"> </w:t>
      </w:r>
    </w:p>
    <w:p w:rsidR="00E46B30" w:rsidRDefault="00E46B30">
      <w:pPr>
        <w:pStyle w:val="BodyText"/>
        <w:tabs>
          <w:tab w:val="left" w:pos="1919"/>
          <w:tab w:val="left" w:pos="6239"/>
        </w:tabs>
        <w:spacing w:before="11" w:line="282" w:lineRule="auto"/>
        <w:ind w:left="120" w:right="119"/>
        <w:rPr>
          <w:lang w:eastAsia="zh-CN"/>
        </w:rPr>
      </w:pPr>
      <w:r>
        <w:rPr>
          <w:spacing w:val="-1"/>
          <w:lang w:eastAsia="zh-CN"/>
        </w:rPr>
        <w:t>2</w:t>
      </w:r>
      <w:r>
        <w:rPr>
          <w:rFonts w:hint="eastAsia"/>
          <w:spacing w:val="-1"/>
          <w:lang w:eastAsia="zh-CN"/>
        </w:rPr>
        <w:t>、在跳板跳水这一运动项目中运动员对跳板施力的同时，也受到跳</w:t>
      </w:r>
    </w:p>
    <w:p w:rsidR="00E46B30" w:rsidRDefault="00E46B30">
      <w:pPr>
        <w:pStyle w:val="BodyText"/>
        <w:tabs>
          <w:tab w:val="left" w:pos="1199"/>
          <w:tab w:val="left" w:pos="1559"/>
          <w:tab w:val="left" w:pos="1679"/>
          <w:tab w:val="left" w:pos="3239"/>
          <w:tab w:val="left" w:pos="4439"/>
          <w:tab w:val="left" w:pos="5623"/>
          <w:tab w:val="left" w:pos="5999"/>
          <w:tab w:val="left" w:pos="6943"/>
          <w:tab w:val="left" w:pos="7242"/>
        </w:tabs>
        <w:spacing w:before="111" w:line="357" w:lineRule="auto"/>
        <w:ind w:left="120"/>
        <w:rPr>
          <w:lang w:eastAsia="zh-CN"/>
        </w:rPr>
      </w:pPr>
      <w:r>
        <w:rPr>
          <w:rFonts w:hint="eastAsia"/>
          <w:lang w:eastAsia="zh-CN"/>
        </w:rPr>
        <w:t>板对他的作用力，但这两个力的作用效果却不同，前者改变了跳板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的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，后者主要改变了运动员的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。</w:t>
      </w:r>
      <w:r>
        <w:rPr>
          <w:lang w:eastAsia="zh-CN"/>
        </w:rPr>
        <w:t xml:space="preserve"> </w:t>
      </w:r>
    </w:p>
    <w:p w:rsidR="00E46B30" w:rsidRDefault="00E46B30">
      <w:pPr>
        <w:pStyle w:val="BodyText"/>
        <w:tabs>
          <w:tab w:val="left" w:pos="1199"/>
          <w:tab w:val="left" w:pos="1559"/>
          <w:tab w:val="left" w:pos="1679"/>
          <w:tab w:val="left" w:pos="3239"/>
          <w:tab w:val="left" w:pos="4439"/>
          <w:tab w:val="left" w:pos="5623"/>
          <w:tab w:val="left" w:pos="5999"/>
          <w:tab w:val="left" w:pos="6943"/>
          <w:tab w:val="left" w:pos="7242"/>
        </w:tabs>
        <w:spacing w:before="111" w:line="357" w:lineRule="auto"/>
        <w:ind w:left="120"/>
        <w:rPr>
          <w:lang w:eastAsia="zh-CN"/>
        </w:rPr>
      </w:pPr>
      <w:r>
        <w:rPr>
          <w:lang w:eastAsia="zh-CN"/>
        </w:rPr>
        <w:t>3</w:t>
      </w:r>
      <w:r>
        <w:rPr>
          <w:rFonts w:hint="eastAsia"/>
          <w:lang w:eastAsia="zh-CN"/>
        </w:rPr>
        <w:t>、请用所学过的知识填空：</w:t>
      </w:r>
      <w:r>
        <w:rPr>
          <w:lang w:eastAsia="zh-CN"/>
        </w:rPr>
        <w:t xml:space="preserve"> </w:t>
      </w:r>
    </w:p>
    <w:p w:rsidR="00E46B30" w:rsidRDefault="00E46B30">
      <w:pPr>
        <w:pStyle w:val="BodyText"/>
        <w:tabs>
          <w:tab w:val="left" w:pos="1199"/>
          <w:tab w:val="left" w:pos="1559"/>
          <w:tab w:val="left" w:pos="1679"/>
          <w:tab w:val="left" w:pos="3239"/>
          <w:tab w:val="left" w:pos="4439"/>
          <w:tab w:val="left" w:pos="5623"/>
          <w:tab w:val="left" w:pos="5999"/>
          <w:tab w:val="left" w:pos="6943"/>
          <w:tab w:val="left" w:pos="7242"/>
        </w:tabs>
        <w:spacing w:before="111" w:line="357" w:lineRule="auto"/>
        <w:ind w:left="120"/>
        <w:rPr>
          <w:lang w:eastAsia="zh-CN"/>
        </w:rPr>
      </w:pPr>
      <w:r>
        <w:rPr>
          <w:lang w:eastAsia="zh-CN"/>
        </w:rPr>
        <w:t>(1)</w:t>
      </w:r>
      <w:r>
        <w:rPr>
          <w:rFonts w:hint="eastAsia"/>
          <w:lang w:eastAsia="zh-CN"/>
        </w:rPr>
        <w:t>要让小船离开岸边，可以让岸上的人推下小船，此时小船受到</w:t>
      </w: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lang w:eastAsia="zh-CN"/>
        </w:rPr>
        <w:t xml:space="preserve"> </w:t>
      </w:r>
      <w:r>
        <w:rPr>
          <w:rFonts w:hint="eastAsia"/>
          <w:lang w:eastAsia="zh-CN"/>
        </w:rPr>
        <w:t>对船的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spacing w:val="-1"/>
          <w:lang w:eastAsia="zh-CN"/>
        </w:rPr>
        <w:t>，小船由静止变为运动了，也可以将竹竿用力撑岸边，</w:t>
      </w:r>
      <w:r>
        <w:rPr>
          <w:spacing w:val="26"/>
          <w:lang w:eastAsia="zh-CN"/>
        </w:rPr>
        <w:t xml:space="preserve"> </w:t>
      </w:r>
      <w:r>
        <w:rPr>
          <w:rFonts w:hint="eastAsia"/>
          <w:lang w:eastAsia="zh-CN"/>
        </w:rPr>
        <w:t>此时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对岸有力的作用</w:t>
      </w:r>
      <w:r>
        <w:rPr>
          <w:rFonts w:hint="eastAsia"/>
          <w:spacing w:val="-68"/>
          <w:lang w:eastAsia="zh-CN"/>
        </w:rPr>
        <w:t>，</w:t>
      </w:r>
      <w:r>
        <w:rPr>
          <w:rFonts w:hint="eastAsia"/>
          <w:u w:val="single" w:color="000000"/>
          <w:lang w:eastAsia="zh-CN"/>
        </w:rPr>
        <w:t>那</w:t>
      </w:r>
      <w:r>
        <w:rPr>
          <w:rFonts w:hint="eastAsia"/>
          <w:lang w:eastAsia="zh-CN"/>
        </w:rPr>
        <w:t>么，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spacing w:val="-1"/>
          <w:lang w:eastAsia="zh-CN"/>
        </w:rPr>
        <w:t>对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hint="eastAsia"/>
          <w:lang w:eastAsia="zh-CN"/>
        </w:rPr>
        <w:t>也有力的作用，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船因此受到力的作用而运动；</w:t>
      </w:r>
      <w:r>
        <w:rPr>
          <w:lang w:eastAsia="zh-CN"/>
        </w:rPr>
        <w:t xml:space="preserve"> </w:t>
      </w:r>
    </w:p>
    <w:p w:rsidR="00E46B30" w:rsidRDefault="00E46B30">
      <w:pPr>
        <w:pStyle w:val="BodyText"/>
        <w:tabs>
          <w:tab w:val="left" w:pos="1199"/>
          <w:tab w:val="left" w:pos="1559"/>
          <w:tab w:val="left" w:pos="1679"/>
          <w:tab w:val="left" w:pos="3239"/>
          <w:tab w:val="left" w:pos="4439"/>
          <w:tab w:val="left" w:pos="5623"/>
          <w:tab w:val="left" w:pos="5999"/>
          <w:tab w:val="left" w:pos="6943"/>
          <w:tab w:val="left" w:pos="7242"/>
        </w:tabs>
        <w:spacing w:before="111" w:line="357" w:lineRule="auto"/>
        <w:ind w:left="120"/>
        <w:rPr>
          <w:lang w:eastAsia="zh-CN"/>
        </w:rPr>
      </w:pPr>
      <w:r>
        <w:rPr>
          <w:spacing w:val="-1"/>
          <w:w w:val="95"/>
          <w:lang w:eastAsia="zh-CN"/>
        </w:rPr>
        <w:t>(2)</w:t>
      </w:r>
      <w:r>
        <w:rPr>
          <w:rFonts w:hint="eastAsia"/>
          <w:spacing w:val="-1"/>
          <w:w w:val="95"/>
          <w:lang w:eastAsia="zh-CN"/>
        </w:rPr>
        <w:t>人如果要从地面上跳起来，必须用脚去蹬地，此时，</w:t>
      </w:r>
      <w:r>
        <w:rPr>
          <w:rFonts w:ascii="Times New Roman" w:hAnsi="Times New Roman"/>
          <w:spacing w:val="-1"/>
          <w:w w:val="95"/>
          <w:u w:val="single" w:color="000000"/>
          <w:lang w:eastAsia="zh-CN"/>
        </w:rPr>
        <w:tab/>
      </w:r>
      <w:r>
        <w:rPr>
          <w:rFonts w:hint="eastAsia"/>
          <w:lang w:eastAsia="zh-CN"/>
        </w:rPr>
        <w:t>对</w:t>
      </w:r>
      <w:r>
        <w:rPr>
          <w:spacing w:val="28"/>
          <w:lang w:eastAsia="zh-CN"/>
        </w:rPr>
        <w:t xml:space="preserve"> </w:t>
      </w:r>
      <w:r>
        <w:rPr>
          <w:rFonts w:hint="eastAsia"/>
          <w:lang w:eastAsia="zh-CN"/>
        </w:rPr>
        <w:t>有力的作用；同时，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对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也有力的作用；</w:t>
      </w:r>
    </w:p>
    <w:p w:rsidR="00E46B30" w:rsidRDefault="00E46B30">
      <w:pPr>
        <w:pStyle w:val="BodyText"/>
        <w:tabs>
          <w:tab w:val="left" w:pos="1979"/>
        </w:tabs>
        <w:spacing w:before="36"/>
        <w:ind w:left="120"/>
        <w:rPr>
          <w:lang w:eastAsia="zh-CN"/>
        </w:rPr>
      </w:pPr>
      <w:r>
        <w:rPr>
          <w:noProof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494" type="#_x0000_t75" style="position:absolute;left:0;text-align:left;margin-left:373.55pt;margin-top:18.9pt;width:32.95pt;height:147.6pt;z-index:-251662848;mso-position-horizontal-relative:page">
            <v:imagedata r:id="rId12" o:title=""/>
            <w10:wrap anchorx="page"/>
          </v:shape>
        </w:pict>
      </w:r>
      <w:r>
        <w:rPr>
          <w:lang w:eastAsia="zh-CN"/>
        </w:rPr>
        <w:t>4</w:t>
      </w:r>
      <w:r>
        <w:rPr>
          <w:rFonts w:hint="eastAsia"/>
          <w:spacing w:val="-60"/>
          <w:lang w:eastAsia="zh-CN"/>
        </w:rPr>
        <w:t>、</w:t>
      </w:r>
      <w:r>
        <w:rPr>
          <w:rFonts w:hint="eastAsia"/>
          <w:lang w:eastAsia="zh-CN"/>
        </w:rPr>
        <w:t>测量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的工具叫测力计</w:t>
      </w:r>
      <w:r>
        <w:rPr>
          <w:rFonts w:hint="eastAsia"/>
          <w:spacing w:val="-60"/>
          <w:lang w:eastAsia="zh-CN"/>
        </w:rPr>
        <w:t>。</w:t>
      </w:r>
      <w:r>
        <w:rPr>
          <w:rFonts w:hint="eastAsia"/>
          <w:lang w:eastAsia="zh-CN"/>
        </w:rPr>
        <w:t>在物理实验室经常</w:t>
      </w:r>
    </w:p>
    <w:p w:rsidR="00E46B30" w:rsidRDefault="00E46B30">
      <w:pPr>
        <w:pStyle w:val="BodyText"/>
        <w:tabs>
          <w:tab w:val="left" w:pos="4799"/>
          <w:tab w:val="left" w:pos="6352"/>
        </w:tabs>
        <w:spacing w:before="154" w:line="341" w:lineRule="exact"/>
        <w:ind w:left="120"/>
        <w:rPr>
          <w:sz w:val="21"/>
          <w:szCs w:val="21"/>
          <w:lang w:eastAsia="zh-CN"/>
        </w:rPr>
      </w:pPr>
      <w:r>
        <w:rPr>
          <w:rFonts w:hint="eastAsia"/>
          <w:lang w:eastAsia="zh-CN"/>
        </w:rPr>
        <w:t>使用弹簧测力计，它的核心部分是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，它是利</w:t>
      </w:r>
      <w:r>
        <w:rPr>
          <w:lang w:eastAsia="zh-CN"/>
        </w:rPr>
        <w:tab/>
      </w:r>
      <w:r>
        <w:rPr>
          <w:position w:val="-6"/>
          <w:sz w:val="21"/>
          <w:szCs w:val="21"/>
          <w:lang w:eastAsia="zh-CN"/>
        </w:rPr>
        <w:t>N</w:t>
      </w:r>
    </w:p>
    <w:p w:rsidR="00E46B30" w:rsidRDefault="00E46B30">
      <w:pPr>
        <w:tabs>
          <w:tab w:val="left" w:pos="359"/>
        </w:tabs>
        <w:spacing w:line="148" w:lineRule="exact"/>
        <w:ind w:right="707"/>
        <w:jc w:val="right"/>
        <w:rPr>
          <w:rFonts w:ascii="Times New Roman" w:hAnsi="Times New Roman"/>
          <w:sz w:val="18"/>
          <w:szCs w:val="18"/>
          <w:lang w:eastAsia="zh-CN"/>
        </w:rPr>
      </w:pPr>
      <w:r>
        <w:rPr>
          <w:rFonts w:ascii="Times New Roman"/>
          <w:sz w:val="18"/>
          <w:lang w:eastAsia="zh-CN"/>
        </w:rPr>
        <w:t>0</w:t>
      </w:r>
      <w:r>
        <w:rPr>
          <w:rFonts w:ascii="Times New Roman"/>
          <w:sz w:val="18"/>
          <w:lang w:eastAsia="zh-CN"/>
        </w:rPr>
        <w:tab/>
        <w:t>0</w:t>
      </w:r>
    </w:p>
    <w:p w:rsidR="00E46B30" w:rsidRDefault="00E46B30">
      <w:pPr>
        <w:tabs>
          <w:tab w:val="left" w:pos="4799"/>
          <w:tab w:val="left" w:pos="6136"/>
          <w:tab w:val="left" w:pos="6496"/>
        </w:tabs>
        <w:spacing w:line="329" w:lineRule="exact"/>
        <w:ind w:left="120"/>
        <w:rPr>
          <w:rFonts w:ascii="Times New Roman" w:hAnsi="Times New Roman"/>
          <w:sz w:val="18"/>
          <w:szCs w:val="18"/>
          <w:lang w:eastAsia="zh-CN"/>
        </w:rPr>
      </w:pPr>
      <w:r>
        <w:rPr>
          <w:noProof/>
          <w:lang w:eastAsia="zh-CN"/>
        </w:rPr>
        <w:pict>
          <v:group id="_x0000_s1495" style="position:absolute;left:0;text-align:left;margin-left:83.85pt;margin-top:14.1pt;width:222.45pt;height:.6pt;z-index:-251664896;mso-position-horizontal-relative:page" coordorigin="1677,282" coordsize="4449,12">
            <v:group id="_x0000_s1496" style="position:absolute;left:2040;top:288;width:4080;height:2" coordorigin="2040,288" coordsize="4080,2">
              <v:shape id="_x0000_s1497" style="position:absolute;left:2040;top:288;width:4080;height:2" coordorigin="2040,288" coordsize="4080,0" path="m2040,288r4080,e" filled="f" strokeweight=".6pt">
                <v:path arrowok="t"/>
              </v:shape>
            </v:group>
            <v:group id="_x0000_s1498" style="position:absolute;left:1680;top:290;width:720;height:2" coordorigin="1680,290" coordsize="720,2">
              <v:shape id="_x0000_s1499" style="position:absolute;left:1680;top:290;width:720;height:2" coordorigin="1680,290" coordsize="720,0" path="m1680,290r720,e" filled="f" strokeweight=".09736mm">
                <v:path arrowok="t"/>
              </v:shape>
            </v:group>
            <v:group id="_x0000_s1500" style="position:absolute;left:4680;top:290;width:1200;height:2" coordorigin="4680,290" coordsize="1200,2">
              <v:shape id="_x0000_s1501" style="position:absolute;left:4680;top:290;width:1200;height:2" coordorigin="4680,290" coordsize="1200,0" path="m4680,290r1200,e" filled="f" strokeweight=".09736mm">
                <v:path arrowok="t"/>
              </v:shape>
            </v:group>
            <w10:wrap anchorx="page"/>
          </v:group>
        </w:pict>
      </w:r>
      <w:r>
        <w:rPr>
          <w:rFonts w:ascii="宋体" w:hAnsi="宋体" w:cs="宋体" w:hint="eastAsia"/>
          <w:sz w:val="24"/>
          <w:szCs w:val="24"/>
          <w:lang w:eastAsia="zh-CN"/>
        </w:rPr>
        <w:t>用</w:t>
      </w:r>
      <w:r>
        <w:rPr>
          <w:rFonts w:ascii="宋体" w:cs="宋体"/>
          <w:sz w:val="24"/>
          <w:szCs w:val="24"/>
          <w:lang w:eastAsia="zh-CN"/>
        </w:rPr>
        <w:tab/>
      </w:r>
      <w:r>
        <w:rPr>
          <w:rFonts w:ascii="宋体" w:hAnsi="宋体" w:cs="宋体" w:hint="eastAsia"/>
          <w:sz w:val="24"/>
          <w:szCs w:val="24"/>
          <w:lang w:eastAsia="zh-CN"/>
        </w:rPr>
        <w:t>原理制成</w:t>
      </w:r>
      <w:r>
        <w:rPr>
          <w:rFonts w:ascii="宋体" w:cs="宋体"/>
          <w:sz w:val="24"/>
          <w:szCs w:val="24"/>
          <w:lang w:eastAsia="zh-CN"/>
        </w:rPr>
        <w:tab/>
      </w:r>
      <w:r>
        <w:rPr>
          <w:rFonts w:ascii="Times New Roman" w:hAnsi="Times New Roman"/>
          <w:position w:val="-2"/>
          <w:sz w:val="18"/>
          <w:szCs w:val="18"/>
          <w:lang w:eastAsia="zh-CN"/>
        </w:rPr>
        <w:t>1</w:t>
      </w:r>
      <w:r>
        <w:rPr>
          <w:rFonts w:ascii="Times New Roman" w:hAnsi="Times New Roman"/>
          <w:position w:val="-2"/>
          <w:sz w:val="18"/>
          <w:szCs w:val="18"/>
          <w:lang w:eastAsia="zh-CN"/>
        </w:rPr>
        <w:tab/>
        <w:t>1</w:t>
      </w:r>
    </w:p>
    <w:p w:rsidR="00E46B30" w:rsidRDefault="00E46B30">
      <w:pPr>
        <w:tabs>
          <w:tab w:val="left" w:pos="359"/>
        </w:tabs>
        <w:spacing w:before="60" w:line="133" w:lineRule="exact"/>
        <w:ind w:right="688"/>
        <w:jc w:val="right"/>
        <w:rPr>
          <w:rFonts w:ascii="Times New Roman" w:hAnsi="Times New Roman"/>
          <w:sz w:val="18"/>
          <w:szCs w:val="18"/>
          <w:lang w:eastAsia="zh-CN"/>
        </w:rPr>
      </w:pPr>
      <w:r>
        <w:rPr>
          <w:rFonts w:ascii="Times New Roman"/>
          <w:sz w:val="18"/>
          <w:lang w:eastAsia="zh-CN"/>
        </w:rPr>
        <w:t>2</w:t>
      </w:r>
      <w:r>
        <w:rPr>
          <w:rFonts w:ascii="Times New Roman"/>
          <w:sz w:val="18"/>
          <w:lang w:eastAsia="zh-CN"/>
        </w:rPr>
        <w:tab/>
        <w:t>2</w:t>
      </w:r>
    </w:p>
    <w:p w:rsidR="00E46B30" w:rsidRDefault="00E46B30">
      <w:pPr>
        <w:pStyle w:val="BodyText"/>
        <w:tabs>
          <w:tab w:val="left" w:pos="5399"/>
          <w:tab w:val="left" w:pos="6143"/>
          <w:tab w:val="left" w:pos="6472"/>
        </w:tabs>
        <w:spacing w:line="345" w:lineRule="exact"/>
        <w:ind w:left="120"/>
        <w:rPr>
          <w:rFonts w:ascii="Times New Roman" w:hAnsi="Times New Roman"/>
          <w:sz w:val="18"/>
          <w:szCs w:val="18"/>
          <w:lang w:eastAsia="zh-CN"/>
        </w:rPr>
      </w:pPr>
      <w:r>
        <w:rPr>
          <w:rFonts w:hint="eastAsia"/>
          <w:lang w:eastAsia="zh-CN"/>
        </w:rPr>
        <w:t>的。如右图所示的弹簧测力计的最小刻度是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lang w:eastAsia="zh-CN"/>
        </w:rPr>
        <w:t>N</w:t>
      </w:r>
      <w:r>
        <w:rPr>
          <w:rFonts w:hint="eastAsia"/>
          <w:lang w:eastAsia="zh-CN"/>
        </w:rPr>
        <w:t>，</w:t>
      </w:r>
      <w:r>
        <w:rPr>
          <w:lang w:eastAsia="zh-CN"/>
        </w:rPr>
        <w:tab/>
      </w:r>
      <w:r>
        <w:rPr>
          <w:rFonts w:ascii="Times New Roman" w:hAnsi="Times New Roman"/>
          <w:position w:val="-9"/>
          <w:sz w:val="18"/>
          <w:szCs w:val="18"/>
          <w:lang w:eastAsia="zh-CN"/>
        </w:rPr>
        <w:t>3</w:t>
      </w:r>
      <w:r>
        <w:rPr>
          <w:rFonts w:ascii="Times New Roman" w:hAnsi="Times New Roman"/>
          <w:position w:val="-9"/>
          <w:sz w:val="18"/>
          <w:szCs w:val="18"/>
          <w:lang w:eastAsia="zh-CN"/>
        </w:rPr>
        <w:tab/>
        <w:t>3</w:t>
      </w:r>
    </w:p>
    <w:p w:rsidR="00E46B30" w:rsidRDefault="00E46B30">
      <w:pPr>
        <w:pStyle w:val="BodyText"/>
        <w:tabs>
          <w:tab w:val="left" w:pos="2639"/>
          <w:tab w:val="left" w:pos="6160"/>
          <w:tab w:val="left" w:pos="6489"/>
        </w:tabs>
        <w:spacing w:before="48" w:line="280" w:lineRule="exact"/>
        <w:ind w:left="120"/>
        <w:rPr>
          <w:rFonts w:ascii="Times New Roman" w:hAnsi="Times New Roman"/>
          <w:sz w:val="18"/>
          <w:szCs w:val="18"/>
          <w:lang w:eastAsia="zh-CN"/>
        </w:rPr>
      </w:pPr>
      <w:r>
        <w:rPr>
          <w:rFonts w:hint="eastAsia"/>
          <w:lang w:eastAsia="zh-CN"/>
        </w:rPr>
        <w:t>它的测量范围是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lang w:eastAsia="zh-CN"/>
        </w:rPr>
        <w:t>N</w:t>
      </w:r>
      <w:r>
        <w:rPr>
          <w:rFonts w:hint="eastAsia"/>
          <w:lang w:eastAsia="zh-CN"/>
        </w:rPr>
        <w:t>，图中弹簧测力计对物体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A</w:t>
      </w:r>
      <w:r>
        <w:rPr>
          <w:lang w:eastAsia="zh-CN"/>
        </w:rPr>
        <w:tab/>
      </w:r>
      <w:r>
        <w:rPr>
          <w:rFonts w:ascii="Times New Roman" w:hAnsi="Times New Roman"/>
          <w:position w:val="10"/>
          <w:sz w:val="18"/>
          <w:szCs w:val="18"/>
          <w:lang w:eastAsia="zh-CN"/>
        </w:rPr>
        <w:t>4</w:t>
      </w:r>
      <w:r>
        <w:rPr>
          <w:rFonts w:ascii="Times New Roman" w:hAnsi="Times New Roman"/>
          <w:position w:val="10"/>
          <w:sz w:val="18"/>
          <w:szCs w:val="18"/>
          <w:lang w:eastAsia="zh-CN"/>
        </w:rPr>
        <w:tab/>
        <w:t>4</w:t>
      </w:r>
    </w:p>
    <w:p w:rsidR="00E46B30" w:rsidRDefault="00E46B30">
      <w:pPr>
        <w:tabs>
          <w:tab w:val="left" w:pos="359"/>
        </w:tabs>
        <w:spacing w:line="173" w:lineRule="exact"/>
        <w:ind w:right="712"/>
        <w:jc w:val="right"/>
        <w:rPr>
          <w:rFonts w:ascii="Times New Roman" w:hAnsi="Times New Roman"/>
          <w:sz w:val="18"/>
          <w:szCs w:val="18"/>
          <w:lang w:eastAsia="zh-CN"/>
        </w:rPr>
      </w:pPr>
      <w:r>
        <w:rPr>
          <w:rFonts w:ascii="Times New Roman"/>
          <w:sz w:val="18"/>
          <w:lang w:eastAsia="zh-CN"/>
        </w:rPr>
        <w:t>5</w:t>
      </w:r>
      <w:r>
        <w:rPr>
          <w:rFonts w:ascii="Times New Roman"/>
          <w:sz w:val="18"/>
          <w:lang w:eastAsia="zh-CN"/>
        </w:rPr>
        <w:tab/>
        <w:t>5</w:t>
      </w:r>
    </w:p>
    <w:p w:rsidR="00E46B30" w:rsidRDefault="00E46B30">
      <w:pPr>
        <w:pStyle w:val="BodyText"/>
        <w:tabs>
          <w:tab w:val="left" w:pos="1919"/>
        </w:tabs>
        <w:spacing w:before="14"/>
        <w:ind w:left="120"/>
        <w:rPr>
          <w:lang w:eastAsia="zh-CN"/>
        </w:rPr>
      </w:pPr>
      <w:r>
        <w:rPr>
          <w:noProof/>
          <w:lang w:eastAsia="zh-CN"/>
        </w:rPr>
        <w:pict>
          <v:group id="_x0000_s1502" style="position:absolute;left:0;text-align:left;margin-left:120pt;margin-top:16.2pt;width:42pt;height:.1pt;z-index:-251661824;mso-position-horizontal-relative:page" coordorigin="2400,324" coordsize="840,2">
            <v:shape id="_x0000_s1503" style="position:absolute;left:2400;top:324;width:840;height:2" coordorigin="2400,324" coordsize="840,0" path="m2400,324r840,e" filled="f" strokeweight=".09736mm">
              <v:path arrowok="t"/>
            </v:shape>
            <w10:wrap anchorx="page"/>
          </v:group>
        </w:pict>
      </w:r>
      <w:r>
        <w:rPr>
          <w:rFonts w:hint="eastAsia"/>
          <w:lang w:eastAsia="zh-CN"/>
        </w:rPr>
        <w:t>的拉力为</w:t>
      </w:r>
      <w:r>
        <w:rPr>
          <w:lang w:eastAsia="zh-CN"/>
        </w:rPr>
        <w:tab/>
        <w:t>N</w:t>
      </w:r>
      <w:r>
        <w:rPr>
          <w:rFonts w:hint="eastAsia"/>
          <w:lang w:eastAsia="zh-CN"/>
        </w:rPr>
        <w:t>。</w:t>
      </w: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  <w:r>
        <w:rPr>
          <w:lang w:eastAsia="zh-CN"/>
        </w:rPr>
        <w:br w:type="column"/>
      </w: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before="2" w:line="220" w:lineRule="atLeast"/>
        <w:rPr>
          <w:rFonts w:ascii="宋体" w:cs="宋体"/>
          <w:sz w:val="16"/>
          <w:szCs w:val="16"/>
          <w:lang w:eastAsia="zh-CN"/>
        </w:rPr>
      </w:pPr>
    </w:p>
    <w:p w:rsidR="00E46B30" w:rsidRDefault="00E46B30">
      <w:pPr>
        <w:spacing w:line="313" w:lineRule="auto"/>
        <w:ind w:left="106" w:right="105" w:firstLine="314"/>
        <w:rPr>
          <w:rFonts w:ascii="宋体" w:cs="宋体"/>
          <w:b/>
          <w:bCs/>
          <w:spacing w:val="21"/>
          <w:w w:val="99"/>
          <w:sz w:val="21"/>
          <w:szCs w:val="21"/>
          <w:lang w:eastAsia="zh-CN"/>
        </w:rPr>
      </w:pPr>
      <w:r>
        <w:rPr>
          <w:rFonts w:ascii="宋体" w:hAnsi="宋体" w:cs="宋体" w:hint="eastAsia"/>
          <w:b/>
          <w:bCs/>
          <w:spacing w:val="1"/>
          <w:sz w:val="21"/>
          <w:szCs w:val="21"/>
          <w:lang w:eastAsia="zh-CN"/>
        </w:rPr>
        <w:t>【学习指导】</w:t>
      </w:r>
      <w:r>
        <w:rPr>
          <w:rFonts w:ascii="宋体" w:hAnsi="宋体" w:cs="宋体"/>
          <w:b/>
          <w:bCs/>
          <w:spacing w:val="21"/>
          <w:w w:val="99"/>
          <w:sz w:val="21"/>
          <w:szCs w:val="21"/>
          <w:lang w:eastAsia="zh-CN"/>
        </w:rPr>
        <w:t xml:space="preserve"> </w:t>
      </w:r>
    </w:p>
    <w:p w:rsidR="00E46B30" w:rsidRDefault="00E46B30">
      <w:pPr>
        <w:spacing w:line="313" w:lineRule="auto"/>
        <w:ind w:left="106" w:right="105" w:firstLine="314"/>
        <w:rPr>
          <w:rFonts w:ascii="宋体" w:cs="宋体"/>
          <w:spacing w:val="23"/>
          <w:w w:val="99"/>
          <w:sz w:val="21"/>
          <w:szCs w:val="21"/>
          <w:lang w:eastAsia="zh-CN"/>
        </w:rPr>
      </w:pPr>
      <w:r>
        <w:rPr>
          <w:rFonts w:ascii="宋体" w:hAnsi="宋体" w:cs="宋体"/>
          <w:spacing w:val="13"/>
          <w:sz w:val="21"/>
          <w:szCs w:val="21"/>
          <w:lang w:eastAsia="zh-CN"/>
        </w:rPr>
        <w:t>1.</w:t>
      </w:r>
      <w:r>
        <w:rPr>
          <w:rFonts w:ascii="宋体" w:hAnsi="宋体" w:cs="宋体" w:hint="eastAsia"/>
          <w:spacing w:val="13"/>
          <w:sz w:val="21"/>
          <w:szCs w:val="21"/>
          <w:lang w:eastAsia="zh-CN"/>
        </w:rPr>
        <w:t>能够自己回忆本</w:t>
      </w:r>
      <w:r>
        <w:rPr>
          <w:rFonts w:ascii="宋体" w:hAnsi="宋体" w:cs="宋体"/>
          <w:spacing w:val="24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章</w:t>
      </w:r>
      <w:r>
        <w:rPr>
          <w:rFonts w:ascii="宋体" w:hAnsi="宋体" w:cs="宋体" w:hint="eastAsia"/>
          <w:spacing w:val="2"/>
          <w:sz w:val="21"/>
          <w:szCs w:val="21"/>
          <w:lang w:eastAsia="zh-CN"/>
        </w:rPr>
        <w:t>知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识</w:t>
      </w:r>
      <w:r>
        <w:rPr>
          <w:rFonts w:ascii="宋体" w:hAnsi="宋体" w:cs="宋体" w:hint="eastAsia"/>
          <w:spacing w:val="2"/>
          <w:sz w:val="21"/>
          <w:szCs w:val="21"/>
          <w:lang w:eastAsia="zh-CN"/>
        </w:rPr>
        <w:t>内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容</w:t>
      </w:r>
      <w:r>
        <w:rPr>
          <w:rFonts w:ascii="宋体" w:hAnsi="宋体" w:cs="宋体" w:hint="eastAsia"/>
          <w:spacing w:val="-93"/>
          <w:sz w:val="21"/>
          <w:szCs w:val="21"/>
          <w:lang w:eastAsia="zh-CN"/>
        </w:rPr>
        <w:t>，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在</w:t>
      </w:r>
      <w:r>
        <w:rPr>
          <w:rFonts w:ascii="宋体" w:hAnsi="宋体" w:cs="宋体" w:hint="eastAsia"/>
          <w:spacing w:val="2"/>
          <w:sz w:val="21"/>
          <w:szCs w:val="21"/>
          <w:lang w:eastAsia="zh-CN"/>
        </w:rPr>
        <w:t>脑</w:t>
      </w:r>
      <w:r>
        <w:rPr>
          <w:rFonts w:ascii="宋体" w:hAnsi="宋体" w:cs="宋体" w:hint="eastAsia"/>
          <w:sz w:val="21"/>
          <w:szCs w:val="21"/>
          <w:lang w:eastAsia="zh-CN"/>
        </w:rPr>
        <w:t>海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中构建知识结构图，</w:t>
      </w:r>
      <w:r>
        <w:rPr>
          <w:rFonts w:ascii="宋体" w:hAnsi="宋体" w:cs="宋体"/>
          <w:spacing w:val="24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15"/>
          <w:sz w:val="21"/>
          <w:szCs w:val="21"/>
          <w:lang w:eastAsia="zh-CN"/>
        </w:rPr>
        <w:t>对知识有全面熟悉</w:t>
      </w:r>
      <w:r>
        <w:rPr>
          <w:rFonts w:ascii="宋体" w:hAnsi="宋体" w:cs="宋体"/>
          <w:spacing w:val="21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的认识与了解。</w:t>
      </w:r>
      <w:r>
        <w:rPr>
          <w:rFonts w:ascii="宋体" w:hAnsi="宋体" w:cs="宋体"/>
          <w:spacing w:val="23"/>
          <w:w w:val="99"/>
          <w:sz w:val="21"/>
          <w:szCs w:val="21"/>
          <w:lang w:eastAsia="zh-CN"/>
        </w:rPr>
        <w:t xml:space="preserve"> </w:t>
      </w:r>
    </w:p>
    <w:p w:rsidR="00E46B30" w:rsidRDefault="00E46B30">
      <w:pPr>
        <w:spacing w:line="313" w:lineRule="auto"/>
        <w:ind w:left="106" w:right="105" w:firstLine="314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/>
          <w:spacing w:val="13"/>
          <w:sz w:val="21"/>
          <w:szCs w:val="21"/>
          <w:lang w:eastAsia="zh-CN"/>
        </w:rPr>
        <w:t>2.</w:t>
      </w:r>
      <w:r>
        <w:rPr>
          <w:rFonts w:ascii="宋体" w:hAnsi="宋体" w:cs="宋体" w:hint="eastAsia"/>
          <w:spacing w:val="13"/>
          <w:sz w:val="21"/>
          <w:szCs w:val="21"/>
          <w:lang w:eastAsia="zh-CN"/>
        </w:rPr>
        <w:t>完成导学案时对</w:t>
      </w:r>
      <w:r>
        <w:rPr>
          <w:rFonts w:ascii="宋体" w:hAnsi="宋体" w:cs="宋体"/>
          <w:spacing w:val="24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有</w:t>
      </w:r>
      <w:r>
        <w:rPr>
          <w:rFonts w:ascii="宋体" w:hAnsi="宋体" w:cs="宋体" w:hint="eastAsia"/>
          <w:spacing w:val="2"/>
          <w:sz w:val="21"/>
          <w:szCs w:val="21"/>
          <w:lang w:eastAsia="zh-CN"/>
        </w:rPr>
        <w:t>疑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问</w:t>
      </w:r>
      <w:r>
        <w:rPr>
          <w:rFonts w:ascii="宋体" w:hAnsi="宋体" w:cs="宋体" w:hint="eastAsia"/>
          <w:spacing w:val="-93"/>
          <w:sz w:val="21"/>
          <w:szCs w:val="21"/>
          <w:lang w:eastAsia="zh-CN"/>
        </w:rPr>
        <w:t>，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解</w:t>
      </w:r>
      <w:r>
        <w:rPr>
          <w:rFonts w:ascii="宋体" w:hAnsi="宋体" w:cs="宋体" w:hint="eastAsia"/>
          <w:spacing w:val="2"/>
          <w:sz w:val="21"/>
          <w:szCs w:val="21"/>
          <w:lang w:eastAsia="zh-CN"/>
        </w:rPr>
        <w:t>决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不</w:t>
      </w:r>
      <w:r>
        <w:rPr>
          <w:rFonts w:ascii="宋体" w:hAnsi="宋体" w:cs="宋体" w:hint="eastAsia"/>
          <w:spacing w:val="2"/>
          <w:sz w:val="21"/>
          <w:szCs w:val="21"/>
          <w:lang w:eastAsia="zh-CN"/>
        </w:rPr>
        <w:t>了</w:t>
      </w:r>
      <w:r>
        <w:rPr>
          <w:rFonts w:ascii="宋体" w:hAnsi="宋体" w:cs="宋体" w:hint="eastAsia"/>
          <w:sz w:val="21"/>
          <w:szCs w:val="21"/>
          <w:lang w:eastAsia="zh-CN"/>
        </w:rPr>
        <w:t>的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2"/>
          <w:sz w:val="21"/>
          <w:szCs w:val="21"/>
          <w:lang w:eastAsia="zh-CN"/>
        </w:rPr>
        <w:t>问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题</w:t>
      </w:r>
      <w:r>
        <w:rPr>
          <w:rFonts w:ascii="宋体" w:hAnsi="宋体" w:cs="宋体" w:hint="eastAsia"/>
          <w:spacing w:val="-47"/>
          <w:sz w:val="21"/>
          <w:szCs w:val="21"/>
          <w:lang w:eastAsia="zh-CN"/>
        </w:rPr>
        <w:t>，</w:t>
      </w:r>
      <w:r>
        <w:rPr>
          <w:rFonts w:ascii="宋体" w:hAnsi="宋体" w:cs="宋体" w:hint="eastAsia"/>
          <w:spacing w:val="2"/>
          <w:sz w:val="21"/>
          <w:szCs w:val="21"/>
          <w:lang w:eastAsia="zh-CN"/>
        </w:rPr>
        <w:t>做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出</w:t>
      </w:r>
      <w:r>
        <w:rPr>
          <w:rFonts w:ascii="宋体" w:hAnsi="宋体" w:cs="宋体" w:hint="eastAsia"/>
          <w:spacing w:val="2"/>
          <w:sz w:val="21"/>
          <w:szCs w:val="21"/>
          <w:lang w:eastAsia="zh-CN"/>
        </w:rPr>
        <w:t>标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记</w:t>
      </w:r>
      <w:r>
        <w:rPr>
          <w:rFonts w:ascii="宋体" w:hAnsi="宋体" w:cs="宋体" w:hint="eastAsia"/>
          <w:spacing w:val="-47"/>
          <w:sz w:val="21"/>
          <w:szCs w:val="21"/>
          <w:lang w:eastAsia="zh-CN"/>
        </w:rPr>
        <w:t>，</w:t>
      </w:r>
      <w:r>
        <w:rPr>
          <w:rFonts w:ascii="宋体" w:hAnsi="宋体" w:cs="宋体" w:hint="eastAsia"/>
          <w:sz w:val="21"/>
          <w:szCs w:val="21"/>
          <w:lang w:eastAsia="zh-CN"/>
        </w:rPr>
        <w:t>对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15"/>
          <w:sz w:val="21"/>
          <w:szCs w:val="21"/>
          <w:lang w:eastAsia="zh-CN"/>
        </w:rPr>
        <w:t>同学交流或请教老</w:t>
      </w:r>
      <w:r>
        <w:rPr>
          <w:rFonts w:ascii="宋体" w:hAnsi="宋体" w:cs="宋体"/>
          <w:spacing w:val="21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师。</w:t>
      </w:r>
    </w:p>
    <w:p w:rsidR="00E46B30" w:rsidRDefault="00E46B30">
      <w:pPr>
        <w:spacing w:line="313" w:lineRule="auto"/>
        <w:rPr>
          <w:rFonts w:ascii="宋体" w:cs="宋体"/>
          <w:sz w:val="21"/>
          <w:szCs w:val="21"/>
          <w:lang w:eastAsia="zh-CN"/>
        </w:rPr>
        <w:sectPr w:rsidR="00E46B30">
          <w:type w:val="continuous"/>
          <w:pgSz w:w="11910" w:h="16840"/>
          <w:pgMar w:top="780" w:right="1140" w:bottom="280" w:left="1320" w:header="720" w:footer="720" w:gutter="0"/>
          <w:cols w:num="2" w:space="720" w:equalWidth="0">
            <w:col w:w="7304" w:space="40"/>
            <w:col w:w="2106"/>
          </w:cols>
        </w:sectPr>
      </w:pPr>
    </w:p>
    <w:p w:rsidR="00E46B30" w:rsidRDefault="00E46B30">
      <w:pPr>
        <w:spacing w:before="5" w:line="110" w:lineRule="atLeast"/>
        <w:rPr>
          <w:rFonts w:ascii="宋体" w:cs="宋体"/>
          <w:sz w:val="8"/>
          <w:szCs w:val="8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tabs>
          <w:tab w:val="left" w:pos="6280"/>
        </w:tabs>
        <w:spacing w:before="67"/>
        <w:ind w:left="4522"/>
        <w:rPr>
          <w:rFonts w:ascii="Times New Roman" w:hAnsi="Times New Roman"/>
          <w:sz w:val="21"/>
          <w:szCs w:val="21"/>
          <w:lang w:eastAsia="zh-CN"/>
        </w:rPr>
      </w:pPr>
      <w:r>
        <w:rPr>
          <w:rFonts w:ascii="宋体"/>
          <w:lang w:eastAsia="zh-CN"/>
        </w:rPr>
        <w:t>16</w:t>
      </w:r>
      <w:r>
        <w:rPr>
          <w:rFonts w:ascii="宋体"/>
          <w:lang w:eastAsia="zh-CN"/>
        </w:rPr>
        <w:tab/>
      </w:r>
      <w:r>
        <w:rPr>
          <w:rFonts w:ascii="Times New Roman"/>
          <w:position w:val="9"/>
          <w:sz w:val="21"/>
          <w:lang w:eastAsia="zh-CN"/>
        </w:rPr>
        <w:t>A</w:t>
      </w:r>
    </w:p>
    <w:p w:rsidR="00E46B30" w:rsidRDefault="00E46B30">
      <w:pPr>
        <w:rPr>
          <w:rFonts w:ascii="Times New Roman" w:hAnsi="Times New Roman"/>
          <w:sz w:val="21"/>
          <w:szCs w:val="21"/>
          <w:lang w:eastAsia="zh-CN"/>
        </w:rPr>
        <w:sectPr w:rsidR="00E46B30">
          <w:type w:val="continuous"/>
          <w:pgSz w:w="11910" w:h="16840"/>
          <w:pgMar w:top="780" w:right="1140" w:bottom="280" w:left="1320" w:header="720" w:footer="720" w:gutter="0"/>
          <w:cols w:space="720"/>
        </w:sectPr>
      </w:pPr>
    </w:p>
    <w:p w:rsidR="00E46B30" w:rsidRDefault="00E46B30">
      <w:pPr>
        <w:tabs>
          <w:tab w:val="left" w:pos="3459"/>
          <w:tab w:val="left" w:pos="5874"/>
        </w:tabs>
        <w:spacing w:before="18"/>
        <w:ind w:left="205"/>
        <w:rPr>
          <w:rFonts w:ascii="宋体" w:cs="宋体"/>
          <w:sz w:val="21"/>
          <w:szCs w:val="21"/>
          <w:lang w:eastAsia="zh-CN"/>
        </w:rPr>
      </w:pPr>
      <w:r>
        <w:rPr>
          <w:noProof/>
          <w:lang w:eastAsia="zh-CN"/>
        </w:rPr>
        <w:pict>
          <v:group id="_x0000_s1505" style="position:absolute;left:0;text-align:left;margin-left:77.25pt;margin-top:14.5pt;width:347.9pt;height:.1pt;z-index:-251660800;mso-position-horizontal-relative:page" coordorigin="1545,290" coordsize="6958,2">
            <v:shape id="_x0000_s1506" style="position:absolute;left:1545;top:290;width:6958;height:2" coordorigin="1545,290" coordsize="6958,0" path="m1545,290r6958,e" filled="f" strokeweight=".48pt">
              <v:path arrowok="t"/>
            </v:shape>
            <w10:wrap anchorx="page"/>
          </v:group>
        </w:pict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物理八年级（下册）</w:t>
      </w:r>
      <w:r>
        <w:rPr>
          <w:rFonts w:ascii="宋体" w:cs="宋体"/>
          <w:w w:val="95"/>
          <w:sz w:val="21"/>
          <w:szCs w:val="21"/>
          <w:lang w:eastAsia="zh-CN"/>
        </w:rPr>
        <w:tab/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第七章力</w:t>
      </w:r>
      <w:r>
        <w:rPr>
          <w:rFonts w:ascii="宋体" w:cs="宋体"/>
          <w:w w:val="95"/>
          <w:sz w:val="21"/>
          <w:szCs w:val="21"/>
          <w:lang w:eastAsia="zh-CN"/>
        </w:rPr>
        <w:tab/>
      </w:r>
      <w:r>
        <w:rPr>
          <w:rFonts w:ascii="宋体" w:hAnsi="宋体" w:cs="宋体" w:hint="eastAsia"/>
          <w:sz w:val="21"/>
          <w:szCs w:val="21"/>
          <w:lang w:eastAsia="zh-CN"/>
        </w:rPr>
        <w:t>编写：李金福</w:t>
      </w:r>
    </w:p>
    <w:p w:rsidR="00E46B30" w:rsidRDefault="00E46B30">
      <w:pPr>
        <w:spacing w:before="1" w:line="130" w:lineRule="atLeast"/>
        <w:rPr>
          <w:rFonts w:ascii="宋体" w:cs="宋体"/>
          <w:sz w:val="9"/>
          <w:szCs w:val="9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  <w:sectPr w:rsidR="00E46B30">
          <w:footerReference w:type="default" r:id="rId13"/>
          <w:pgSz w:w="11910" w:h="16840"/>
          <w:pgMar w:top="780" w:right="1320" w:bottom="1220" w:left="1340" w:header="0" w:footer="1023" w:gutter="0"/>
          <w:pgNumType w:start="17"/>
          <w:cols w:space="720"/>
        </w:sectPr>
      </w:pPr>
    </w:p>
    <w:p w:rsidR="00E46B30" w:rsidRDefault="00E46B30">
      <w:pPr>
        <w:tabs>
          <w:tab w:val="left" w:pos="4419"/>
          <w:tab w:val="left" w:pos="6339"/>
        </w:tabs>
        <w:spacing w:before="26" w:line="324" w:lineRule="auto"/>
        <w:ind w:left="100" w:right="647"/>
        <w:rPr>
          <w:rFonts w:ascii="宋体" w:cs="宋体"/>
          <w:b/>
          <w:bCs/>
          <w:spacing w:val="30"/>
          <w:w w:val="99"/>
          <w:sz w:val="24"/>
          <w:szCs w:val="24"/>
          <w:lang w:eastAsia="zh-CN"/>
        </w:rPr>
      </w:pPr>
      <w:r>
        <w:rPr>
          <w:noProof/>
          <w:lang w:eastAsia="zh-CN"/>
        </w:rPr>
        <w:pict>
          <v:group id="_x0000_s1507" style="position:absolute;left:0;text-align:left;margin-left:431.95pt;margin-top:70.45pt;width:3.15pt;height:693.1pt;z-index:-251658752;mso-position-horizontal-relative:page;mso-position-vertical-relative:page" coordorigin="8639,1409" coordsize="63,13862">
            <v:group id="_x0000_s1508" style="position:absolute;left:8655;top:1425;width:30;height:30" coordorigin="8655,1425" coordsize="30,30">
              <v:shape id="_x0000_s1509" style="position:absolute;left:8655;top:1425;width:30;height:30" coordorigin="8655,1425" coordsize="30,30" path="m8655,1440r30,e" filled="f" strokeweight="1.6pt">
                <v:path arrowok="t"/>
              </v:shape>
            </v:group>
            <v:group id="_x0000_s1510" style="position:absolute;left:8655;top:1485;width:30;height:30" coordorigin="8655,1485" coordsize="30,30">
              <v:shape id="_x0000_s1511" style="position:absolute;left:8655;top:1485;width:30;height:30" coordorigin="8655,1485" coordsize="30,30" path="m8655,1500r30,e" filled="f" strokeweight="1.6pt">
                <v:path arrowok="t"/>
              </v:shape>
            </v:group>
            <v:group id="_x0000_s1512" style="position:absolute;left:8655;top:1545;width:30;height:30" coordorigin="8655,1545" coordsize="30,30">
              <v:shape id="_x0000_s1513" style="position:absolute;left:8655;top:1545;width:30;height:30" coordorigin="8655,1545" coordsize="30,30" path="m8655,1560r30,e" filled="f" strokeweight="1.6pt">
                <v:path arrowok="t"/>
              </v:shape>
            </v:group>
            <v:group id="_x0000_s1514" style="position:absolute;left:8655;top:1605;width:30;height:30" coordorigin="8655,1605" coordsize="30,30">
              <v:shape id="_x0000_s1515" style="position:absolute;left:8655;top:1605;width:30;height:30" coordorigin="8655,1605" coordsize="30,30" path="m8655,1620r30,e" filled="f" strokeweight="1.6pt">
                <v:path arrowok="t"/>
              </v:shape>
            </v:group>
            <v:group id="_x0000_s1516" style="position:absolute;left:8655;top:1665;width:30;height:30" coordorigin="8655,1665" coordsize="30,30">
              <v:shape id="_x0000_s1517" style="position:absolute;left:8655;top:1665;width:30;height:30" coordorigin="8655,1665" coordsize="30,30" path="m8655,1680r30,e" filled="f" strokeweight="1.6pt">
                <v:path arrowok="t"/>
              </v:shape>
            </v:group>
            <v:group id="_x0000_s1518" style="position:absolute;left:8655;top:1725;width:30;height:30" coordorigin="8655,1725" coordsize="30,30">
              <v:shape id="_x0000_s1519" style="position:absolute;left:8655;top:1725;width:30;height:30" coordorigin="8655,1725" coordsize="30,30" path="m8655,1740r30,e" filled="f" strokeweight="1.6pt">
                <v:path arrowok="t"/>
              </v:shape>
            </v:group>
            <v:group id="_x0000_s1520" style="position:absolute;left:8655;top:1785;width:30;height:30" coordorigin="8655,1785" coordsize="30,30">
              <v:shape id="_x0000_s1521" style="position:absolute;left:8655;top:1785;width:30;height:30" coordorigin="8655,1785" coordsize="30,30" path="m8655,1800r30,e" filled="f" strokeweight="1.6pt">
                <v:path arrowok="t"/>
              </v:shape>
            </v:group>
            <v:group id="_x0000_s1522" style="position:absolute;left:8655;top:1845;width:30;height:30" coordorigin="8655,1845" coordsize="30,30">
              <v:shape id="_x0000_s1523" style="position:absolute;left:8655;top:1845;width:30;height:30" coordorigin="8655,1845" coordsize="30,30" path="m8655,1860r30,e" filled="f" strokeweight="1.6pt">
                <v:path arrowok="t"/>
              </v:shape>
            </v:group>
            <v:group id="_x0000_s1524" style="position:absolute;left:8655;top:1905;width:30;height:30" coordorigin="8655,1905" coordsize="30,30">
              <v:shape id="_x0000_s1525" style="position:absolute;left:8655;top:1905;width:30;height:30" coordorigin="8655,1905" coordsize="30,30" path="m8655,1920r30,e" filled="f" strokeweight="1.6pt">
                <v:path arrowok="t"/>
              </v:shape>
            </v:group>
            <v:group id="_x0000_s1526" style="position:absolute;left:8655;top:1965;width:30;height:30" coordorigin="8655,1965" coordsize="30,30">
              <v:shape id="_x0000_s1527" style="position:absolute;left:8655;top:1965;width:30;height:30" coordorigin="8655,1965" coordsize="30,30" path="m8655,1980r30,e" filled="f" strokeweight="1.6pt">
                <v:path arrowok="t"/>
              </v:shape>
            </v:group>
            <v:group id="_x0000_s1528" style="position:absolute;left:8655;top:2025;width:30;height:30" coordorigin="8655,2025" coordsize="30,30">
              <v:shape id="_x0000_s1529" style="position:absolute;left:8655;top:2025;width:30;height:30" coordorigin="8655,2025" coordsize="30,30" path="m8655,2040r30,e" filled="f" strokeweight="1.6pt">
                <v:path arrowok="t"/>
              </v:shape>
            </v:group>
            <v:group id="_x0000_s1530" style="position:absolute;left:8655;top:2085;width:30;height:30" coordorigin="8655,2085" coordsize="30,30">
              <v:shape id="_x0000_s1531" style="position:absolute;left:8655;top:2085;width:30;height:30" coordorigin="8655,2085" coordsize="30,30" path="m8655,2100r30,e" filled="f" strokeweight="1.6pt">
                <v:path arrowok="t"/>
              </v:shape>
            </v:group>
            <v:group id="_x0000_s1532" style="position:absolute;left:8655;top:2145;width:30;height:30" coordorigin="8655,2145" coordsize="30,30">
              <v:shape id="_x0000_s1533" style="position:absolute;left:8655;top:2145;width:30;height:30" coordorigin="8655,2145" coordsize="30,30" path="m8655,2160r30,e" filled="f" strokeweight="1.6pt">
                <v:path arrowok="t"/>
              </v:shape>
            </v:group>
            <v:group id="_x0000_s1534" style="position:absolute;left:8655;top:2205;width:30;height:30" coordorigin="8655,2205" coordsize="30,30">
              <v:shape id="_x0000_s1535" style="position:absolute;left:8655;top:2205;width:30;height:30" coordorigin="8655,2205" coordsize="30,30" path="m8655,2220r30,e" filled="f" strokeweight="1.6pt">
                <v:path arrowok="t"/>
              </v:shape>
            </v:group>
            <v:group id="_x0000_s1536" style="position:absolute;left:8655;top:2265;width:30;height:30" coordorigin="8655,2265" coordsize="30,30">
              <v:shape id="_x0000_s1537" style="position:absolute;left:8655;top:2265;width:30;height:30" coordorigin="8655,2265" coordsize="30,30" path="m8655,2280r30,e" filled="f" strokeweight="1.6pt">
                <v:path arrowok="t"/>
              </v:shape>
            </v:group>
            <v:group id="_x0000_s1538" style="position:absolute;left:8655;top:2325;width:30;height:30" coordorigin="8655,2325" coordsize="30,30">
              <v:shape id="_x0000_s1539" style="position:absolute;left:8655;top:2325;width:30;height:30" coordorigin="8655,2325" coordsize="30,30" path="m8655,2340r30,e" filled="f" strokeweight="1.6pt">
                <v:path arrowok="t"/>
              </v:shape>
            </v:group>
            <v:group id="_x0000_s1540" style="position:absolute;left:8655;top:2385;width:31;height:30" coordorigin="8655,2385" coordsize="31,30">
              <v:shape id="_x0000_s1541" style="position:absolute;left:8655;top:2385;width:31;height:30" coordorigin="8655,2385" coordsize="31,30" path="m8655,2400r30,e" filled="f" strokeweight="1.6pt">
                <v:path arrowok="t"/>
              </v:shape>
            </v:group>
            <v:group id="_x0000_s1542" style="position:absolute;left:8655;top:2445;width:30;height:30" coordorigin="8655,2445" coordsize="30,30">
              <v:shape id="_x0000_s1543" style="position:absolute;left:8655;top:2445;width:30;height:30" coordorigin="8655,2445" coordsize="30,30" path="m8655,2460r30,e" filled="f" strokeweight="1.6pt">
                <v:path arrowok="t"/>
              </v:shape>
            </v:group>
            <v:group id="_x0000_s1544" style="position:absolute;left:8655;top:2505;width:30;height:30" coordorigin="8655,2505" coordsize="30,30">
              <v:shape id="_x0000_s1545" style="position:absolute;left:8655;top:2505;width:30;height:30" coordorigin="8655,2505" coordsize="30,30" path="m8655,2520r30,e" filled="f" strokeweight="1.6pt">
                <v:path arrowok="t"/>
              </v:shape>
            </v:group>
            <v:group id="_x0000_s1546" style="position:absolute;left:8655;top:2565;width:30;height:30" coordorigin="8655,2565" coordsize="30,30">
              <v:shape id="_x0000_s1547" style="position:absolute;left:8655;top:2565;width:30;height:30" coordorigin="8655,2565" coordsize="30,30" path="m8655,2580r30,e" filled="f" strokeweight="1.6pt">
                <v:path arrowok="t"/>
              </v:shape>
            </v:group>
            <v:group id="_x0000_s1548" style="position:absolute;left:8655;top:2625;width:30;height:30" coordorigin="8655,2625" coordsize="30,30">
              <v:shape id="_x0000_s1549" style="position:absolute;left:8655;top:2625;width:30;height:30" coordorigin="8655,2625" coordsize="30,30" path="m8655,2640r30,e" filled="f" strokeweight="1.6pt">
                <v:path arrowok="t"/>
              </v:shape>
            </v:group>
            <v:group id="_x0000_s1550" style="position:absolute;left:8655;top:2685;width:30;height:30" coordorigin="8655,2685" coordsize="30,30">
              <v:shape id="_x0000_s1551" style="position:absolute;left:8655;top:2685;width:30;height:30" coordorigin="8655,2685" coordsize="30,30" path="m8655,2700r30,e" filled="f" strokeweight="1.6pt">
                <v:path arrowok="t"/>
              </v:shape>
            </v:group>
            <v:group id="_x0000_s1552" style="position:absolute;left:8655;top:2745;width:30;height:30" coordorigin="8655,2745" coordsize="30,30">
              <v:shape id="_x0000_s1553" style="position:absolute;left:8655;top:2745;width:30;height:30" coordorigin="8655,2745" coordsize="30,30" path="m8655,2760r30,e" filled="f" strokeweight="1.6pt">
                <v:path arrowok="t"/>
              </v:shape>
            </v:group>
            <v:group id="_x0000_s1554" style="position:absolute;left:8655;top:2805;width:30;height:30" coordorigin="8655,2805" coordsize="30,30">
              <v:shape id="_x0000_s1555" style="position:absolute;left:8655;top:2805;width:30;height:30" coordorigin="8655,2805" coordsize="30,30" path="m8655,2820r30,e" filled="f" strokeweight="1.6pt">
                <v:path arrowok="t"/>
              </v:shape>
            </v:group>
            <v:group id="_x0000_s1556" style="position:absolute;left:8655;top:2865;width:30;height:30" coordorigin="8655,2865" coordsize="30,30">
              <v:shape id="_x0000_s1557" style="position:absolute;left:8655;top:2865;width:30;height:30" coordorigin="8655,2865" coordsize="30,30" path="m8655,2880r30,e" filled="f" strokeweight="1.6pt">
                <v:path arrowok="t"/>
              </v:shape>
            </v:group>
            <v:group id="_x0000_s1558" style="position:absolute;left:8655;top:2925;width:30;height:30" coordorigin="8655,2925" coordsize="30,30">
              <v:shape id="_x0000_s1559" style="position:absolute;left:8655;top:2925;width:30;height:30" coordorigin="8655,2925" coordsize="30,30" path="m8655,2940r30,e" filled="f" strokeweight="1.6pt">
                <v:path arrowok="t"/>
              </v:shape>
            </v:group>
            <v:group id="_x0000_s1560" style="position:absolute;left:8655;top:2985;width:30;height:30" coordorigin="8655,2985" coordsize="30,30">
              <v:shape id="_x0000_s1561" style="position:absolute;left:8655;top:2985;width:30;height:30" coordorigin="8655,2985" coordsize="30,30" path="m8655,3000r30,e" filled="f" strokeweight="1.6pt">
                <v:path arrowok="t"/>
              </v:shape>
            </v:group>
            <v:group id="_x0000_s1562" style="position:absolute;left:8655;top:3045;width:30;height:30" coordorigin="8655,3045" coordsize="30,30">
              <v:shape id="_x0000_s1563" style="position:absolute;left:8655;top:3045;width:30;height:30" coordorigin="8655,3045" coordsize="30,30" path="m8655,3060r30,e" filled="f" strokeweight="1.6pt">
                <v:path arrowok="t"/>
              </v:shape>
            </v:group>
            <v:group id="_x0000_s1564" style="position:absolute;left:8655;top:3105;width:30;height:30" coordorigin="8655,3105" coordsize="30,30">
              <v:shape id="_x0000_s1565" style="position:absolute;left:8655;top:3105;width:30;height:30" coordorigin="8655,3105" coordsize="30,30" path="m8655,3120r30,e" filled="f" strokeweight="1.6pt">
                <v:path arrowok="t"/>
              </v:shape>
            </v:group>
            <v:group id="_x0000_s1566" style="position:absolute;left:8655;top:3165;width:30;height:30" coordorigin="8655,3165" coordsize="30,30">
              <v:shape id="_x0000_s1567" style="position:absolute;left:8655;top:3165;width:30;height:30" coordorigin="8655,3165" coordsize="30,30" path="m8655,3180r30,e" filled="f" strokeweight="1.6pt">
                <v:path arrowok="t"/>
              </v:shape>
            </v:group>
            <v:group id="_x0000_s1568" style="position:absolute;left:8655;top:3225;width:30;height:30" coordorigin="8655,3225" coordsize="30,30">
              <v:shape id="_x0000_s1569" style="position:absolute;left:8655;top:3225;width:30;height:30" coordorigin="8655,3225" coordsize="30,30" path="m8655,3240r30,e" filled="f" strokeweight="1.6pt">
                <v:path arrowok="t"/>
              </v:shape>
            </v:group>
            <v:group id="_x0000_s1570" style="position:absolute;left:8655;top:3285;width:30;height:30" coordorigin="8655,3285" coordsize="30,30">
              <v:shape id="_x0000_s1571" style="position:absolute;left:8655;top:3285;width:30;height:30" coordorigin="8655,3285" coordsize="30,30" path="m8655,3300r30,e" filled="f" strokeweight="1.6pt">
                <v:path arrowok="t"/>
              </v:shape>
            </v:group>
            <v:group id="_x0000_s1572" style="position:absolute;left:8655;top:3345;width:30;height:30" coordorigin="8655,3345" coordsize="30,30">
              <v:shape id="_x0000_s1573" style="position:absolute;left:8655;top:3345;width:30;height:30" coordorigin="8655,3345" coordsize="30,30" path="m8655,3360r30,e" filled="f" strokeweight="1.6pt">
                <v:path arrowok="t"/>
              </v:shape>
            </v:group>
            <v:group id="_x0000_s1574" style="position:absolute;left:8655;top:3405;width:30;height:30" coordorigin="8655,3405" coordsize="30,30">
              <v:shape id="_x0000_s1575" style="position:absolute;left:8655;top:3405;width:30;height:30" coordorigin="8655,3405" coordsize="30,30" path="m8655,3420r30,e" filled="f" strokeweight="1.6pt">
                <v:path arrowok="t"/>
              </v:shape>
            </v:group>
            <v:group id="_x0000_s1576" style="position:absolute;left:8655;top:3465;width:30;height:30" coordorigin="8655,3465" coordsize="30,30">
              <v:shape id="_x0000_s1577" style="position:absolute;left:8655;top:3465;width:30;height:30" coordorigin="8655,3465" coordsize="30,30" path="m8655,3480r30,e" filled="f" strokeweight="1.6pt">
                <v:path arrowok="t"/>
              </v:shape>
            </v:group>
            <v:group id="_x0000_s1578" style="position:absolute;left:8655;top:3525;width:30;height:30" coordorigin="8655,3525" coordsize="30,30">
              <v:shape id="_x0000_s1579" style="position:absolute;left:8655;top:3525;width:30;height:30" coordorigin="8655,3525" coordsize="30,30" path="m8655,3540r30,e" filled="f" strokeweight="1.6pt">
                <v:path arrowok="t"/>
              </v:shape>
            </v:group>
            <v:group id="_x0000_s1580" style="position:absolute;left:8655;top:3585;width:30;height:30" coordorigin="8655,3585" coordsize="30,30">
              <v:shape id="_x0000_s1581" style="position:absolute;left:8655;top:3585;width:30;height:30" coordorigin="8655,3585" coordsize="30,30" path="m8655,3600r30,e" filled="f" strokeweight="1.6pt">
                <v:path arrowok="t"/>
              </v:shape>
            </v:group>
            <v:group id="_x0000_s1582" style="position:absolute;left:8655;top:3645;width:30;height:30" coordorigin="8655,3645" coordsize="30,30">
              <v:shape id="_x0000_s1583" style="position:absolute;left:8655;top:3645;width:30;height:30" coordorigin="8655,3645" coordsize="30,30" path="m8655,3660r30,e" filled="f" strokeweight="1.6pt">
                <v:path arrowok="t"/>
              </v:shape>
            </v:group>
            <v:group id="_x0000_s1584" style="position:absolute;left:8655;top:3705;width:30;height:30" coordorigin="8655,3705" coordsize="30,30">
              <v:shape id="_x0000_s1585" style="position:absolute;left:8655;top:3705;width:30;height:30" coordorigin="8655,3705" coordsize="30,30" path="m8655,3720r30,e" filled="f" strokeweight="1.6pt">
                <v:path arrowok="t"/>
              </v:shape>
            </v:group>
            <v:group id="_x0000_s1586" style="position:absolute;left:8655;top:3765;width:31;height:30" coordorigin="8655,3765" coordsize="31,30">
              <v:shape id="_x0000_s1587" style="position:absolute;left:8655;top:3765;width:31;height:30" coordorigin="8655,3765" coordsize="31,30" path="m8655,3780r30,e" filled="f" strokeweight="1.6pt">
                <v:path arrowok="t"/>
              </v:shape>
            </v:group>
            <v:group id="_x0000_s1588" style="position:absolute;left:8655;top:3825;width:30;height:30" coordorigin="8655,3825" coordsize="30,30">
              <v:shape id="_x0000_s1589" style="position:absolute;left:8655;top:3825;width:30;height:30" coordorigin="8655,3825" coordsize="30,30" path="m8655,3840r30,e" filled="f" strokeweight="1.6pt">
                <v:path arrowok="t"/>
              </v:shape>
            </v:group>
            <v:group id="_x0000_s1590" style="position:absolute;left:8655;top:3885;width:30;height:30" coordorigin="8655,3885" coordsize="30,30">
              <v:shape id="_x0000_s1591" style="position:absolute;left:8655;top:3885;width:30;height:30" coordorigin="8655,3885" coordsize="30,30" path="m8655,3900r30,e" filled="f" strokeweight="1.6pt">
                <v:path arrowok="t"/>
              </v:shape>
            </v:group>
            <v:group id="_x0000_s1592" style="position:absolute;left:8655;top:3945;width:30;height:30" coordorigin="8655,3945" coordsize="30,30">
              <v:shape id="_x0000_s1593" style="position:absolute;left:8655;top:3945;width:30;height:30" coordorigin="8655,3945" coordsize="30,30" path="m8655,3960r30,e" filled="f" strokeweight="1.6pt">
                <v:path arrowok="t"/>
              </v:shape>
            </v:group>
            <v:group id="_x0000_s1594" style="position:absolute;left:8655;top:4005;width:30;height:30" coordorigin="8655,4005" coordsize="30,30">
              <v:shape id="_x0000_s1595" style="position:absolute;left:8655;top:4005;width:30;height:30" coordorigin="8655,4005" coordsize="30,30" path="m8655,4020r30,e" filled="f" strokeweight="1.6pt">
                <v:path arrowok="t"/>
              </v:shape>
            </v:group>
            <v:group id="_x0000_s1596" style="position:absolute;left:8655;top:4065;width:30;height:30" coordorigin="8655,4065" coordsize="30,30">
              <v:shape id="_x0000_s1597" style="position:absolute;left:8655;top:4065;width:30;height:30" coordorigin="8655,4065" coordsize="30,30" path="m8655,4080r30,e" filled="f" strokeweight="1.6pt">
                <v:path arrowok="t"/>
              </v:shape>
            </v:group>
            <v:group id="_x0000_s1598" style="position:absolute;left:8655;top:4125;width:30;height:30" coordorigin="8655,4125" coordsize="30,30">
              <v:shape id="_x0000_s1599" style="position:absolute;left:8655;top:4125;width:30;height:30" coordorigin="8655,4125" coordsize="30,30" path="m8655,4140r30,e" filled="f" strokeweight="1.6pt">
                <v:path arrowok="t"/>
              </v:shape>
            </v:group>
            <v:group id="_x0000_s1600" style="position:absolute;left:8655;top:4185;width:30;height:30" coordorigin="8655,4185" coordsize="30,30">
              <v:shape id="_x0000_s1601" style="position:absolute;left:8655;top:4185;width:30;height:30" coordorigin="8655,4185" coordsize="30,30" path="m8655,4200r30,e" filled="f" strokeweight="1.6pt">
                <v:path arrowok="t"/>
              </v:shape>
            </v:group>
            <v:group id="_x0000_s1602" style="position:absolute;left:8655;top:4245;width:30;height:30" coordorigin="8655,4245" coordsize="30,30">
              <v:shape id="_x0000_s1603" style="position:absolute;left:8655;top:4245;width:30;height:30" coordorigin="8655,4245" coordsize="30,30" path="m8655,4260r30,e" filled="f" strokeweight="1.6pt">
                <v:path arrowok="t"/>
              </v:shape>
            </v:group>
            <v:group id="_x0000_s1604" style="position:absolute;left:8655;top:4305;width:31;height:30" coordorigin="8655,4305" coordsize="31,30">
              <v:shape id="_x0000_s1605" style="position:absolute;left:8655;top:4305;width:31;height:30" coordorigin="8655,4305" coordsize="31,30" path="m8655,4320r30,e" filled="f" strokeweight="1.6pt">
                <v:path arrowok="t"/>
              </v:shape>
            </v:group>
            <v:group id="_x0000_s1606" style="position:absolute;left:8655;top:4365;width:30;height:30" coordorigin="8655,4365" coordsize="30,30">
              <v:shape id="_x0000_s1607" style="position:absolute;left:8655;top:4365;width:30;height:30" coordorigin="8655,4365" coordsize="30,30" path="m8655,4380r30,e" filled="f" strokeweight="1.6pt">
                <v:path arrowok="t"/>
              </v:shape>
            </v:group>
            <v:group id="_x0000_s1608" style="position:absolute;left:8655;top:4425;width:30;height:30" coordorigin="8655,4425" coordsize="30,30">
              <v:shape id="_x0000_s1609" style="position:absolute;left:8655;top:4425;width:30;height:30" coordorigin="8655,4425" coordsize="30,30" path="m8655,4440r30,e" filled="f" strokeweight="1.6pt">
                <v:path arrowok="t"/>
              </v:shape>
            </v:group>
            <v:group id="_x0000_s1610" style="position:absolute;left:8655;top:4485;width:30;height:30" coordorigin="8655,4485" coordsize="30,30">
              <v:shape id="_x0000_s1611" style="position:absolute;left:8655;top:4485;width:30;height:30" coordorigin="8655,4485" coordsize="30,30" path="m8655,4500r30,e" filled="f" strokeweight="1.6pt">
                <v:path arrowok="t"/>
              </v:shape>
            </v:group>
            <v:group id="_x0000_s1612" style="position:absolute;left:8655;top:4545;width:30;height:30" coordorigin="8655,4545" coordsize="30,30">
              <v:shape id="_x0000_s1613" style="position:absolute;left:8655;top:4545;width:30;height:30" coordorigin="8655,4545" coordsize="30,30" path="m8655,4560r30,e" filled="f" strokeweight="1.6pt">
                <v:path arrowok="t"/>
              </v:shape>
            </v:group>
            <v:group id="_x0000_s1614" style="position:absolute;left:8655;top:4605;width:30;height:30" coordorigin="8655,4605" coordsize="30,30">
              <v:shape id="_x0000_s1615" style="position:absolute;left:8655;top:4605;width:30;height:30" coordorigin="8655,4605" coordsize="30,30" path="m8655,4620r30,e" filled="f" strokeweight="1.6pt">
                <v:path arrowok="t"/>
              </v:shape>
            </v:group>
            <v:group id="_x0000_s1616" style="position:absolute;left:8655;top:4665;width:30;height:30" coordorigin="8655,4665" coordsize="30,30">
              <v:shape id="_x0000_s1617" style="position:absolute;left:8655;top:4665;width:30;height:30" coordorigin="8655,4665" coordsize="30,30" path="m8655,4680r30,e" filled="f" strokeweight="1.6pt">
                <v:path arrowok="t"/>
              </v:shape>
            </v:group>
            <v:group id="_x0000_s1618" style="position:absolute;left:8655;top:4725;width:30;height:30" coordorigin="8655,4725" coordsize="30,30">
              <v:shape id="_x0000_s1619" style="position:absolute;left:8655;top:4725;width:30;height:30" coordorigin="8655,4725" coordsize="30,30" path="m8655,4740r30,e" filled="f" strokeweight="1.6pt">
                <v:path arrowok="t"/>
              </v:shape>
            </v:group>
            <v:group id="_x0000_s1620" style="position:absolute;left:8655;top:4785;width:30;height:30" coordorigin="8655,4785" coordsize="30,30">
              <v:shape id="_x0000_s1621" style="position:absolute;left:8655;top:4785;width:30;height:30" coordorigin="8655,4785" coordsize="30,30" path="m8655,4800r30,e" filled="f" strokeweight="1.6pt">
                <v:path arrowok="t"/>
              </v:shape>
            </v:group>
            <v:group id="_x0000_s1622" style="position:absolute;left:8655;top:4845;width:30;height:30" coordorigin="8655,4845" coordsize="30,30">
              <v:shape id="_x0000_s1623" style="position:absolute;left:8655;top:4845;width:30;height:30" coordorigin="8655,4845" coordsize="30,30" path="m8655,4860r30,e" filled="f" strokeweight="1.6pt">
                <v:path arrowok="t"/>
              </v:shape>
            </v:group>
            <v:group id="_x0000_s1624" style="position:absolute;left:8655;top:4905;width:30;height:30" coordorigin="8655,4905" coordsize="30,30">
              <v:shape id="_x0000_s1625" style="position:absolute;left:8655;top:4905;width:30;height:30" coordorigin="8655,4905" coordsize="30,30" path="m8655,4920r30,e" filled="f" strokeweight="1.6pt">
                <v:path arrowok="t"/>
              </v:shape>
            </v:group>
            <v:group id="_x0000_s1626" style="position:absolute;left:8655;top:4965;width:30;height:30" coordorigin="8655,4965" coordsize="30,30">
              <v:shape id="_x0000_s1627" style="position:absolute;left:8655;top:4965;width:30;height:30" coordorigin="8655,4965" coordsize="30,30" path="m8655,4980r30,e" filled="f" strokeweight="1.6pt">
                <v:path arrowok="t"/>
              </v:shape>
            </v:group>
            <v:group id="_x0000_s1628" style="position:absolute;left:8655;top:5025;width:30;height:30" coordorigin="8655,5025" coordsize="30,30">
              <v:shape id="_x0000_s1629" style="position:absolute;left:8655;top:5025;width:30;height:30" coordorigin="8655,5025" coordsize="30,30" path="m8655,5040r30,e" filled="f" strokeweight="1.6pt">
                <v:path arrowok="t"/>
              </v:shape>
            </v:group>
            <v:group id="_x0000_s1630" style="position:absolute;left:8655;top:5085;width:30;height:30" coordorigin="8655,5085" coordsize="30,30">
              <v:shape id="_x0000_s1631" style="position:absolute;left:8655;top:5085;width:30;height:30" coordorigin="8655,5085" coordsize="30,30" path="m8655,5100r30,e" filled="f" strokeweight="1.6pt">
                <v:path arrowok="t"/>
              </v:shape>
            </v:group>
            <v:group id="_x0000_s1632" style="position:absolute;left:8655;top:5145;width:31;height:30" coordorigin="8655,5145" coordsize="31,30">
              <v:shape id="_x0000_s1633" style="position:absolute;left:8655;top:5145;width:31;height:30" coordorigin="8655,5145" coordsize="31,30" path="m8655,5160r30,e" filled="f" strokeweight="1.6pt">
                <v:path arrowok="t"/>
              </v:shape>
            </v:group>
            <v:group id="_x0000_s1634" style="position:absolute;left:8655;top:5205;width:30;height:30" coordorigin="8655,5205" coordsize="30,30">
              <v:shape id="_x0000_s1635" style="position:absolute;left:8655;top:5205;width:30;height:30" coordorigin="8655,5205" coordsize="30,30" path="m8655,5220r30,e" filled="f" strokeweight="1.6pt">
                <v:path arrowok="t"/>
              </v:shape>
            </v:group>
            <v:group id="_x0000_s1636" style="position:absolute;left:8655;top:5265;width:30;height:30" coordorigin="8655,5265" coordsize="30,30">
              <v:shape id="_x0000_s1637" style="position:absolute;left:8655;top:5265;width:30;height:30" coordorigin="8655,5265" coordsize="30,30" path="m8655,5280r30,e" filled="f" strokeweight="1.6pt">
                <v:path arrowok="t"/>
              </v:shape>
            </v:group>
            <v:group id="_x0000_s1638" style="position:absolute;left:8655;top:5325;width:30;height:30" coordorigin="8655,5325" coordsize="30,30">
              <v:shape id="_x0000_s1639" style="position:absolute;left:8655;top:5325;width:30;height:30" coordorigin="8655,5325" coordsize="30,30" path="m8655,5340r30,e" filled="f" strokeweight="1.6pt">
                <v:path arrowok="t"/>
              </v:shape>
            </v:group>
            <v:group id="_x0000_s1640" style="position:absolute;left:8655;top:5385;width:30;height:30" coordorigin="8655,5385" coordsize="30,30">
              <v:shape id="_x0000_s1641" style="position:absolute;left:8655;top:5385;width:30;height:30" coordorigin="8655,5385" coordsize="30,30" path="m8655,5400r30,e" filled="f" strokeweight="1.6pt">
                <v:path arrowok="t"/>
              </v:shape>
            </v:group>
            <v:group id="_x0000_s1642" style="position:absolute;left:8655;top:5445;width:30;height:30" coordorigin="8655,5445" coordsize="30,30">
              <v:shape id="_x0000_s1643" style="position:absolute;left:8655;top:5445;width:30;height:30" coordorigin="8655,5445" coordsize="30,30" path="m8655,5460r30,e" filled="f" strokeweight="1.6pt">
                <v:path arrowok="t"/>
              </v:shape>
            </v:group>
            <v:group id="_x0000_s1644" style="position:absolute;left:8655;top:5505;width:30;height:30" coordorigin="8655,5505" coordsize="30,30">
              <v:shape id="_x0000_s1645" style="position:absolute;left:8655;top:5505;width:30;height:30" coordorigin="8655,5505" coordsize="30,30" path="m8655,5520r30,e" filled="f" strokeweight="1.6pt">
                <v:path arrowok="t"/>
              </v:shape>
            </v:group>
            <v:group id="_x0000_s1646" style="position:absolute;left:8655;top:5565;width:30;height:30" coordorigin="8655,5565" coordsize="30,30">
              <v:shape id="_x0000_s1647" style="position:absolute;left:8655;top:5565;width:30;height:30" coordorigin="8655,5565" coordsize="30,30" path="m8655,5580r30,e" filled="f" strokeweight="1.6pt">
                <v:path arrowok="t"/>
              </v:shape>
            </v:group>
            <v:group id="_x0000_s1648" style="position:absolute;left:8655;top:5625;width:30;height:30" coordorigin="8655,5625" coordsize="30,30">
              <v:shape id="_x0000_s1649" style="position:absolute;left:8655;top:5625;width:30;height:30" coordorigin="8655,5625" coordsize="30,30" path="m8655,5640r30,e" filled="f" strokeweight="1.6pt">
                <v:path arrowok="t"/>
              </v:shape>
            </v:group>
            <v:group id="_x0000_s1650" style="position:absolute;left:8655;top:5685;width:31;height:30" coordorigin="8655,5685" coordsize="31,30">
              <v:shape id="_x0000_s1651" style="position:absolute;left:8655;top:5685;width:31;height:30" coordorigin="8655,5685" coordsize="31,30" path="m8655,5700r30,e" filled="f" strokeweight="1.6pt">
                <v:path arrowok="t"/>
              </v:shape>
            </v:group>
            <v:group id="_x0000_s1652" style="position:absolute;left:8655;top:5745;width:30;height:30" coordorigin="8655,5745" coordsize="30,30">
              <v:shape id="_x0000_s1653" style="position:absolute;left:8655;top:5745;width:30;height:30" coordorigin="8655,5745" coordsize="30,30" path="m8655,5760r30,e" filled="f" strokeweight="1.6pt">
                <v:path arrowok="t"/>
              </v:shape>
            </v:group>
            <v:group id="_x0000_s1654" style="position:absolute;left:8655;top:5805;width:30;height:30" coordorigin="8655,5805" coordsize="30,30">
              <v:shape id="_x0000_s1655" style="position:absolute;left:8655;top:5805;width:30;height:30" coordorigin="8655,5805" coordsize="30,30" path="m8655,5820r30,e" filled="f" strokeweight="1.6pt">
                <v:path arrowok="t"/>
              </v:shape>
            </v:group>
            <v:group id="_x0000_s1656" style="position:absolute;left:8655;top:5865;width:30;height:30" coordorigin="8655,5865" coordsize="30,30">
              <v:shape id="_x0000_s1657" style="position:absolute;left:8655;top:5865;width:30;height:30" coordorigin="8655,5865" coordsize="30,30" path="m8655,5880r30,e" filled="f" strokeweight="1.6pt">
                <v:path arrowok="t"/>
              </v:shape>
            </v:group>
            <v:group id="_x0000_s1658" style="position:absolute;left:8655;top:5925;width:30;height:30" coordorigin="8655,5925" coordsize="30,30">
              <v:shape id="_x0000_s1659" style="position:absolute;left:8655;top:5925;width:30;height:30" coordorigin="8655,5925" coordsize="30,30" path="m8655,5940r30,e" filled="f" strokeweight="1.6pt">
                <v:path arrowok="t"/>
              </v:shape>
            </v:group>
            <v:group id="_x0000_s1660" style="position:absolute;left:8655;top:5985;width:30;height:30" coordorigin="8655,5985" coordsize="30,30">
              <v:shape id="_x0000_s1661" style="position:absolute;left:8655;top:5985;width:30;height:30" coordorigin="8655,5985" coordsize="30,30" path="m8655,6000r30,e" filled="f" strokeweight="1.6pt">
                <v:path arrowok="t"/>
              </v:shape>
            </v:group>
            <v:group id="_x0000_s1662" style="position:absolute;left:8655;top:6045;width:30;height:30" coordorigin="8655,6045" coordsize="30,30">
              <v:shape id="_x0000_s1663" style="position:absolute;left:8655;top:6045;width:30;height:30" coordorigin="8655,6045" coordsize="30,30" path="m8655,6060r30,e" filled="f" strokeweight="1.6pt">
                <v:path arrowok="t"/>
              </v:shape>
            </v:group>
            <v:group id="_x0000_s1664" style="position:absolute;left:8655;top:6105;width:30;height:30" coordorigin="8655,6105" coordsize="30,30">
              <v:shape id="_x0000_s1665" style="position:absolute;left:8655;top:6105;width:30;height:30" coordorigin="8655,6105" coordsize="30,30" path="m8655,6120r30,e" filled="f" strokeweight="1.6pt">
                <v:path arrowok="t"/>
              </v:shape>
            </v:group>
            <v:group id="_x0000_s1666" style="position:absolute;left:8655;top:6165;width:30;height:30" coordorigin="8655,6165" coordsize="30,30">
              <v:shape id="_x0000_s1667" style="position:absolute;left:8655;top:6165;width:30;height:30" coordorigin="8655,6165" coordsize="30,30" path="m8655,6180r30,e" filled="f" strokeweight="1.6pt">
                <v:path arrowok="t"/>
              </v:shape>
            </v:group>
            <v:group id="_x0000_s1668" style="position:absolute;left:8655;top:6225;width:30;height:30" coordorigin="8655,6225" coordsize="30,30">
              <v:shape id="_x0000_s1669" style="position:absolute;left:8655;top:6225;width:30;height:30" coordorigin="8655,6225" coordsize="30,30" path="m8655,6240r30,e" filled="f" strokeweight="1.6pt">
                <v:path arrowok="t"/>
              </v:shape>
            </v:group>
            <v:group id="_x0000_s1670" style="position:absolute;left:8655;top:6285;width:30;height:30" coordorigin="8655,6285" coordsize="30,30">
              <v:shape id="_x0000_s1671" style="position:absolute;left:8655;top:6285;width:30;height:30" coordorigin="8655,6285" coordsize="30,30" path="m8655,6300r30,e" filled="f" strokeweight="1.6pt">
                <v:path arrowok="t"/>
              </v:shape>
            </v:group>
            <v:group id="_x0000_s1672" style="position:absolute;left:8655;top:6345;width:30;height:30" coordorigin="8655,6345" coordsize="30,30">
              <v:shape id="_x0000_s1673" style="position:absolute;left:8655;top:6345;width:30;height:30" coordorigin="8655,6345" coordsize="30,30" path="m8655,6360r30,e" filled="f" strokeweight="1.6pt">
                <v:path arrowok="t"/>
              </v:shape>
            </v:group>
            <v:group id="_x0000_s1674" style="position:absolute;left:8655;top:6405;width:30;height:30" coordorigin="8655,6405" coordsize="30,30">
              <v:shape id="_x0000_s1675" style="position:absolute;left:8655;top:6405;width:30;height:30" coordorigin="8655,6405" coordsize="30,30" path="m8655,6420r30,e" filled="f" strokeweight="1.6pt">
                <v:path arrowok="t"/>
              </v:shape>
            </v:group>
            <v:group id="_x0000_s1676" style="position:absolute;left:8655;top:6465;width:30;height:30" coordorigin="8655,6465" coordsize="30,30">
              <v:shape id="_x0000_s1677" style="position:absolute;left:8655;top:6465;width:30;height:30" coordorigin="8655,6465" coordsize="30,30" path="m8655,6480r30,e" filled="f" strokeweight="1.6pt">
                <v:path arrowok="t"/>
              </v:shape>
            </v:group>
            <v:group id="_x0000_s1678" style="position:absolute;left:8655;top:6525;width:31;height:30" coordorigin="8655,6525" coordsize="31,30">
              <v:shape id="_x0000_s1679" style="position:absolute;left:8655;top:6525;width:31;height:30" coordorigin="8655,6525" coordsize="31,30" path="m8655,6540r30,e" filled="f" strokeweight="1.6pt">
                <v:path arrowok="t"/>
              </v:shape>
            </v:group>
            <v:group id="_x0000_s1680" style="position:absolute;left:8655;top:6585;width:30;height:30" coordorigin="8655,6585" coordsize="30,30">
              <v:shape id="_x0000_s1681" style="position:absolute;left:8655;top:6585;width:30;height:30" coordorigin="8655,6585" coordsize="30,30" path="m8655,6600r30,e" filled="f" strokeweight="1.6pt">
                <v:path arrowok="t"/>
              </v:shape>
            </v:group>
            <v:group id="_x0000_s1682" style="position:absolute;left:8655;top:6645;width:30;height:30" coordorigin="8655,6645" coordsize="30,30">
              <v:shape id="_x0000_s1683" style="position:absolute;left:8655;top:6645;width:30;height:30" coordorigin="8655,6645" coordsize="30,30" path="m8655,6660r30,e" filled="f" strokeweight="1.6pt">
                <v:path arrowok="t"/>
              </v:shape>
            </v:group>
            <v:group id="_x0000_s1684" style="position:absolute;left:8655;top:6705;width:30;height:30" coordorigin="8655,6705" coordsize="30,30">
              <v:shape id="_x0000_s1685" style="position:absolute;left:8655;top:6705;width:30;height:30" coordorigin="8655,6705" coordsize="30,30" path="m8655,6720r30,e" filled="f" strokeweight="1.6pt">
                <v:path arrowok="t"/>
              </v:shape>
            </v:group>
            <v:group id="_x0000_s1686" style="position:absolute;left:8655;top:6765;width:30;height:30" coordorigin="8655,6765" coordsize="30,30">
              <v:shape id="_x0000_s1687" style="position:absolute;left:8655;top:6765;width:30;height:30" coordorigin="8655,6765" coordsize="30,30" path="m8655,6780r30,e" filled="f" strokeweight="1.6pt">
                <v:path arrowok="t"/>
              </v:shape>
            </v:group>
            <v:group id="_x0000_s1688" style="position:absolute;left:8655;top:6825;width:30;height:30" coordorigin="8655,6825" coordsize="30,30">
              <v:shape id="_x0000_s1689" style="position:absolute;left:8655;top:6825;width:30;height:30" coordorigin="8655,6825" coordsize="30,30" path="m8655,6840r30,e" filled="f" strokeweight="1.6pt">
                <v:path arrowok="t"/>
              </v:shape>
            </v:group>
            <v:group id="_x0000_s1690" style="position:absolute;left:8655;top:6885;width:30;height:30" coordorigin="8655,6885" coordsize="30,30">
              <v:shape id="_x0000_s1691" style="position:absolute;left:8655;top:6885;width:30;height:30" coordorigin="8655,6885" coordsize="30,30" path="m8655,6900r30,e" filled="f" strokeweight="1.6pt">
                <v:path arrowok="t"/>
              </v:shape>
            </v:group>
            <v:group id="_x0000_s1692" style="position:absolute;left:8655;top:6945;width:30;height:30" coordorigin="8655,6945" coordsize="30,30">
              <v:shape id="_x0000_s1693" style="position:absolute;left:8655;top:6945;width:30;height:30" coordorigin="8655,6945" coordsize="30,30" path="m8655,6960r30,e" filled="f" strokeweight="1.6pt">
                <v:path arrowok="t"/>
              </v:shape>
            </v:group>
            <v:group id="_x0000_s1694" style="position:absolute;left:8655;top:7005;width:30;height:30" coordorigin="8655,7005" coordsize="30,30">
              <v:shape id="_x0000_s1695" style="position:absolute;left:8655;top:7005;width:30;height:30" coordorigin="8655,7005" coordsize="30,30" path="m8655,7020r30,e" filled="f" strokeweight="1.6pt">
                <v:path arrowok="t"/>
              </v:shape>
            </v:group>
            <v:group id="_x0000_s1696" style="position:absolute;left:8655;top:7065;width:30;height:30" coordorigin="8655,7065" coordsize="30,30">
              <v:shape id="_x0000_s1697" style="position:absolute;left:8655;top:7065;width:30;height:30" coordorigin="8655,7065" coordsize="30,30" path="m8655,7080r30,e" filled="f" strokeweight="1.6pt">
                <v:path arrowok="t"/>
              </v:shape>
            </v:group>
            <v:group id="_x0000_s1698" style="position:absolute;left:8655;top:7125;width:30;height:30" coordorigin="8655,7125" coordsize="30,30">
              <v:shape id="_x0000_s1699" style="position:absolute;left:8655;top:7125;width:30;height:30" coordorigin="8655,7125" coordsize="30,30" path="m8655,7140r30,e" filled="f" strokeweight="1.6pt">
                <v:path arrowok="t"/>
              </v:shape>
            </v:group>
            <v:group id="_x0000_s1700" style="position:absolute;left:8655;top:7185;width:30;height:30" coordorigin="8655,7185" coordsize="30,30">
              <v:shape id="_x0000_s1701" style="position:absolute;left:8655;top:7185;width:30;height:30" coordorigin="8655,7185" coordsize="30,30" path="m8655,7200r30,e" filled="f" strokeweight="1.6pt">
                <v:path arrowok="t"/>
              </v:shape>
            </v:group>
            <v:group id="_x0000_s1702" style="position:absolute;left:8655;top:7245;width:30;height:30" coordorigin="8655,7245" coordsize="30,30">
              <v:shape id="_x0000_s1703" style="position:absolute;left:8655;top:7245;width:30;height:30" coordorigin="8655,7245" coordsize="30,30" path="m8655,7260r30,e" filled="f" strokeweight="1.6pt">
                <v:path arrowok="t"/>
              </v:shape>
            </v:group>
            <v:group id="_x0000_s1704" style="position:absolute;left:8655;top:7305;width:30;height:30" coordorigin="8655,7305" coordsize="30,30">
              <v:shape id="_x0000_s1705" style="position:absolute;left:8655;top:7305;width:30;height:30" coordorigin="8655,7305" coordsize="30,30" path="m8655,7320r30,e" filled="f" strokeweight="1.6pt">
                <v:path arrowok="t"/>
              </v:shape>
            </v:group>
            <v:group id="_x0000_s1706" style="position:absolute;left:8655;top:7365;width:30;height:30" coordorigin="8655,7365" coordsize="30,30">
              <v:shape id="_x0000_s1707" style="position:absolute;left:8655;top:7365;width:30;height:30" coordorigin="8655,7365" coordsize="30,30" path="m8655,7380r30,e" filled="f" strokeweight="1.6pt">
                <v:path arrowok="t"/>
              </v:shape>
            </v:group>
            <v:group id="_x0000_s1708" style="position:absolute;left:8655;top:7425;width:30;height:30" coordorigin="8655,7425" coordsize="30,30">
              <v:shape id="_x0000_s1709" style="position:absolute;left:8655;top:7425;width:30;height:30" coordorigin="8655,7425" coordsize="30,30" path="m8655,7440r30,e" filled="f" strokeweight="1.6pt">
                <v:path arrowok="t"/>
              </v:shape>
            </v:group>
            <v:group id="_x0000_s1710" style="position:absolute;left:8655;top:7485;width:30;height:30" coordorigin="8655,7485" coordsize="30,30">
              <v:shape id="_x0000_s1711" style="position:absolute;left:8655;top:7485;width:30;height:30" coordorigin="8655,7485" coordsize="30,30" path="m8655,7500r30,e" filled="f" strokeweight="1.6pt">
                <v:path arrowok="t"/>
              </v:shape>
            </v:group>
            <v:group id="_x0000_s1712" style="position:absolute;left:8655;top:7545;width:30;height:30" coordorigin="8655,7545" coordsize="30,30">
              <v:shape id="_x0000_s1713" style="position:absolute;left:8655;top:7545;width:30;height:30" coordorigin="8655,7545" coordsize="30,30" path="m8655,7560r30,e" filled="f" strokeweight="1.6pt">
                <v:path arrowok="t"/>
              </v:shape>
            </v:group>
            <v:group id="_x0000_s1714" style="position:absolute;left:8655;top:7605;width:30;height:30" coordorigin="8655,7605" coordsize="30,30">
              <v:shape id="_x0000_s1715" style="position:absolute;left:8655;top:7605;width:30;height:30" coordorigin="8655,7605" coordsize="30,30" path="m8655,7620r30,e" filled="f" strokeweight="1.6pt">
                <v:path arrowok="t"/>
              </v:shape>
            </v:group>
            <v:group id="_x0000_s1716" style="position:absolute;left:8655;top:7665;width:30;height:30" coordorigin="8655,7665" coordsize="30,30">
              <v:shape id="_x0000_s1717" style="position:absolute;left:8655;top:7665;width:30;height:30" coordorigin="8655,7665" coordsize="30,30" path="m8655,7680r30,e" filled="f" strokeweight="1.6pt">
                <v:path arrowok="t"/>
              </v:shape>
            </v:group>
            <v:group id="_x0000_s1718" style="position:absolute;left:8655;top:7725;width:30;height:30" coordorigin="8655,7725" coordsize="30,30">
              <v:shape id="_x0000_s1719" style="position:absolute;left:8655;top:7725;width:30;height:30" coordorigin="8655,7725" coordsize="30,30" path="m8655,7740r30,e" filled="f" strokeweight="1.6pt">
                <v:path arrowok="t"/>
              </v:shape>
            </v:group>
            <v:group id="_x0000_s1720" style="position:absolute;left:8655;top:7785;width:30;height:30" coordorigin="8655,7785" coordsize="30,30">
              <v:shape id="_x0000_s1721" style="position:absolute;left:8655;top:7785;width:30;height:30" coordorigin="8655,7785" coordsize="30,30" path="m8655,7800r30,e" filled="f" strokeweight="1.6pt">
                <v:path arrowok="t"/>
              </v:shape>
            </v:group>
            <v:group id="_x0000_s1722" style="position:absolute;left:8655;top:7845;width:30;height:30" coordorigin="8655,7845" coordsize="30,30">
              <v:shape id="_x0000_s1723" style="position:absolute;left:8655;top:7845;width:30;height:30" coordorigin="8655,7845" coordsize="30,30" path="m8655,7860r30,e" filled="f" strokeweight="1.6pt">
                <v:path arrowok="t"/>
              </v:shape>
            </v:group>
            <v:group id="_x0000_s1724" style="position:absolute;left:8655;top:7905;width:30;height:30" coordorigin="8655,7905" coordsize="30,30">
              <v:shape id="_x0000_s1725" style="position:absolute;left:8655;top:7905;width:30;height:30" coordorigin="8655,7905" coordsize="30,30" path="m8655,7920r30,e" filled="f" strokeweight="1.6pt">
                <v:path arrowok="t"/>
              </v:shape>
            </v:group>
            <v:group id="_x0000_s1726" style="position:absolute;left:8655;top:7965;width:30;height:30" coordorigin="8655,7965" coordsize="30,30">
              <v:shape id="_x0000_s1727" style="position:absolute;left:8655;top:7965;width:30;height:30" coordorigin="8655,7965" coordsize="30,30" path="m8655,7980r30,e" filled="f" strokeweight="1.6pt">
                <v:path arrowok="t"/>
              </v:shape>
            </v:group>
            <v:group id="_x0000_s1728" style="position:absolute;left:8655;top:8025;width:30;height:30" coordorigin="8655,8025" coordsize="30,30">
              <v:shape id="_x0000_s1729" style="position:absolute;left:8655;top:8025;width:30;height:30" coordorigin="8655,8025" coordsize="30,30" path="m8655,8040r30,e" filled="f" strokeweight="1.6pt">
                <v:path arrowok="t"/>
              </v:shape>
            </v:group>
            <v:group id="_x0000_s1730" style="position:absolute;left:8655;top:8085;width:30;height:30" coordorigin="8655,8085" coordsize="30,30">
              <v:shape id="_x0000_s1731" style="position:absolute;left:8655;top:8085;width:30;height:30" coordorigin="8655,8085" coordsize="30,30" path="m8655,8100r30,e" filled="f" strokeweight="1.6pt">
                <v:path arrowok="t"/>
              </v:shape>
            </v:group>
            <v:group id="_x0000_s1732" style="position:absolute;left:8655;top:8145;width:30;height:30" coordorigin="8655,8145" coordsize="30,30">
              <v:shape id="_x0000_s1733" style="position:absolute;left:8655;top:8145;width:30;height:30" coordorigin="8655,8145" coordsize="30,30" path="m8655,8160r30,e" filled="f" strokeweight="1.6pt">
                <v:path arrowok="t"/>
              </v:shape>
            </v:group>
            <v:group id="_x0000_s1734" style="position:absolute;left:8656;top:8205;width:30;height:30" coordorigin="8656,8205" coordsize="30,30">
              <v:shape id="_x0000_s1735" style="position:absolute;left:8656;top:8205;width:30;height:30" coordorigin="8656,8205" coordsize="30,30" path="m8656,8220r30,e" filled="f" strokeweight="1.6pt">
                <v:path arrowok="t"/>
              </v:shape>
            </v:group>
            <v:group id="_x0000_s1736" style="position:absolute;left:8656;top:8265;width:30;height:30" coordorigin="8656,8265" coordsize="30,30">
              <v:shape id="_x0000_s1737" style="position:absolute;left:8656;top:8265;width:30;height:30" coordorigin="8656,8265" coordsize="30,30" path="m8656,8280r30,e" filled="f" strokeweight="1.6pt">
                <v:path arrowok="t"/>
              </v:shape>
            </v:group>
            <v:group id="_x0000_s1738" style="position:absolute;left:8656;top:8325;width:30;height:30" coordorigin="8656,8325" coordsize="30,30">
              <v:shape id="_x0000_s1739" style="position:absolute;left:8656;top:8325;width:30;height:30" coordorigin="8656,8325" coordsize="30,30" path="m8656,8340r30,e" filled="f" strokeweight="1.6pt">
                <v:path arrowok="t"/>
              </v:shape>
            </v:group>
            <v:group id="_x0000_s1740" style="position:absolute;left:8656;top:8385;width:30;height:30" coordorigin="8656,8385" coordsize="30,30">
              <v:shape id="_x0000_s1741" style="position:absolute;left:8656;top:8385;width:30;height:30" coordorigin="8656,8385" coordsize="30,30" path="m8656,8400r30,e" filled="f" strokeweight="1.6pt">
                <v:path arrowok="t"/>
              </v:shape>
            </v:group>
            <v:group id="_x0000_s1742" style="position:absolute;left:8656;top:8445;width:30;height:30" coordorigin="8656,8445" coordsize="30,30">
              <v:shape id="_x0000_s1743" style="position:absolute;left:8656;top:8445;width:30;height:30" coordorigin="8656,8445" coordsize="30,30" path="m8656,8460r30,e" filled="f" strokeweight="1.6pt">
                <v:path arrowok="t"/>
              </v:shape>
            </v:group>
            <v:group id="_x0000_s1744" style="position:absolute;left:8656;top:8505;width:30;height:30" coordorigin="8656,8505" coordsize="30,30">
              <v:shape id="_x0000_s1745" style="position:absolute;left:8656;top:8505;width:30;height:30" coordorigin="8656,8505" coordsize="30,30" path="m8656,8520r30,e" filled="f" strokeweight="1.6pt">
                <v:path arrowok="t"/>
              </v:shape>
            </v:group>
            <v:group id="_x0000_s1746" style="position:absolute;left:8656;top:8565;width:30;height:30" coordorigin="8656,8565" coordsize="30,30">
              <v:shape id="_x0000_s1747" style="position:absolute;left:8656;top:8565;width:30;height:30" coordorigin="8656,8565" coordsize="30,30" path="m8656,8580r30,e" filled="f" strokeweight="1.6pt">
                <v:path arrowok="t"/>
              </v:shape>
            </v:group>
            <v:group id="_x0000_s1748" style="position:absolute;left:8656;top:8625;width:30;height:30" coordorigin="8656,8625" coordsize="30,30">
              <v:shape id="_x0000_s1749" style="position:absolute;left:8656;top:8625;width:30;height:30" coordorigin="8656,8625" coordsize="30,30" path="m8656,8640r30,e" filled="f" strokeweight="1.6pt">
                <v:path arrowok="t"/>
              </v:shape>
            </v:group>
            <v:group id="_x0000_s1750" style="position:absolute;left:8656;top:8685;width:30;height:30" coordorigin="8656,8685" coordsize="30,30">
              <v:shape id="_x0000_s1751" style="position:absolute;left:8656;top:8685;width:30;height:30" coordorigin="8656,8685" coordsize="30,30" path="m8656,8700r30,e" filled="f" strokeweight="1.6pt">
                <v:path arrowok="t"/>
              </v:shape>
            </v:group>
            <v:group id="_x0000_s1752" style="position:absolute;left:8656;top:8745;width:30;height:30" coordorigin="8656,8745" coordsize="30,30">
              <v:shape id="_x0000_s1753" style="position:absolute;left:8656;top:8745;width:30;height:30" coordorigin="8656,8745" coordsize="30,30" path="m8656,8760r30,e" filled="f" strokeweight="1.6pt">
                <v:path arrowok="t"/>
              </v:shape>
            </v:group>
            <v:group id="_x0000_s1754" style="position:absolute;left:8656;top:8805;width:30;height:30" coordorigin="8656,8805" coordsize="30,30">
              <v:shape id="_x0000_s1755" style="position:absolute;left:8656;top:8805;width:30;height:30" coordorigin="8656,8805" coordsize="30,30" path="m8656,8820r30,e" filled="f" strokeweight="1.6pt">
                <v:path arrowok="t"/>
              </v:shape>
            </v:group>
            <v:group id="_x0000_s1756" style="position:absolute;left:8656;top:8865;width:30;height:30" coordorigin="8656,8865" coordsize="30,30">
              <v:shape id="_x0000_s1757" style="position:absolute;left:8656;top:8865;width:30;height:30" coordorigin="8656,8865" coordsize="30,30" path="m8656,8880r30,e" filled="f" strokeweight="1.6pt">
                <v:path arrowok="t"/>
              </v:shape>
            </v:group>
            <v:group id="_x0000_s1758" style="position:absolute;left:8656;top:8925;width:30;height:30" coordorigin="8656,8925" coordsize="30,30">
              <v:shape id="_x0000_s1759" style="position:absolute;left:8656;top:8925;width:30;height:30" coordorigin="8656,8925" coordsize="30,30" path="m8656,8940r30,e" filled="f" strokeweight="1.6pt">
                <v:path arrowok="t"/>
              </v:shape>
            </v:group>
            <v:group id="_x0000_s1760" style="position:absolute;left:8656;top:8985;width:30;height:30" coordorigin="8656,8985" coordsize="30,30">
              <v:shape id="_x0000_s1761" style="position:absolute;left:8656;top:8985;width:30;height:30" coordorigin="8656,8985" coordsize="30,30" path="m8656,9000r30,e" filled="f" strokeweight="1.6pt">
                <v:path arrowok="t"/>
              </v:shape>
            </v:group>
            <v:group id="_x0000_s1762" style="position:absolute;left:8656;top:9045;width:30;height:30" coordorigin="8656,9045" coordsize="30,30">
              <v:shape id="_x0000_s1763" style="position:absolute;left:8656;top:9045;width:30;height:30" coordorigin="8656,9045" coordsize="30,30" path="m8656,9060r30,e" filled="f" strokeweight="1.6pt">
                <v:path arrowok="t"/>
              </v:shape>
            </v:group>
            <v:group id="_x0000_s1764" style="position:absolute;left:8656;top:9105;width:30;height:30" coordorigin="8656,9105" coordsize="30,30">
              <v:shape id="_x0000_s1765" style="position:absolute;left:8656;top:9105;width:30;height:30" coordorigin="8656,9105" coordsize="30,30" path="m8656,9120r30,e" filled="f" strokeweight="1.6pt">
                <v:path arrowok="t"/>
              </v:shape>
            </v:group>
            <v:group id="_x0000_s1766" style="position:absolute;left:8656;top:9165;width:30;height:30" coordorigin="8656,9165" coordsize="30,30">
              <v:shape id="_x0000_s1767" style="position:absolute;left:8656;top:9165;width:30;height:30" coordorigin="8656,9165" coordsize="30,30" path="m8656,9180r30,e" filled="f" strokeweight="1.6pt">
                <v:path arrowok="t"/>
              </v:shape>
            </v:group>
            <v:group id="_x0000_s1768" style="position:absolute;left:8656;top:9225;width:30;height:30" coordorigin="8656,9225" coordsize="30,30">
              <v:shape id="_x0000_s1769" style="position:absolute;left:8656;top:9225;width:30;height:30" coordorigin="8656,9225" coordsize="30,30" path="m8656,9240r30,e" filled="f" strokeweight="1.6pt">
                <v:path arrowok="t"/>
              </v:shape>
            </v:group>
            <v:group id="_x0000_s1770" style="position:absolute;left:8656;top:9285;width:30;height:30" coordorigin="8656,9285" coordsize="30,30">
              <v:shape id="_x0000_s1771" style="position:absolute;left:8656;top:9285;width:30;height:30" coordorigin="8656,9285" coordsize="30,30" path="m8656,9300r30,e" filled="f" strokeweight="1.6pt">
                <v:path arrowok="t"/>
              </v:shape>
            </v:group>
            <v:group id="_x0000_s1772" style="position:absolute;left:8656;top:9345;width:30;height:30" coordorigin="8656,9345" coordsize="30,30">
              <v:shape id="_x0000_s1773" style="position:absolute;left:8656;top:9345;width:30;height:30" coordorigin="8656,9345" coordsize="30,30" path="m8656,9360r30,e" filled="f" strokeweight="1.6pt">
                <v:path arrowok="t"/>
              </v:shape>
            </v:group>
            <v:group id="_x0000_s1774" style="position:absolute;left:8656;top:9405;width:30;height:30" coordorigin="8656,9405" coordsize="30,30">
              <v:shape id="_x0000_s1775" style="position:absolute;left:8656;top:9405;width:30;height:30" coordorigin="8656,9405" coordsize="30,30" path="m8656,9420r30,e" filled="f" strokeweight="1.6pt">
                <v:path arrowok="t"/>
              </v:shape>
            </v:group>
            <v:group id="_x0000_s1776" style="position:absolute;left:8656;top:9465;width:30;height:30" coordorigin="8656,9465" coordsize="30,30">
              <v:shape id="_x0000_s1777" style="position:absolute;left:8656;top:9465;width:30;height:30" coordorigin="8656,9465" coordsize="30,30" path="m8656,9480r30,e" filled="f" strokeweight="1.6pt">
                <v:path arrowok="t"/>
              </v:shape>
            </v:group>
            <v:group id="_x0000_s1778" style="position:absolute;left:8656;top:9525;width:30;height:30" coordorigin="8656,9525" coordsize="30,30">
              <v:shape id="_x0000_s1779" style="position:absolute;left:8656;top:9525;width:30;height:30" coordorigin="8656,9525" coordsize="30,30" path="m8656,9540r30,e" filled="f" strokeweight="1.6pt">
                <v:path arrowok="t"/>
              </v:shape>
            </v:group>
            <v:group id="_x0000_s1780" style="position:absolute;left:8656;top:9585;width:30;height:30" coordorigin="8656,9585" coordsize="30,30">
              <v:shape id="_x0000_s1781" style="position:absolute;left:8656;top:9585;width:30;height:30" coordorigin="8656,9585" coordsize="30,30" path="m8656,9600r30,e" filled="f" strokeweight="1.6pt">
                <v:path arrowok="t"/>
              </v:shape>
            </v:group>
            <v:group id="_x0000_s1782" style="position:absolute;left:8656;top:9645;width:30;height:30" coordorigin="8656,9645" coordsize="30,30">
              <v:shape id="_x0000_s1783" style="position:absolute;left:8656;top:9645;width:30;height:30" coordorigin="8656,9645" coordsize="30,30" path="m8656,9660r30,e" filled="f" strokeweight="1.6pt">
                <v:path arrowok="t"/>
              </v:shape>
            </v:group>
            <v:group id="_x0000_s1784" style="position:absolute;left:8656;top:9705;width:30;height:30" coordorigin="8656,9705" coordsize="30,30">
              <v:shape id="_x0000_s1785" style="position:absolute;left:8656;top:9705;width:30;height:30" coordorigin="8656,9705" coordsize="30,30" path="m8656,9720r30,e" filled="f" strokeweight="1.6pt">
                <v:path arrowok="t"/>
              </v:shape>
            </v:group>
            <v:group id="_x0000_s1786" style="position:absolute;left:8656;top:9765;width:30;height:30" coordorigin="8656,9765" coordsize="30,30">
              <v:shape id="_x0000_s1787" style="position:absolute;left:8656;top:9765;width:30;height:30" coordorigin="8656,9765" coordsize="30,30" path="m8656,9780r30,e" filled="f" strokeweight="1.6pt">
                <v:path arrowok="t"/>
              </v:shape>
            </v:group>
            <v:group id="_x0000_s1788" style="position:absolute;left:8656;top:9825;width:30;height:30" coordorigin="8656,9825" coordsize="30,30">
              <v:shape id="_x0000_s1789" style="position:absolute;left:8656;top:9825;width:30;height:30" coordorigin="8656,9825" coordsize="30,30" path="m8656,9840r30,e" filled="f" strokeweight="1.6pt">
                <v:path arrowok="t"/>
              </v:shape>
            </v:group>
            <v:group id="_x0000_s1790" style="position:absolute;left:8656;top:9885;width:30;height:30" coordorigin="8656,9885" coordsize="30,30">
              <v:shape id="_x0000_s1791" style="position:absolute;left:8656;top:9885;width:30;height:30" coordorigin="8656,9885" coordsize="30,30" path="m8656,9900r30,e" filled="f" strokeweight="1.6pt">
                <v:path arrowok="t"/>
              </v:shape>
            </v:group>
            <v:group id="_x0000_s1792" style="position:absolute;left:8656;top:9945;width:30;height:30" coordorigin="8656,9945" coordsize="30,30">
              <v:shape id="_x0000_s1793" style="position:absolute;left:8656;top:9945;width:30;height:30" coordorigin="8656,9945" coordsize="30,30" path="m8656,9960r30,e" filled="f" strokeweight="1.6pt">
                <v:path arrowok="t"/>
              </v:shape>
            </v:group>
            <v:group id="_x0000_s1794" style="position:absolute;left:8656;top:10005;width:30;height:30" coordorigin="8656,10005" coordsize="30,30">
              <v:shape id="_x0000_s1795" style="position:absolute;left:8656;top:10005;width:30;height:30" coordorigin="8656,10005" coordsize="30,30" path="m8656,10020r30,e" filled="f" strokeweight="1.6pt">
                <v:path arrowok="t"/>
              </v:shape>
            </v:group>
            <v:group id="_x0000_s1796" style="position:absolute;left:8656;top:10065;width:30;height:30" coordorigin="8656,10065" coordsize="30,30">
              <v:shape id="_x0000_s1797" style="position:absolute;left:8656;top:10065;width:30;height:30" coordorigin="8656,10065" coordsize="30,30" path="m8656,10080r30,e" filled="f" strokeweight="1.6pt">
                <v:path arrowok="t"/>
              </v:shape>
            </v:group>
            <v:group id="_x0000_s1798" style="position:absolute;left:8656;top:10125;width:30;height:30" coordorigin="8656,10125" coordsize="30,30">
              <v:shape id="_x0000_s1799" style="position:absolute;left:8656;top:10125;width:30;height:30" coordorigin="8656,10125" coordsize="30,30" path="m8656,10140r30,e" filled="f" strokeweight="1.6pt">
                <v:path arrowok="t"/>
              </v:shape>
            </v:group>
            <v:group id="_x0000_s1800" style="position:absolute;left:8656;top:10185;width:30;height:30" coordorigin="8656,10185" coordsize="30,30">
              <v:shape id="_x0000_s1801" style="position:absolute;left:8656;top:10185;width:30;height:30" coordorigin="8656,10185" coordsize="30,30" path="m8656,10200r30,e" filled="f" strokeweight="1.6pt">
                <v:path arrowok="t"/>
              </v:shape>
            </v:group>
            <v:group id="_x0000_s1802" style="position:absolute;left:8656;top:10245;width:30;height:30" coordorigin="8656,10245" coordsize="30,30">
              <v:shape id="_x0000_s1803" style="position:absolute;left:8656;top:10245;width:30;height:30" coordorigin="8656,10245" coordsize="30,30" path="m8656,10260r30,e" filled="f" strokeweight="1.6pt">
                <v:path arrowok="t"/>
              </v:shape>
            </v:group>
            <v:group id="_x0000_s1804" style="position:absolute;left:8656;top:10305;width:30;height:30" coordorigin="8656,10305" coordsize="30,30">
              <v:shape id="_x0000_s1805" style="position:absolute;left:8656;top:10305;width:30;height:30" coordorigin="8656,10305" coordsize="30,30" path="m8656,10320r30,e" filled="f" strokeweight="1.6pt">
                <v:path arrowok="t"/>
              </v:shape>
            </v:group>
            <v:group id="_x0000_s1806" style="position:absolute;left:8656;top:10365;width:30;height:30" coordorigin="8656,10365" coordsize="30,30">
              <v:shape id="_x0000_s1807" style="position:absolute;left:8656;top:10365;width:30;height:30" coordorigin="8656,10365" coordsize="30,30" path="m8656,10380r30,e" filled="f" strokeweight="1.6pt">
                <v:path arrowok="t"/>
              </v:shape>
            </v:group>
            <v:group id="_x0000_s1808" style="position:absolute;left:8656;top:10425;width:30;height:30" coordorigin="8656,10425" coordsize="30,30">
              <v:shape id="_x0000_s1809" style="position:absolute;left:8656;top:10425;width:30;height:30" coordorigin="8656,10425" coordsize="30,30" path="m8656,10440r30,e" filled="f" strokeweight="1.6pt">
                <v:path arrowok="t"/>
              </v:shape>
            </v:group>
            <v:group id="_x0000_s1810" style="position:absolute;left:8656;top:10485;width:30;height:30" coordorigin="8656,10485" coordsize="30,30">
              <v:shape id="_x0000_s1811" style="position:absolute;left:8656;top:10485;width:30;height:30" coordorigin="8656,10485" coordsize="30,30" path="m8656,10500r30,e" filled="f" strokeweight="1.6pt">
                <v:path arrowok="t"/>
              </v:shape>
            </v:group>
            <v:group id="_x0000_s1812" style="position:absolute;left:8656;top:10545;width:30;height:30" coordorigin="8656,10545" coordsize="30,30">
              <v:shape id="_x0000_s1813" style="position:absolute;left:8656;top:10545;width:30;height:30" coordorigin="8656,10545" coordsize="30,30" path="m8656,10560r30,e" filled="f" strokeweight="1.6pt">
                <v:path arrowok="t"/>
              </v:shape>
            </v:group>
            <v:group id="_x0000_s1814" style="position:absolute;left:8656;top:10605;width:30;height:30" coordorigin="8656,10605" coordsize="30,30">
              <v:shape id="_x0000_s1815" style="position:absolute;left:8656;top:10605;width:30;height:30" coordorigin="8656,10605" coordsize="30,30" path="m8656,10620r30,e" filled="f" strokeweight="1.6pt">
                <v:path arrowok="t"/>
              </v:shape>
            </v:group>
            <v:group id="_x0000_s1816" style="position:absolute;left:8656;top:10665;width:30;height:30" coordorigin="8656,10665" coordsize="30,30">
              <v:shape id="_x0000_s1817" style="position:absolute;left:8656;top:10665;width:30;height:30" coordorigin="8656,10665" coordsize="30,30" path="m8656,10680r30,e" filled="f" strokeweight="1.6pt">
                <v:path arrowok="t"/>
              </v:shape>
            </v:group>
            <v:group id="_x0000_s1818" style="position:absolute;left:8656;top:10725;width:30;height:30" coordorigin="8656,10725" coordsize="30,30">
              <v:shape id="_x0000_s1819" style="position:absolute;left:8656;top:10725;width:30;height:30" coordorigin="8656,10725" coordsize="30,30" path="m8656,10740r30,e" filled="f" strokeweight="1.6pt">
                <v:path arrowok="t"/>
              </v:shape>
            </v:group>
            <v:group id="_x0000_s1820" style="position:absolute;left:8656;top:10785;width:30;height:30" coordorigin="8656,10785" coordsize="30,30">
              <v:shape id="_x0000_s1821" style="position:absolute;left:8656;top:10785;width:30;height:30" coordorigin="8656,10785" coordsize="30,30" path="m8656,10800r30,e" filled="f" strokeweight="1.6pt">
                <v:path arrowok="t"/>
              </v:shape>
            </v:group>
            <v:group id="_x0000_s1822" style="position:absolute;left:8656;top:10845;width:30;height:30" coordorigin="8656,10845" coordsize="30,30">
              <v:shape id="_x0000_s1823" style="position:absolute;left:8656;top:10845;width:30;height:30" coordorigin="8656,10845" coordsize="30,30" path="m8656,10860r30,e" filled="f" strokeweight="1.6pt">
                <v:path arrowok="t"/>
              </v:shape>
            </v:group>
            <v:group id="_x0000_s1824" style="position:absolute;left:8656;top:10905;width:30;height:30" coordorigin="8656,10905" coordsize="30,30">
              <v:shape id="_x0000_s1825" style="position:absolute;left:8656;top:10905;width:30;height:30" coordorigin="8656,10905" coordsize="30,30" path="m8656,10920r30,e" filled="f" strokeweight="1.6pt">
                <v:path arrowok="t"/>
              </v:shape>
            </v:group>
            <v:group id="_x0000_s1826" style="position:absolute;left:8656;top:10965;width:31;height:30" coordorigin="8656,10965" coordsize="31,30">
              <v:shape id="_x0000_s1827" style="position:absolute;left:8656;top:10965;width:31;height:30" coordorigin="8656,10965" coordsize="31,30" path="m8656,10980r30,e" filled="f" strokeweight="1.6pt">
                <v:path arrowok="t"/>
              </v:shape>
            </v:group>
            <v:group id="_x0000_s1828" style="position:absolute;left:8656;top:11025;width:30;height:30" coordorigin="8656,11025" coordsize="30,30">
              <v:shape id="_x0000_s1829" style="position:absolute;left:8656;top:11025;width:30;height:30" coordorigin="8656,11025" coordsize="30,30" path="m8656,11040r30,e" filled="f" strokeweight="1.6pt">
                <v:path arrowok="t"/>
              </v:shape>
            </v:group>
            <v:group id="_x0000_s1830" style="position:absolute;left:8656;top:11085;width:30;height:30" coordorigin="8656,11085" coordsize="30,30">
              <v:shape id="_x0000_s1831" style="position:absolute;left:8656;top:11085;width:30;height:30" coordorigin="8656,11085" coordsize="30,30" path="m8656,11100r30,e" filled="f" strokeweight="1.6pt">
                <v:path arrowok="t"/>
              </v:shape>
            </v:group>
            <v:group id="_x0000_s1832" style="position:absolute;left:8656;top:11145;width:30;height:30" coordorigin="8656,11145" coordsize="30,30">
              <v:shape id="_x0000_s1833" style="position:absolute;left:8656;top:11145;width:30;height:30" coordorigin="8656,11145" coordsize="30,30" path="m8656,11160r30,e" filled="f" strokeweight="1.6pt">
                <v:path arrowok="t"/>
              </v:shape>
            </v:group>
            <v:group id="_x0000_s1834" style="position:absolute;left:8656;top:11205;width:30;height:30" coordorigin="8656,11205" coordsize="30,30">
              <v:shape id="_x0000_s1835" style="position:absolute;left:8656;top:11205;width:30;height:30" coordorigin="8656,11205" coordsize="30,30" path="m8656,11220r30,e" filled="f" strokeweight="1.6pt">
                <v:path arrowok="t"/>
              </v:shape>
            </v:group>
            <v:group id="_x0000_s1836" style="position:absolute;left:8656;top:11265;width:30;height:30" coordorigin="8656,11265" coordsize="30,30">
              <v:shape id="_x0000_s1837" style="position:absolute;left:8656;top:11265;width:30;height:30" coordorigin="8656,11265" coordsize="30,30" path="m8656,11280r30,e" filled="f" strokeweight="1.6pt">
                <v:path arrowok="t"/>
              </v:shape>
            </v:group>
            <v:group id="_x0000_s1838" style="position:absolute;left:8656;top:11325;width:30;height:30" coordorigin="8656,11325" coordsize="30,30">
              <v:shape id="_x0000_s1839" style="position:absolute;left:8656;top:11325;width:30;height:30" coordorigin="8656,11325" coordsize="30,30" path="m8656,11340r30,e" filled="f" strokeweight="1.6pt">
                <v:path arrowok="t"/>
              </v:shape>
            </v:group>
            <v:group id="_x0000_s1840" style="position:absolute;left:8656;top:11385;width:30;height:30" coordorigin="8656,11385" coordsize="30,30">
              <v:shape id="_x0000_s1841" style="position:absolute;left:8656;top:11385;width:30;height:30" coordorigin="8656,11385" coordsize="30,30" path="m8656,11400r30,e" filled="f" strokeweight="1.6pt">
                <v:path arrowok="t"/>
              </v:shape>
            </v:group>
            <v:group id="_x0000_s1842" style="position:absolute;left:8656;top:11445;width:30;height:30" coordorigin="8656,11445" coordsize="30,30">
              <v:shape id="_x0000_s1843" style="position:absolute;left:8656;top:11445;width:30;height:30" coordorigin="8656,11445" coordsize="30,30" path="m8656,11460r30,e" filled="f" strokeweight="1.6pt">
                <v:path arrowok="t"/>
              </v:shape>
            </v:group>
            <v:group id="_x0000_s1844" style="position:absolute;left:8656;top:11505;width:30;height:30" coordorigin="8656,11505" coordsize="30,30">
              <v:shape id="_x0000_s1845" style="position:absolute;left:8656;top:11505;width:30;height:30" coordorigin="8656,11505" coordsize="30,30" path="m8656,11520r30,e" filled="f" strokeweight="1.6pt">
                <v:path arrowok="t"/>
              </v:shape>
            </v:group>
            <v:group id="_x0000_s1846" style="position:absolute;left:8656;top:11565;width:30;height:30" coordorigin="8656,11565" coordsize="30,30">
              <v:shape id="_x0000_s1847" style="position:absolute;left:8656;top:11565;width:30;height:30" coordorigin="8656,11565" coordsize="30,30" path="m8656,11580r30,e" filled="f" strokeweight="1.6pt">
                <v:path arrowok="t"/>
              </v:shape>
            </v:group>
            <v:group id="_x0000_s1848" style="position:absolute;left:8656;top:11625;width:30;height:30" coordorigin="8656,11625" coordsize="30,30">
              <v:shape id="_x0000_s1849" style="position:absolute;left:8656;top:11625;width:30;height:30" coordorigin="8656,11625" coordsize="30,30" path="m8656,11640r30,e" filled="f" strokeweight="1.6pt">
                <v:path arrowok="t"/>
              </v:shape>
            </v:group>
            <v:group id="_x0000_s1850" style="position:absolute;left:8656;top:11685;width:30;height:30" coordorigin="8656,11685" coordsize="30,30">
              <v:shape id="_x0000_s1851" style="position:absolute;left:8656;top:11685;width:30;height:30" coordorigin="8656,11685" coordsize="30,30" path="m8656,11700r30,e" filled="f" strokeweight="1.6pt">
                <v:path arrowok="t"/>
              </v:shape>
            </v:group>
            <v:group id="_x0000_s1852" style="position:absolute;left:8656;top:11745;width:30;height:30" coordorigin="8656,11745" coordsize="30,30">
              <v:shape id="_x0000_s1853" style="position:absolute;left:8656;top:11745;width:30;height:30" coordorigin="8656,11745" coordsize="30,30" path="m8656,11760r30,e" filled="f" strokeweight="1.6pt">
                <v:path arrowok="t"/>
              </v:shape>
            </v:group>
            <v:group id="_x0000_s1854" style="position:absolute;left:8656;top:11805;width:30;height:30" coordorigin="8656,11805" coordsize="30,30">
              <v:shape id="_x0000_s1855" style="position:absolute;left:8656;top:11805;width:30;height:30" coordorigin="8656,11805" coordsize="30,30" path="m8656,11820r30,e" filled="f" strokeweight="1.6pt">
                <v:path arrowok="t"/>
              </v:shape>
            </v:group>
            <v:group id="_x0000_s1856" style="position:absolute;left:8656;top:11865;width:30;height:30" coordorigin="8656,11865" coordsize="30,30">
              <v:shape id="_x0000_s1857" style="position:absolute;left:8656;top:11865;width:30;height:30" coordorigin="8656,11865" coordsize="30,30" path="m8656,11880r30,e" filled="f" strokeweight="1.6pt">
                <v:path arrowok="t"/>
              </v:shape>
            </v:group>
            <v:group id="_x0000_s1858" style="position:absolute;left:8656;top:11925;width:30;height:30" coordorigin="8656,11925" coordsize="30,30">
              <v:shape id="_x0000_s1859" style="position:absolute;left:8656;top:11925;width:30;height:30" coordorigin="8656,11925" coordsize="30,30" path="m8656,11940r30,e" filled="f" strokeweight="1.6pt">
                <v:path arrowok="t"/>
              </v:shape>
            </v:group>
            <v:group id="_x0000_s1860" style="position:absolute;left:8656;top:11985;width:30;height:30" coordorigin="8656,11985" coordsize="30,30">
              <v:shape id="_x0000_s1861" style="position:absolute;left:8656;top:11985;width:30;height:30" coordorigin="8656,11985" coordsize="30,30" path="m8656,12000r30,e" filled="f" strokeweight="1.6pt">
                <v:path arrowok="t"/>
              </v:shape>
            </v:group>
            <v:group id="_x0000_s1862" style="position:absolute;left:8656;top:12045;width:30;height:30" coordorigin="8656,12045" coordsize="30,30">
              <v:shape id="_x0000_s1863" style="position:absolute;left:8656;top:12045;width:30;height:30" coordorigin="8656,12045" coordsize="30,30" path="m8656,12060r30,e" filled="f" strokeweight="1.6pt">
                <v:path arrowok="t"/>
              </v:shape>
            </v:group>
            <v:group id="_x0000_s1864" style="position:absolute;left:8656;top:12105;width:30;height:30" coordorigin="8656,12105" coordsize="30,30">
              <v:shape id="_x0000_s1865" style="position:absolute;left:8656;top:12105;width:30;height:30" coordorigin="8656,12105" coordsize="30,30" path="m8656,12120r30,e" filled="f" strokeweight="1.6pt">
                <v:path arrowok="t"/>
              </v:shape>
            </v:group>
            <v:group id="_x0000_s1866" style="position:absolute;left:8656;top:12165;width:30;height:30" coordorigin="8656,12165" coordsize="30,30">
              <v:shape id="_x0000_s1867" style="position:absolute;left:8656;top:12165;width:30;height:30" coordorigin="8656,12165" coordsize="30,30" path="m8656,12180r30,e" filled="f" strokeweight="1.6pt">
                <v:path arrowok="t"/>
              </v:shape>
            </v:group>
            <v:group id="_x0000_s1868" style="position:absolute;left:8656;top:12225;width:30;height:30" coordorigin="8656,12225" coordsize="30,30">
              <v:shape id="_x0000_s1869" style="position:absolute;left:8656;top:12225;width:30;height:30" coordorigin="8656,12225" coordsize="30,30" path="m8656,12240r30,e" filled="f" strokeweight="1.6pt">
                <v:path arrowok="t"/>
              </v:shape>
            </v:group>
            <v:group id="_x0000_s1870" style="position:absolute;left:8656;top:12285;width:30;height:30" coordorigin="8656,12285" coordsize="30,30">
              <v:shape id="_x0000_s1871" style="position:absolute;left:8656;top:12285;width:30;height:30" coordorigin="8656,12285" coordsize="30,30" path="m8656,12300r30,e" filled="f" strokeweight="1.6pt">
                <v:path arrowok="t"/>
              </v:shape>
            </v:group>
            <v:group id="_x0000_s1872" style="position:absolute;left:8656;top:12345;width:31;height:30" coordorigin="8656,12345" coordsize="31,30">
              <v:shape id="_x0000_s1873" style="position:absolute;left:8656;top:12345;width:31;height:30" coordorigin="8656,12345" coordsize="31,30" path="m8656,12360r30,e" filled="f" strokeweight="1.6pt">
                <v:path arrowok="t"/>
              </v:shape>
            </v:group>
            <v:group id="_x0000_s1874" style="position:absolute;left:8656;top:12405;width:30;height:30" coordorigin="8656,12405" coordsize="30,30">
              <v:shape id="_x0000_s1875" style="position:absolute;left:8656;top:12405;width:30;height:30" coordorigin="8656,12405" coordsize="30,30" path="m8656,12420r30,e" filled="f" strokeweight="1.6pt">
                <v:path arrowok="t"/>
              </v:shape>
            </v:group>
            <v:group id="_x0000_s1876" style="position:absolute;left:8656;top:12465;width:30;height:30" coordorigin="8656,12465" coordsize="30,30">
              <v:shape id="_x0000_s1877" style="position:absolute;left:8656;top:12465;width:30;height:30" coordorigin="8656,12465" coordsize="30,30" path="m8656,12480r30,e" filled="f" strokeweight="1.6pt">
                <v:path arrowok="t"/>
              </v:shape>
            </v:group>
            <v:group id="_x0000_s1878" style="position:absolute;left:8656;top:12525;width:30;height:30" coordorigin="8656,12525" coordsize="30,30">
              <v:shape id="_x0000_s1879" style="position:absolute;left:8656;top:12525;width:30;height:30" coordorigin="8656,12525" coordsize="30,30" path="m8656,12540r30,e" filled="f" strokeweight="1.6pt">
                <v:path arrowok="t"/>
              </v:shape>
            </v:group>
            <v:group id="_x0000_s1880" style="position:absolute;left:8656;top:12585;width:30;height:30" coordorigin="8656,12585" coordsize="30,30">
              <v:shape id="_x0000_s1881" style="position:absolute;left:8656;top:12585;width:30;height:30" coordorigin="8656,12585" coordsize="30,30" path="m8656,12600r30,e" filled="f" strokeweight="1.6pt">
                <v:path arrowok="t"/>
              </v:shape>
            </v:group>
            <v:group id="_x0000_s1882" style="position:absolute;left:8656;top:12645;width:30;height:30" coordorigin="8656,12645" coordsize="30,30">
              <v:shape id="_x0000_s1883" style="position:absolute;left:8656;top:12645;width:30;height:30" coordorigin="8656,12645" coordsize="30,30" path="m8656,12660r30,e" filled="f" strokeweight="1.6pt">
                <v:path arrowok="t"/>
              </v:shape>
            </v:group>
            <v:group id="_x0000_s1884" style="position:absolute;left:8656;top:12705;width:30;height:30" coordorigin="8656,12705" coordsize="30,30">
              <v:shape id="_x0000_s1885" style="position:absolute;left:8656;top:12705;width:30;height:30" coordorigin="8656,12705" coordsize="30,30" path="m8656,12720r30,e" filled="f" strokeweight="1.6pt">
                <v:path arrowok="t"/>
              </v:shape>
            </v:group>
            <v:group id="_x0000_s1886" style="position:absolute;left:8656;top:12765;width:30;height:30" coordorigin="8656,12765" coordsize="30,30">
              <v:shape id="_x0000_s1887" style="position:absolute;left:8656;top:12765;width:30;height:30" coordorigin="8656,12765" coordsize="30,30" path="m8656,12780r30,e" filled="f" strokeweight="1.6pt">
                <v:path arrowok="t"/>
              </v:shape>
            </v:group>
            <v:group id="_x0000_s1888" style="position:absolute;left:8656;top:12825;width:30;height:30" coordorigin="8656,12825" coordsize="30,30">
              <v:shape id="_x0000_s1889" style="position:absolute;left:8656;top:12825;width:30;height:30" coordorigin="8656,12825" coordsize="30,30" path="m8656,12840r30,e" filled="f" strokeweight="1.6pt">
                <v:path arrowok="t"/>
              </v:shape>
            </v:group>
            <v:group id="_x0000_s1890" style="position:absolute;left:8656;top:12885;width:30;height:30" coordorigin="8656,12885" coordsize="30,30">
              <v:shape id="_x0000_s1891" style="position:absolute;left:8656;top:12885;width:30;height:30" coordorigin="8656,12885" coordsize="30,30" path="m8656,12900r30,e" filled="f" strokeweight="1.6pt">
                <v:path arrowok="t"/>
              </v:shape>
            </v:group>
            <v:group id="_x0000_s1892" style="position:absolute;left:8656;top:12945;width:30;height:30" coordorigin="8656,12945" coordsize="30,30">
              <v:shape id="_x0000_s1893" style="position:absolute;left:8656;top:12945;width:30;height:30" coordorigin="8656,12945" coordsize="30,30" path="m8656,12960r30,e" filled="f" strokeweight="1.6pt">
                <v:path arrowok="t"/>
              </v:shape>
            </v:group>
            <v:group id="_x0000_s1894" style="position:absolute;left:8656;top:13005;width:30;height:30" coordorigin="8656,13005" coordsize="30,30">
              <v:shape id="_x0000_s1895" style="position:absolute;left:8656;top:13005;width:30;height:30" coordorigin="8656,13005" coordsize="30,30" path="m8656,13020r30,e" filled="f" strokeweight="1.6pt">
                <v:path arrowok="t"/>
              </v:shape>
            </v:group>
            <v:group id="_x0000_s1896" style="position:absolute;left:8656;top:13065;width:30;height:30" coordorigin="8656,13065" coordsize="30,30">
              <v:shape id="_x0000_s1897" style="position:absolute;left:8656;top:13065;width:30;height:30" coordorigin="8656,13065" coordsize="30,30" path="m8656,13080r30,e" filled="f" strokeweight="1.6pt">
                <v:path arrowok="t"/>
              </v:shape>
            </v:group>
            <v:group id="_x0000_s1898" style="position:absolute;left:8656;top:13125;width:30;height:30" coordorigin="8656,13125" coordsize="30,30">
              <v:shape id="_x0000_s1899" style="position:absolute;left:8656;top:13125;width:30;height:30" coordorigin="8656,13125" coordsize="30,30" path="m8656,13140r30,e" filled="f" strokeweight="1.6pt">
                <v:path arrowok="t"/>
              </v:shape>
            </v:group>
            <v:group id="_x0000_s1900" style="position:absolute;left:8656;top:13185;width:31;height:30" coordorigin="8656,13185" coordsize="31,30">
              <v:shape id="_x0000_s1901" style="position:absolute;left:8656;top:13185;width:31;height:30" coordorigin="8656,13185" coordsize="31,30" path="m8656,13200r30,e" filled="f" strokeweight="1.6pt">
                <v:path arrowok="t"/>
              </v:shape>
            </v:group>
            <v:group id="_x0000_s1902" style="position:absolute;left:8656;top:13245;width:30;height:30" coordorigin="8656,13245" coordsize="30,30">
              <v:shape id="_x0000_s1903" style="position:absolute;left:8656;top:13245;width:30;height:30" coordorigin="8656,13245" coordsize="30,30" path="m8656,13260r30,e" filled="f" strokeweight="1.6pt">
                <v:path arrowok="t"/>
              </v:shape>
            </v:group>
            <v:group id="_x0000_s1904" style="position:absolute;left:8656;top:13305;width:30;height:30" coordorigin="8656,13305" coordsize="30,30">
              <v:shape id="_x0000_s1905" style="position:absolute;left:8656;top:13305;width:30;height:30" coordorigin="8656,13305" coordsize="30,30" path="m8656,13320r30,e" filled="f" strokeweight="1.6pt">
                <v:path arrowok="t"/>
              </v:shape>
            </v:group>
            <v:group id="_x0000_s1906" style="position:absolute;left:8656;top:13365;width:30;height:30" coordorigin="8656,13365" coordsize="30,30">
              <v:shape id="_x0000_s1907" style="position:absolute;left:8656;top:13365;width:30;height:30" coordorigin="8656,13365" coordsize="30,30" path="m8656,13380r30,e" filled="f" strokeweight="1.6pt">
                <v:path arrowok="t"/>
              </v:shape>
            </v:group>
            <v:group id="_x0000_s1908" style="position:absolute;left:8656;top:13425;width:30;height:30" coordorigin="8656,13425" coordsize="30,30">
              <v:shape id="_x0000_s1909" style="position:absolute;left:8656;top:13425;width:30;height:30" coordorigin="8656,13425" coordsize="30,30" path="m8656,13440r30,e" filled="f" strokeweight="1.6pt">
                <v:path arrowok="t"/>
              </v:shape>
            </v:group>
            <v:group id="_x0000_s1910" style="position:absolute;left:8656;top:13485;width:30;height:30" coordorigin="8656,13485" coordsize="30,30">
              <v:shape id="_x0000_s1911" style="position:absolute;left:8656;top:13485;width:30;height:30" coordorigin="8656,13485" coordsize="30,30" path="m8656,13500r30,e" filled="f" strokeweight="1.6pt">
                <v:path arrowok="t"/>
              </v:shape>
            </v:group>
            <v:group id="_x0000_s1912" style="position:absolute;left:8656;top:13545;width:30;height:30" coordorigin="8656,13545" coordsize="30,30">
              <v:shape id="_x0000_s1913" style="position:absolute;left:8656;top:13545;width:30;height:30" coordorigin="8656,13545" coordsize="30,30" path="m8656,13560r30,e" filled="f" strokeweight="1.6pt">
                <v:path arrowok="t"/>
              </v:shape>
            </v:group>
            <v:group id="_x0000_s1914" style="position:absolute;left:8656;top:13605;width:30;height:30" coordorigin="8656,13605" coordsize="30,30">
              <v:shape id="_x0000_s1915" style="position:absolute;left:8656;top:13605;width:30;height:30" coordorigin="8656,13605" coordsize="30,30" path="m8656,13620r30,e" filled="f" strokeweight="1.6pt">
                <v:path arrowok="t"/>
              </v:shape>
            </v:group>
            <v:group id="_x0000_s1916" style="position:absolute;left:8656;top:13665;width:30;height:30" coordorigin="8656,13665" coordsize="30,30">
              <v:shape id="_x0000_s1917" style="position:absolute;left:8656;top:13665;width:30;height:30" coordorigin="8656,13665" coordsize="30,30" path="m8656,13680r30,e" filled="f" strokeweight="1.6pt">
                <v:path arrowok="t"/>
              </v:shape>
            </v:group>
            <v:group id="_x0000_s1918" style="position:absolute;left:8656;top:13725;width:31;height:30" coordorigin="8656,13725" coordsize="31,30">
              <v:shape id="_x0000_s1919" style="position:absolute;left:8656;top:13725;width:31;height:30" coordorigin="8656,13725" coordsize="31,30" path="m8656,13740r30,e" filled="f" strokeweight="1.6pt">
                <v:path arrowok="t"/>
              </v:shape>
            </v:group>
            <v:group id="_x0000_s1920" style="position:absolute;left:8656;top:13785;width:30;height:30" coordorigin="8656,13785" coordsize="30,30">
              <v:shape id="_x0000_s1921" style="position:absolute;left:8656;top:13785;width:30;height:30" coordorigin="8656,13785" coordsize="30,30" path="m8656,13800r30,e" filled="f" strokeweight="1.6pt">
                <v:path arrowok="t"/>
              </v:shape>
            </v:group>
            <v:group id="_x0000_s1922" style="position:absolute;left:8656;top:13845;width:30;height:30" coordorigin="8656,13845" coordsize="30,30">
              <v:shape id="_x0000_s1923" style="position:absolute;left:8656;top:13845;width:30;height:30" coordorigin="8656,13845" coordsize="30,30" path="m8656,13860r30,e" filled="f" strokeweight="1.6pt">
                <v:path arrowok="t"/>
              </v:shape>
            </v:group>
            <v:group id="_x0000_s1924" style="position:absolute;left:8656;top:13905;width:30;height:30" coordorigin="8656,13905" coordsize="30,30">
              <v:shape id="_x0000_s1925" style="position:absolute;left:8656;top:13905;width:30;height:30" coordorigin="8656,13905" coordsize="30,30" path="m8656,13920r30,e" filled="f" strokeweight="1.6pt">
                <v:path arrowok="t"/>
              </v:shape>
            </v:group>
            <v:group id="_x0000_s1926" style="position:absolute;left:8656;top:13965;width:30;height:30" coordorigin="8656,13965" coordsize="30,30">
              <v:shape id="_x0000_s1927" style="position:absolute;left:8656;top:13965;width:30;height:30" coordorigin="8656,13965" coordsize="30,30" path="m8656,13980r30,e" filled="f" strokeweight="1.6pt">
                <v:path arrowok="t"/>
              </v:shape>
            </v:group>
            <v:group id="_x0000_s1928" style="position:absolute;left:8656;top:14025;width:30;height:30" coordorigin="8656,14025" coordsize="30,30">
              <v:shape id="_x0000_s1929" style="position:absolute;left:8656;top:14025;width:30;height:30" coordorigin="8656,14025" coordsize="30,30" path="m8656,14040r30,e" filled="f" strokeweight="1.6pt">
                <v:path arrowok="t"/>
              </v:shape>
            </v:group>
            <v:group id="_x0000_s1930" style="position:absolute;left:8656;top:14085;width:30;height:30" coordorigin="8656,14085" coordsize="30,30">
              <v:shape id="_x0000_s1931" style="position:absolute;left:8656;top:14085;width:30;height:30" coordorigin="8656,14085" coordsize="30,30" path="m8656,14100r30,e" filled="f" strokeweight="1.6pt">
                <v:path arrowok="t"/>
              </v:shape>
            </v:group>
            <v:group id="_x0000_s1932" style="position:absolute;left:8656;top:14145;width:30;height:30" coordorigin="8656,14145" coordsize="30,30">
              <v:shape id="_x0000_s1933" style="position:absolute;left:8656;top:14145;width:30;height:30" coordorigin="8656,14145" coordsize="30,30" path="m8656,14160r30,e" filled="f" strokeweight="1.6pt">
                <v:path arrowok="t"/>
              </v:shape>
            </v:group>
            <v:group id="_x0000_s1934" style="position:absolute;left:8656;top:14205;width:30;height:30" coordorigin="8656,14205" coordsize="30,30">
              <v:shape id="_x0000_s1935" style="position:absolute;left:8656;top:14205;width:30;height:30" coordorigin="8656,14205" coordsize="30,30" path="m8656,14220r30,e" filled="f" strokeweight="1.6pt">
                <v:path arrowok="t"/>
              </v:shape>
            </v:group>
            <v:group id="_x0000_s1936" style="position:absolute;left:8656;top:14265;width:30;height:30" coordorigin="8656,14265" coordsize="30,30">
              <v:shape id="_x0000_s1937" style="position:absolute;left:8656;top:14265;width:30;height:30" coordorigin="8656,14265" coordsize="30,30" path="m8656,14280r30,e" filled="f" strokeweight="1.6pt">
                <v:path arrowok="t"/>
              </v:shape>
            </v:group>
            <v:group id="_x0000_s1938" style="position:absolute;left:8656;top:14325;width:30;height:30" coordorigin="8656,14325" coordsize="30,30">
              <v:shape id="_x0000_s1939" style="position:absolute;left:8656;top:14325;width:30;height:30" coordorigin="8656,14325" coordsize="30,30" path="m8656,14340r30,e" filled="f" strokeweight="1.6pt">
                <v:path arrowok="t"/>
              </v:shape>
            </v:group>
            <v:group id="_x0000_s1940" style="position:absolute;left:8656;top:14385;width:30;height:30" coordorigin="8656,14385" coordsize="30,30">
              <v:shape id="_x0000_s1941" style="position:absolute;left:8656;top:14385;width:30;height:30" coordorigin="8656,14385" coordsize="30,30" path="m8656,14400r30,e" filled="f" strokeweight="1.6pt">
                <v:path arrowok="t"/>
              </v:shape>
            </v:group>
            <v:group id="_x0000_s1942" style="position:absolute;left:8656;top:14445;width:30;height:30" coordorigin="8656,14445" coordsize="30,30">
              <v:shape id="_x0000_s1943" style="position:absolute;left:8656;top:14445;width:30;height:30" coordorigin="8656,14445" coordsize="30,30" path="m8656,14460r30,e" filled="f" strokeweight="1.6pt">
                <v:path arrowok="t"/>
              </v:shape>
            </v:group>
            <v:group id="_x0000_s1944" style="position:absolute;left:8656;top:14505;width:30;height:30" coordorigin="8656,14505" coordsize="30,30">
              <v:shape id="_x0000_s1945" style="position:absolute;left:8656;top:14505;width:30;height:30" coordorigin="8656,14505" coordsize="30,30" path="m8656,14520r30,e" filled="f" strokeweight="1.6pt">
                <v:path arrowok="t"/>
              </v:shape>
            </v:group>
            <v:group id="_x0000_s1946" style="position:absolute;left:8656;top:14565;width:30;height:30" coordorigin="8656,14565" coordsize="30,30">
              <v:shape id="_x0000_s1947" style="position:absolute;left:8656;top:14565;width:30;height:30" coordorigin="8656,14565" coordsize="30,30" path="m8656,14580r30,e" filled="f" strokeweight="1.6pt">
                <v:path arrowok="t"/>
              </v:shape>
            </v:group>
            <v:group id="_x0000_s1948" style="position:absolute;left:8656;top:14625;width:30;height:30" coordorigin="8656,14625" coordsize="30,30">
              <v:shape id="_x0000_s1949" style="position:absolute;left:8656;top:14625;width:30;height:30" coordorigin="8656,14625" coordsize="30,30" path="m8656,14640r30,e" filled="f" strokeweight="1.6pt">
                <v:path arrowok="t"/>
              </v:shape>
            </v:group>
            <v:group id="_x0000_s1950" style="position:absolute;left:8656;top:14685;width:30;height:30" coordorigin="8656,14685" coordsize="30,30">
              <v:shape id="_x0000_s1951" style="position:absolute;left:8656;top:14685;width:30;height:30" coordorigin="8656,14685" coordsize="30,30" path="m8656,14700r30,e" filled="f" strokeweight="1.6pt">
                <v:path arrowok="t"/>
              </v:shape>
            </v:group>
            <v:group id="_x0000_s1952" style="position:absolute;left:8656;top:14745;width:30;height:30" coordorigin="8656,14745" coordsize="30,30">
              <v:shape id="_x0000_s1953" style="position:absolute;left:8656;top:14745;width:30;height:30" coordorigin="8656,14745" coordsize="30,30" path="m8656,14760r30,e" filled="f" strokeweight="1.6pt">
                <v:path arrowok="t"/>
              </v:shape>
            </v:group>
            <v:group id="_x0000_s1954" style="position:absolute;left:8656;top:14805;width:30;height:30" coordorigin="8656,14805" coordsize="30,30">
              <v:shape id="_x0000_s1955" style="position:absolute;left:8656;top:14805;width:30;height:30" coordorigin="8656,14805" coordsize="30,30" path="m8656,14820r30,e" filled="f" strokeweight="1.6pt">
                <v:path arrowok="t"/>
              </v:shape>
            </v:group>
            <v:group id="_x0000_s1956" style="position:absolute;left:8656;top:14865;width:30;height:30" coordorigin="8656,14865" coordsize="30,30">
              <v:shape id="_x0000_s1957" style="position:absolute;left:8656;top:14865;width:30;height:30" coordorigin="8656,14865" coordsize="30,30" path="m8656,14880r30,e" filled="f" strokeweight="1.6pt">
                <v:path arrowok="t"/>
              </v:shape>
            </v:group>
            <v:group id="_x0000_s1958" style="position:absolute;left:8656;top:14925;width:30;height:30" coordorigin="8656,14925" coordsize="30,30">
              <v:shape id="_x0000_s1959" style="position:absolute;left:8656;top:14925;width:30;height:30" coordorigin="8656,14925" coordsize="30,30" path="m8656,14940r30,e" filled="f" strokeweight="1.6pt">
                <v:path arrowok="t"/>
              </v:shape>
            </v:group>
            <v:group id="_x0000_s1960" style="position:absolute;left:8656;top:14985;width:30;height:30" coordorigin="8656,14985" coordsize="30,30">
              <v:shape id="_x0000_s1961" style="position:absolute;left:8656;top:14985;width:30;height:30" coordorigin="8656,14985" coordsize="30,30" path="m8656,15000r30,e" filled="f" strokeweight="1.6pt">
                <v:path arrowok="t"/>
              </v:shape>
            </v:group>
            <v:group id="_x0000_s1962" style="position:absolute;left:8656;top:15045;width:30;height:30" coordorigin="8656,15045" coordsize="30,30">
              <v:shape id="_x0000_s1963" style="position:absolute;left:8656;top:15045;width:30;height:30" coordorigin="8656,15045" coordsize="30,30" path="m8656,15060r30,e" filled="f" strokeweight="1.6pt">
                <v:path arrowok="t"/>
              </v:shape>
            </v:group>
            <v:group id="_x0000_s1964" style="position:absolute;left:8656;top:15105;width:31;height:30" coordorigin="8656,15105" coordsize="31,30">
              <v:shape id="_x0000_s1965" style="position:absolute;left:8656;top:15105;width:31;height:30" coordorigin="8656,15105" coordsize="31,30" path="m8656,15120r30,e" filled="f" strokeweight="1.6pt">
                <v:path arrowok="t"/>
              </v:shape>
            </v:group>
            <v:group id="_x0000_s1966" style="position:absolute;left:8656;top:15165;width:30;height:30" coordorigin="8656,15165" coordsize="30,30">
              <v:shape id="_x0000_s1967" style="position:absolute;left:8656;top:15165;width:30;height:30" coordorigin="8656,15165" coordsize="30,30" path="m8656,15180r30,e" filled="f" strokeweight="1.6pt">
                <v:path arrowok="t"/>
              </v:shape>
            </v:group>
            <v:group id="_x0000_s1968" style="position:absolute;left:8656;top:15225;width:30;height:30" coordorigin="8656,15225" coordsize="30,30">
              <v:shape id="_x0000_s1969" style="position:absolute;left:8656;top:15225;width:30;height:30" coordorigin="8656,15225" coordsize="30,30" path="m8656,15240r30,e" filled="f" strokeweight="1.6pt">
                <v:path arrowok="t"/>
              </v:shape>
            </v:group>
            <w10:wrap anchorx="page" anchory="page"/>
          </v:group>
        </w:pict>
      </w:r>
      <w:r>
        <w:rPr>
          <w:rFonts w:ascii="宋体" w:hAnsi="宋体" w:cs="宋体" w:hint="eastAsia"/>
          <w:b/>
          <w:bCs/>
          <w:sz w:val="24"/>
          <w:szCs w:val="24"/>
          <w:lang w:eastAsia="zh-CN"/>
        </w:rPr>
        <w:t>考点二：力的三要素及力的描述</w:t>
      </w:r>
      <w:r>
        <w:rPr>
          <w:rFonts w:ascii="宋体" w:hAnsi="宋体" w:cs="宋体"/>
          <w:b/>
          <w:bCs/>
          <w:spacing w:val="30"/>
          <w:w w:val="99"/>
          <w:sz w:val="24"/>
          <w:szCs w:val="24"/>
          <w:lang w:eastAsia="zh-CN"/>
        </w:rPr>
        <w:t xml:space="preserve"> </w:t>
      </w:r>
    </w:p>
    <w:p w:rsidR="00E46B30" w:rsidRDefault="00E46B30">
      <w:pPr>
        <w:tabs>
          <w:tab w:val="left" w:pos="4419"/>
          <w:tab w:val="left" w:pos="6339"/>
        </w:tabs>
        <w:spacing w:before="26" w:line="324" w:lineRule="auto"/>
        <w:ind w:left="100" w:right="647"/>
        <w:rPr>
          <w:rFonts w:ascii="宋体" w:cs="宋体"/>
          <w:sz w:val="24"/>
          <w:szCs w:val="24"/>
          <w:lang w:eastAsia="zh-CN"/>
        </w:rPr>
      </w:pPr>
      <w:r>
        <w:rPr>
          <w:rFonts w:ascii="宋体" w:hAnsi="宋体" w:cs="宋体"/>
          <w:sz w:val="24"/>
          <w:szCs w:val="24"/>
          <w:lang w:eastAsia="zh-CN"/>
        </w:rPr>
        <w:t>5</w:t>
      </w:r>
      <w:r>
        <w:rPr>
          <w:rFonts w:ascii="宋体" w:hAnsi="宋体" w:cs="宋体" w:hint="eastAsia"/>
          <w:sz w:val="24"/>
          <w:szCs w:val="24"/>
          <w:lang w:eastAsia="zh-CN"/>
        </w:rPr>
        <w:t>、在国际单位制中，力的单位是</w:t>
      </w:r>
      <w:r>
        <w:rPr>
          <w:rFonts w:ascii="Times New Roman" w:hAnsi="Times New Roman"/>
          <w:sz w:val="24"/>
          <w:szCs w:val="24"/>
          <w:u w:val="single" w:color="000000"/>
          <w:lang w:eastAsia="zh-CN"/>
        </w:rPr>
        <w:tab/>
      </w:r>
      <w:r>
        <w:rPr>
          <w:rFonts w:ascii="宋体" w:hAnsi="宋体" w:cs="宋体" w:hint="eastAsia"/>
          <w:sz w:val="24"/>
          <w:szCs w:val="24"/>
          <w:lang w:eastAsia="zh-CN"/>
        </w:rPr>
        <w:t>，符号是</w:t>
      </w:r>
      <w:r>
        <w:rPr>
          <w:rFonts w:ascii="Times New Roman" w:hAnsi="Times New Roman"/>
          <w:sz w:val="24"/>
          <w:szCs w:val="24"/>
          <w:u w:val="single" w:color="000000"/>
          <w:lang w:eastAsia="zh-CN"/>
        </w:rPr>
        <w:tab/>
      </w:r>
      <w:r>
        <w:rPr>
          <w:rFonts w:ascii="宋体" w:hAnsi="宋体" w:cs="宋体" w:hint="eastAsia"/>
          <w:sz w:val="24"/>
          <w:szCs w:val="24"/>
          <w:lang w:eastAsia="zh-CN"/>
        </w:rPr>
        <w:t>。</w:t>
      </w:r>
    </w:p>
    <w:p w:rsidR="00E46B30" w:rsidRDefault="00E46B30">
      <w:pPr>
        <w:pStyle w:val="BodyText"/>
        <w:tabs>
          <w:tab w:val="left" w:pos="2135"/>
          <w:tab w:val="left" w:pos="3095"/>
          <w:tab w:val="left" w:pos="4292"/>
          <w:tab w:val="left" w:pos="5487"/>
        </w:tabs>
        <w:spacing w:before="40" w:line="335" w:lineRule="auto"/>
        <w:ind w:left="100" w:right="62"/>
        <w:rPr>
          <w:lang w:eastAsia="zh-CN"/>
        </w:rPr>
      </w:pPr>
      <w:r>
        <w:rPr>
          <w:spacing w:val="-1"/>
          <w:lang w:eastAsia="zh-CN"/>
        </w:rPr>
        <w:t>6</w:t>
      </w:r>
      <w:r>
        <w:rPr>
          <w:rFonts w:hint="eastAsia"/>
          <w:spacing w:val="-1"/>
          <w:lang w:eastAsia="zh-CN"/>
        </w:rPr>
        <w:t>、力的三要素是</w:t>
      </w:r>
      <w:r>
        <w:rPr>
          <w:spacing w:val="-1"/>
          <w:lang w:eastAsia="zh-CN"/>
        </w:rPr>
        <w:tab/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hint="eastAsia"/>
          <w:spacing w:val="-3"/>
          <w:w w:val="95"/>
          <w:lang w:eastAsia="zh-CN"/>
        </w:rPr>
        <w:t>，</w:t>
      </w:r>
      <w:r>
        <w:rPr>
          <w:rFonts w:ascii="Times New Roman" w:hAnsi="Times New Roman"/>
          <w:spacing w:val="-3"/>
          <w:w w:val="95"/>
          <w:u w:val="single" w:color="000000"/>
          <w:lang w:eastAsia="zh-CN"/>
        </w:rPr>
        <w:tab/>
      </w:r>
      <w:r>
        <w:rPr>
          <w:rFonts w:hint="eastAsia"/>
          <w:spacing w:val="-5"/>
          <w:lang w:eastAsia="zh-CN"/>
        </w:rPr>
        <w:t>，</w:t>
      </w:r>
      <w:r>
        <w:rPr>
          <w:rFonts w:ascii="Times New Roman" w:hAnsi="Times New Roman"/>
          <w:spacing w:val="-5"/>
          <w:u w:val="single" w:color="000000"/>
          <w:lang w:eastAsia="zh-CN"/>
        </w:rPr>
        <w:tab/>
      </w:r>
      <w:r>
        <w:rPr>
          <w:rFonts w:hint="eastAsia"/>
          <w:spacing w:val="-1"/>
          <w:lang w:eastAsia="zh-CN"/>
        </w:rPr>
        <w:t>。力的三要素不</w:t>
      </w:r>
      <w:r>
        <w:rPr>
          <w:spacing w:val="25"/>
          <w:lang w:eastAsia="zh-CN"/>
        </w:rPr>
        <w:t xml:space="preserve"> </w:t>
      </w:r>
      <w:r>
        <w:rPr>
          <w:rFonts w:hint="eastAsia"/>
          <w:lang w:eastAsia="zh-CN"/>
        </w:rPr>
        <w:t>同会改变力的作用效果。</w:t>
      </w:r>
    </w:p>
    <w:p w:rsidR="00E46B30" w:rsidRDefault="00E46B30">
      <w:pPr>
        <w:pStyle w:val="BodyText"/>
        <w:tabs>
          <w:tab w:val="left" w:pos="6039"/>
          <w:tab w:val="left" w:pos="7222"/>
        </w:tabs>
        <w:spacing w:before="32" w:line="335" w:lineRule="auto"/>
        <w:ind w:left="100" w:right="3"/>
        <w:rPr>
          <w:lang w:eastAsia="zh-CN"/>
        </w:rPr>
      </w:pPr>
      <w:r>
        <w:rPr>
          <w:lang w:eastAsia="zh-CN"/>
        </w:rPr>
        <w:t>7</w:t>
      </w:r>
      <w:r>
        <w:rPr>
          <w:rFonts w:hint="eastAsia"/>
          <w:lang w:eastAsia="zh-CN"/>
        </w:rPr>
        <w:t>、为了研究问题的方便，物理学中用力的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或力的</w:t>
      </w: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lang w:eastAsia="zh-CN"/>
        </w:rPr>
        <w:t xml:space="preserve"> </w:t>
      </w:r>
      <w:r>
        <w:rPr>
          <w:rFonts w:hint="eastAsia"/>
          <w:lang w:eastAsia="zh-CN"/>
        </w:rPr>
        <w:t>来表示力。</w:t>
      </w:r>
    </w:p>
    <w:p w:rsidR="00E46B30" w:rsidRDefault="00E46B30">
      <w:pPr>
        <w:pStyle w:val="BodyText"/>
        <w:spacing w:before="29" w:line="337" w:lineRule="auto"/>
        <w:ind w:left="100" w:right="62"/>
        <w:rPr>
          <w:lang w:eastAsia="zh-CN"/>
        </w:rPr>
      </w:pPr>
      <w:r>
        <w:rPr>
          <w:spacing w:val="-5"/>
          <w:lang w:eastAsia="zh-CN"/>
        </w:rPr>
        <w:t>8</w:t>
      </w:r>
      <w:r>
        <w:rPr>
          <w:rFonts w:hint="eastAsia"/>
          <w:spacing w:val="-5"/>
          <w:lang w:eastAsia="zh-CN"/>
        </w:rPr>
        <w:t>、在图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1</w:t>
      </w:r>
      <w:r>
        <w:rPr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中用力的图示表示出小明用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10N</w:t>
      </w:r>
      <w:r>
        <w:rPr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的拉力沿水平方向向右拉</w:t>
      </w:r>
      <w:r>
        <w:rPr>
          <w:spacing w:val="23"/>
          <w:lang w:eastAsia="zh-CN"/>
        </w:rPr>
        <w:t xml:space="preserve"> </w:t>
      </w:r>
      <w:r>
        <w:rPr>
          <w:rFonts w:hint="eastAsia"/>
          <w:lang w:eastAsia="zh-CN"/>
        </w:rPr>
        <w:t>重为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5N</w:t>
      </w:r>
      <w:r>
        <w:rPr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的小车。</w:t>
      </w:r>
    </w:p>
    <w:p w:rsidR="00E46B30" w:rsidRDefault="00E46B30">
      <w:pPr>
        <w:pStyle w:val="BodyText"/>
        <w:spacing w:before="27"/>
        <w:ind w:left="100"/>
        <w:rPr>
          <w:lang w:eastAsia="zh-CN"/>
        </w:rPr>
      </w:pPr>
      <w:r>
        <w:rPr>
          <w:lang w:eastAsia="zh-CN"/>
        </w:rPr>
        <w:t>9</w:t>
      </w:r>
      <w:r>
        <w:rPr>
          <w:rFonts w:hint="eastAsia"/>
          <w:lang w:eastAsia="zh-CN"/>
        </w:rPr>
        <w:t>、在图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2</w:t>
      </w:r>
      <w:r>
        <w:rPr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中用的示意图表示出竖直向上提水桶的力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F</w:t>
      </w:r>
      <w:r>
        <w:rPr>
          <w:rFonts w:hint="eastAsia"/>
          <w:lang w:eastAsia="zh-CN"/>
        </w:rPr>
        <w:t>。</w:t>
      </w:r>
    </w:p>
    <w:p w:rsidR="00E46B30" w:rsidRDefault="00E46B30">
      <w:pPr>
        <w:spacing w:before="8" w:line="120" w:lineRule="atLeast"/>
        <w:rPr>
          <w:rFonts w:ascii="宋体" w:cs="宋体"/>
          <w:sz w:val="9"/>
          <w:szCs w:val="9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tabs>
          <w:tab w:val="left" w:pos="4035"/>
        </w:tabs>
        <w:spacing w:line="200" w:lineRule="atLeast"/>
        <w:ind w:left="421"/>
        <w:rPr>
          <w:rFonts w:ascii="宋体" w:cs="宋体"/>
          <w:sz w:val="20"/>
          <w:szCs w:val="20"/>
        </w:rPr>
      </w:pPr>
      <w:r>
        <w:rPr>
          <w:noProof/>
          <w:lang w:eastAsia="zh-CN"/>
        </w:rPr>
      </w:r>
      <w:r w:rsidRPr="005C1F47">
        <w:rPr>
          <w:rFonts w:ascii="宋体" w:eastAsia="Times New Roman"/>
          <w:sz w:val="20"/>
        </w:rPr>
        <w:pict>
          <v:group id="_x0000_s1970" style="width:137.8pt;height:59.3pt;mso-position-horizontal-relative:char;mso-position-vertical-relative:line" coordsize="2756,1186">
            <v:shape id="_x0000_s1971" type="#_x0000_t75" style="position:absolute;left:684;width:2071;height:1176">
              <v:imagedata r:id="rId14" o:title=""/>
            </v:shape>
            <v:group id="_x0000_s1972" style="position:absolute;left:10;top:756;width:795;height:420" coordorigin="10,756" coordsize="795,420">
              <v:shape id="_x0000_s1973" style="position:absolute;left:10;top:756;width:795;height:420" coordorigin="10,756" coordsize="795,420" path="m10,756r794,l804,1176r-794,l10,756xe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974" type="#_x0000_t202" style="position:absolute;left:132;top:857;width:409;height:261" filled="f" stroked="f">
                <v:textbox inset="0,0,0,0">
                  <w:txbxContent>
                    <w:p w:rsidR="00E46B30" w:rsidRDefault="00E46B30">
                      <w:pPr>
                        <w:spacing w:line="245" w:lineRule="exact"/>
                        <w:ind w:left="2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sz w:val="21"/>
                          <w:szCs w:val="21"/>
                        </w:rPr>
                        <w:t>图</w:t>
                      </w:r>
                      <w:r>
                        <w:rPr>
                          <w:rFonts w:ascii="宋体" w:hAnsi="宋体" w:cs="宋体"/>
                          <w:spacing w:val="-54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</w:rPr>
                        <w:t>1</w:t>
                      </w:r>
                    </w:p>
                  </w:txbxContent>
                </v:textbox>
              </v:shape>
            </v:group>
            <w10:anchorlock/>
          </v:group>
        </w:pict>
      </w:r>
      <w:r>
        <w:rPr>
          <w:rFonts w:ascii="宋体"/>
          <w:sz w:val="20"/>
        </w:rPr>
        <w:tab/>
      </w:r>
      <w:r>
        <w:rPr>
          <w:noProof/>
          <w:lang w:eastAsia="zh-CN"/>
        </w:rPr>
      </w:r>
      <w:r w:rsidRPr="00C12663">
        <w:rPr>
          <w:rFonts w:ascii="宋体"/>
          <w:sz w:val="20"/>
        </w:rPr>
        <w:pict>
          <v:group id="_x0000_s1975" style="width:97.95pt;height:63.4pt;mso-position-horizontal-relative:char;mso-position-vertical-relative:line" coordsize="1959,1268">
            <v:shape id="_x0000_s1976" type="#_x0000_t75" style="position:absolute;left:684;width:1274;height:1258">
              <v:imagedata r:id="rId15" o:title=""/>
            </v:shape>
            <v:group id="_x0000_s1977" style="position:absolute;left:10;top:838;width:795;height:420" coordorigin="10,838" coordsize="795,420">
              <v:shape id="_x0000_s1978" style="position:absolute;left:10;top:838;width:795;height:420" coordorigin="10,838" coordsize="795,420" path="m10,838r794,l804,1258r-794,l10,838xe" stroked="f">
                <v:path arrowok="t"/>
              </v:shape>
              <v:shape id="_x0000_s1979" type="#_x0000_t202" style="position:absolute;left:134;top:939;width:407;height:261" filled="f" stroked="f">
                <v:textbox inset="0,0,0,0">
                  <w:txbxContent>
                    <w:p w:rsidR="00E46B30" w:rsidRDefault="00E46B30">
                      <w:pPr>
                        <w:spacing w:line="245" w:lineRule="exact"/>
                        <w:ind w:left="20"/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sz w:val="21"/>
                          <w:szCs w:val="21"/>
                        </w:rPr>
                        <w:t>图</w:t>
                      </w:r>
                      <w:r>
                        <w:rPr>
                          <w:rFonts w:ascii="宋体" w:hAnsi="宋体" w:cs="宋体"/>
                          <w:spacing w:val="-57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</w:rPr>
                        <w:t>2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E46B30" w:rsidRDefault="00E46B30">
      <w:pPr>
        <w:pStyle w:val="Heading2"/>
        <w:spacing w:before="147" w:line="313" w:lineRule="exact"/>
        <w:rPr>
          <w:b w:val="0"/>
          <w:bCs w:val="0"/>
          <w:lang w:eastAsia="zh-CN"/>
        </w:rPr>
      </w:pPr>
      <w:r>
        <w:rPr>
          <w:rFonts w:hint="eastAsia"/>
          <w:lang w:eastAsia="zh-CN"/>
        </w:rPr>
        <w:t>考点三：重力、摩擦力</w:t>
      </w:r>
    </w:p>
    <w:p w:rsidR="00E46B30" w:rsidRDefault="00E46B30">
      <w:pPr>
        <w:pStyle w:val="BodyText"/>
        <w:tabs>
          <w:tab w:val="left" w:pos="3699"/>
          <w:tab w:val="left" w:pos="5259"/>
          <w:tab w:val="left" w:pos="5603"/>
          <w:tab w:val="left" w:pos="6099"/>
          <w:tab w:val="left" w:pos="6459"/>
        </w:tabs>
        <w:spacing w:line="356" w:lineRule="auto"/>
        <w:ind w:left="100" w:right="62"/>
        <w:rPr>
          <w:lang w:eastAsia="zh-CN"/>
        </w:rPr>
      </w:pPr>
      <w:r>
        <w:rPr>
          <w:noProof/>
          <w:lang w:eastAsia="zh-CN"/>
        </w:rPr>
        <w:pict>
          <v:shape id="_x0000_s1980" type="#_x0000_t75" style="position:absolute;left:0;text-align:left;margin-left:1in;margin-top:305.35pt;width:356.4pt;height:78pt;z-index:-251659776;mso-position-horizontal-relative:page">
            <v:imagedata r:id="rId16" o:title=""/>
            <w10:wrap anchorx="page"/>
          </v:shape>
        </w:pict>
      </w:r>
      <w:r>
        <w:rPr>
          <w:lang w:eastAsia="zh-CN"/>
        </w:rPr>
        <w:t>10</w:t>
      </w:r>
      <w:r>
        <w:rPr>
          <w:rFonts w:hint="eastAsia"/>
          <w:spacing w:val="-39"/>
          <w:lang w:eastAsia="zh-CN"/>
        </w:rPr>
        <w:t>、</w:t>
      </w:r>
      <w:r>
        <w:rPr>
          <w:rFonts w:hint="eastAsia"/>
          <w:lang w:eastAsia="zh-CN"/>
        </w:rPr>
        <w:t>某同学的重量是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490N</w:t>
      </w:r>
      <w:r>
        <w:rPr>
          <w:rFonts w:hint="eastAsia"/>
          <w:spacing w:val="-39"/>
          <w:lang w:eastAsia="zh-CN"/>
        </w:rPr>
        <w:t>，</w:t>
      </w:r>
      <w:r>
        <w:rPr>
          <w:rFonts w:hint="eastAsia"/>
          <w:lang w:eastAsia="zh-CN"/>
        </w:rPr>
        <w:t>这个同学的质量是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lang w:eastAsia="zh-CN"/>
        </w:rPr>
        <w:t>kg,</w:t>
      </w:r>
      <w:r>
        <w:rPr>
          <w:rFonts w:hint="eastAsia"/>
          <w:lang w:eastAsia="zh-CN"/>
        </w:rPr>
        <w:t>如果这个同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学到了月球上</w:t>
      </w:r>
      <w:r>
        <w:rPr>
          <w:lang w:eastAsia="zh-CN"/>
        </w:rPr>
        <w:t>,</w:t>
      </w:r>
      <w:r>
        <w:rPr>
          <w:rFonts w:hint="eastAsia"/>
          <w:lang w:eastAsia="zh-CN"/>
        </w:rPr>
        <w:t>他的质量是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lang w:eastAsia="zh-CN"/>
        </w:rPr>
        <w:t>kg</w:t>
      </w:r>
      <w:r>
        <w:rPr>
          <w:rFonts w:hint="eastAsia"/>
          <w:lang w:eastAsia="zh-CN"/>
        </w:rPr>
        <w:t>。</w:t>
      </w:r>
      <w:r>
        <w:rPr>
          <w:lang w:eastAsia="zh-CN"/>
        </w:rPr>
        <w:t xml:space="preserve"> </w:t>
      </w:r>
    </w:p>
    <w:p w:rsidR="00E46B30" w:rsidRDefault="00E46B30">
      <w:pPr>
        <w:pStyle w:val="BodyText"/>
        <w:tabs>
          <w:tab w:val="left" w:pos="3699"/>
          <w:tab w:val="left" w:pos="5259"/>
          <w:tab w:val="left" w:pos="5603"/>
          <w:tab w:val="left" w:pos="6099"/>
          <w:tab w:val="left" w:pos="6459"/>
        </w:tabs>
        <w:spacing w:line="356" w:lineRule="auto"/>
        <w:ind w:left="100" w:right="62"/>
        <w:rPr>
          <w:lang w:eastAsia="zh-CN"/>
        </w:rPr>
      </w:pPr>
      <w:r>
        <w:rPr>
          <w:spacing w:val="-1"/>
          <w:lang w:eastAsia="zh-CN"/>
        </w:rPr>
        <w:t>11</w:t>
      </w:r>
      <w:r>
        <w:rPr>
          <w:rFonts w:hint="eastAsia"/>
          <w:spacing w:val="-1"/>
          <w:lang w:eastAsia="zh-CN"/>
        </w:rPr>
        <w:t>、某一弹簧测力计在使用前</w:t>
      </w:r>
      <w:r>
        <w:rPr>
          <w:spacing w:val="-1"/>
          <w:lang w:eastAsia="zh-CN"/>
        </w:rPr>
        <w:t>,</w:t>
      </w:r>
      <w:r>
        <w:rPr>
          <w:rFonts w:hint="eastAsia"/>
          <w:spacing w:val="-1"/>
          <w:lang w:eastAsia="zh-CN"/>
        </w:rPr>
        <w:t>指针指在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0.3N</w:t>
      </w:r>
      <w:r>
        <w:rPr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的刻度上</w:t>
      </w:r>
      <w:r>
        <w:rPr>
          <w:lang w:eastAsia="zh-CN"/>
        </w:rPr>
        <w:t>,</w:t>
      </w:r>
      <w:r>
        <w:rPr>
          <w:rFonts w:hint="eastAsia"/>
          <w:lang w:eastAsia="zh-CN"/>
        </w:rPr>
        <w:t>某同学没有</w:t>
      </w:r>
      <w:r>
        <w:rPr>
          <w:spacing w:val="22"/>
          <w:lang w:eastAsia="zh-CN"/>
        </w:rPr>
        <w:t xml:space="preserve"> </w:t>
      </w:r>
      <w:r>
        <w:rPr>
          <w:rFonts w:hint="eastAsia"/>
          <w:lang w:eastAsia="zh-CN"/>
        </w:rPr>
        <w:t>校零</w:t>
      </w:r>
      <w:r>
        <w:rPr>
          <w:lang w:eastAsia="zh-CN"/>
        </w:rPr>
        <w:t>,</w:t>
      </w:r>
      <w:r>
        <w:rPr>
          <w:rFonts w:hint="eastAsia"/>
          <w:lang w:eastAsia="zh-CN"/>
        </w:rPr>
        <w:t>就用该弹簧测力计测一个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4N</w:t>
      </w:r>
      <w:r>
        <w:rPr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的力</w:t>
      </w:r>
      <w:r>
        <w:rPr>
          <w:lang w:eastAsia="zh-CN"/>
        </w:rPr>
        <w:t>,</w:t>
      </w:r>
      <w:r>
        <w:rPr>
          <w:rFonts w:hint="eastAsia"/>
          <w:lang w:eastAsia="zh-CN"/>
        </w:rPr>
        <w:t>测得的结果为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lang w:eastAsia="zh-CN"/>
        </w:rPr>
        <w:t>N</w:t>
      </w:r>
      <w:r>
        <w:rPr>
          <w:rFonts w:hint="eastAsia"/>
          <w:lang w:eastAsia="zh-CN"/>
        </w:rPr>
        <w:t>。</w:t>
      </w:r>
      <w:r>
        <w:rPr>
          <w:lang w:eastAsia="zh-CN"/>
        </w:rPr>
        <w:t xml:space="preserve"> 12</w:t>
      </w:r>
      <w:r>
        <w:rPr>
          <w:rFonts w:hint="eastAsia"/>
          <w:lang w:eastAsia="zh-CN"/>
        </w:rPr>
        <w:t>．关于滑动摩擦力，下列说法正确的是（</w:t>
      </w:r>
      <w:r>
        <w:rPr>
          <w:lang w:eastAsia="zh-CN"/>
        </w:rPr>
        <w:tab/>
      </w:r>
      <w:r>
        <w:rPr>
          <w:rFonts w:hint="eastAsia"/>
          <w:lang w:eastAsia="zh-CN"/>
        </w:rPr>
        <w:t>）</w:t>
      </w:r>
      <w:r>
        <w:rPr>
          <w:lang w:eastAsia="zh-CN"/>
        </w:rPr>
        <w:t xml:space="preserve"> </w:t>
      </w:r>
    </w:p>
    <w:p w:rsidR="00E46B30" w:rsidRDefault="00E46B30">
      <w:pPr>
        <w:pStyle w:val="BodyText"/>
        <w:tabs>
          <w:tab w:val="left" w:pos="3699"/>
          <w:tab w:val="left" w:pos="5259"/>
          <w:tab w:val="left" w:pos="5603"/>
          <w:tab w:val="left" w:pos="6099"/>
          <w:tab w:val="left" w:pos="6459"/>
        </w:tabs>
        <w:spacing w:line="356" w:lineRule="auto"/>
        <w:ind w:left="100" w:right="62"/>
        <w:rPr>
          <w:lang w:eastAsia="zh-CN"/>
        </w:rPr>
      </w:pPr>
      <w:r>
        <w:rPr>
          <w:lang w:eastAsia="zh-CN"/>
        </w:rPr>
        <w:t>A</w:t>
      </w:r>
      <w:r>
        <w:rPr>
          <w:rFonts w:hint="eastAsia"/>
          <w:lang w:eastAsia="zh-CN"/>
        </w:rPr>
        <w:t>．两物体间的接触面积越大，滑动摩擦力就越大</w:t>
      </w:r>
      <w:r>
        <w:rPr>
          <w:lang w:eastAsia="zh-CN"/>
        </w:rPr>
        <w:t xml:space="preserve"> </w:t>
      </w:r>
    </w:p>
    <w:p w:rsidR="00E46B30" w:rsidRDefault="00E46B30">
      <w:pPr>
        <w:pStyle w:val="BodyText"/>
        <w:tabs>
          <w:tab w:val="left" w:pos="3699"/>
          <w:tab w:val="left" w:pos="5259"/>
          <w:tab w:val="left" w:pos="5603"/>
          <w:tab w:val="left" w:pos="6099"/>
          <w:tab w:val="left" w:pos="6459"/>
        </w:tabs>
        <w:spacing w:line="356" w:lineRule="auto"/>
        <w:ind w:left="100" w:right="62"/>
        <w:rPr>
          <w:lang w:eastAsia="zh-CN"/>
        </w:rPr>
      </w:pPr>
      <w:r>
        <w:rPr>
          <w:lang w:eastAsia="zh-CN"/>
        </w:rPr>
        <w:t>B</w:t>
      </w:r>
      <w:r>
        <w:rPr>
          <w:rFonts w:hint="eastAsia"/>
          <w:lang w:eastAsia="zh-CN"/>
        </w:rPr>
        <w:t>．物体的运动速度越大，滑动摩擦力就越大</w:t>
      </w:r>
      <w:r>
        <w:rPr>
          <w:lang w:eastAsia="zh-CN"/>
        </w:rPr>
        <w:t xml:space="preserve"> </w:t>
      </w:r>
    </w:p>
    <w:p w:rsidR="00E46B30" w:rsidRDefault="00E46B30">
      <w:pPr>
        <w:pStyle w:val="BodyText"/>
        <w:tabs>
          <w:tab w:val="left" w:pos="3699"/>
          <w:tab w:val="left" w:pos="5259"/>
          <w:tab w:val="left" w:pos="5603"/>
          <w:tab w:val="left" w:pos="6099"/>
          <w:tab w:val="left" w:pos="6459"/>
        </w:tabs>
        <w:spacing w:line="356" w:lineRule="auto"/>
        <w:ind w:left="100" w:right="62"/>
        <w:rPr>
          <w:lang w:eastAsia="zh-CN"/>
        </w:rPr>
      </w:pPr>
      <w:r>
        <w:rPr>
          <w:lang w:eastAsia="zh-CN"/>
        </w:rPr>
        <w:t>C</w:t>
      </w:r>
      <w:r>
        <w:rPr>
          <w:rFonts w:hint="eastAsia"/>
          <w:lang w:eastAsia="zh-CN"/>
        </w:rPr>
        <w:t>．两接触面间的滑动摩擦力越大，说明两接触面越粗糙</w:t>
      </w:r>
      <w:r>
        <w:rPr>
          <w:lang w:eastAsia="zh-CN"/>
        </w:rPr>
        <w:t xml:space="preserve"> </w:t>
      </w:r>
    </w:p>
    <w:p w:rsidR="00E46B30" w:rsidRDefault="00E46B30">
      <w:pPr>
        <w:pStyle w:val="BodyText"/>
        <w:tabs>
          <w:tab w:val="left" w:pos="3699"/>
          <w:tab w:val="left" w:pos="5259"/>
          <w:tab w:val="left" w:pos="5603"/>
          <w:tab w:val="left" w:pos="6099"/>
          <w:tab w:val="left" w:pos="6459"/>
        </w:tabs>
        <w:spacing w:line="356" w:lineRule="auto"/>
        <w:ind w:left="100" w:right="62"/>
        <w:rPr>
          <w:lang w:eastAsia="zh-CN"/>
        </w:rPr>
      </w:pPr>
      <w:r>
        <w:rPr>
          <w:spacing w:val="-1"/>
          <w:lang w:eastAsia="zh-CN"/>
        </w:rPr>
        <w:t>D</w:t>
      </w:r>
      <w:r>
        <w:rPr>
          <w:rFonts w:hint="eastAsia"/>
          <w:spacing w:val="-1"/>
          <w:lang w:eastAsia="zh-CN"/>
        </w:rPr>
        <w:t>．滑动摩擦力大小不仅与两接触面的粗糙程度有关，还与它们间的</w:t>
      </w:r>
      <w:r>
        <w:rPr>
          <w:spacing w:val="25"/>
          <w:lang w:eastAsia="zh-CN"/>
        </w:rPr>
        <w:t xml:space="preserve"> </w:t>
      </w:r>
      <w:r>
        <w:rPr>
          <w:rFonts w:hint="eastAsia"/>
          <w:lang w:eastAsia="zh-CN"/>
        </w:rPr>
        <w:t>压力有关，而与接触面积的大小无关</w:t>
      </w:r>
      <w:r>
        <w:rPr>
          <w:lang w:eastAsia="zh-CN"/>
        </w:rPr>
        <w:t xml:space="preserve"> </w:t>
      </w:r>
    </w:p>
    <w:p w:rsidR="00E46B30" w:rsidRDefault="00E46B30">
      <w:pPr>
        <w:pStyle w:val="BodyText"/>
        <w:tabs>
          <w:tab w:val="left" w:pos="3699"/>
          <w:tab w:val="left" w:pos="5259"/>
          <w:tab w:val="left" w:pos="5603"/>
          <w:tab w:val="left" w:pos="6099"/>
          <w:tab w:val="left" w:pos="6459"/>
        </w:tabs>
        <w:spacing w:line="356" w:lineRule="auto"/>
        <w:ind w:left="100" w:right="62"/>
        <w:rPr>
          <w:lang w:eastAsia="zh-CN"/>
        </w:rPr>
      </w:pPr>
      <w:r>
        <w:rPr>
          <w:spacing w:val="2"/>
          <w:lang w:eastAsia="zh-CN"/>
        </w:rPr>
        <w:t>13</w:t>
      </w:r>
      <w:r>
        <w:rPr>
          <w:rFonts w:hint="eastAsia"/>
          <w:spacing w:val="2"/>
          <w:lang w:eastAsia="zh-CN"/>
        </w:rPr>
        <w:t>、如下图所示，是木块分别在木板、棉布表面上做匀速直线运动</w:t>
      </w:r>
      <w:r>
        <w:rPr>
          <w:spacing w:val="52"/>
          <w:lang w:eastAsia="zh-CN"/>
        </w:rPr>
        <w:t xml:space="preserve"> </w:t>
      </w:r>
      <w:r>
        <w:rPr>
          <w:rFonts w:hint="eastAsia"/>
          <w:spacing w:val="-2"/>
          <w:lang w:eastAsia="zh-CN"/>
        </w:rPr>
        <w:t>的情况，比较甲、乙两图可得结论</w:t>
      </w:r>
      <w:r>
        <w:rPr>
          <w:rFonts w:ascii="Times New Roman" w:hAnsi="Times New Roman"/>
          <w:spacing w:val="-2"/>
          <w:u w:val="single" w:color="000000"/>
          <w:lang w:eastAsia="zh-CN"/>
        </w:rPr>
        <w:tab/>
      </w:r>
      <w:r>
        <w:rPr>
          <w:rFonts w:ascii="Times New Roman" w:hAnsi="Times New Roman"/>
          <w:spacing w:val="-2"/>
          <w:u w:val="single" w:color="000000"/>
          <w:lang w:eastAsia="zh-CN"/>
        </w:rPr>
        <w:tab/>
      </w:r>
      <w:r>
        <w:rPr>
          <w:rFonts w:ascii="Times New Roman" w:hAnsi="Times New Roman"/>
          <w:spacing w:val="-2"/>
          <w:u w:val="single" w:color="000000"/>
          <w:lang w:eastAsia="zh-CN"/>
        </w:rPr>
        <w:tab/>
      </w:r>
      <w:r>
        <w:rPr>
          <w:rFonts w:ascii="Times New Roman" w:hAnsi="Times New Roman"/>
          <w:spacing w:val="-2"/>
          <w:u w:val="single" w:color="000000"/>
          <w:lang w:eastAsia="zh-CN"/>
        </w:rPr>
        <w:tab/>
      </w:r>
      <w:r>
        <w:rPr>
          <w:lang w:eastAsia="zh-CN"/>
        </w:rPr>
        <w:t>,</w:t>
      </w:r>
      <w:r>
        <w:rPr>
          <w:rFonts w:hint="eastAsia"/>
          <w:lang w:eastAsia="zh-CN"/>
        </w:rPr>
        <w:t>比较</w:t>
      </w:r>
      <w:r>
        <w:rPr>
          <w:spacing w:val="25"/>
          <w:lang w:eastAsia="zh-CN"/>
        </w:rPr>
        <w:t xml:space="preserve"> </w:t>
      </w:r>
      <w:r>
        <w:rPr>
          <w:rFonts w:hint="eastAsia"/>
          <w:lang w:eastAsia="zh-CN"/>
        </w:rPr>
        <w:t>甲、丙两图可得结论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。</w:t>
      </w:r>
    </w:p>
    <w:p w:rsidR="00E46B30" w:rsidRDefault="00E46B30">
      <w:pPr>
        <w:spacing w:before="89" w:line="272" w:lineRule="auto"/>
        <w:ind w:left="100" w:right="128" w:firstLine="199"/>
        <w:rPr>
          <w:rFonts w:ascii="宋体" w:cs="宋体"/>
          <w:sz w:val="21"/>
          <w:szCs w:val="21"/>
          <w:lang w:eastAsia="zh-CN"/>
        </w:rPr>
      </w:pPr>
      <w:r>
        <w:rPr>
          <w:lang w:eastAsia="zh-CN"/>
        </w:rPr>
        <w:br w:type="column"/>
      </w:r>
      <w:r>
        <w:rPr>
          <w:rFonts w:ascii="宋体" w:hAnsi="宋体" w:cs="宋体" w:hint="eastAsia"/>
          <w:b/>
          <w:bCs/>
          <w:spacing w:val="2"/>
          <w:sz w:val="21"/>
          <w:szCs w:val="21"/>
          <w:lang w:eastAsia="zh-CN"/>
        </w:rPr>
        <w:t>【本章</w:t>
      </w:r>
      <w:r>
        <w:rPr>
          <w:rFonts w:ascii="宋体" w:hAnsi="宋体" w:cs="宋体" w:hint="eastAsia"/>
          <w:b/>
          <w:bCs/>
          <w:spacing w:val="-1"/>
          <w:sz w:val="21"/>
          <w:szCs w:val="21"/>
          <w:lang w:eastAsia="zh-CN"/>
        </w:rPr>
        <w:t>回</w:t>
      </w:r>
      <w:r>
        <w:rPr>
          <w:rFonts w:ascii="宋体" w:hAnsi="宋体" w:cs="宋体" w:hint="eastAsia"/>
          <w:b/>
          <w:bCs/>
          <w:spacing w:val="2"/>
          <w:sz w:val="21"/>
          <w:szCs w:val="21"/>
          <w:lang w:eastAsia="zh-CN"/>
        </w:rPr>
        <w:t>顾</w:t>
      </w:r>
      <w:r>
        <w:rPr>
          <w:rFonts w:ascii="宋体" w:hAnsi="宋体" w:cs="宋体" w:hint="eastAsia"/>
          <w:b/>
          <w:bCs/>
          <w:sz w:val="21"/>
          <w:szCs w:val="21"/>
          <w:lang w:eastAsia="zh-CN"/>
        </w:rPr>
        <w:t>】</w:t>
      </w:r>
      <w:r>
        <w:rPr>
          <w:rFonts w:ascii="宋体" w:hAnsi="宋体" w:cs="宋体"/>
          <w:b/>
          <w:bCs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-2"/>
          <w:w w:val="95"/>
          <w:sz w:val="21"/>
          <w:szCs w:val="21"/>
          <w:lang w:eastAsia="zh-CN"/>
        </w:rPr>
        <w:t>通过本章复习，又</w:t>
      </w:r>
      <w:r>
        <w:rPr>
          <w:rFonts w:ascii="宋体" w:hAnsi="宋体" w:cs="宋体"/>
          <w:spacing w:val="22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有哪些收获？</w:t>
      </w:r>
    </w:p>
    <w:p w:rsidR="00E46B30" w:rsidRDefault="00E46B30">
      <w:pPr>
        <w:spacing w:before="3" w:line="110" w:lineRule="atLeast"/>
        <w:rPr>
          <w:rFonts w:ascii="宋体" w:cs="宋体"/>
          <w:sz w:val="8"/>
          <w:szCs w:val="8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72" w:lineRule="auto"/>
        <w:ind w:left="100" w:right="110" w:firstLine="199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b/>
          <w:bCs/>
          <w:spacing w:val="1"/>
          <w:sz w:val="21"/>
          <w:szCs w:val="21"/>
          <w:lang w:eastAsia="zh-CN"/>
        </w:rPr>
        <w:t>【课堂反馈】</w:t>
      </w:r>
      <w:r>
        <w:rPr>
          <w:rFonts w:ascii="宋体" w:hAnsi="宋体" w:cs="宋体"/>
          <w:b/>
          <w:bCs/>
          <w:spacing w:val="21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本</w:t>
      </w:r>
      <w:r>
        <w:rPr>
          <w:rFonts w:ascii="宋体" w:hAnsi="宋体" w:cs="宋体"/>
          <w:spacing w:val="-75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节</w:t>
      </w:r>
      <w:r>
        <w:rPr>
          <w:rFonts w:ascii="宋体" w:hAnsi="宋体" w:cs="宋体"/>
          <w:spacing w:val="-74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课</w:t>
      </w:r>
      <w:r>
        <w:rPr>
          <w:rFonts w:ascii="宋体" w:hAnsi="宋体" w:cs="宋体"/>
          <w:spacing w:val="-77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我</w:t>
      </w:r>
      <w:r>
        <w:rPr>
          <w:rFonts w:ascii="宋体" w:hAnsi="宋体" w:cs="宋体"/>
          <w:spacing w:val="-74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已</w:t>
      </w:r>
      <w:r>
        <w:rPr>
          <w:rFonts w:ascii="宋体" w:hAnsi="宋体" w:cs="宋体"/>
          <w:spacing w:val="-75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知</w:t>
      </w:r>
      <w:r>
        <w:rPr>
          <w:rFonts w:ascii="宋体" w:hAnsi="宋体" w:cs="宋体"/>
          <w:spacing w:val="-74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道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了</w:t>
      </w:r>
      <w:r>
        <w:rPr>
          <w:rFonts w:ascii="宋体" w:cs="宋体" w:hint="eastAsia"/>
          <w:spacing w:val="-1"/>
          <w:sz w:val="21"/>
          <w:szCs w:val="21"/>
          <w:lang w:eastAsia="zh-CN"/>
        </w:rPr>
        <w:t>……</w:t>
      </w:r>
    </w:p>
    <w:p w:rsidR="00E46B30" w:rsidRDefault="00E46B30">
      <w:pPr>
        <w:spacing w:before="9" w:line="160" w:lineRule="atLeast"/>
        <w:rPr>
          <w:rFonts w:ascii="宋体" w:cs="宋体"/>
          <w:sz w:val="12"/>
          <w:szCs w:val="12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72" w:lineRule="auto"/>
        <w:ind w:left="100" w:right="110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w w:val="95"/>
          <w:sz w:val="21"/>
          <w:szCs w:val="21"/>
          <w:lang w:eastAsia="zh-CN"/>
        </w:rPr>
        <w:t>在本节课学习中，</w:t>
      </w:r>
      <w:r>
        <w:rPr>
          <w:rFonts w:ascii="宋体" w:hAnsi="宋体" w:cs="宋体"/>
          <w:spacing w:val="22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我</w:t>
      </w:r>
      <w:r>
        <w:rPr>
          <w:rFonts w:ascii="宋体" w:hAnsi="宋体" w:cs="宋体"/>
          <w:spacing w:val="-27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还</w:t>
      </w:r>
      <w:r>
        <w:rPr>
          <w:rFonts w:ascii="宋体" w:hAnsi="宋体" w:cs="宋体"/>
          <w:spacing w:val="-27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有</w:t>
      </w:r>
      <w:r>
        <w:rPr>
          <w:rFonts w:ascii="宋体" w:hAnsi="宋体" w:cs="宋体"/>
          <w:spacing w:val="-26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哪</w:t>
      </w:r>
      <w:r>
        <w:rPr>
          <w:rFonts w:ascii="宋体" w:hAnsi="宋体" w:cs="宋体"/>
          <w:spacing w:val="-27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些</w:t>
      </w:r>
      <w:r>
        <w:rPr>
          <w:rFonts w:ascii="宋体" w:hAnsi="宋体" w:cs="宋体"/>
          <w:spacing w:val="-26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疑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问？</w:t>
      </w:r>
      <w:r>
        <w:rPr>
          <w:rFonts w:ascii="宋体" w:hAnsi="宋体" w:cs="宋体"/>
          <w:spacing w:val="-8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通</w:t>
      </w:r>
      <w:r>
        <w:rPr>
          <w:rFonts w:ascii="宋体" w:hAnsi="宋体" w:cs="宋体"/>
          <w:spacing w:val="-72"/>
          <w:sz w:val="21"/>
          <w:szCs w:val="21"/>
          <w:lang w:eastAsia="zh-CN"/>
        </w:rPr>
        <w:t xml:space="preserve"> </w:t>
      </w:r>
      <w:r>
        <w:rPr>
          <w:rFonts w:ascii="宋体" w:hAnsi="宋体" w:cs="宋体"/>
          <w:spacing w:val="-2"/>
          <w:sz w:val="21"/>
          <w:szCs w:val="21"/>
          <w:lang w:eastAsia="zh-CN"/>
        </w:rPr>
        <w:t xml:space="preserve">                      </w:t>
      </w:r>
      <w:r>
        <w:rPr>
          <w:rFonts w:ascii="宋体" w:hAnsi="宋体" w:cs="宋体" w:hint="eastAsia"/>
          <w:sz w:val="21"/>
          <w:szCs w:val="21"/>
          <w:lang w:eastAsia="zh-CN"/>
        </w:rPr>
        <w:t>过</w:t>
      </w:r>
      <w:r>
        <w:rPr>
          <w:rFonts w:ascii="宋体" w:hAnsi="宋体" w:cs="宋体"/>
          <w:spacing w:val="-75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本</w:t>
      </w:r>
      <w:r>
        <w:rPr>
          <w:rFonts w:ascii="宋体" w:hAnsi="宋体" w:cs="宋体"/>
          <w:spacing w:val="-76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节</w:t>
      </w:r>
      <w:r>
        <w:rPr>
          <w:rFonts w:ascii="宋体" w:hAnsi="宋体" w:cs="宋体"/>
          <w:spacing w:val="-75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课</w:t>
      </w:r>
      <w:r>
        <w:rPr>
          <w:rFonts w:ascii="宋体" w:hAnsi="宋体" w:cs="宋体"/>
          <w:spacing w:val="-75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的</w:t>
      </w:r>
      <w:r>
        <w:rPr>
          <w:rFonts w:ascii="宋体" w:hAnsi="宋体" w:cs="宋体"/>
          <w:spacing w:val="-74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学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-3"/>
          <w:sz w:val="21"/>
          <w:szCs w:val="21"/>
          <w:lang w:eastAsia="zh-CN"/>
        </w:rPr>
        <w:t>习，我还想解决哪</w:t>
      </w:r>
      <w:r>
        <w:rPr>
          <w:rFonts w:ascii="宋体" w:hAnsi="宋体" w:cs="宋体"/>
          <w:spacing w:val="27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些新问题？</w:t>
      </w:r>
    </w:p>
    <w:p w:rsidR="00E46B30" w:rsidRDefault="00E46B30">
      <w:pPr>
        <w:spacing w:before="3" w:line="190" w:lineRule="atLeast"/>
        <w:rPr>
          <w:rFonts w:ascii="宋体" w:cs="宋体"/>
          <w:sz w:val="14"/>
          <w:szCs w:val="14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E46B30" w:rsidRDefault="00E46B30">
      <w:pPr>
        <w:spacing w:line="545" w:lineRule="auto"/>
        <w:ind w:left="100" w:right="110"/>
        <w:rPr>
          <w:rFonts w:ascii="宋体" w:cs="宋体"/>
          <w:spacing w:val="22"/>
          <w:w w:val="99"/>
          <w:sz w:val="21"/>
          <w:szCs w:val="21"/>
          <w:lang w:eastAsia="zh-CN"/>
        </w:rPr>
      </w:pPr>
      <w:r>
        <w:rPr>
          <w:rFonts w:ascii="宋体" w:hAnsi="宋体" w:cs="宋体" w:hint="eastAsia"/>
          <w:w w:val="95"/>
          <w:sz w:val="21"/>
          <w:szCs w:val="21"/>
          <w:lang w:eastAsia="zh-CN"/>
        </w:rPr>
        <w:t>教师评价：</w:t>
      </w:r>
      <w:r>
        <w:rPr>
          <w:rFonts w:ascii="宋体" w:hAnsi="宋体" w:cs="宋体"/>
          <w:spacing w:val="22"/>
          <w:w w:val="99"/>
          <w:sz w:val="21"/>
          <w:szCs w:val="21"/>
          <w:lang w:eastAsia="zh-CN"/>
        </w:rPr>
        <w:t xml:space="preserve"> </w:t>
      </w:r>
    </w:p>
    <w:p w:rsidR="00E46B30" w:rsidRDefault="00E46B30">
      <w:pPr>
        <w:spacing w:line="545" w:lineRule="auto"/>
        <w:ind w:left="100" w:right="110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w w:val="95"/>
          <w:sz w:val="21"/>
          <w:szCs w:val="21"/>
          <w:lang w:eastAsia="zh-CN"/>
        </w:rPr>
        <w:t>批改日期：</w:t>
      </w:r>
    </w:p>
    <w:p w:rsidR="00E46B30" w:rsidRDefault="00E46B30">
      <w:pPr>
        <w:spacing w:line="545" w:lineRule="auto"/>
        <w:rPr>
          <w:rFonts w:ascii="宋体" w:cs="宋体"/>
          <w:sz w:val="21"/>
          <w:szCs w:val="21"/>
          <w:lang w:eastAsia="zh-CN"/>
        </w:rPr>
        <w:sectPr w:rsidR="00E46B30">
          <w:type w:val="continuous"/>
          <w:pgSz w:w="11910" w:h="16840"/>
          <w:pgMar w:top="780" w:right="1320" w:bottom="280" w:left="1340" w:header="720" w:footer="720" w:gutter="0"/>
          <w:cols w:num="2" w:space="720" w:equalWidth="0">
            <w:col w:w="7228" w:space="128"/>
            <w:col w:w="1894"/>
          </w:cols>
        </w:sectPr>
      </w:pPr>
    </w:p>
    <w:p w:rsidR="00E46B30" w:rsidRDefault="00E46B30">
      <w:pPr>
        <w:pStyle w:val="Heading1"/>
        <w:spacing w:line="430" w:lineRule="exact"/>
        <w:ind w:left="2737"/>
        <w:rPr>
          <w:b w:val="0"/>
          <w:bCs w:val="0"/>
          <w:lang w:eastAsia="zh-CN"/>
        </w:rPr>
      </w:pPr>
      <w:r>
        <w:rPr>
          <w:rFonts w:hint="eastAsia"/>
          <w:spacing w:val="2"/>
          <w:lang w:eastAsia="zh-CN"/>
        </w:rPr>
        <w:t>【</w:t>
      </w:r>
      <w:r>
        <w:rPr>
          <w:rFonts w:hint="eastAsia"/>
          <w:lang w:eastAsia="zh-CN"/>
        </w:rPr>
        <w:t>导</w:t>
      </w:r>
      <w:r>
        <w:rPr>
          <w:rFonts w:hint="eastAsia"/>
          <w:spacing w:val="2"/>
          <w:lang w:eastAsia="zh-CN"/>
        </w:rPr>
        <w:t>学</w:t>
      </w:r>
      <w:r>
        <w:rPr>
          <w:rFonts w:hint="eastAsia"/>
          <w:lang w:eastAsia="zh-CN"/>
        </w:rPr>
        <w:t>测</w:t>
      </w:r>
      <w:r>
        <w:rPr>
          <w:rFonts w:hint="eastAsia"/>
          <w:spacing w:val="2"/>
          <w:lang w:eastAsia="zh-CN"/>
        </w:rPr>
        <w:t>评</w:t>
      </w:r>
      <w:r>
        <w:rPr>
          <w:rFonts w:hint="eastAsia"/>
          <w:spacing w:val="-182"/>
          <w:lang w:eastAsia="zh-CN"/>
        </w:rPr>
        <w:t>】</w:t>
      </w:r>
      <w:r>
        <w:rPr>
          <w:rFonts w:hint="eastAsia"/>
          <w:spacing w:val="2"/>
          <w:lang w:eastAsia="zh-CN"/>
        </w:rPr>
        <w:t>《</w:t>
      </w:r>
      <w:r>
        <w:rPr>
          <w:rFonts w:hint="eastAsia"/>
          <w:lang w:eastAsia="zh-CN"/>
        </w:rPr>
        <w:t>力</w:t>
      </w:r>
      <w:r>
        <w:rPr>
          <w:rFonts w:hint="eastAsia"/>
          <w:spacing w:val="2"/>
          <w:lang w:eastAsia="zh-CN"/>
        </w:rPr>
        <w:t>》复</w:t>
      </w:r>
      <w:r>
        <w:rPr>
          <w:rFonts w:hint="eastAsia"/>
          <w:lang w:eastAsia="zh-CN"/>
        </w:rPr>
        <w:t>习</w:t>
      </w:r>
    </w:p>
    <w:p w:rsidR="00E46B30" w:rsidRDefault="00E46B30">
      <w:pPr>
        <w:spacing w:before="10" w:line="140" w:lineRule="atLeast"/>
        <w:rPr>
          <w:rFonts w:ascii="宋体" w:cs="宋体"/>
          <w:sz w:val="10"/>
          <w:szCs w:val="10"/>
          <w:lang w:eastAsia="zh-CN"/>
        </w:rPr>
      </w:pPr>
    </w:p>
    <w:p w:rsidR="00E46B30" w:rsidRDefault="00E46B30">
      <w:pPr>
        <w:spacing w:line="140" w:lineRule="atLeast"/>
        <w:rPr>
          <w:rFonts w:ascii="宋体" w:cs="宋体"/>
          <w:sz w:val="10"/>
          <w:szCs w:val="10"/>
          <w:lang w:eastAsia="zh-CN"/>
        </w:rPr>
        <w:sectPr w:rsidR="00E46B30">
          <w:pgSz w:w="11910" w:h="16840"/>
          <w:pgMar w:top="760" w:right="920" w:bottom="1220" w:left="1220" w:header="0" w:footer="1023" w:gutter="0"/>
          <w:cols w:space="720"/>
        </w:sectPr>
      </w:pPr>
    </w:p>
    <w:p w:rsidR="00E46B30" w:rsidRDefault="00E46B30">
      <w:pPr>
        <w:tabs>
          <w:tab w:val="left" w:pos="1849"/>
        </w:tabs>
        <w:spacing w:before="34"/>
        <w:ind w:left="584"/>
        <w:rPr>
          <w:rFonts w:ascii="Times New Roman" w:hAnsi="Times New Roman"/>
          <w:sz w:val="21"/>
          <w:szCs w:val="21"/>
          <w:lang w:eastAsia="zh-CN"/>
        </w:rPr>
      </w:pPr>
      <w:r>
        <w:rPr>
          <w:rFonts w:ascii="宋体" w:hAnsi="宋体" w:cs="宋体" w:hint="eastAsia"/>
          <w:sz w:val="21"/>
          <w:szCs w:val="21"/>
          <w:lang w:eastAsia="zh-CN"/>
        </w:rPr>
        <w:t>班级</w:t>
      </w:r>
      <w:r>
        <w:rPr>
          <w:rFonts w:ascii="Times New Roman" w:hAnsi="Times New Roman"/>
          <w:sz w:val="21"/>
          <w:szCs w:val="21"/>
          <w:lang w:eastAsia="zh-CN"/>
        </w:rPr>
        <w:t>:</w:t>
      </w:r>
      <w:r>
        <w:rPr>
          <w:rFonts w:ascii="Times New Roman" w:hAnsi="Times New Roman"/>
          <w:w w:val="99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u w:val="single" w:color="000000"/>
          <w:lang w:eastAsia="zh-CN"/>
        </w:rPr>
        <w:tab/>
      </w:r>
    </w:p>
    <w:p w:rsidR="00E46B30" w:rsidRDefault="00E46B30">
      <w:pPr>
        <w:tabs>
          <w:tab w:val="left" w:pos="2014"/>
        </w:tabs>
        <w:spacing w:before="34"/>
        <w:ind w:left="117"/>
        <w:rPr>
          <w:rFonts w:ascii="Times New Roman" w:hAnsi="Times New Roman"/>
          <w:sz w:val="21"/>
          <w:szCs w:val="21"/>
          <w:lang w:eastAsia="zh-CN"/>
        </w:rPr>
      </w:pPr>
      <w:r>
        <w:rPr>
          <w:lang w:eastAsia="zh-CN"/>
        </w:rPr>
        <w:br w:type="column"/>
      </w:r>
      <w:r>
        <w:rPr>
          <w:rFonts w:ascii="宋体" w:hAnsi="宋体" w:cs="宋体" w:hint="eastAsia"/>
          <w:sz w:val="21"/>
          <w:szCs w:val="21"/>
          <w:lang w:eastAsia="zh-CN"/>
        </w:rPr>
        <w:t>姓名</w:t>
      </w:r>
      <w:r>
        <w:rPr>
          <w:rFonts w:ascii="Times New Roman" w:hAnsi="Times New Roman"/>
          <w:sz w:val="21"/>
          <w:szCs w:val="21"/>
          <w:lang w:eastAsia="zh-CN"/>
        </w:rPr>
        <w:t>:</w:t>
      </w:r>
      <w:r>
        <w:rPr>
          <w:rFonts w:ascii="Times New Roman" w:hAnsi="Times New Roman"/>
          <w:w w:val="99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u w:val="single" w:color="000000"/>
          <w:lang w:eastAsia="zh-CN"/>
        </w:rPr>
        <w:tab/>
      </w:r>
    </w:p>
    <w:p w:rsidR="00E46B30" w:rsidRDefault="00E46B30">
      <w:pPr>
        <w:tabs>
          <w:tab w:val="left" w:pos="3009"/>
          <w:tab w:val="left" w:pos="5115"/>
        </w:tabs>
        <w:spacing w:before="34"/>
        <w:ind w:left="115"/>
        <w:rPr>
          <w:rFonts w:ascii="Times New Roman" w:hAnsi="Times New Roman"/>
          <w:sz w:val="21"/>
          <w:szCs w:val="21"/>
          <w:lang w:eastAsia="zh-CN"/>
        </w:rPr>
      </w:pPr>
      <w:r>
        <w:rPr>
          <w:w w:val="95"/>
          <w:lang w:eastAsia="zh-CN"/>
        </w:rPr>
        <w:br w:type="column"/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小组长签字</w:t>
      </w:r>
      <w:r>
        <w:rPr>
          <w:rFonts w:ascii="Times New Roman" w:hAnsi="Times New Roman"/>
          <w:w w:val="95"/>
          <w:sz w:val="21"/>
          <w:szCs w:val="21"/>
          <w:lang w:eastAsia="zh-CN"/>
        </w:rPr>
        <w:t>:</w:t>
      </w:r>
      <w:r>
        <w:rPr>
          <w:rFonts w:ascii="Times New Roman" w:hAnsi="Times New Roman"/>
          <w:w w:val="95"/>
          <w:sz w:val="21"/>
          <w:szCs w:val="21"/>
          <w:u w:val="single" w:color="000000"/>
          <w:lang w:eastAsia="zh-CN"/>
        </w:rPr>
        <w:tab/>
      </w:r>
      <w:r>
        <w:rPr>
          <w:rFonts w:ascii="宋体" w:hAnsi="宋体" w:cs="宋体" w:hint="eastAsia"/>
          <w:sz w:val="21"/>
          <w:szCs w:val="21"/>
          <w:lang w:eastAsia="zh-CN"/>
        </w:rPr>
        <w:t>教师评定</w:t>
      </w:r>
      <w:r>
        <w:rPr>
          <w:rFonts w:ascii="Times New Roman" w:hAnsi="Times New Roman"/>
          <w:sz w:val="21"/>
          <w:szCs w:val="21"/>
          <w:lang w:eastAsia="zh-CN"/>
        </w:rPr>
        <w:t>:</w:t>
      </w:r>
      <w:r>
        <w:rPr>
          <w:rFonts w:ascii="Times New Roman" w:hAnsi="Times New Roman"/>
          <w:w w:val="99"/>
          <w:sz w:val="21"/>
          <w:szCs w:val="21"/>
          <w:u w:val="single" w:color="000000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u w:val="single" w:color="000000"/>
          <w:lang w:eastAsia="zh-CN"/>
        </w:rPr>
        <w:tab/>
      </w:r>
    </w:p>
    <w:p w:rsidR="00E46B30" w:rsidRDefault="00E46B30">
      <w:pPr>
        <w:rPr>
          <w:rFonts w:ascii="Times New Roman" w:hAnsi="Times New Roman"/>
          <w:sz w:val="21"/>
          <w:szCs w:val="21"/>
          <w:lang w:eastAsia="zh-CN"/>
        </w:rPr>
        <w:sectPr w:rsidR="00E46B30">
          <w:type w:val="continuous"/>
          <w:pgSz w:w="11910" w:h="16840"/>
          <w:pgMar w:top="780" w:right="920" w:bottom="280" w:left="1220" w:header="720" w:footer="720" w:gutter="0"/>
          <w:cols w:num="3" w:space="720" w:equalWidth="0">
            <w:col w:w="1851" w:space="40"/>
            <w:col w:w="2015" w:space="40"/>
            <w:col w:w="5824"/>
          </w:cols>
        </w:sectPr>
      </w:pPr>
    </w:p>
    <w:p w:rsidR="00E46B30" w:rsidRDefault="00E46B30">
      <w:pPr>
        <w:pStyle w:val="BodyText"/>
        <w:tabs>
          <w:tab w:val="left" w:pos="2329"/>
          <w:tab w:val="left" w:pos="2689"/>
          <w:tab w:val="left" w:pos="3169"/>
          <w:tab w:val="left" w:pos="3289"/>
          <w:tab w:val="left" w:pos="3409"/>
          <w:tab w:val="left" w:pos="4249"/>
        </w:tabs>
        <w:spacing w:before="106" w:line="297" w:lineRule="auto"/>
        <w:rPr>
          <w:rFonts w:cs="宋体"/>
          <w:spacing w:val="23"/>
          <w:lang w:eastAsia="zh-CN"/>
        </w:rPr>
      </w:pPr>
      <w:r>
        <w:rPr>
          <w:rFonts w:cs="宋体"/>
          <w:lang w:eastAsia="zh-CN"/>
        </w:rPr>
        <w:t>1</w:t>
      </w:r>
      <w:r>
        <w:rPr>
          <w:rFonts w:cs="宋体" w:hint="eastAsia"/>
          <w:spacing w:val="-29"/>
          <w:lang w:eastAsia="zh-CN"/>
        </w:rPr>
        <w:t>、</w:t>
      </w:r>
      <w:r>
        <w:rPr>
          <w:rFonts w:cs="宋体" w:hint="eastAsia"/>
          <w:lang w:eastAsia="zh-CN"/>
        </w:rPr>
        <w:t>用手拍桌面</w:t>
      </w:r>
      <w:r>
        <w:rPr>
          <w:rFonts w:cs="宋体" w:hint="eastAsia"/>
          <w:spacing w:val="-29"/>
          <w:lang w:eastAsia="zh-CN"/>
        </w:rPr>
        <w:t>，</w:t>
      </w:r>
      <w:r>
        <w:rPr>
          <w:rFonts w:cs="宋体" w:hint="eastAsia"/>
          <w:lang w:eastAsia="zh-CN"/>
        </w:rPr>
        <w:t>手会感到疼</w:t>
      </w:r>
      <w:r>
        <w:rPr>
          <w:rFonts w:cs="宋体" w:hint="eastAsia"/>
          <w:spacing w:val="-29"/>
          <w:lang w:eastAsia="zh-CN"/>
        </w:rPr>
        <w:t>，</w:t>
      </w:r>
      <w:r>
        <w:rPr>
          <w:rFonts w:cs="宋体" w:hint="eastAsia"/>
          <w:lang w:eastAsia="zh-CN"/>
        </w:rPr>
        <w:t>这说明物体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间力的作用</w:t>
      </w:r>
      <w:r>
        <w:rPr>
          <w:rFonts w:cs="宋体" w:hint="eastAsia"/>
          <w:spacing w:val="-1"/>
          <w:lang w:eastAsia="zh-CN"/>
        </w:rPr>
        <w:t>是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的</w:t>
      </w:r>
      <w:r>
        <w:rPr>
          <w:rFonts w:cs="宋体" w:hint="eastAsia"/>
          <w:spacing w:val="-87"/>
          <w:lang w:eastAsia="zh-CN"/>
        </w:rPr>
        <w:t>；</w:t>
      </w:r>
      <w:r>
        <w:rPr>
          <w:rFonts w:cs="宋体" w:hint="eastAsia"/>
          <w:lang w:eastAsia="zh-CN"/>
        </w:rPr>
        <w:t>用力捏一下空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易拉罐，易拉罐变扁了，这说明力可以使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spacing w:val="-1"/>
          <w:lang w:eastAsia="zh-CN"/>
        </w:rPr>
        <w:t>物体发生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。</w:t>
      </w:r>
      <w:r>
        <w:rPr>
          <w:rFonts w:cs="宋体"/>
          <w:spacing w:val="23"/>
          <w:lang w:eastAsia="zh-CN"/>
        </w:rPr>
        <w:t xml:space="preserve"> </w:t>
      </w:r>
    </w:p>
    <w:p w:rsidR="00E46B30" w:rsidRDefault="00E46B30">
      <w:pPr>
        <w:pStyle w:val="BodyText"/>
        <w:tabs>
          <w:tab w:val="left" w:pos="2329"/>
          <w:tab w:val="left" w:pos="2689"/>
          <w:tab w:val="left" w:pos="3169"/>
          <w:tab w:val="left" w:pos="3289"/>
          <w:tab w:val="left" w:pos="3409"/>
          <w:tab w:val="left" w:pos="4249"/>
        </w:tabs>
        <w:spacing w:before="106" w:line="297" w:lineRule="auto"/>
        <w:rPr>
          <w:rFonts w:cs="宋体"/>
          <w:lang w:eastAsia="zh-CN"/>
        </w:rPr>
      </w:pPr>
      <w:r>
        <w:rPr>
          <w:rFonts w:cs="宋体"/>
          <w:lang w:eastAsia="zh-CN"/>
        </w:rPr>
        <w:t>2</w:t>
      </w:r>
      <w:r>
        <w:rPr>
          <w:rFonts w:cs="宋体" w:hint="eastAsia"/>
          <w:spacing w:val="-29"/>
          <w:lang w:eastAsia="zh-CN"/>
        </w:rPr>
        <w:t>、</w:t>
      </w:r>
      <w:r>
        <w:rPr>
          <w:rFonts w:cs="宋体" w:hint="eastAsia"/>
          <w:lang w:eastAsia="zh-CN"/>
        </w:rPr>
        <w:t>成</w:t>
      </w:r>
      <w:r>
        <w:rPr>
          <w:rFonts w:cs="宋体" w:hint="eastAsia"/>
          <w:spacing w:val="-29"/>
          <w:lang w:eastAsia="zh-CN"/>
        </w:rPr>
        <w:t>语</w:t>
      </w:r>
      <w:r>
        <w:rPr>
          <w:rFonts w:cs="宋体" w:hint="eastAsia"/>
          <w:lang w:eastAsia="zh-CN"/>
        </w:rPr>
        <w:t>“叶落归根</w:t>
      </w:r>
      <w:r>
        <w:rPr>
          <w:rFonts w:cs="宋体" w:hint="eastAsia"/>
          <w:spacing w:val="-29"/>
          <w:lang w:eastAsia="zh-CN"/>
        </w:rPr>
        <w:t>”</w:t>
      </w:r>
      <w:r>
        <w:rPr>
          <w:rFonts w:cs="宋体" w:hint="eastAsia"/>
          <w:lang w:eastAsia="zh-CN"/>
        </w:rPr>
        <w:t>包含的物理知识是重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力的方向总</w:t>
      </w:r>
      <w:r>
        <w:rPr>
          <w:rFonts w:cs="宋体" w:hint="eastAsia"/>
          <w:spacing w:val="-1"/>
          <w:lang w:eastAsia="zh-CN"/>
        </w:rPr>
        <w:t>是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cs="宋体" w:hint="eastAsia"/>
          <w:spacing w:val="-207"/>
          <w:lang w:eastAsia="zh-CN"/>
        </w:rPr>
        <w:t>，</w:t>
      </w:r>
      <w:r>
        <w:rPr>
          <w:rFonts w:cs="宋体" w:hint="eastAsia"/>
          <w:lang w:eastAsia="zh-CN"/>
        </w:rPr>
        <w:t>“孤掌难鸣”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spacing w:val="-1"/>
          <w:lang w:eastAsia="zh-CN"/>
        </w:rPr>
        <w:t>的物理道理是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。</w:t>
      </w:r>
      <w:r>
        <w:rPr>
          <w:rFonts w:cs="宋体"/>
          <w:spacing w:val="25"/>
          <w:lang w:eastAsia="zh-CN"/>
        </w:rPr>
        <w:t xml:space="preserve"> </w:t>
      </w:r>
      <w:r>
        <w:rPr>
          <w:rFonts w:cs="宋体"/>
          <w:lang w:eastAsia="zh-CN"/>
        </w:rPr>
        <w:t>3</w:t>
      </w:r>
      <w:r>
        <w:rPr>
          <w:rFonts w:cs="宋体" w:hint="eastAsia"/>
          <w:spacing w:val="-44"/>
          <w:lang w:eastAsia="zh-CN"/>
        </w:rPr>
        <w:t>、</w:t>
      </w:r>
      <w:r>
        <w:rPr>
          <w:rFonts w:cs="宋体" w:hint="eastAsia"/>
          <w:lang w:eastAsia="zh-CN"/>
        </w:rPr>
        <w:t>在所学的物理量中</w:t>
      </w:r>
      <w:r>
        <w:rPr>
          <w:rFonts w:cs="宋体" w:hint="eastAsia"/>
          <w:spacing w:val="-44"/>
          <w:lang w:eastAsia="zh-CN"/>
        </w:rPr>
        <w:t>，</w:t>
      </w:r>
      <w:r>
        <w:rPr>
          <w:rFonts w:cs="宋体" w:hint="eastAsia"/>
          <w:lang w:eastAsia="zh-CN"/>
        </w:rPr>
        <w:t>用科学家牛顿的名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字作为单位的物理量是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，请再写出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一个你知道的物理学家的名字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。</w:t>
      </w:r>
      <w:r>
        <w:rPr>
          <w:rFonts w:cs="宋体"/>
          <w:lang w:eastAsia="zh-CN"/>
        </w:rPr>
        <w:t xml:space="preserve"> 4</w:t>
      </w:r>
      <w:r>
        <w:rPr>
          <w:rFonts w:cs="宋体" w:hint="eastAsia"/>
          <w:spacing w:val="-118"/>
          <w:lang w:eastAsia="zh-CN"/>
        </w:rPr>
        <w:t>、</w:t>
      </w:r>
      <w:r>
        <w:rPr>
          <w:rFonts w:cs="宋体" w:hint="eastAsia"/>
          <w:lang w:eastAsia="zh-CN"/>
        </w:rPr>
        <w:t>弹簧测力计测量前必须观</w:t>
      </w:r>
      <w:r>
        <w:rPr>
          <w:rFonts w:cs="宋体"/>
          <w:lang w:eastAsia="zh-CN"/>
        </w:rPr>
        <w:t xml:space="preserve"> </w:t>
      </w:r>
    </w:p>
    <w:p w:rsidR="00E46B30" w:rsidRDefault="00E46B30">
      <w:pPr>
        <w:pStyle w:val="BodyText"/>
        <w:tabs>
          <w:tab w:val="left" w:pos="2329"/>
          <w:tab w:val="left" w:pos="2689"/>
          <w:tab w:val="left" w:pos="3169"/>
          <w:tab w:val="left" w:pos="3289"/>
          <w:tab w:val="left" w:pos="3409"/>
          <w:tab w:val="left" w:pos="4249"/>
        </w:tabs>
        <w:spacing w:before="106" w:line="297" w:lineRule="auto"/>
        <w:rPr>
          <w:rFonts w:cs="宋体"/>
          <w:lang w:eastAsia="zh-CN"/>
        </w:rPr>
      </w:pPr>
      <w:r>
        <w:rPr>
          <w:rFonts w:cs="宋体" w:hint="eastAsia"/>
          <w:lang w:eastAsia="zh-CN"/>
        </w:rPr>
        <w:t>察它的量程、分度值、指针</w:t>
      </w:r>
      <w:r>
        <w:rPr>
          <w:rFonts w:cs="宋体"/>
          <w:lang w:eastAsia="zh-CN"/>
        </w:rPr>
        <w:t xml:space="preserve"> </w:t>
      </w:r>
    </w:p>
    <w:p w:rsidR="00E46B30" w:rsidRDefault="00E46B30">
      <w:pPr>
        <w:pStyle w:val="BodyText"/>
        <w:tabs>
          <w:tab w:val="left" w:pos="2329"/>
          <w:tab w:val="left" w:pos="2689"/>
          <w:tab w:val="left" w:pos="3169"/>
          <w:tab w:val="left" w:pos="3289"/>
          <w:tab w:val="left" w:pos="3409"/>
          <w:tab w:val="left" w:pos="4249"/>
        </w:tabs>
        <w:spacing w:before="106" w:line="297" w:lineRule="auto"/>
        <w:rPr>
          <w:rFonts w:cs="宋体"/>
          <w:lang w:eastAsia="zh-CN"/>
        </w:rPr>
      </w:pPr>
      <w:r>
        <w:rPr>
          <w:rFonts w:cs="宋体" w:hint="eastAsia"/>
          <w:lang w:eastAsia="zh-CN"/>
        </w:rPr>
        <w:t>是否指到刻度盘的零刻度</w:t>
      </w:r>
      <w:r>
        <w:rPr>
          <w:rFonts w:cs="宋体"/>
          <w:lang w:eastAsia="zh-CN"/>
        </w:rPr>
        <w:t xml:space="preserve"> </w:t>
      </w:r>
    </w:p>
    <w:p w:rsidR="00E46B30" w:rsidRDefault="00E46B30">
      <w:pPr>
        <w:pStyle w:val="BodyText"/>
        <w:tabs>
          <w:tab w:val="left" w:pos="2329"/>
          <w:tab w:val="left" w:pos="2689"/>
          <w:tab w:val="left" w:pos="3169"/>
          <w:tab w:val="left" w:pos="3289"/>
          <w:tab w:val="left" w:pos="3409"/>
          <w:tab w:val="left" w:pos="4249"/>
        </w:tabs>
        <w:spacing w:before="106" w:line="297" w:lineRule="auto"/>
        <w:rPr>
          <w:rFonts w:cs="宋体"/>
          <w:lang w:eastAsia="zh-CN"/>
        </w:rPr>
      </w:pPr>
      <w:r>
        <w:rPr>
          <w:rFonts w:cs="宋体" w:hint="eastAsia"/>
          <w:lang w:eastAsia="zh-CN"/>
        </w:rPr>
        <w:t>线，若没有指到零刻度线就</w:t>
      </w:r>
    </w:p>
    <w:p w:rsidR="00E46B30" w:rsidRDefault="00E46B30">
      <w:pPr>
        <w:pStyle w:val="BodyText"/>
        <w:tabs>
          <w:tab w:val="left" w:pos="1729"/>
        </w:tabs>
        <w:spacing w:before="17"/>
        <w:rPr>
          <w:rFonts w:cs="宋体"/>
          <w:lang w:eastAsia="zh-CN"/>
        </w:rPr>
      </w:pPr>
      <w:r>
        <w:rPr>
          <w:rFonts w:cs="宋体" w:hint="eastAsia"/>
          <w:spacing w:val="-1"/>
          <w:lang w:eastAsia="zh-CN"/>
        </w:rPr>
        <w:t>要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cs="宋体" w:hint="eastAsia"/>
          <w:spacing w:val="-118"/>
          <w:lang w:eastAsia="zh-CN"/>
        </w:rPr>
        <w:t>，</w:t>
      </w:r>
      <w:r>
        <w:rPr>
          <w:rFonts w:cs="宋体" w:hint="eastAsia"/>
          <w:lang w:eastAsia="zh-CN"/>
        </w:rPr>
        <w:t>如图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1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此时</w:t>
      </w:r>
    </w:p>
    <w:p w:rsidR="00E46B30" w:rsidRDefault="00E46B30">
      <w:pPr>
        <w:pStyle w:val="BodyText"/>
        <w:spacing w:before="74"/>
        <w:rPr>
          <w:rFonts w:cs="宋体"/>
          <w:lang w:eastAsia="zh-CN"/>
        </w:rPr>
      </w:pPr>
      <w:r>
        <w:rPr>
          <w:rFonts w:cs="宋体" w:hint="eastAsia"/>
          <w:lang w:eastAsia="zh-CN"/>
        </w:rPr>
        <w:t>弹簧测力计的读数</w:t>
      </w:r>
    </w:p>
    <w:p w:rsidR="00E46B30" w:rsidRDefault="00E46B30">
      <w:pPr>
        <w:pStyle w:val="BodyText"/>
        <w:tabs>
          <w:tab w:val="left" w:pos="1249"/>
          <w:tab w:val="left" w:pos="1849"/>
          <w:tab w:val="left" w:pos="2329"/>
          <w:tab w:val="left" w:pos="3289"/>
          <w:tab w:val="left" w:pos="4057"/>
        </w:tabs>
        <w:spacing w:before="106" w:line="297" w:lineRule="auto"/>
        <w:ind w:right="455"/>
        <w:rPr>
          <w:rFonts w:cs="宋体"/>
          <w:lang w:eastAsia="zh-CN"/>
        </w:rPr>
      </w:pPr>
      <w:r>
        <w:rPr>
          <w:lang w:eastAsia="zh-CN"/>
        </w:rPr>
        <w:br w:type="column"/>
      </w:r>
      <w:r>
        <w:rPr>
          <w:rFonts w:cs="宋体"/>
          <w:lang w:eastAsia="zh-CN"/>
        </w:rPr>
        <w:t>8</w:t>
      </w:r>
      <w:r>
        <w:rPr>
          <w:rFonts w:cs="宋体" w:hint="eastAsia"/>
          <w:spacing w:val="-44"/>
          <w:lang w:eastAsia="zh-CN"/>
        </w:rPr>
        <w:t>、</w:t>
      </w:r>
      <w:r>
        <w:rPr>
          <w:rFonts w:cs="宋体" w:hint="eastAsia"/>
          <w:lang w:eastAsia="zh-CN"/>
        </w:rPr>
        <w:t>一盏灯用电线吊在天花板上</w:t>
      </w:r>
      <w:r>
        <w:rPr>
          <w:rFonts w:cs="宋体" w:hint="eastAsia"/>
          <w:spacing w:val="-44"/>
          <w:lang w:eastAsia="zh-CN"/>
        </w:rPr>
        <w:t>，</w:t>
      </w:r>
      <w:r>
        <w:rPr>
          <w:rFonts w:cs="宋体" w:hint="eastAsia"/>
          <w:lang w:eastAsia="zh-CN"/>
        </w:rPr>
        <w:t>电灯受到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电线的拉力作用的施力物体是（</w:t>
      </w:r>
      <w:r>
        <w:rPr>
          <w:rFonts w:cs="宋体"/>
          <w:lang w:eastAsia="zh-CN"/>
        </w:rPr>
        <w:tab/>
      </w:r>
      <w:r>
        <w:rPr>
          <w:rFonts w:cs="宋体" w:hint="eastAsia"/>
          <w:lang w:eastAsia="zh-CN"/>
        </w:rPr>
        <w:t>）</w:t>
      </w:r>
      <w:r>
        <w:rPr>
          <w:rFonts w:cs="宋体"/>
          <w:lang w:eastAsia="zh-CN"/>
        </w:rPr>
        <w:t xml:space="preserve"> </w:t>
      </w:r>
    </w:p>
    <w:p w:rsidR="00E46B30" w:rsidRDefault="00E46B30">
      <w:pPr>
        <w:pStyle w:val="BodyText"/>
        <w:tabs>
          <w:tab w:val="left" w:pos="1249"/>
          <w:tab w:val="left" w:pos="1849"/>
          <w:tab w:val="left" w:pos="2329"/>
          <w:tab w:val="left" w:pos="3289"/>
          <w:tab w:val="left" w:pos="4057"/>
        </w:tabs>
        <w:spacing w:before="106" w:line="297" w:lineRule="auto"/>
        <w:ind w:right="455"/>
        <w:rPr>
          <w:rFonts w:cs="宋体"/>
          <w:lang w:eastAsia="zh-CN"/>
        </w:rPr>
      </w:pPr>
      <w:r>
        <w:rPr>
          <w:rFonts w:cs="宋体"/>
          <w:lang w:eastAsia="zh-CN"/>
        </w:rPr>
        <w:t>A.</w:t>
      </w:r>
      <w:r>
        <w:rPr>
          <w:rFonts w:cs="宋体" w:hint="eastAsia"/>
          <w:lang w:eastAsia="zh-CN"/>
        </w:rPr>
        <w:t>地球</w:t>
      </w:r>
      <w:r>
        <w:rPr>
          <w:rFonts w:cs="宋体"/>
          <w:lang w:eastAsia="zh-CN"/>
        </w:rPr>
        <w:tab/>
        <w:t>B.</w:t>
      </w:r>
      <w:r>
        <w:rPr>
          <w:rFonts w:cs="宋体" w:hint="eastAsia"/>
          <w:lang w:eastAsia="zh-CN"/>
        </w:rPr>
        <w:t>电线</w:t>
      </w:r>
      <w:r>
        <w:rPr>
          <w:rFonts w:cs="宋体"/>
          <w:lang w:eastAsia="zh-CN"/>
        </w:rPr>
        <w:tab/>
        <w:t>C.</w:t>
      </w:r>
      <w:r>
        <w:rPr>
          <w:rFonts w:cs="宋体" w:hint="eastAsia"/>
          <w:lang w:eastAsia="zh-CN"/>
        </w:rPr>
        <w:t>电灯</w:t>
      </w:r>
      <w:r>
        <w:rPr>
          <w:rFonts w:cs="宋体"/>
          <w:lang w:eastAsia="zh-CN"/>
        </w:rPr>
        <w:tab/>
        <w:t>D.</w:t>
      </w:r>
      <w:r>
        <w:rPr>
          <w:rFonts w:cs="宋体" w:hint="eastAsia"/>
          <w:lang w:eastAsia="zh-CN"/>
        </w:rPr>
        <w:t>天花板</w:t>
      </w:r>
      <w:r>
        <w:rPr>
          <w:rFonts w:cs="宋体"/>
          <w:lang w:eastAsia="zh-CN"/>
        </w:rPr>
        <w:t xml:space="preserve"> </w:t>
      </w:r>
      <w:r>
        <w:rPr>
          <w:rFonts w:cs="宋体"/>
          <w:spacing w:val="-8"/>
          <w:lang w:eastAsia="zh-CN"/>
        </w:rPr>
        <w:t>9</w:t>
      </w:r>
      <w:r>
        <w:rPr>
          <w:rFonts w:cs="宋体" w:hint="eastAsia"/>
          <w:spacing w:val="-58"/>
          <w:lang w:eastAsia="zh-CN"/>
        </w:rPr>
        <w:t>、</w:t>
      </w:r>
      <w:r>
        <w:rPr>
          <w:rFonts w:cs="宋体" w:hint="eastAsia"/>
          <w:spacing w:val="-12"/>
          <w:lang w:eastAsia="zh-CN"/>
        </w:rPr>
        <w:t>茶杯放在桌面上时</w:t>
      </w:r>
      <w:r>
        <w:rPr>
          <w:rFonts w:cs="宋体" w:hint="eastAsia"/>
          <w:spacing w:val="-58"/>
          <w:lang w:eastAsia="zh-CN"/>
        </w:rPr>
        <w:t>，</w:t>
      </w:r>
      <w:r>
        <w:rPr>
          <w:rFonts w:cs="宋体" w:hint="eastAsia"/>
          <w:spacing w:val="-12"/>
          <w:lang w:eastAsia="zh-CN"/>
        </w:rPr>
        <w:t>茶杯对桌面的压力</w:t>
      </w:r>
      <w:r>
        <w:rPr>
          <w:rFonts w:cs="宋体" w:hint="eastAsia"/>
          <w:lang w:eastAsia="zh-CN"/>
        </w:rPr>
        <w:t>和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spacing w:val="-12"/>
          <w:lang w:eastAsia="zh-CN"/>
        </w:rPr>
        <w:t>桌面对茶杯的支持力，这两个力的三要素中</w:t>
      </w:r>
      <w:r>
        <w:rPr>
          <w:rFonts w:cs="宋体"/>
          <w:spacing w:val="25"/>
          <w:lang w:eastAsia="zh-CN"/>
        </w:rPr>
        <w:t xml:space="preserve"> </w:t>
      </w:r>
      <w:r>
        <w:rPr>
          <w:rFonts w:cs="宋体" w:hint="eastAsia"/>
          <w:spacing w:val="-10"/>
          <w:lang w:eastAsia="zh-CN"/>
        </w:rPr>
        <w:t>相同的是（</w:t>
      </w:r>
      <w:r>
        <w:rPr>
          <w:rFonts w:cs="宋体"/>
          <w:spacing w:val="-10"/>
          <w:lang w:eastAsia="zh-CN"/>
        </w:rPr>
        <w:tab/>
      </w:r>
      <w:r>
        <w:rPr>
          <w:rFonts w:cs="宋体" w:hint="eastAsia"/>
          <w:lang w:eastAsia="zh-CN"/>
        </w:rPr>
        <w:t>）</w:t>
      </w:r>
    </w:p>
    <w:p w:rsidR="00E46B30" w:rsidRDefault="00E46B30">
      <w:pPr>
        <w:pStyle w:val="BodyText"/>
        <w:tabs>
          <w:tab w:val="left" w:pos="1369"/>
          <w:tab w:val="left" w:pos="2329"/>
          <w:tab w:val="left" w:pos="2929"/>
          <w:tab w:val="left" w:pos="3289"/>
        </w:tabs>
        <w:spacing w:before="17" w:line="297" w:lineRule="auto"/>
        <w:ind w:right="500"/>
        <w:rPr>
          <w:rFonts w:cs="宋体"/>
          <w:lang w:eastAsia="zh-CN"/>
        </w:rPr>
      </w:pPr>
      <w:r>
        <w:rPr>
          <w:rFonts w:cs="宋体"/>
          <w:lang w:eastAsia="zh-CN"/>
        </w:rPr>
        <w:t>A.</w:t>
      </w:r>
      <w:r>
        <w:rPr>
          <w:rFonts w:cs="宋体" w:hint="eastAsia"/>
          <w:lang w:eastAsia="zh-CN"/>
        </w:rPr>
        <w:t>作用点</w:t>
      </w:r>
      <w:r>
        <w:rPr>
          <w:rFonts w:cs="宋体"/>
          <w:lang w:eastAsia="zh-CN"/>
        </w:rPr>
        <w:tab/>
        <w:t>B.</w:t>
      </w:r>
      <w:r>
        <w:rPr>
          <w:rFonts w:cs="宋体" w:hint="eastAsia"/>
          <w:lang w:eastAsia="zh-CN"/>
        </w:rPr>
        <w:t>大小</w:t>
      </w:r>
      <w:r>
        <w:rPr>
          <w:rFonts w:cs="宋体"/>
          <w:lang w:eastAsia="zh-CN"/>
        </w:rPr>
        <w:tab/>
        <w:t>C.</w:t>
      </w:r>
      <w:r>
        <w:rPr>
          <w:rFonts w:cs="宋体" w:hint="eastAsia"/>
          <w:lang w:eastAsia="zh-CN"/>
        </w:rPr>
        <w:t>方向</w:t>
      </w:r>
      <w:r>
        <w:rPr>
          <w:rFonts w:cs="宋体"/>
          <w:lang w:eastAsia="zh-CN"/>
        </w:rPr>
        <w:tab/>
        <w:t>D.</w:t>
      </w:r>
      <w:r>
        <w:rPr>
          <w:rFonts w:cs="宋体" w:hint="eastAsia"/>
          <w:lang w:eastAsia="zh-CN"/>
        </w:rPr>
        <w:t>都相同</w:t>
      </w:r>
      <w:r>
        <w:rPr>
          <w:rFonts w:cs="宋体"/>
          <w:lang w:eastAsia="zh-CN"/>
        </w:rPr>
        <w:t xml:space="preserve"> 10</w:t>
      </w:r>
      <w:r>
        <w:rPr>
          <w:rFonts w:cs="宋体" w:hint="eastAsia"/>
          <w:lang w:eastAsia="zh-CN"/>
        </w:rPr>
        <w:t>、下列事例中，在力的作用下使物体的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形状发生变化的是（</w:t>
      </w:r>
      <w:r>
        <w:rPr>
          <w:rFonts w:cs="宋体"/>
          <w:lang w:eastAsia="zh-CN"/>
        </w:rPr>
        <w:tab/>
      </w:r>
      <w:r>
        <w:rPr>
          <w:rFonts w:cs="宋体" w:hint="eastAsia"/>
          <w:lang w:eastAsia="zh-CN"/>
        </w:rPr>
        <w:t>）</w:t>
      </w:r>
    </w:p>
    <w:p w:rsidR="00E46B30" w:rsidRDefault="00E46B30">
      <w:pPr>
        <w:pStyle w:val="BodyText"/>
        <w:spacing w:before="17" w:line="297" w:lineRule="auto"/>
        <w:ind w:right="1241"/>
        <w:rPr>
          <w:rFonts w:cs="宋体"/>
          <w:lang w:eastAsia="zh-CN"/>
        </w:rPr>
      </w:pPr>
      <w:r>
        <w:rPr>
          <w:rFonts w:cs="宋体"/>
          <w:lang w:eastAsia="zh-CN"/>
        </w:rPr>
        <w:t>A</w:t>
      </w:r>
      <w:r>
        <w:rPr>
          <w:rFonts w:cs="宋体" w:hint="eastAsia"/>
          <w:lang w:eastAsia="zh-CN"/>
        </w:rPr>
        <w:t>．紧急刹车</w:t>
      </w:r>
      <w:r>
        <w:rPr>
          <w:rFonts w:cs="宋体"/>
          <w:lang w:eastAsia="zh-CN"/>
        </w:rPr>
        <w:t xml:space="preserve"> </w:t>
      </w:r>
    </w:p>
    <w:p w:rsidR="00E46B30" w:rsidRDefault="00E46B30">
      <w:pPr>
        <w:pStyle w:val="BodyText"/>
        <w:spacing w:before="17" w:line="297" w:lineRule="auto"/>
        <w:ind w:right="1241"/>
        <w:rPr>
          <w:rFonts w:cs="宋体"/>
          <w:lang w:eastAsia="zh-CN"/>
        </w:rPr>
      </w:pPr>
      <w:r>
        <w:rPr>
          <w:rFonts w:cs="宋体"/>
          <w:lang w:eastAsia="zh-CN"/>
        </w:rPr>
        <w:t>B</w:t>
      </w:r>
      <w:r>
        <w:rPr>
          <w:rFonts w:cs="宋体" w:hint="eastAsia"/>
          <w:lang w:eastAsia="zh-CN"/>
        </w:rPr>
        <w:t>．骑自行车加速前进</w:t>
      </w:r>
    </w:p>
    <w:p w:rsidR="00E46B30" w:rsidRDefault="00E46B30">
      <w:pPr>
        <w:pStyle w:val="BodyText"/>
        <w:spacing w:before="17" w:line="298" w:lineRule="auto"/>
        <w:ind w:right="455"/>
        <w:rPr>
          <w:rFonts w:cs="宋体"/>
          <w:lang w:eastAsia="zh-CN"/>
        </w:rPr>
      </w:pPr>
      <w:r>
        <w:rPr>
          <w:rFonts w:cs="宋体"/>
          <w:lang w:eastAsia="zh-CN"/>
        </w:rPr>
        <w:t>C</w:t>
      </w:r>
      <w:r>
        <w:rPr>
          <w:rFonts w:cs="宋体" w:hint="eastAsia"/>
          <w:spacing w:val="-29"/>
          <w:lang w:eastAsia="zh-CN"/>
        </w:rPr>
        <w:t>．</w:t>
      </w:r>
      <w:r>
        <w:rPr>
          <w:rFonts w:cs="宋体" w:hint="eastAsia"/>
          <w:lang w:eastAsia="zh-CN"/>
        </w:rPr>
        <w:t>做直线运动的足球</w:t>
      </w:r>
      <w:r>
        <w:rPr>
          <w:rFonts w:cs="宋体" w:hint="eastAsia"/>
          <w:spacing w:val="-29"/>
          <w:lang w:eastAsia="zh-CN"/>
        </w:rPr>
        <w:t>，</w:t>
      </w:r>
      <w:r>
        <w:rPr>
          <w:rFonts w:cs="宋体" w:hint="eastAsia"/>
          <w:lang w:eastAsia="zh-CN"/>
        </w:rPr>
        <w:t>碰到球员后</w:t>
      </w:r>
      <w:r>
        <w:rPr>
          <w:rFonts w:cs="宋体" w:hint="eastAsia"/>
          <w:spacing w:val="-29"/>
          <w:lang w:eastAsia="zh-CN"/>
        </w:rPr>
        <w:t>，</w:t>
      </w:r>
      <w:r>
        <w:rPr>
          <w:rFonts w:cs="宋体" w:hint="eastAsia"/>
          <w:lang w:eastAsia="zh-CN"/>
        </w:rPr>
        <w:t>运动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方向发生改变</w:t>
      </w:r>
      <w:r>
        <w:rPr>
          <w:rFonts w:cs="宋体"/>
          <w:lang w:eastAsia="zh-CN"/>
        </w:rPr>
        <w:t xml:space="preserve"> </w:t>
      </w:r>
    </w:p>
    <w:p w:rsidR="00E46B30" w:rsidRDefault="00E46B30">
      <w:pPr>
        <w:pStyle w:val="BodyText"/>
        <w:spacing w:before="17" w:line="298" w:lineRule="auto"/>
        <w:ind w:right="455"/>
        <w:rPr>
          <w:rFonts w:cs="宋体"/>
          <w:lang w:eastAsia="zh-CN"/>
        </w:rPr>
      </w:pPr>
      <w:r>
        <w:rPr>
          <w:rFonts w:cs="宋体"/>
          <w:lang w:eastAsia="zh-CN"/>
        </w:rPr>
        <w:t>D</w:t>
      </w:r>
      <w:r>
        <w:rPr>
          <w:rFonts w:cs="宋体" w:hint="eastAsia"/>
          <w:lang w:eastAsia="zh-CN"/>
        </w:rPr>
        <w:t>．两手用力扳竹条，使其弯曲</w:t>
      </w:r>
    </w:p>
    <w:p w:rsidR="00E46B30" w:rsidRDefault="00E46B30">
      <w:pPr>
        <w:pStyle w:val="BodyText"/>
        <w:spacing w:before="47" w:line="312" w:lineRule="exact"/>
        <w:ind w:right="455"/>
        <w:rPr>
          <w:rFonts w:cs="宋体"/>
          <w:lang w:eastAsia="zh-CN"/>
        </w:rPr>
      </w:pPr>
      <w:r>
        <w:rPr>
          <w:rFonts w:cs="宋体"/>
          <w:spacing w:val="2"/>
          <w:lang w:eastAsia="zh-CN"/>
        </w:rPr>
        <w:t>11</w:t>
      </w:r>
      <w:r>
        <w:rPr>
          <w:rFonts w:cs="宋体" w:hint="eastAsia"/>
          <w:spacing w:val="2"/>
          <w:lang w:eastAsia="zh-CN"/>
        </w:rPr>
        <w:t>、如图</w:t>
      </w:r>
      <w:r>
        <w:rPr>
          <w:rFonts w:cs="宋体"/>
          <w:spacing w:val="-53"/>
          <w:lang w:eastAsia="zh-CN"/>
        </w:rPr>
        <w:t xml:space="preserve"> </w:t>
      </w:r>
      <w:r>
        <w:rPr>
          <w:rFonts w:cs="宋体"/>
          <w:spacing w:val="4"/>
          <w:lang w:eastAsia="zh-CN"/>
        </w:rPr>
        <w:t>3</w:t>
      </w:r>
      <w:r>
        <w:rPr>
          <w:rFonts w:cs="宋体" w:hint="eastAsia"/>
          <w:spacing w:val="4"/>
          <w:lang w:eastAsia="zh-CN"/>
        </w:rPr>
        <w:t>，均匀金属圆环被吊在空中，</w:t>
      </w:r>
      <w:r>
        <w:rPr>
          <w:rFonts w:cs="宋体"/>
          <w:spacing w:val="30"/>
          <w:lang w:eastAsia="zh-CN"/>
        </w:rPr>
        <w:t xml:space="preserve"> </w:t>
      </w:r>
      <w:r>
        <w:rPr>
          <w:rFonts w:cs="宋体" w:hint="eastAsia"/>
          <w:lang w:eastAsia="zh-CN"/>
        </w:rPr>
        <w:t>请画出金属圆环所受重力的示意图。</w:t>
      </w:r>
    </w:p>
    <w:p w:rsidR="00E46B30" w:rsidRDefault="00E46B30">
      <w:pPr>
        <w:spacing w:line="312" w:lineRule="exact"/>
        <w:rPr>
          <w:rFonts w:ascii="宋体" w:cs="宋体"/>
          <w:lang w:eastAsia="zh-CN"/>
        </w:rPr>
        <w:sectPr w:rsidR="00E46B30">
          <w:type w:val="continuous"/>
          <w:pgSz w:w="11910" w:h="16840"/>
          <w:pgMar w:top="780" w:right="920" w:bottom="280" w:left="1220" w:header="720" w:footer="720" w:gutter="0"/>
          <w:cols w:num="2" w:space="720" w:equalWidth="0">
            <w:col w:w="4644" w:space="130"/>
            <w:col w:w="4996"/>
          </w:cols>
        </w:sectPr>
      </w:pPr>
    </w:p>
    <w:p w:rsidR="00E46B30" w:rsidRDefault="00E46B30">
      <w:pPr>
        <w:tabs>
          <w:tab w:val="left" w:pos="1729"/>
          <w:tab w:val="left" w:pos="4083"/>
        </w:tabs>
        <w:spacing w:line="384" w:lineRule="exact"/>
        <w:ind w:left="169"/>
        <w:rPr>
          <w:rFonts w:ascii="Times New Roman" w:hAnsi="Times New Roman"/>
          <w:sz w:val="21"/>
          <w:szCs w:val="21"/>
          <w:lang w:eastAsia="zh-CN"/>
        </w:rPr>
      </w:pPr>
      <w:r>
        <w:rPr>
          <w:noProof/>
          <w:lang w:eastAsia="zh-CN"/>
        </w:rPr>
        <w:pict>
          <v:group id="_x0000_s1981" style="position:absolute;left:0;text-align:left;margin-left:81.45pt;margin-top:19.15pt;width:66pt;height:.1pt;z-index:-251657728;mso-position-horizontal-relative:page" coordorigin="1629,383" coordsize="1320,2">
            <v:shape id="_x0000_s1982" style="position:absolute;left:1629;top:383;width:1320;height:2" coordorigin="1629,383" coordsize="1320,0" path="m1629,383r1320,e" filled="f" strokeweight=".6pt">
              <v:path arrowok="t"/>
            </v:shape>
            <w10:wrap anchorx="page"/>
          </v:group>
        </w:pict>
      </w:r>
      <w:r>
        <w:rPr>
          <w:rFonts w:ascii="宋体" w:hAnsi="宋体" w:cs="宋体" w:hint="eastAsia"/>
          <w:position w:val="-12"/>
          <w:sz w:val="24"/>
          <w:szCs w:val="24"/>
          <w:lang w:eastAsia="zh-CN"/>
        </w:rPr>
        <w:t>为</w:t>
      </w:r>
      <w:r>
        <w:rPr>
          <w:rFonts w:ascii="宋体" w:cs="宋体"/>
          <w:position w:val="-12"/>
          <w:sz w:val="24"/>
          <w:szCs w:val="24"/>
          <w:lang w:eastAsia="zh-CN"/>
        </w:rPr>
        <w:tab/>
      </w:r>
      <w:r>
        <w:rPr>
          <w:rFonts w:ascii="宋体" w:hAnsi="宋体" w:cs="宋体" w:hint="eastAsia"/>
          <w:position w:val="-12"/>
          <w:sz w:val="24"/>
          <w:szCs w:val="24"/>
          <w:lang w:eastAsia="zh-CN"/>
        </w:rPr>
        <w:t>。</w:t>
      </w:r>
      <w:r>
        <w:rPr>
          <w:rFonts w:ascii="宋体" w:cs="宋体"/>
          <w:position w:val="-12"/>
          <w:sz w:val="24"/>
          <w:szCs w:val="24"/>
          <w:lang w:eastAsia="zh-CN"/>
        </w:rPr>
        <w:tab/>
      </w:r>
      <w:r>
        <w:rPr>
          <w:rFonts w:ascii="宋体" w:hAnsi="宋体" w:cs="宋体" w:hint="eastAsia"/>
          <w:sz w:val="21"/>
          <w:szCs w:val="21"/>
          <w:lang w:eastAsia="zh-CN"/>
        </w:rPr>
        <w:t>图</w:t>
      </w:r>
      <w:r>
        <w:rPr>
          <w:rFonts w:ascii="宋体" w:hAnsi="宋体" w:cs="宋体"/>
          <w:spacing w:val="-54"/>
          <w:sz w:val="21"/>
          <w:szCs w:val="21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lang w:eastAsia="zh-CN"/>
        </w:rPr>
        <w:t>1</w:t>
      </w:r>
    </w:p>
    <w:p w:rsidR="00E46B30" w:rsidRDefault="00E46B30">
      <w:pPr>
        <w:spacing w:line="384" w:lineRule="exact"/>
        <w:rPr>
          <w:rFonts w:ascii="Times New Roman" w:hAnsi="Times New Roman"/>
          <w:sz w:val="21"/>
          <w:szCs w:val="21"/>
          <w:lang w:eastAsia="zh-CN"/>
        </w:rPr>
        <w:sectPr w:rsidR="00E46B30">
          <w:type w:val="continuous"/>
          <w:pgSz w:w="11910" w:h="16840"/>
          <w:pgMar w:top="780" w:right="920" w:bottom="280" w:left="1220" w:header="720" w:footer="720" w:gutter="0"/>
          <w:cols w:space="720"/>
        </w:sectPr>
      </w:pPr>
    </w:p>
    <w:p w:rsidR="00E46B30" w:rsidRDefault="00E46B30">
      <w:pPr>
        <w:pStyle w:val="BodyText"/>
        <w:tabs>
          <w:tab w:val="left" w:pos="1609"/>
        </w:tabs>
        <w:spacing w:before="79" w:line="297" w:lineRule="auto"/>
        <w:ind w:right="211"/>
        <w:rPr>
          <w:rFonts w:cs="宋体"/>
          <w:lang w:eastAsia="zh-CN"/>
        </w:rPr>
      </w:pPr>
      <w:r>
        <w:rPr>
          <w:noProof/>
          <w:lang w:eastAsia="zh-CN"/>
        </w:rPr>
        <w:pict>
          <v:group id="_x0000_s1983" style="position:absolute;left:0;text-align:left;margin-left:66.7pt;margin-top:66.2pt;width:477pt;height:696.8pt;z-index:-251655680;mso-position-horizontal-relative:page;mso-position-vertical-relative:page" coordorigin="1334,1324" coordsize="9540,13936">
            <v:group id="_x0000_s1984" style="position:absolute;left:5910;top:1774;width:30;height:30" coordorigin="5910,1774" coordsize="30,30">
              <v:shape id="_x0000_s1985" style="position:absolute;left:5910;top:1774;width:30;height:30" coordorigin="5910,1774" coordsize="30,30" path="m5910,1789r30,e" filled="f" strokeweight="1.6pt">
                <v:path arrowok="t"/>
              </v:shape>
            </v:group>
            <v:group id="_x0000_s1986" style="position:absolute;left:5910;top:1834;width:30;height:30" coordorigin="5910,1834" coordsize="30,30">
              <v:shape id="_x0000_s1987" style="position:absolute;left:5910;top:1834;width:30;height:30" coordorigin="5910,1834" coordsize="30,30" path="m5910,1849r30,e" filled="f" strokeweight="1.6pt">
                <v:path arrowok="t"/>
              </v:shape>
            </v:group>
            <v:group id="_x0000_s1988" style="position:absolute;left:5910;top:1894;width:30;height:30" coordorigin="5910,1894" coordsize="30,30">
              <v:shape id="_x0000_s1989" style="position:absolute;left:5910;top:1894;width:30;height:30" coordorigin="5910,1894" coordsize="30,30" path="m5910,1909r30,e" filled="f" strokeweight="1.6pt">
                <v:path arrowok="t"/>
              </v:shape>
            </v:group>
            <v:group id="_x0000_s1990" style="position:absolute;left:5910;top:1954;width:30;height:30" coordorigin="5910,1954" coordsize="30,30">
              <v:shape id="_x0000_s1991" style="position:absolute;left:5910;top:1954;width:30;height:30" coordorigin="5910,1954" coordsize="30,30" path="m5910,1969r30,e" filled="f" strokeweight="1.6pt">
                <v:path arrowok="t"/>
              </v:shape>
            </v:group>
            <v:group id="_x0000_s1992" style="position:absolute;left:5910;top:2014;width:30;height:30" coordorigin="5910,2014" coordsize="30,30">
              <v:shape id="_x0000_s1993" style="position:absolute;left:5910;top:2014;width:30;height:30" coordorigin="5910,2014" coordsize="30,30" path="m5910,2029r30,e" filled="f" strokeweight="1.6pt">
                <v:path arrowok="t"/>
              </v:shape>
            </v:group>
            <v:group id="_x0000_s1994" style="position:absolute;left:5910;top:2074;width:30;height:30" coordorigin="5910,2074" coordsize="30,30">
              <v:shape id="_x0000_s1995" style="position:absolute;left:5910;top:2074;width:30;height:30" coordorigin="5910,2074" coordsize="30,30" path="m5910,2089r30,e" filled="f" strokeweight="1.6pt">
                <v:path arrowok="t"/>
              </v:shape>
            </v:group>
            <v:group id="_x0000_s1996" style="position:absolute;left:5910;top:2134;width:30;height:30" coordorigin="5910,2134" coordsize="30,30">
              <v:shape id="_x0000_s1997" style="position:absolute;left:5910;top:2134;width:30;height:30" coordorigin="5910,2134" coordsize="30,30" path="m5910,2149r30,e" filled="f" strokeweight="1.6pt">
                <v:path arrowok="t"/>
              </v:shape>
            </v:group>
            <v:group id="_x0000_s1998" style="position:absolute;left:5910;top:2194;width:30;height:30" coordorigin="5910,2194" coordsize="30,30">
              <v:shape id="_x0000_s1999" style="position:absolute;left:5910;top:2194;width:30;height:30" coordorigin="5910,2194" coordsize="30,30" path="m5910,2209r30,e" filled="f" strokeweight="1.6pt">
                <v:path arrowok="t"/>
              </v:shape>
            </v:group>
            <v:group id="_x0000_s2000" style="position:absolute;left:5910;top:2254;width:30;height:30" coordorigin="5910,2254" coordsize="30,30">
              <v:shape id="_x0000_s2001" style="position:absolute;left:5910;top:2254;width:30;height:30" coordorigin="5910,2254" coordsize="30,30" path="m5910,2269r30,e" filled="f" strokeweight="1.6pt">
                <v:path arrowok="t"/>
              </v:shape>
            </v:group>
            <v:group id="_x0000_s2002" style="position:absolute;left:5910;top:2314;width:30;height:30" coordorigin="5910,2314" coordsize="30,30">
              <v:shape id="_x0000_s2003" style="position:absolute;left:5910;top:2314;width:30;height:30" coordorigin="5910,2314" coordsize="30,30" path="m5910,2329r30,e" filled="f" strokeweight="1.6pt">
                <v:path arrowok="t"/>
              </v:shape>
            </v:group>
            <v:group id="_x0000_s2004" style="position:absolute;left:5910;top:2374;width:30;height:30" coordorigin="5910,2374" coordsize="30,30">
              <v:shape id="_x0000_s2005" style="position:absolute;left:5910;top:2374;width:30;height:30" coordorigin="5910,2374" coordsize="30,30" path="m5910,2389r30,e" filled="f" strokeweight="1.6pt">
                <v:path arrowok="t"/>
              </v:shape>
            </v:group>
            <v:group id="_x0000_s2006" style="position:absolute;left:5910;top:2434;width:30;height:30" coordorigin="5910,2434" coordsize="30,30">
              <v:shape id="_x0000_s2007" style="position:absolute;left:5910;top:2434;width:30;height:30" coordorigin="5910,2434" coordsize="30,30" path="m5910,2449r30,e" filled="f" strokeweight="1.6pt">
                <v:path arrowok="t"/>
              </v:shape>
            </v:group>
            <v:group id="_x0000_s2008" style="position:absolute;left:5910;top:2494;width:30;height:30" coordorigin="5910,2494" coordsize="30,30">
              <v:shape id="_x0000_s2009" style="position:absolute;left:5910;top:2494;width:30;height:30" coordorigin="5910,2494" coordsize="30,30" path="m5910,2509r30,e" filled="f" strokeweight="1.6pt">
                <v:path arrowok="t"/>
              </v:shape>
            </v:group>
            <v:group id="_x0000_s2010" style="position:absolute;left:5910;top:2554;width:30;height:30" coordorigin="5910,2554" coordsize="30,30">
              <v:shape id="_x0000_s2011" style="position:absolute;left:5910;top:2554;width:30;height:30" coordorigin="5910,2554" coordsize="30,30" path="m5910,2569r30,e" filled="f" strokeweight="1.6pt">
                <v:path arrowok="t"/>
              </v:shape>
            </v:group>
            <v:group id="_x0000_s2012" style="position:absolute;left:5910;top:2614;width:30;height:30" coordorigin="5910,2614" coordsize="30,30">
              <v:shape id="_x0000_s2013" style="position:absolute;left:5910;top:2614;width:30;height:30" coordorigin="5910,2614" coordsize="30,30" path="m5910,2629r30,e" filled="f" strokeweight="1.6pt">
                <v:path arrowok="t"/>
              </v:shape>
            </v:group>
            <v:group id="_x0000_s2014" style="position:absolute;left:5910;top:2674;width:30;height:30" coordorigin="5910,2674" coordsize="30,30">
              <v:shape id="_x0000_s2015" style="position:absolute;left:5910;top:2674;width:30;height:30" coordorigin="5910,2674" coordsize="30,30" path="m5910,2689r30,e" filled="f" strokeweight="1.6pt">
                <v:path arrowok="t"/>
              </v:shape>
            </v:group>
            <v:group id="_x0000_s2016" style="position:absolute;left:5910;top:2734;width:30;height:30" coordorigin="5910,2734" coordsize="30,30">
              <v:shape id="_x0000_s2017" style="position:absolute;left:5910;top:2734;width:30;height:30" coordorigin="5910,2734" coordsize="30,30" path="m5910,2749r30,e" filled="f" strokeweight="1.6pt">
                <v:path arrowok="t"/>
              </v:shape>
            </v:group>
            <v:group id="_x0000_s2018" style="position:absolute;left:5910;top:2794;width:30;height:30" coordorigin="5910,2794" coordsize="30,30">
              <v:shape id="_x0000_s2019" style="position:absolute;left:5910;top:2794;width:30;height:30" coordorigin="5910,2794" coordsize="30,30" path="m5910,2809r30,e" filled="f" strokeweight="1.6pt">
                <v:path arrowok="t"/>
              </v:shape>
            </v:group>
            <v:group id="_x0000_s2020" style="position:absolute;left:5910;top:2854;width:30;height:30" coordorigin="5910,2854" coordsize="30,30">
              <v:shape id="_x0000_s2021" style="position:absolute;left:5910;top:2854;width:30;height:30" coordorigin="5910,2854" coordsize="30,30" path="m5910,2869r30,e" filled="f" strokeweight="1.6pt">
                <v:path arrowok="t"/>
              </v:shape>
            </v:group>
            <v:group id="_x0000_s2022" style="position:absolute;left:5910;top:2914;width:30;height:30" coordorigin="5910,2914" coordsize="30,30">
              <v:shape id="_x0000_s2023" style="position:absolute;left:5910;top:2914;width:30;height:30" coordorigin="5910,2914" coordsize="30,30" path="m5910,2929r30,e" filled="f" strokeweight="1.6pt">
                <v:path arrowok="t"/>
              </v:shape>
            </v:group>
            <v:group id="_x0000_s2024" style="position:absolute;left:5910;top:2974;width:30;height:30" coordorigin="5910,2974" coordsize="30,30">
              <v:shape id="_x0000_s2025" style="position:absolute;left:5910;top:2974;width:30;height:30" coordorigin="5910,2974" coordsize="30,30" path="m5910,2989r30,e" filled="f" strokeweight="1.6pt">
                <v:path arrowok="t"/>
              </v:shape>
            </v:group>
            <v:group id="_x0000_s2026" style="position:absolute;left:5910;top:3034;width:30;height:30" coordorigin="5910,3034" coordsize="30,30">
              <v:shape id="_x0000_s2027" style="position:absolute;left:5910;top:3034;width:30;height:30" coordorigin="5910,3034" coordsize="30,30" path="m5910,3049r30,e" filled="f" strokeweight="1.6pt">
                <v:path arrowok="t"/>
              </v:shape>
            </v:group>
            <v:group id="_x0000_s2028" style="position:absolute;left:5910;top:3094;width:30;height:30" coordorigin="5910,3094" coordsize="30,30">
              <v:shape id="_x0000_s2029" style="position:absolute;left:5910;top:3094;width:30;height:30" coordorigin="5910,3094" coordsize="30,30" path="m5910,3109r30,e" filled="f" strokeweight="1.6pt">
                <v:path arrowok="t"/>
              </v:shape>
            </v:group>
            <v:group id="_x0000_s2030" style="position:absolute;left:5910;top:3154;width:30;height:30" coordorigin="5910,3154" coordsize="30,30">
              <v:shape id="_x0000_s2031" style="position:absolute;left:5910;top:3154;width:30;height:30" coordorigin="5910,3154" coordsize="30,30" path="m5910,3169r30,e" filled="f" strokeweight="1.6pt">
                <v:path arrowok="t"/>
              </v:shape>
            </v:group>
            <v:group id="_x0000_s2032" style="position:absolute;left:5910;top:3214;width:30;height:30" coordorigin="5910,3214" coordsize="30,30">
              <v:shape id="_x0000_s2033" style="position:absolute;left:5910;top:3214;width:30;height:30" coordorigin="5910,3214" coordsize="30,30" path="m5910,3229r30,e" filled="f" strokeweight="1.6pt">
                <v:path arrowok="t"/>
              </v:shape>
            </v:group>
            <v:group id="_x0000_s2034" style="position:absolute;left:5910;top:3274;width:30;height:30" coordorigin="5910,3274" coordsize="30,30">
              <v:shape id="_x0000_s2035" style="position:absolute;left:5910;top:3274;width:30;height:30" coordorigin="5910,3274" coordsize="30,30" path="m5910,3289r30,e" filled="f" strokeweight="1.6pt">
                <v:path arrowok="t"/>
              </v:shape>
            </v:group>
            <v:group id="_x0000_s2036" style="position:absolute;left:5910;top:3334;width:30;height:30" coordorigin="5910,3334" coordsize="30,30">
              <v:shape id="_x0000_s2037" style="position:absolute;left:5910;top:3334;width:30;height:30" coordorigin="5910,3334" coordsize="30,30" path="m5910,3349r30,e" filled="f" strokeweight="1.6pt">
                <v:path arrowok="t"/>
              </v:shape>
            </v:group>
            <v:group id="_x0000_s2038" style="position:absolute;left:5910;top:3394;width:30;height:30" coordorigin="5910,3394" coordsize="30,30">
              <v:shape id="_x0000_s2039" style="position:absolute;left:5910;top:3394;width:30;height:30" coordorigin="5910,3394" coordsize="30,30" path="m5910,3409r30,e" filled="f" strokeweight="1.6pt">
                <v:path arrowok="t"/>
              </v:shape>
            </v:group>
            <v:group id="_x0000_s2040" style="position:absolute;left:5910;top:3454;width:30;height:30" coordorigin="5910,3454" coordsize="30,30">
              <v:shape id="_x0000_s2041" style="position:absolute;left:5910;top:3454;width:30;height:30" coordorigin="5910,3454" coordsize="30,30" path="m5910,3469r30,e" filled="f" strokeweight="1.6pt">
                <v:path arrowok="t"/>
              </v:shape>
            </v:group>
            <v:group id="_x0000_s2042" style="position:absolute;left:5910;top:3514;width:30;height:30" coordorigin="5910,3514" coordsize="30,30">
              <v:shape id="_x0000_s2043" style="position:absolute;left:5910;top:3514;width:30;height:30" coordorigin="5910,3514" coordsize="30,30" path="m5910,3529r30,e" filled="f" strokeweight="1.6pt">
                <v:path arrowok="t"/>
              </v:shape>
            </v:group>
            <v:group id="_x0000_s2044" style="position:absolute;left:5910;top:3574;width:30;height:30" coordorigin="5910,3574" coordsize="30,30">
              <v:shape id="_x0000_s2045" style="position:absolute;left:5910;top:3574;width:30;height:30" coordorigin="5910,3574" coordsize="30,30" path="m5910,3589r30,e" filled="f" strokeweight="1.6pt">
                <v:path arrowok="t"/>
              </v:shape>
            </v:group>
            <v:group id="_x0000_s2046" style="position:absolute;left:5910;top:3634;width:30;height:30" coordorigin="5910,3634" coordsize="30,30">
              <v:shape id="_x0000_s2047" style="position:absolute;left:5910;top:3634;width:30;height:30" coordorigin="5910,3634" coordsize="30,30" path="m5910,3649r30,e" filled="f" strokeweight="1.6pt">
                <v:path arrowok="t"/>
              </v:shape>
            </v:group>
            <v:group id="_x0000_s3072" style="position:absolute;left:5910;top:3694;width:30;height:30" coordorigin="5910,3694" coordsize="30,30">
              <v:shape id="_x0000_s3073" style="position:absolute;left:5910;top:3694;width:30;height:30" coordorigin="5910,3694" coordsize="30,30" path="m5910,3709r30,e" filled="f" strokeweight="1.6pt">
                <v:path arrowok="t"/>
              </v:shape>
            </v:group>
            <v:group id="_x0000_s3074" style="position:absolute;left:5910;top:3754;width:30;height:30" coordorigin="5910,3754" coordsize="30,30">
              <v:shape id="_x0000_s3075" style="position:absolute;left:5910;top:3754;width:30;height:30" coordorigin="5910,3754" coordsize="30,30" path="m5910,3769r30,e" filled="f" strokeweight="1.6pt">
                <v:path arrowok="t"/>
              </v:shape>
            </v:group>
            <v:group id="_x0000_s3076" style="position:absolute;left:5910;top:3814;width:30;height:30" coordorigin="5910,3814" coordsize="30,30">
              <v:shape id="_x0000_s3077" style="position:absolute;left:5910;top:3814;width:30;height:30" coordorigin="5910,3814" coordsize="30,30" path="m5910,3829r30,e" filled="f" strokeweight="1.6pt">
                <v:path arrowok="t"/>
              </v:shape>
            </v:group>
            <v:group id="_x0000_s3078" style="position:absolute;left:5910;top:3874;width:30;height:30" coordorigin="5910,3874" coordsize="30,30">
              <v:shape id="_x0000_s3079" style="position:absolute;left:5910;top:3874;width:30;height:30" coordorigin="5910,3874" coordsize="30,30" path="m5910,3889r30,e" filled="f" strokeweight="1.6pt">
                <v:path arrowok="t"/>
              </v:shape>
            </v:group>
            <v:group id="_x0000_s3080" style="position:absolute;left:5910;top:3934;width:30;height:30" coordorigin="5910,3934" coordsize="30,30">
              <v:shape id="_x0000_s3081" style="position:absolute;left:5910;top:3934;width:30;height:30" coordorigin="5910,3934" coordsize="30,30" path="m5910,3949r30,e" filled="f" strokeweight="1.6pt">
                <v:path arrowok="t"/>
              </v:shape>
            </v:group>
            <v:group id="_x0000_s3082" style="position:absolute;left:5910;top:3994;width:30;height:30" coordorigin="5910,3994" coordsize="30,30">
              <v:shape id="_x0000_s3083" style="position:absolute;left:5910;top:3994;width:30;height:30" coordorigin="5910,3994" coordsize="30,30" path="m5910,4009r30,e" filled="f" strokeweight="1.6pt">
                <v:path arrowok="t"/>
              </v:shape>
            </v:group>
            <v:group id="_x0000_s3084" style="position:absolute;left:5910;top:4054;width:30;height:30" coordorigin="5910,4054" coordsize="30,30">
              <v:shape id="_x0000_s3085" style="position:absolute;left:5910;top:4054;width:30;height:30" coordorigin="5910,4054" coordsize="30,30" path="m5910,4069r30,e" filled="f" strokeweight="1.6pt">
                <v:path arrowok="t"/>
              </v:shape>
            </v:group>
            <v:group id="_x0000_s3086" style="position:absolute;left:5910;top:4114;width:30;height:30" coordorigin="5910,4114" coordsize="30,30">
              <v:shape id="_x0000_s3087" style="position:absolute;left:5910;top:4114;width:30;height:30" coordorigin="5910,4114" coordsize="30,30" path="m5910,4129r30,e" filled="f" strokeweight="1.6pt">
                <v:path arrowok="t"/>
              </v:shape>
            </v:group>
            <v:group id="_x0000_s3088" style="position:absolute;left:5910;top:4174;width:30;height:30" coordorigin="5910,4174" coordsize="30,30">
              <v:shape id="_x0000_s3089" style="position:absolute;left:5910;top:4174;width:30;height:30" coordorigin="5910,4174" coordsize="30,30" path="m5910,4189r30,e" filled="f" strokeweight="1.6pt">
                <v:path arrowok="t"/>
              </v:shape>
            </v:group>
            <v:group id="_x0000_s3090" style="position:absolute;left:5910;top:4234;width:30;height:30" coordorigin="5910,4234" coordsize="30,30">
              <v:shape id="_x0000_s3091" style="position:absolute;left:5910;top:4234;width:30;height:30" coordorigin="5910,4234" coordsize="30,30" path="m5910,4249r30,e" filled="f" strokeweight="1.6pt">
                <v:path arrowok="t"/>
              </v:shape>
            </v:group>
            <v:group id="_x0000_s3092" style="position:absolute;left:5910;top:4294;width:30;height:30" coordorigin="5910,4294" coordsize="30,30">
              <v:shape id="_x0000_s3093" style="position:absolute;left:5910;top:4294;width:30;height:30" coordorigin="5910,4294" coordsize="30,30" path="m5910,4309r30,e" filled="f" strokeweight="1.6pt">
                <v:path arrowok="t"/>
              </v:shape>
            </v:group>
            <v:group id="_x0000_s3094" style="position:absolute;left:5910;top:4354;width:30;height:30" coordorigin="5910,4354" coordsize="30,30">
              <v:shape id="_x0000_s3095" style="position:absolute;left:5910;top:4354;width:30;height:30" coordorigin="5910,4354" coordsize="30,30" path="m5910,4369r30,e" filled="f" strokeweight="1.6pt">
                <v:path arrowok="t"/>
              </v:shape>
            </v:group>
            <v:group id="_x0000_s3096" style="position:absolute;left:5910;top:4414;width:30;height:30" coordorigin="5910,4414" coordsize="30,30">
              <v:shape id="_x0000_s3097" style="position:absolute;left:5910;top:4414;width:30;height:30" coordorigin="5910,4414" coordsize="30,30" path="m5910,4429r30,e" filled="f" strokeweight="1.6pt">
                <v:path arrowok="t"/>
              </v:shape>
            </v:group>
            <v:group id="_x0000_s3098" style="position:absolute;left:5910;top:4474;width:30;height:30" coordorigin="5910,4474" coordsize="30,30">
              <v:shape id="_x0000_s3099" style="position:absolute;left:5910;top:4474;width:30;height:30" coordorigin="5910,4474" coordsize="30,30" path="m5910,4489r30,e" filled="f" strokeweight="1.6pt">
                <v:path arrowok="t"/>
              </v:shape>
            </v:group>
            <v:group id="_x0000_s3100" style="position:absolute;left:5910;top:4534;width:30;height:30" coordorigin="5910,4534" coordsize="30,30">
              <v:shape id="_x0000_s3101" style="position:absolute;left:5910;top:4534;width:30;height:30" coordorigin="5910,4534" coordsize="30,30" path="m5910,4549r30,e" filled="f" strokeweight="1.6pt">
                <v:path arrowok="t"/>
              </v:shape>
            </v:group>
            <v:group id="_x0000_s3102" style="position:absolute;left:5910;top:4594;width:30;height:30" coordorigin="5910,4594" coordsize="30,30">
              <v:shape id="_x0000_s3103" style="position:absolute;left:5910;top:4594;width:30;height:30" coordorigin="5910,4594" coordsize="30,30" path="m5910,4609r30,e" filled="f" strokeweight="1.6pt">
                <v:path arrowok="t"/>
              </v:shape>
            </v:group>
            <v:group id="_x0000_s3104" style="position:absolute;left:5910;top:4654;width:30;height:30" coordorigin="5910,4654" coordsize="30,30">
              <v:shape id="_x0000_s3105" style="position:absolute;left:5910;top:4654;width:30;height:30" coordorigin="5910,4654" coordsize="30,30" path="m5910,4669r30,e" filled="f" strokeweight="1.6pt">
                <v:path arrowok="t"/>
              </v:shape>
            </v:group>
            <v:group id="_x0000_s3106" style="position:absolute;left:5910;top:4714;width:30;height:30" coordorigin="5910,4714" coordsize="30,30">
              <v:shape id="_x0000_s3107" style="position:absolute;left:5910;top:4714;width:30;height:30" coordorigin="5910,4714" coordsize="30,30" path="m5910,4729r30,e" filled="f" strokeweight="1.6pt">
                <v:path arrowok="t"/>
              </v:shape>
            </v:group>
            <v:group id="_x0000_s3108" style="position:absolute;left:5910;top:4774;width:30;height:30" coordorigin="5910,4774" coordsize="30,30">
              <v:shape id="_x0000_s3109" style="position:absolute;left:5910;top:4774;width:30;height:30" coordorigin="5910,4774" coordsize="30,30" path="m5910,4789r30,e" filled="f" strokeweight="1.6pt">
                <v:path arrowok="t"/>
              </v:shape>
            </v:group>
            <v:group id="_x0000_s3110" style="position:absolute;left:5910;top:4834;width:30;height:30" coordorigin="5910,4834" coordsize="30,30">
              <v:shape id="_x0000_s3111" style="position:absolute;left:5910;top:4834;width:30;height:30" coordorigin="5910,4834" coordsize="30,30" path="m5910,4849r30,e" filled="f" strokeweight="1.6pt">
                <v:path arrowok="t"/>
              </v:shape>
            </v:group>
            <v:group id="_x0000_s3112" style="position:absolute;left:5910;top:4894;width:30;height:30" coordorigin="5910,4894" coordsize="30,30">
              <v:shape id="_x0000_s3113" style="position:absolute;left:5910;top:4894;width:30;height:30" coordorigin="5910,4894" coordsize="30,30" path="m5910,4909r30,e" filled="f" strokeweight="1.6pt">
                <v:path arrowok="t"/>
              </v:shape>
            </v:group>
            <v:group id="_x0000_s3114" style="position:absolute;left:5910;top:4954;width:30;height:30" coordorigin="5910,4954" coordsize="30,30">
              <v:shape id="_x0000_s3115" style="position:absolute;left:5910;top:4954;width:30;height:30" coordorigin="5910,4954" coordsize="30,30" path="m5910,4969r30,e" filled="f" strokeweight="1.6pt">
                <v:path arrowok="t"/>
              </v:shape>
            </v:group>
            <v:group id="_x0000_s3116" style="position:absolute;left:5910;top:5014;width:30;height:30" coordorigin="5910,5014" coordsize="30,30">
              <v:shape id="_x0000_s3117" style="position:absolute;left:5910;top:5014;width:30;height:30" coordorigin="5910,5014" coordsize="30,30" path="m5910,5029r30,e" filled="f" strokeweight="1.6pt">
                <v:path arrowok="t"/>
              </v:shape>
            </v:group>
            <v:group id="_x0000_s3118" style="position:absolute;left:5910;top:5074;width:30;height:30" coordorigin="5910,5074" coordsize="30,30">
              <v:shape id="_x0000_s3119" style="position:absolute;left:5910;top:5074;width:30;height:30" coordorigin="5910,5074" coordsize="30,30" path="m5910,5089r30,e" filled="f" strokeweight="1.6pt">
                <v:path arrowok="t"/>
              </v:shape>
            </v:group>
            <v:group id="_x0000_s3120" style="position:absolute;left:5910;top:5134;width:30;height:30" coordorigin="5910,5134" coordsize="30,30">
              <v:shape id="_x0000_s3121" style="position:absolute;left:5910;top:5134;width:30;height:30" coordorigin="5910,5134" coordsize="30,30" path="m5910,5149r30,e" filled="f" strokeweight="1.6pt">
                <v:path arrowok="t"/>
              </v:shape>
            </v:group>
            <v:group id="_x0000_s3122" style="position:absolute;left:5910;top:5194;width:30;height:30" coordorigin="5910,5194" coordsize="30,30">
              <v:shape id="_x0000_s3123" style="position:absolute;left:5910;top:5194;width:30;height:30" coordorigin="5910,5194" coordsize="30,30" path="m5910,5209r30,e" filled="f" strokeweight="1.6pt">
                <v:path arrowok="t"/>
              </v:shape>
            </v:group>
            <v:group id="_x0000_s3124" style="position:absolute;left:5910;top:5254;width:30;height:30" coordorigin="5910,5254" coordsize="30,30">
              <v:shape id="_x0000_s3125" style="position:absolute;left:5910;top:5254;width:30;height:30" coordorigin="5910,5254" coordsize="30,30" path="m5910,5269r30,e" filled="f" strokeweight="1.6pt">
                <v:path arrowok="t"/>
              </v:shape>
            </v:group>
            <v:group id="_x0000_s3126" style="position:absolute;left:5910;top:5314;width:30;height:30" coordorigin="5910,5314" coordsize="30,30">
              <v:shape id="_x0000_s3127" style="position:absolute;left:5910;top:5314;width:30;height:30" coordorigin="5910,5314" coordsize="30,30" path="m5910,5329r30,e" filled="f" strokeweight="1.6pt">
                <v:path arrowok="t"/>
              </v:shape>
            </v:group>
            <v:group id="_x0000_s3128" style="position:absolute;left:5910;top:5374;width:30;height:30" coordorigin="5910,5374" coordsize="30,30">
              <v:shape id="_x0000_s3129" style="position:absolute;left:5910;top:5374;width:30;height:30" coordorigin="5910,5374" coordsize="30,30" path="m5910,5389r30,e" filled="f" strokeweight="1.6pt">
                <v:path arrowok="t"/>
              </v:shape>
            </v:group>
            <v:group id="_x0000_s3130" style="position:absolute;left:5910;top:5434;width:30;height:30" coordorigin="5910,5434" coordsize="30,30">
              <v:shape id="_x0000_s3131" style="position:absolute;left:5910;top:5434;width:30;height:30" coordorigin="5910,5434" coordsize="30,30" path="m5910,5449r30,e" filled="f" strokeweight="1.6pt">
                <v:path arrowok="t"/>
              </v:shape>
            </v:group>
            <v:group id="_x0000_s3132" style="position:absolute;left:5910;top:5494;width:30;height:30" coordorigin="5910,5494" coordsize="30,30">
              <v:shape id="_x0000_s3133" style="position:absolute;left:5910;top:5494;width:30;height:30" coordorigin="5910,5494" coordsize="30,30" path="m5910,5509r30,e" filled="f" strokeweight="1.6pt">
                <v:path arrowok="t"/>
              </v:shape>
            </v:group>
            <v:group id="_x0000_s3134" style="position:absolute;left:5910;top:5554;width:30;height:30" coordorigin="5910,5554" coordsize="30,30">
              <v:shape id="_x0000_s3135" style="position:absolute;left:5910;top:5554;width:30;height:30" coordorigin="5910,5554" coordsize="30,30" path="m5910,5569r30,e" filled="f" strokeweight="1.6pt">
                <v:path arrowok="t"/>
              </v:shape>
            </v:group>
            <v:group id="_x0000_s3136" style="position:absolute;left:5910;top:5614;width:30;height:30" coordorigin="5910,5614" coordsize="30,30">
              <v:shape id="_x0000_s3137" style="position:absolute;left:5910;top:5614;width:30;height:30" coordorigin="5910,5614" coordsize="30,30" path="m5910,5629r30,e" filled="f" strokeweight="1.6pt">
                <v:path arrowok="t"/>
              </v:shape>
            </v:group>
            <v:group id="_x0000_s3138" style="position:absolute;left:5910;top:5674;width:30;height:30" coordorigin="5910,5674" coordsize="30,30">
              <v:shape id="_x0000_s3139" style="position:absolute;left:5910;top:5674;width:30;height:30" coordorigin="5910,5674" coordsize="30,30" path="m5910,5689r30,e" filled="f" strokeweight="1.6pt">
                <v:path arrowok="t"/>
              </v:shape>
            </v:group>
            <v:group id="_x0000_s3140" style="position:absolute;left:5910;top:5734;width:30;height:30" coordorigin="5910,5734" coordsize="30,30">
              <v:shape id="_x0000_s3141" style="position:absolute;left:5910;top:5734;width:30;height:30" coordorigin="5910,5734" coordsize="30,30" path="m5910,5749r30,e" filled="f" strokeweight="1.6pt">
                <v:path arrowok="t"/>
              </v:shape>
            </v:group>
            <v:group id="_x0000_s3142" style="position:absolute;left:5910;top:5794;width:30;height:30" coordorigin="5910,5794" coordsize="30,30">
              <v:shape id="_x0000_s3143" style="position:absolute;left:5910;top:5794;width:30;height:30" coordorigin="5910,5794" coordsize="30,30" path="m5910,5809r30,e" filled="f" strokeweight="1.6pt">
                <v:path arrowok="t"/>
              </v:shape>
            </v:group>
            <v:group id="_x0000_s3144" style="position:absolute;left:5910;top:5854;width:30;height:30" coordorigin="5910,5854" coordsize="30,30">
              <v:shape id="_x0000_s3145" style="position:absolute;left:5910;top:5854;width:30;height:30" coordorigin="5910,5854" coordsize="30,30" path="m5910,5869r30,e" filled="f" strokeweight="1.6pt">
                <v:path arrowok="t"/>
              </v:shape>
            </v:group>
            <v:group id="_x0000_s3146" style="position:absolute;left:5910;top:5914;width:30;height:30" coordorigin="5910,5914" coordsize="30,30">
              <v:shape id="_x0000_s3147" style="position:absolute;left:5910;top:5914;width:30;height:30" coordorigin="5910,5914" coordsize="30,30" path="m5910,5929r30,e" filled="f" strokeweight="1.6pt">
                <v:path arrowok="t"/>
              </v:shape>
            </v:group>
            <v:group id="_x0000_s3148" style="position:absolute;left:5910;top:5974;width:30;height:30" coordorigin="5910,5974" coordsize="30,30">
              <v:shape id="_x0000_s3149" style="position:absolute;left:5910;top:5974;width:30;height:30" coordorigin="5910,5974" coordsize="30,30" path="m5910,5989r30,e" filled="f" strokeweight="1.6pt">
                <v:path arrowok="t"/>
              </v:shape>
            </v:group>
            <v:group id="_x0000_s3150" style="position:absolute;left:5910;top:6034;width:30;height:30" coordorigin="5910,6034" coordsize="30,30">
              <v:shape id="_x0000_s3151" style="position:absolute;left:5910;top:6034;width:30;height:30" coordorigin="5910,6034" coordsize="30,30" path="m5910,6049r30,e" filled="f" strokeweight="1.6pt">
                <v:path arrowok="t"/>
              </v:shape>
            </v:group>
            <v:group id="_x0000_s3152" style="position:absolute;left:5910;top:6094;width:30;height:30" coordorigin="5910,6094" coordsize="30,30">
              <v:shape id="_x0000_s3153" style="position:absolute;left:5910;top:6094;width:30;height:30" coordorigin="5910,6094" coordsize="30,30" path="m5910,6109r30,e" filled="f" strokeweight="1.6pt">
                <v:path arrowok="t"/>
              </v:shape>
            </v:group>
            <v:group id="_x0000_s3154" style="position:absolute;left:5910;top:6154;width:30;height:30" coordorigin="5910,6154" coordsize="30,30">
              <v:shape id="_x0000_s3155" style="position:absolute;left:5910;top:6154;width:30;height:30" coordorigin="5910,6154" coordsize="30,30" path="m5910,6169r30,e" filled="f" strokeweight="1.6pt">
                <v:path arrowok="t"/>
              </v:shape>
            </v:group>
            <v:group id="_x0000_s3156" style="position:absolute;left:5910;top:6214;width:30;height:30" coordorigin="5910,6214" coordsize="30,30">
              <v:shape id="_x0000_s3157" style="position:absolute;left:5910;top:6214;width:30;height:30" coordorigin="5910,6214" coordsize="30,30" path="m5910,6229r30,e" filled="f" strokeweight="1.6pt">
                <v:path arrowok="t"/>
              </v:shape>
            </v:group>
            <v:group id="_x0000_s3158" style="position:absolute;left:5910;top:6274;width:30;height:30" coordorigin="5910,6274" coordsize="30,30">
              <v:shape id="_x0000_s3159" style="position:absolute;left:5910;top:6274;width:30;height:30" coordorigin="5910,6274" coordsize="30,30" path="m5910,6289r30,e" filled="f" strokeweight="1.6pt">
                <v:path arrowok="t"/>
              </v:shape>
            </v:group>
            <v:group id="_x0000_s3160" style="position:absolute;left:5910;top:6334;width:30;height:30" coordorigin="5910,6334" coordsize="30,30">
              <v:shape id="_x0000_s3161" style="position:absolute;left:5910;top:6334;width:30;height:30" coordorigin="5910,6334" coordsize="30,30" path="m5910,6349r30,e" filled="f" strokeweight="1.6pt">
                <v:path arrowok="t"/>
              </v:shape>
            </v:group>
            <v:group id="_x0000_s3162" style="position:absolute;left:5910;top:6394;width:30;height:30" coordorigin="5910,6394" coordsize="30,30">
              <v:shape id="_x0000_s3163" style="position:absolute;left:5910;top:6394;width:30;height:30" coordorigin="5910,6394" coordsize="30,30" path="m5910,6409r30,e" filled="f" strokeweight="1.6pt">
                <v:path arrowok="t"/>
              </v:shape>
            </v:group>
            <v:group id="_x0000_s3164" style="position:absolute;left:5910;top:6454;width:30;height:30" coordorigin="5910,6454" coordsize="30,30">
              <v:shape id="_x0000_s3165" style="position:absolute;left:5910;top:6454;width:30;height:30" coordorigin="5910,6454" coordsize="30,30" path="m5910,6469r30,e" filled="f" strokeweight="1.6pt">
                <v:path arrowok="t"/>
              </v:shape>
            </v:group>
            <v:group id="_x0000_s3166" style="position:absolute;left:5910;top:6514;width:30;height:30" coordorigin="5910,6514" coordsize="30,30">
              <v:shape id="_x0000_s3167" style="position:absolute;left:5910;top:6514;width:30;height:30" coordorigin="5910,6514" coordsize="30,30" path="m5910,6529r30,e" filled="f" strokeweight="1.6pt">
                <v:path arrowok="t"/>
              </v:shape>
            </v:group>
            <v:group id="_x0000_s3168" style="position:absolute;left:5910;top:6574;width:30;height:30" coordorigin="5910,6574" coordsize="30,30">
              <v:shape id="_x0000_s3169" style="position:absolute;left:5910;top:6574;width:30;height:30" coordorigin="5910,6574" coordsize="30,30" path="m5910,6589r30,e" filled="f" strokeweight="1.6pt">
                <v:path arrowok="t"/>
              </v:shape>
            </v:group>
            <v:group id="_x0000_s3170" style="position:absolute;left:5910;top:6634;width:30;height:30" coordorigin="5910,6634" coordsize="30,30">
              <v:shape id="_x0000_s3171" style="position:absolute;left:5910;top:6634;width:30;height:30" coordorigin="5910,6634" coordsize="30,30" path="m5910,6649r30,e" filled="f" strokeweight="1.6pt">
                <v:path arrowok="t"/>
              </v:shape>
            </v:group>
            <v:group id="_x0000_s3172" style="position:absolute;left:5910;top:6694;width:30;height:30" coordorigin="5910,6694" coordsize="30,30">
              <v:shape id="_x0000_s3173" style="position:absolute;left:5910;top:6694;width:30;height:30" coordorigin="5910,6694" coordsize="30,30" path="m5910,6709r30,e" filled="f" strokeweight="1.6pt">
                <v:path arrowok="t"/>
              </v:shape>
            </v:group>
            <v:group id="_x0000_s3174" style="position:absolute;left:5910;top:6754;width:30;height:30" coordorigin="5910,6754" coordsize="30,30">
              <v:shape id="_x0000_s3175" style="position:absolute;left:5910;top:6754;width:30;height:30" coordorigin="5910,6754" coordsize="30,30" path="m5910,6769r30,e" filled="f" strokeweight="1.6pt">
                <v:path arrowok="t"/>
              </v:shape>
            </v:group>
            <v:group id="_x0000_s3176" style="position:absolute;left:5910;top:6814;width:30;height:30" coordorigin="5910,6814" coordsize="30,30">
              <v:shape id="_x0000_s3177" style="position:absolute;left:5910;top:6814;width:30;height:30" coordorigin="5910,6814" coordsize="30,30" path="m5910,6829r30,e" filled="f" strokeweight="1.6pt">
                <v:path arrowok="t"/>
              </v:shape>
            </v:group>
            <v:group id="_x0000_s3178" style="position:absolute;left:5910;top:6874;width:30;height:30" coordorigin="5910,6874" coordsize="30,30">
              <v:shape id="_x0000_s3179" style="position:absolute;left:5910;top:6874;width:30;height:30" coordorigin="5910,6874" coordsize="30,30" path="m5910,6889r30,e" filled="f" strokeweight="1.6pt">
                <v:path arrowok="t"/>
              </v:shape>
            </v:group>
            <v:group id="_x0000_s3180" style="position:absolute;left:5910;top:6934;width:30;height:30" coordorigin="5910,6934" coordsize="30,30">
              <v:shape id="_x0000_s3181" style="position:absolute;left:5910;top:6934;width:30;height:30" coordorigin="5910,6934" coordsize="30,30" path="m5910,6949r30,e" filled="f" strokeweight="1.6pt">
                <v:path arrowok="t"/>
              </v:shape>
            </v:group>
            <v:group id="_x0000_s3182" style="position:absolute;left:5910;top:6994;width:30;height:30" coordorigin="5910,6994" coordsize="30,30">
              <v:shape id="_x0000_s3183" style="position:absolute;left:5910;top:6994;width:30;height:30" coordorigin="5910,6994" coordsize="30,30" path="m5910,7009r30,e" filled="f" strokeweight="1.6pt">
                <v:path arrowok="t"/>
              </v:shape>
            </v:group>
            <v:group id="_x0000_s3184" style="position:absolute;left:5910;top:7054;width:30;height:30" coordorigin="5910,7054" coordsize="30,30">
              <v:shape id="_x0000_s3185" style="position:absolute;left:5910;top:7054;width:30;height:30" coordorigin="5910,7054" coordsize="30,30" path="m5910,7069r30,e" filled="f" strokeweight="1.6pt">
                <v:path arrowok="t"/>
              </v:shape>
            </v:group>
            <v:group id="_x0000_s3186" style="position:absolute;left:5910;top:7114;width:30;height:30" coordorigin="5910,7114" coordsize="30,30">
              <v:shape id="_x0000_s3187" style="position:absolute;left:5910;top:7114;width:30;height:30" coordorigin="5910,7114" coordsize="30,30" path="m5910,7129r30,e" filled="f" strokeweight="1.6pt">
                <v:path arrowok="t"/>
              </v:shape>
            </v:group>
            <v:group id="_x0000_s3188" style="position:absolute;left:5910;top:7174;width:30;height:30" coordorigin="5910,7174" coordsize="30,30">
              <v:shape id="_x0000_s3189" style="position:absolute;left:5910;top:7174;width:30;height:30" coordorigin="5910,7174" coordsize="30,30" path="m5910,7189r30,e" filled="f" strokeweight="1.6pt">
                <v:path arrowok="t"/>
              </v:shape>
            </v:group>
            <v:group id="_x0000_s3190" style="position:absolute;left:5910;top:7234;width:30;height:30" coordorigin="5910,7234" coordsize="30,30">
              <v:shape id="_x0000_s3191" style="position:absolute;left:5910;top:7234;width:30;height:30" coordorigin="5910,7234" coordsize="30,30" path="m5910,7249r30,e" filled="f" strokeweight="1.6pt">
                <v:path arrowok="t"/>
              </v:shape>
            </v:group>
            <v:group id="_x0000_s3192" style="position:absolute;left:5910;top:7294;width:30;height:30" coordorigin="5910,7294" coordsize="30,30">
              <v:shape id="_x0000_s3193" style="position:absolute;left:5910;top:7294;width:30;height:30" coordorigin="5910,7294" coordsize="30,30" path="m5910,7309r30,e" filled="f" strokeweight="1.6pt">
                <v:path arrowok="t"/>
              </v:shape>
            </v:group>
            <v:group id="_x0000_s3194" style="position:absolute;left:5910;top:7354;width:30;height:30" coordorigin="5910,7354" coordsize="30,30">
              <v:shape id="_x0000_s3195" style="position:absolute;left:5910;top:7354;width:30;height:30" coordorigin="5910,7354" coordsize="30,30" path="m5910,7369r30,e" filled="f" strokeweight="1.6pt">
                <v:path arrowok="t"/>
              </v:shape>
            </v:group>
            <v:group id="_x0000_s3196" style="position:absolute;left:5910;top:7414;width:30;height:30" coordorigin="5910,7414" coordsize="30,30">
              <v:shape id="_x0000_s3197" style="position:absolute;left:5910;top:7414;width:30;height:30" coordorigin="5910,7414" coordsize="30,30" path="m5910,7429r30,e" filled="f" strokeweight="1.6pt">
                <v:path arrowok="t"/>
              </v:shape>
            </v:group>
            <v:group id="_x0000_s3198" style="position:absolute;left:5910;top:7474;width:30;height:30" coordorigin="5910,7474" coordsize="30,30">
              <v:shape id="_x0000_s3199" style="position:absolute;left:5910;top:7474;width:30;height:30" coordorigin="5910,7474" coordsize="30,30" path="m5910,7489r30,e" filled="f" strokeweight="1.6pt">
                <v:path arrowok="t"/>
              </v:shape>
            </v:group>
            <v:group id="_x0000_s3200" style="position:absolute;left:5910;top:7534;width:30;height:30" coordorigin="5910,7534" coordsize="30,30">
              <v:shape id="_x0000_s3201" style="position:absolute;left:5910;top:7534;width:30;height:30" coordorigin="5910,7534" coordsize="30,30" path="m5910,7549r30,e" filled="f" strokeweight="1.6pt">
                <v:path arrowok="t"/>
              </v:shape>
            </v:group>
            <v:group id="_x0000_s3202" style="position:absolute;left:5910;top:7594;width:30;height:30" coordorigin="5910,7594" coordsize="30,30">
              <v:shape id="_x0000_s3203" style="position:absolute;left:5910;top:7594;width:30;height:30" coordorigin="5910,7594" coordsize="30,30" path="m5910,7609r30,e" filled="f" strokeweight="1.6pt">
                <v:path arrowok="t"/>
              </v:shape>
            </v:group>
            <v:group id="_x0000_s3204" style="position:absolute;left:5910;top:7654;width:30;height:30" coordorigin="5910,7654" coordsize="30,30">
              <v:shape id="_x0000_s3205" style="position:absolute;left:5910;top:7654;width:30;height:30" coordorigin="5910,7654" coordsize="30,30" path="m5910,7669r30,e" filled="f" strokeweight="1.6pt">
                <v:path arrowok="t"/>
              </v:shape>
            </v:group>
            <v:group id="_x0000_s3206" style="position:absolute;left:5910;top:7714;width:30;height:30" coordorigin="5910,7714" coordsize="30,30">
              <v:shape id="_x0000_s3207" style="position:absolute;left:5910;top:7714;width:30;height:30" coordorigin="5910,7714" coordsize="30,30" path="m5910,7729r30,e" filled="f" strokeweight="1.6pt">
                <v:path arrowok="t"/>
              </v:shape>
            </v:group>
            <v:group id="_x0000_s3208" style="position:absolute;left:5910;top:7774;width:30;height:30" coordorigin="5910,7774" coordsize="30,30">
              <v:shape id="_x0000_s3209" style="position:absolute;left:5910;top:7774;width:30;height:30" coordorigin="5910,7774" coordsize="30,30" path="m5910,7789r30,e" filled="f" strokeweight="1.6pt">
                <v:path arrowok="t"/>
              </v:shape>
            </v:group>
            <v:group id="_x0000_s3210" style="position:absolute;left:5910;top:7834;width:30;height:30" coordorigin="5910,7834" coordsize="30,30">
              <v:shape id="_x0000_s3211" style="position:absolute;left:5910;top:7834;width:30;height:30" coordorigin="5910,7834" coordsize="30,30" path="m5910,7849r30,e" filled="f" strokeweight="1.6pt">
                <v:path arrowok="t"/>
              </v:shape>
            </v:group>
            <v:group id="_x0000_s3212" style="position:absolute;left:5910;top:7894;width:30;height:30" coordorigin="5910,7894" coordsize="30,30">
              <v:shape id="_x0000_s3213" style="position:absolute;left:5910;top:7894;width:30;height:30" coordorigin="5910,7894" coordsize="30,30" path="m5910,7909r30,e" filled="f" strokeweight="1.6pt">
                <v:path arrowok="t"/>
              </v:shape>
            </v:group>
            <v:group id="_x0000_s3214" style="position:absolute;left:5910;top:7954;width:30;height:30" coordorigin="5910,7954" coordsize="30,30">
              <v:shape id="_x0000_s3215" style="position:absolute;left:5910;top:7954;width:30;height:30" coordorigin="5910,7954" coordsize="30,30" path="m5910,7969r30,e" filled="f" strokeweight="1.6pt">
                <v:path arrowok="t"/>
              </v:shape>
            </v:group>
            <v:group id="_x0000_s3216" style="position:absolute;left:5910;top:8014;width:30;height:30" coordorigin="5910,8014" coordsize="30,30">
              <v:shape id="_x0000_s3217" style="position:absolute;left:5910;top:8014;width:30;height:30" coordorigin="5910,8014" coordsize="30,30" path="m5910,8029r30,e" filled="f" strokeweight="1.6pt">
                <v:path arrowok="t"/>
              </v:shape>
            </v:group>
            <v:group id="_x0000_s3218" style="position:absolute;left:5910;top:8074;width:30;height:30" coordorigin="5910,8074" coordsize="30,30">
              <v:shape id="_x0000_s3219" style="position:absolute;left:5910;top:8074;width:30;height:30" coordorigin="5910,8074" coordsize="30,30" path="m5910,8089r30,e" filled="f" strokeweight="1.6pt">
                <v:path arrowok="t"/>
              </v:shape>
            </v:group>
            <v:group id="_x0000_s3220" style="position:absolute;left:5910;top:8134;width:30;height:30" coordorigin="5910,8134" coordsize="30,30">
              <v:shape id="_x0000_s3221" style="position:absolute;left:5910;top:8134;width:30;height:30" coordorigin="5910,8134" coordsize="30,30" path="m5910,8149r30,e" filled="f" strokeweight="1.6pt">
                <v:path arrowok="t"/>
              </v:shape>
            </v:group>
            <v:group id="_x0000_s3222" style="position:absolute;left:5910;top:8194;width:30;height:30" coordorigin="5910,8194" coordsize="30,30">
              <v:shape id="_x0000_s3223" style="position:absolute;left:5910;top:8194;width:30;height:30" coordorigin="5910,8194" coordsize="30,30" path="m5910,8209r30,e" filled="f" strokeweight="1.6pt">
                <v:path arrowok="t"/>
              </v:shape>
            </v:group>
            <v:group id="_x0000_s3224" style="position:absolute;left:5910;top:8254;width:30;height:30" coordorigin="5910,8254" coordsize="30,30">
              <v:shape id="_x0000_s3225" style="position:absolute;left:5910;top:8254;width:30;height:30" coordorigin="5910,8254" coordsize="30,30" path="m5910,8269r31,e" filled="f" strokeweight="1.6pt">
                <v:path arrowok="t"/>
              </v:shape>
            </v:group>
            <v:group id="_x0000_s3226" style="position:absolute;left:5910;top:8314;width:30;height:30" coordorigin="5910,8314" coordsize="30,30">
              <v:shape id="_x0000_s3227" style="position:absolute;left:5910;top:8314;width:30;height:30" coordorigin="5910,8314" coordsize="30,30" path="m5910,8329r30,e" filled="f" strokeweight="1.6pt">
                <v:path arrowok="t"/>
              </v:shape>
            </v:group>
            <v:group id="_x0000_s3228" style="position:absolute;left:5910;top:8374;width:30;height:30" coordorigin="5910,8374" coordsize="30,30">
              <v:shape id="_x0000_s3229" style="position:absolute;left:5910;top:8374;width:30;height:30" coordorigin="5910,8374" coordsize="30,30" path="m5910,8389r30,e" filled="f" strokeweight="1.6pt">
                <v:path arrowok="t"/>
              </v:shape>
            </v:group>
            <v:group id="_x0000_s3230" style="position:absolute;left:5910;top:8434;width:30;height:30" coordorigin="5910,8434" coordsize="30,30">
              <v:shape id="_x0000_s3231" style="position:absolute;left:5910;top:8434;width:30;height:30" coordorigin="5910,8434" coordsize="30,30" path="m5910,8449r30,e" filled="f" strokeweight="1.6pt">
                <v:path arrowok="t"/>
              </v:shape>
            </v:group>
            <v:group id="_x0000_s3232" style="position:absolute;left:5910;top:8494;width:30;height:30" coordorigin="5910,8494" coordsize="30,30">
              <v:shape id="_x0000_s3233" style="position:absolute;left:5910;top:8494;width:30;height:30" coordorigin="5910,8494" coordsize="30,30" path="m5910,8509r30,e" filled="f" strokeweight="1.6pt">
                <v:path arrowok="t"/>
              </v:shape>
            </v:group>
            <v:group id="_x0000_s3234" style="position:absolute;left:5911;top:8554;width:30;height:30" coordorigin="5911,8554" coordsize="30,30">
              <v:shape id="_x0000_s3235" style="position:absolute;left:5911;top:8554;width:30;height:30" coordorigin="5911,8554" coordsize="30,30" path="m5911,8569r30,e" filled="f" strokeweight="1.6pt">
                <v:path arrowok="t"/>
              </v:shape>
            </v:group>
            <v:group id="_x0000_s3236" style="position:absolute;left:5911;top:8614;width:30;height:30" coordorigin="5911,8614" coordsize="30,30">
              <v:shape id="_x0000_s3237" style="position:absolute;left:5911;top:8614;width:30;height:30" coordorigin="5911,8614" coordsize="30,30" path="m5911,8629r30,e" filled="f" strokeweight="1.6pt">
                <v:path arrowok="t"/>
              </v:shape>
            </v:group>
            <v:group id="_x0000_s3238" style="position:absolute;left:5911;top:8674;width:30;height:30" coordorigin="5911,8674" coordsize="30,30">
              <v:shape id="_x0000_s3239" style="position:absolute;left:5911;top:8674;width:30;height:30" coordorigin="5911,8674" coordsize="30,30" path="m5911,8689r30,e" filled="f" strokeweight="1.6pt">
                <v:path arrowok="t"/>
              </v:shape>
            </v:group>
            <v:group id="_x0000_s3240" style="position:absolute;left:5911;top:8734;width:30;height:30" coordorigin="5911,8734" coordsize="30,30">
              <v:shape id="_x0000_s3241" style="position:absolute;left:5911;top:8734;width:30;height:30" coordorigin="5911,8734" coordsize="30,30" path="m5911,8749r30,e" filled="f" strokeweight="1.6pt">
                <v:path arrowok="t"/>
              </v:shape>
            </v:group>
            <v:group id="_x0000_s3242" style="position:absolute;left:5911;top:8794;width:30;height:30" coordorigin="5911,8794" coordsize="30,30">
              <v:shape id="_x0000_s3243" style="position:absolute;left:5911;top:8794;width:30;height:30" coordorigin="5911,8794" coordsize="30,30" path="m5911,8809r30,e" filled="f" strokeweight="1.6pt">
                <v:path arrowok="t"/>
              </v:shape>
            </v:group>
            <v:group id="_x0000_s3244" style="position:absolute;left:5911;top:8854;width:30;height:30" coordorigin="5911,8854" coordsize="30,30">
              <v:shape id="_x0000_s3245" style="position:absolute;left:5911;top:8854;width:30;height:30" coordorigin="5911,8854" coordsize="30,30" path="m5911,8869r30,e" filled="f" strokeweight="1.6pt">
                <v:path arrowok="t"/>
              </v:shape>
            </v:group>
            <v:group id="_x0000_s3246" style="position:absolute;left:5911;top:8914;width:30;height:30" coordorigin="5911,8914" coordsize="30,30">
              <v:shape id="_x0000_s3247" style="position:absolute;left:5911;top:8914;width:30;height:30" coordorigin="5911,8914" coordsize="30,30" path="m5911,8929r30,e" filled="f" strokeweight="1.6pt">
                <v:path arrowok="t"/>
              </v:shape>
            </v:group>
            <v:group id="_x0000_s3248" style="position:absolute;left:5911;top:8974;width:30;height:30" coordorigin="5911,8974" coordsize="30,30">
              <v:shape id="_x0000_s3249" style="position:absolute;left:5911;top:8974;width:30;height:30" coordorigin="5911,8974" coordsize="30,30" path="m5911,8989r30,e" filled="f" strokeweight="1.6pt">
                <v:path arrowok="t"/>
              </v:shape>
            </v:group>
            <v:group id="_x0000_s3250" style="position:absolute;left:5911;top:9034;width:30;height:30" coordorigin="5911,9034" coordsize="30,30">
              <v:shape id="_x0000_s3251" style="position:absolute;left:5911;top:9034;width:30;height:30" coordorigin="5911,9034" coordsize="30,30" path="m5911,9049r30,e" filled="f" strokeweight="1.6pt">
                <v:path arrowok="t"/>
              </v:shape>
            </v:group>
            <v:group id="_x0000_s3252" style="position:absolute;left:5911;top:9094;width:30;height:30" coordorigin="5911,9094" coordsize="30,30">
              <v:shape id="_x0000_s3253" style="position:absolute;left:5911;top:9094;width:30;height:30" coordorigin="5911,9094" coordsize="30,30" path="m5911,9109r30,e" filled="f" strokeweight="1.6pt">
                <v:path arrowok="t"/>
              </v:shape>
            </v:group>
            <v:group id="_x0000_s3254" style="position:absolute;left:5911;top:9154;width:30;height:30" coordorigin="5911,9154" coordsize="30,30">
              <v:shape id="_x0000_s3255" style="position:absolute;left:5911;top:9154;width:30;height:30" coordorigin="5911,9154" coordsize="30,30" path="m5911,9169r30,e" filled="f" strokeweight="1.6pt">
                <v:path arrowok="t"/>
              </v:shape>
            </v:group>
            <v:group id="_x0000_s3256" style="position:absolute;left:5911;top:9214;width:30;height:30" coordorigin="5911,9214" coordsize="30,30">
              <v:shape id="_x0000_s3257" style="position:absolute;left:5911;top:9214;width:30;height:30" coordorigin="5911,9214" coordsize="30,30" path="m5911,9229r30,e" filled="f" strokeweight="1.6pt">
                <v:path arrowok="t"/>
              </v:shape>
            </v:group>
            <v:group id="_x0000_s3258" style="position:absolute;left:5911;top:9274;width:30;height:30" coordorigin="5911,9274" coordsize="30,30">
              <v:shape id="_x0000_s3259" style="position:absolute;left:5911;top:9274;width:30;height:30" coordorigin="5911,9274" coordsize="30,30" path="m5911,9289r30,e" filled="f" strokeweight="1.6pt">
                <v:path arrowok="t"/>
              </v:shape>
            </v:group>
            <v:group id="_x0000_s3260" style="position:absolute;left:5911;top:9334;width:30;height:30" coordorigin="5911,9334" coordsize="30,30">
              <v:shape id="_x0000_s3261" style="position:absolute;left:5911;top:9334;width:30;height:30" coordorigin="5911,9334" coordsize="30,30" path="m5911,9349r30,e" filled="f" strokeweight="1.6pt">
                <v:path arrowok="t"/>
              </v:shape>
            </v:group>
            <v:group id="_x0000_s3262" style="position:absolute;left:5911;top:9394;width:30;height:30" coordorigin="5911,9394" coordsize="30,30">
              <v:shape id="_x0000_s3263" style="position:absolute;left:5911;top:9394;width:30;height:30" coordorigin="5911,9394" coordsize="30,30" path="m5911,9409r30,e" filled="f" strokeweight="1.6pt">
                <v:path arrowok="t"/>
              </v:shape>
            </v:group>
            <v:group id="_x0000_s3264" style="position:absolute;left:5911;top:9454;width:30;height:30" coordorigin="5911,9454" coordsize="30,30">
              <v:shape id="_x0000_s3265" style="position:absolute;left:5911;top:9454;width:30;height:30" coordorigin="5911,9454" coordsize="30,30" path="m5911,9469r30,e" filled="f" strokeweight="1.6pt">
                <v:path arrowok="t"/>
              </v:shape>
            </v:group>
            <v:group id="_x0000_s3266" style="position:absolute;left:5911;top:9514;width:30;height:30" coordorigin="5911,9514" coordsize="30,30">
              <v:shape id="_x0000_s3267" style="position:absolute;left:5911;top:9514;width:30;height:30" coordorigin="5911,9514" coordsize="30,30" path="m5911,9529r30,e" filled="f" strokeweight="1.6pt">
                <v:path arrowok="t"/>
              </v:shape>
            </v:group>
            <v:group id="_x0000_s3268" style="position:absolute;left:5911;top:9574;width:30;height:30" coordorigin="5911,9574" coordsize="30,30">
              <v:shape id="_x0000_s3269" style="position:absolute;left:5911;top:9574;width:30;height:30" coordorigin="5911,9574" coordsize="30,30" path="m5911,9589r30,e" filled="f" strokeweight="1.6pt">
                <v:path arrowok="t"/>
              </v:shape>
            </v:group>
            <v:group id="_x0000_s3270" style="position:absolute;left:5911;top:9634;width:30;height:30" coordorigin="5911,9634" coordsize="30,30">
              <v:shape id="_x0000_s3271" style="position:absolute;left:5911;top:9634;width:30;height:30" coordorigin="5911,9634" coordsize="30,30" path="m5911,9649r30,e" filled="f" strokeweight="1.6pt">
                <v:path arrowok="t"/>
              </v:shape>
            </v:group>
            <v:group id="_x0000_s3272" style="position:absolute;left:5911;top:9694;width:30;height:30" coordorigin="5911,9694" coordsize="30,30">
              <v:shape id="_x0000_s3273" style="position:absolute;left:5911;top:9694;width:30;height:30" coordorigin="5911,9694" coordsize="30,30" path="m5911,9709r30,e" filled="f" strokeweight="1.6pt">
                <v:path arrowok="t"/>
              </v:shape>
            </v:group>
            <v:group id="_x0000_s3274" style="position:absolute;left:5911;top:9754;width:30;height:30" coordorigin="5911,9754" coordsize="30,30">
              <v:shape id="_x0000_s3275" style="position:absolute;left:5911;top:9754;width:30;height:30" coordorigin="5911,9754" coordsize="30,30" path="m5911,9769r30,e" filled="f" strokeweight="1.6pt">
                <v:path arrowok="t"/>
              </v:shape>
            </v:group>
            <v:group id="_x0000_s3276" style="position:absolute;left:5911;top:9814;width:30;height:30" coordorigin="5911,9814" coordsize="30,30">
              <v:shape id="_x0000_s3277" style="position:absolute;left:5911;top:9814;width:30;height:30" coordorigin="5911,9814" coordsize="30,30" path="m5911,9829r30,e" filled="f" strokeweight="1.6pt">
                <v:path arrowok="t"/>
              </v:shape>
            </v:group>
            <v:group id="_x0000_s3278" style="position:absolute;left:5911;top:9874;width:30;height:30" coordorigin="5911,9874" coordsize="30,30">
              <v:shape id="_x0000_s3279" style="position:absolute;left:5911;top:9874;width:30;height:30" coordorigin="5911,9874" coordsize="30,30" path="m5911,9889r30,e" filled="f" strokeweight="1.6pt">
                <v:path arrowok="t"/>
              </v:shape>
            </v:group>
            <v:group id="_x0000_s3280" style="position:absolute;left:5911;top:9934;width:30;height:30" coordorigin="5911,9934" coordsize="30,30">
              <v:shape id="_x0000_s3281" style="position:absolute;left:5911;top:9934;width:30;height:30" coordorigin="5911,9934" coordsize="30,30" path="m5911,9949r30,e" filled="f" strokeweight="1.6pt">
                <v:path arrowok="t"/>
              </v:shape>
            </v:group>
            <v:group id="_x0000_s3282" style="position:absolute;left:5911;top:9994;width:30;height:30" coordorigin="5911,9994" coordsize="30,30">
              <v:shape id="_x0000_s3283" style="position:absolute;left:5911;top:9994;width:30;height:30" coordorigin="5911,9994" coordsize="30,30" path="m5911,10009r30,e" filled="f" strokeweight="1.6pt">
                <v:path arrowok="t"/>
              </v:shape>
            </v:group>
            <v:group id="_x0000_s3284" style="position:absolute;left:5911;top:10054;width:30;height:30" coordorigin="5911,10054" coordsize="30,30">
              <v:shape id="_x0000_s3285" style="position:absolute;left:5911;top:10054;width:30;height:30" coordorigin="5911,10054" coordsize="30,30" path="m5911,10069r30,e" filled="f" strokeweight="1.6pt">
                <v:path arrowok="t"/>
              </v:shape>
            </v:group>
            <v:group id="_x0000_s3286" style="position:absolute;left:5911;top:10114;width:30;height:30" coordorigin="5911,10114" coordsize="30,30">
              <v:shape id="_x0000_s3287" style="position:absolute;left:5911;top:10114;width:30;height:30" coordorigin="5911,10114" coordsize="30,30" path="m5911,10129r30,e" filled="f" strokeweight="1.6pt">
                <v:path arrowok="t"/>
              </v:shape>
            </v:group>
            <v:group id="_x0000_s3288" style="position:absolute;left:5911;top:10174;width:30;height:30" coordorigin="5911,10174" coordsize="30,30">
              <v:shape id="_x0000_s3289" style="position:absolute;left:5911;top:10174;width:30;height:30" coordorigin="5911,10174" coordsize="30,30" path="m5911,10189r30,e" filled="f" strokeweight="1.6pt">
                <v:path arrowok="t"/>
              </v:shape>
            </v:group>
            <v:group id="_x0000_s3290" style="position:absolute;left:5911;top:10234;width:30;height:30" coordorigin="5911,10234" coordsize="30,30">
              <v:shape id="_x0000_s3291" style="position:absolute;left:5911;top:10234;width:30;height:30" coordorigin="5911,10234" coordsize="30,30" path="m5911,10249r30,e" filled="f" strokeweight="1.6pt">
                <v:path arrowok="t"/>
              </v:shape>
            </v:group>
            <v:group id="_x0000_s3292" style="position:absolute;left:5911;top:10294;width:30;height:30" coordorigin="5911,10294" coordsize="30,30">
              <v:shape id="_x0000_s3293" style="position:absolute;left:5911;top:10294;width:30;height:30" coordorigin="5911,10294" coordsize="30,30" path="m5911,10309r30,e" filled="f" strokeweight="1.6pt">
                <v:path arrowok="t"/>
              </v:shape>
            </v:group>
            <v:group id="_x0000_s3294" style="position:absolute;left:5911;top:10354;width:30;height:30" coordorigin="5911,10354" coordsize="30,30">
              <v:shape id="_x0000_s3295" style="position:absolute;left:5911;top:10354;width:30;height:30" coordorigin="5911,10354" coordsize="30,30" path="m5911,10369r30,e" filled="f" strokeweight="1.6pt">
                <v:path arrowok="t"/>
              </v:shape>
            </v:group>
            <v:group id="_x0000_s3296" style="position:absolute;left:5911;top:10414;width:30;height:30" coordorigin="5911,10414" coordsize="30,30">
              <v:shape id="_x0000_s3297" style="position:absolute;left:5911;top:10414;width:30;height:30" coordorigin="5911,10414" coordsize="30,30" path="m5911,10429r30,e" filled="f" strokeweight="1.6pt">
                <v:path arrowok="t"/>
              </v:shape>
            </v:group>
            <v:group id="_x0000_s3298" style="position:absolute;left:5911;top:10474;width:30;height:30" coordorigin="5911,10474" coordsize="30,30">
              <v:shape id="_x0000_s3299" style="position:absolute;left:5911;top:10474;width:30;height:30" coordorigin="5911,10474" coordsize="30,30" path="m5911,10489r30,e" filled="f" strokeweight="1.6pt">
                <v:path arrowok="t"/>
              </v:shape>
            </v:group>
            <v:group id="_x0000_s3300" style="position:absolute;left:5911;top:10534;width:30;height:30" coordorigin="5911,10534" coordsize="30,30">
              <v:shape id="_x0000_s3301" style="position:absolute;left:5911;top:10534;width:30;height:30" coordorigin="5911,10534" coordsize="30,30" path="m5911,10549r30,e" filled="f" strokeweight="1.6pt">
                <v:path arrowok="t"/>
              </v:shape>
            </v:group>
            <v:group id="_x0000_s3302" style="position:absolute;left:5911;top:10594;width:30;height:30" coordorigin="5911,10594" coordsize="30,30">
              <v:shape id="_x0000_s3303" style="position:absolute;left:5911;top:10594;width:30;height:30" coordorigin="5911,10594" coordsize="30,30" path="m5911,10609r30,e" filled="f" strokeweight="1.6pt">
                <v:path arrowok="t"/>
              </v:shape>
            </v:group>
            <v:group id="_x0000_s3304" style="position:absolute;left:5911;top:10654;width:30;height:30" coordorigin="5911,10654" coordsize="30,30">
              <v:shape id="_x0000_s3305" style="position:absolute;left:5911;top:10654;width:30;height:30" coordorigin="5911,10654" coordsize="30,30" path="m5911,10669r30,e" filled="f" strokeweight="1.6pt">
                <v:path arrowok="t"/>
              </v:shape>
            </v:group>
            <v:group id="_x0000_s3306" style="position:absolute;left:5911;top:10714;width:30;height:30" coordorigin="5911,10714" coordsize="30,30">
              <v:shape id="_x0000_s3307" style="position:absolute;left:5911;top:10714;width:30;height:30" coordorigin="5911,10714" coordsize="30,30" path="m5911,10729r30,e" filled="f" strokeweight="1.6pt">
                <v:path arrowok="t"/>
              </v:shape>
            </v:group>
            <v:group id="_x0000_s3308" style="position:absolute;left:5911;top:10774;width:30;height:30" coordorigin="5911,10774" coordsize="30,30">
              <v:shape id="_x0000_s3309" style="position:absolute;left:5911;top:10774;width:30;height:30" coordorigin="5911,10774" coordsize="30,30" path="m5911,10789r30,e" filled="f" strokeweight="1.6pt">
                <v:path arrowok="t"/>
              </v:shape>
            </v:group>
            <v:group id="_x0000_s3310" style="position:absolute;left:5911;top:10834;width:30;height:30" coordorigin="5911,10834" coordsize="30,30">
              <v:shape id="_x0000_s3311" style="position:absolute;left:5911;top:10834;width:30;height:30" coordorigin="5911,10834" coordsize="30,30" path="m5911,10849r30,e" filled="f" strokeweight="1.6pt">
                <v:path arrowok="t"/>
              </v:shape>
            </v:group>
            <v:group id="_x0000_s3312" style="position:absolute;left:5911;top:10894;width:30;height:30" coordorigin="5911,10894" coordsize="30,30">
              <v:shape id="_x0000_s3313" style="position:absolute;left:5911;top:10894;width:30;height:30" coordorigin="5911,10894" coordsize="30,30" path="m5911,10909r30,e" filled="f" strokeweight="1.6pt">
                <v:path arrowok="t"/>
              </v:shape>
            </v:group>
            <v:group id="_x0000_s3314" style="position:absolute;left:5911;top:10954;width:30;height:30" coordorigin="5911,10954" coordsize="30,30">
              <v:shape id="_x0000_s3315" style="position:absolute;left:5911;top:10954;width:30;height:30" coordorigin="5911,10954" coordsize="30,30" path="m5911,10969r30,e" filled="f" strokeweight="1.6pt">
                <v:path arrowok="t"/>
              </v:shape>
            </v:group>
            <v:group id="_x0000_s3316" style="position:absolute;left:5911;top:11014;width:30;height:30" coordorigin="5911,11014" coordsize="30,30">
              <v:shape id="_x0000_s3317" style="position:absolute;left:5911;top:11014;width:30;height:30" coordorigin="5911,11014" coordsize="30,30" path="m5911,11029r30,e" filled="f" strokeweight="1.6pt">
                <v:path arrowok="t"/>
              </v:shape>
            </v:group>
            <v:group id="_x0000_s3318" style="position:absolute;left:5911;top:11074;width:30;height:30" coordorigin="5911,11074" coordsize="30,30">
              <v:shape id="_x0000_s3319" style="position:absolute;left:5911;top:11074;width:30;height:30" coordorigin="5911,11074" coordsize="30,30" path="m5911,11089r30,e" filled="f" strokeweight="1.6pt">
                <v:path arrowok="t"/>
              </v:shape>
            </v:group>
            <v:group id="_x0000_s3320" style="position:absolute;left:5911;top:11134;width:30;height:30" coordorigin="5911,11134" coordsize="30,30">
              <v:shape id="_x0000_s3321" style="position:absolute;left:5911;top:11134;width:30;height:30" coordorigin="5911,11134" coordsize="30,30" path="m5911,11149r30,e" filled="f" strokeweight="1.6pt">
                <v:path arrowok="t"/>
              </v:shape>
            </v:group>
            <v:group id="_x0000_s3322" style="position:absolute;left:5911;top:11194;width:30;height:30" coordorigin="5911,11194" coordsize="30,30">
              <v:shape id="_x0000_s3323" style="position:absolute;left:5911;top:11194;width:30;height:30" coordorigin="5911,11194" coordsize="30,30" path="m5911,11209r30,e" filled="f" strokeweight="1.6pt">
                <v:path arrowok="t"/>
              </v:shape>
            </v:group>
            <v:group id="_x0000_s3324" style="position:absolute;left:5911;top:11254;width:30;height:30" coordorigin="5911,11254" coordsize="30,30">
              <v:shape id="_x0000_s3325" style="position:absolute;left:5911;top:11254;width:30;height:30" coordorigin="5911,11254" coordsize="30,30" path="m5911,11269r30,e" filled="f" strokeweight="1.6pt">
                <v:path arrowok="t"/>
              </v:shape>
            </v:group>
            <v:group id="_x0000_s3326" style="position:absolute;left:5911;top:11314;width:30;height:30" coordorigin="5911,11314" coordsize="30,30">
              <v:shape id="_x0000_s3327" style="position:absolute;left:5911;top:11314;width:30;height:30" coordorigin="5911,11314" coordsize="30,30" path="m5911,11329r30,e" filled="f" strokeweight="1.6pt">
                <v:path arrowok="t"/>
              </v:shape>
            </v:group>
            <v:group id="_x0000_s3328" style="position:absolute;left:5911;top:11374;width:30;height:30" coordorigin="5911,11374" coordsize="30,30">
              <v:shape id="_x0000_s3329" style="position:absolute;left:5911;top:11374;width:30;height:30" coordorigin="5911,11374" coordsize="30,30" path="m5911,11389r30,e" filled="f" strokeweight="1.6pt">
                <v:path arrowok="t"/>
              </v:shape>
            </v:group>
            <v:group id="_x0000_s3330" style="position:absolute;left:5911;top:11434;width:30;height:30" coordorigin="5911,11434" coordsize="30,30">
              <v:shape id="_x0000_s3331" style="position:absolute;left:5911;top:11434;width:30;height:30" coordorigin="5911,11434" coordsize="30,30" path="m5911,11449r30,e" filled="f" strokeweight="1.6pt">
                <v:path arrowok="t"/>
              </v:shape>
            </v:group>
            <v:group id="_x0000_s3332" style="position:absolute;left:5911;top:11494;width:30;height:30" coordorigin="5911,11494" coordsize="30,30">
              <v:shape id="_x0000_s3333" style="position:absolute;left:5911;top:11494;width:30;height:30" coordorigin="5911,11494" coordsize="30,30" path="m5911,11509r30,e" filled="f" strokeweight="1.6pt">
                <v:path arrowok="t"/>
              </v:shape>
            </v:group>
            <v:group id="_x0000_s3334" style="position:absolute;left:5911;top:11554;width:30;height:30" coordorigin="5911,11554" coordsize="30,30">
              <v:shape id="_x0000_s3335" style="position:absolute;left:5911;top:11554;width:30;height:30" coordorigin="5911,11554" coordsize="30,30" path="m5911,11569r30,e" filled="f" strokeweight="1.6pt">
                <v:path arrowok="t"/>
              </v:shape>
            </v:group>
            <v:group id="_x0000_s3336" style="position:absolute;left:5911;top:11614;width:30;height:30" coordorigin="5911,11614" coordsize="30,30">
              <v:shape id="_x0000_s3337" style="position:absolute;left:5911;top:11614;width:30;height:30" coordorigin="5911,11614" coordsize="30,30" path="m5911,11629r30,e" filled="f" strokeweight="1.6pt">
                <v:path arrowok="t"/>
              </v:shape>
            </v:group>
            <v:group id="_x0000_s3338" style="position:absolute;left:5911;top:11674;width:30;height:30" coordorigin="5911,11674" coordsize="30,30">
              <v:shape id="_x0000_s3339" style="position:absolute;left:5911;top:11674;width:30;height:30" coordorigin="5911,11674" coordsize="30,30" path="m5911,11689r30,e" filled="f" strokeweight="1.6pt">
                <v:path arrowok="t"/>
              </v:shape>
            </v:group>
            <v:group id="_x0000_s3340" style="position:absolute;left:5911;top:11734;width:30;height:30" coordorigin="5911,11734" coordsize="30,30">
              <v:shape id="_x0000_s3341" style="position:absolute;left:5911;top:11734;width:30;height:30" coordorigin="5911,11734" coordsize="30,30" path="m5911,11749r30,e" filled="f" strokeweight="1.6pt">
                <v:path arrowok="t"/>
              </v:shape>
            </v:group>
            <v:group id="_x0000_s3342" style="position:absolute;left:5911;top:11794;width:30;height:30" coordorigin="5911,11794" coordsize="30,30">
              <v:shape id="_x0000_s3343" style="position:absolute;left:5911;top:11794;width:30;height:30" coordorigin="5911,11794" coordsize="30,30" path="m5911,11809r30,e" filled="f" strokeweight="1.6pt">
                <v:path arrowok="t"/>
              </v:shape>
            </v:group>
            <v:group id="_x0000_s3344" style="position:absolute;left:5911;top:11854;width:30;height:30" coordorigin="5911,11854" coordsize="30,30">
              <v:shape id="_x0000_s3345" style="position:absolute;left:5911;top:11854;width:30;height:30" coordorigin="5911,11854" coordsize="30,30" path="m5911,11869r30,e" filled="f" strokeweight="1.6pt">
                <v:path arrowok="t"/>
              </v:shape>
            </v:group>
            <v:group id="_x0000_s3346" style="position:absolute;left:5911;top:11914;width:30;height:30" coordorigin="5911,11914" coordsize="30,30">
              <v:shape id="_x0000_s3347" style="position:absolute;left:5911;top:11914;width:30;height:30" coordorigin="5911,11914" coordsize="30,30" path="m5911,11929r30,e" filled="f" strokeweight="1.6pt">
                <v:path arrowok="t"/>
              </v:shape>
            </v:group>
            <v:group id="_x0000_s3348" style="position:absolute;left:5911;top:11974;width:30;height:30" coordorigin="5911,11974" coordsize="30,30">
              <v:shape id="_x0000_s3349" style="position:absolute;left:5911;top:11974;width:30;height:30" coordorigin="5911,11974" coordsize="30,30" path="m5911,11989r30,e" filled="f" strokeweight="1.6pt">
                <v:path arrowok="t"/>
              </v:shape>
            </v:group>
            <v:group id="_x0000_s3350" style="position:absolute;left:5911;top:12034;width:30;height:30" coordorigin="5911,12034" coordsize="30,30">
              <v:shape id="_x0000_s3351" style="position:absolute;left:5911;top:12034;width:30;height:30" coordorigin="5911,12034" coordsize="30,30" path="m5911,12049r30,e" filled="f" strokeweight="1.6pt">
                <v:path arrowok="t"/>
              </v:shape>
            </v:group>
            <v:group id="_x0000_s3352" style="position:absolute;left:5911;top:12094;width:30;height:30" coordorigin="5911,12094" coordsize="30,30">
              <v:shape id="_x0000_s3353" style="position:absolute;left:5911;top:12094;width:30;height:30" coordorigin="5911,12094" coordsize="30,30" path="m5911,12109r30,e" filled="f" strokeweight="1.6pt">
                <v:path arrowok="t"/>
              </v:shape>
            </v:group>
            <v:group id="_x0000_s3354" style="position:absolute;left:5911;top:12154;width:30;height:30" coordorigin="5911,12154" coordsize="30,30">
              <v:shape id="_x0000_s3355" style="position:absolute;left:5911;top:12154;width:30;height:30" coordorigin="5911,12154" coordsize="30,30" path="m5911,12169r30,e" filled="f" strokeweight="1.6pt">
                <v:path arrowok="t"/>
              </v:shape>
            </v:group>
            <v:group id="_x0000_s3356" style="position:absolute;left:5911;top:12214;width:30;height:30" coordorigin="5911,12214" coordsize="30,30">
              <v:shape id="_x0000_s3357" style="position:absolute;left:5911;top:12214;width:30;height:30" coordorigin="5911,12214" coordsize="30,30" path="m5911,12229r30,e" filled="f" strokeweight="1.6pt">
                <v:path arrowok="t"/>
              </v:shape>
            </v:group>
            <v:group id="_x0000_s3358" style="position:absolute;left:5911;top:12274;width:30;height:30" coordorigin="5911,12274" coordsize="30,30">
              <v:shape id="_x0000_s3359" style="position:absolute;left:5911;top:12274;width:30;height:30" coordorigin="5911,12274" coordsize="30,30" path="m5911,12289r30,e" filled="f" strokeweight="1.6pt">
                <v:path arrowok="t"/>
              </v:shape>
            </v:group>
            <v:group id="_x0000_s3360" style="position:absolute;left:5911;top:12334;width:30;height:30" coordorigin="5911,12334" coordsize="30,30">
              <v:shape id="_x0000_s3361" style="position:absolute;left:5911;top:12334;width:30;height:30" coordorigin="5911,12334" coordsize="30,30" path="m5911,12349r30,e" filled="f" strokeweight="1.6pt">
                <v:path arrowok="t"/>
              </v:shape>
            </v:group>
            <v:group id="_x0000_s3362" style="position:absolute;left:5911;top:12394;width:30;height:30" coordorigin="5911,12394" coordsize="30,30">
              <v:shape id="_x0000_s3363" style="position:absolute;left:5911;top:12394;width:30;height:30" coordorigin="5911,12394" coordsize="30,30" path="m5911,12409r30,e" filled="f" strokeweight="1.6pt">
                <v:path arrowok="t"/>
              </v:shape>
            </v:group>
            <v:group id="_x0000_s3364" style="position:absolute;left:5911;top:12454;width:30;height:30" coordorigin="5911,12454" coordsize="30,30">
              <v:shape id="_x0000_s3365" style="position:absolute;left:5911;top:12454;width:30;height:30" coordorigin="5911,12454" coordsize="30,30" path="m5911,12469r30,e" filled="f" strokeweight="1.6pt">
                <v:path arrowok="t"/>
              </v:shape>
            </v:group>
            <v:group id="_x0000_s3366" style="position:absolute;left:5911;top:12514;width:30;height:30" coordorigin="5911,12514" coordsize="30,30">
              <v:shape id="_x0000_s3367" style="position:absolute;left:5911;top:12514;width:30;height:30" coordorigin="5911,12514" coordsize="30,30" path="m5911,12529r30,e" filled="f" strokeweight="1.6pt">
                <v:path arrowok="t"/>
              </v:shape>
            </v:group>
            <v:group id="_x0000_s3368" style="position:absolute;left:5911;top:12574;width:30;height:30" coordorigin="5911,12574" coordsize="30,30">
              <v:shape id="_x0000_s3369" style="position:absolute;left:5911;top:12574;width:30;height:30" coordorigin="5911,12574" coordsize="30,30" path="m5911,12589r30,e" filled="f" strokeweight="1.6pt">
                <v:path arrowok="t"/>
              </v:shape>
            </v:group>
            <v:group id="_x0000_s3370" style="position:absolute;left:5911;top:12634;width:30;height:30" coordorigin="5911,12634" coordsize="30,30">
              <v:shape id="_x0000_s3371" style="position:absolute;left:5911;top:12634;width:30;height:30" coordorigin="5911,12634" coordsize="30,30" path="m5911,12649r30,e" filled="f" strokeweight="1.6pt">
                <v:path arrowok="t"/>
              </v:shape>
            </v:group>
            <v:group id="_x0000_s3372" style="position:absolute;left:5911;top:12694;width:30;height:30" coordorigin="5911,12694" coordsize="30,30">
              <v:shape id="_x0000_s3373" style="position:absolute;left:5911;top:12694;width:30;height:30" coordorigin="5911,12694" coordsize="30,30" path="m5911,12709r30,e" filled="f" strokeweight="1.6pt">
                <v:path arrowok="t"/>
              </v:shape>
            </v:group>
            <v:group id="_x0000_s3374" style="position:absolute;left:5911;top:12754;width:30;height:30" coordorigin="5911,12754" coordsize="30,30">
              <v:shape id="_x0000_s3375" style="position:absolute;left:5911;top:12754;width:30;height:30" coordorigin="5911,12754" coordsize="30,30" path="m5911,12769r30,e" filled="f" strokeweight="1.6pt">
                <v:path arrowok="t"/>
              </v:shape>
            </v:group>
            <v:group id="_x0000_s3376" style="position:absolute;left:5911;top:12814;width:30;height:30" coordorigin="5911,12814" coordsize="30,30">
              <v:shape id="_x0000_s3377" style="position:absolute;left:5911;top:12814;width:30;height:30" coordorigin="5911,12814" coordsize="30,30" path="m5911,12829r30,e" filled="f" strokeweight="1.6pt">
                <v:path arrowok="t"/>
              </v:shape>
            </v:group>
            <v:group id="_x0000_s3378" style="position:absolute;left:5911;top:12874;width:30;height:30" coordorigin="5911,12874" coordsize="30,30">
              <v:shape id="_x0000_s3379" style="position:absolute;left:5911;top:12874;width:30;height:30" coordorigin="5911,12874" coordsize="30,30" path="m5911,12889r30,e" filled="f" strokeweight="1.6pt">
                <v:path arrowok="t"/>
              </v:shape>
            </v:group>
            <v:group id="_x0000_s3380" style="position:absolute;left:5911;top:12934;width:30;height:30" coordorigin="5911,12934" coordsize="30,30">
              <v:shape id="_x0000_s3381" style="position:absolute;left:5911;top:12934;width:30;height:30" coordorigin="5911,12934" coordsize="30,30" path="m5911,12949r30,e" filled="f" strokeweight="1.6pt">
                <v:path arrowok="t"/>
              </v:shape>
            </v:group>
            <v:group id="_x0000_s3382" style="position:absolute;left:5911;top:12994;width:30;height:30" coordorigin="5911,12994" coordsize="30,30">
              <v:shape id="_x0000_s3383" style="position:absolute;left:5911;top:12994;width:30;height:30" coordorigin="5911,12994" coordsize="30,30" path="m5911,13009r30,e" filled="f" strokeweight="1.6pt">
                <v:path arrowok="t"/>
              </v:shape>
            </v:group>
            <v:group id="_x0000_s3384" style="position:absolute;left:5911;top:13054;width:30;height:30" coordorigin="5911,13054" coordsize="30,30">
              <v:shape id="_x0000_s3385" style="position:absolute;left:5911;top:13054;width:30;height:30" coordorigin="5911,13054" coordsize="30,30" path="m5911,13069r30,e" filled="f" strokeweight="1.6pt">
                <v:path arrowok="t"/>
              </v:shape>
            </v:group>
            <v:group id="_x0000_s3386" style="position:absolute;left:5911;top:13114;width:30;height:30" coordorigin="5911,13114" coordsize="30,30">
              <v:shape id="_x0000_s3387" style="position:absolute;left:5911;top:13114;width:30;height:30" coordorigin="5911,13114" coordsize="30,30" path="m5911,13129r30,e" filled="f" strokeweight="1.6pt">
                <v:path arrowok="t"/>
              </v:shape>
            </v:group>
            <v:group id="_x0000_s3388" style="position:absolute;left:5911;top:13174;width:30;height:30" coordorigin="5911,13174" coordsize="30,30">
              <v:shape id="_x0000_s3389" style="position:absolute;left:5911;top:13174;width:30;height:30" coordorigin="5911,13174" coordsize="30,30" path="m5911,13189r30,e" filled="f" strokeweight="1.6pt">
                <v:path arrowok="t"/>
              </v:shape>
            </v:group>
            <v:group id="_x0000_s3390" style="position:absolute;left:5911;top:13234;width:30;height:30" coordorigin="5911,13234" coordsize="30,30">
              <v:shape id="_x0000_s3391" style="position:absolute;left:5911;top:13234;width:30;height:30" coordorigin="5911,13234" coordsize="30,30" path="m5911,13249r30,e" filled="f" strokeweight="1.6pt">
                <v:path arrowok="t"/>
              </v:shape>
            </v:group>
            <v:group id="_x0000_s3392" style="position:absolute;left:5911;top:13294;width:30;height:30" coordorigin="5911,13294" coordsize="30,30">
              <v:shape id="_x0000_s3393" style="position:absolute;left:5911;top:13294;width:30;height:30" coordorigin="5911,13294" coordsize="30,30" path="m5911,13309r30,e" filled="f" strokeweight="1.6pt">
                <v:path arrowok="t"/>
              </v:shape>
            </v:group>
            <v:group id="_x0000_s3394" style="position:absolute;left:5911;top:13354;width:30;height:30" coordorigin="5911,13354" coordsize="30,30">
              <v:shape id="_x0000_s3395" style="position:absolute;left:5911;top:13354;width:30;height:30" coordorigin="5911,13354" coordsize="30,30" path="m5911,13369r30,e" filled="f" strokeweight="1.6pt">
                <v:path arrowok="t"/>
              </v:shape>
            </v:group>
            <v:group id="_x0000_s3396" style="position:absolute;left:5911;top:13414;width:30;height:30" coordorigin="5911,13414" coordsize="30,30">
              <v:shape id="_x0000_s3397" style="position:absolute;left:5911;top:13414;width:30;height:30" coordorigin="5911,13414" coordsize="30,30" path="m5911,13429r30,e" filled="f" strokeweight="1.6pt">
                <v:path arrowok="t"/>
              </v:shape>
            </v:group>
            <v:group id="_x0000_s3398" style="position:absolute;left:5911;top:13474;width:30;height:30" coordorigin="5911,13474" coordsize="30,30">
              <v:shape id="_x0000_s3399" style="position:absolute;left:5911;top:13474;width:30;height:30" coordorigin="5911,13474" coordsize="30,30" path="m5911,13489r30,e" filled="f" strokeweight="1.6pt">
                <v:path arrowok="t"/>
              </v:shape>
            </v:group>
            <v:group id="_x0000_s3400" style="position:absolute;left:5911;top:13534;width:30;height:30" coordorigin="5911,13534" coordsize="30,30">
              <v:shape id="_x0000_s3401" style="position:absolute;left:5911;top:13534;width:30;height:30" coordorigin="5911,13534" coordsize="30,30" path="m5911,13549r30,e" filled="f" strokeweight="1.6pt">
                <v:path arrowok="t"/>
              </v:shape>
            </v:group>
            <v:group id="_x0000_s3402" style="position:absolute;left:5911;top:13594;width:30;height:30" coordorigin="5911,13594" coordsize="30,30">
              <v:shape id="_x0000_s3403" style="position:absolute;left:5911;top:13594;width:30;height:30" coordorigin="5911,13594" coordsize="30,30" path="m5911,13609r30,e" filled="f" strokeweight="1.6pt">
                <v:path arrowok="t"/>
              </v:shape>
            </v:group>
            <v:group id="_x0000_s3404" style="position:absolute;left:5911;top:13654;width:30;height:30" coordorigin="5911,13654" coordsize="30,30">
              <v:shape id="_x0000_s3405" style="position:absolute;left:5911;top:13654;width:30;height:30" coordorigin="5911,13654" coordsize="30,30" path="m5911,13669r30,e" filled="f" strokeweight="1.6pt">
                <v:path arrowok="t"/>
              </v:shape>
            </v:group>
            <v:group id="_x0000_s3406" style="position:absolute;left:5911;top:13714;width:30;height:30" coordorigin="5911,13714" coordsize="30,30">
              <v:shape id="_x0000_s3407" style="position:absolute;left:5911;top:13714;width:30;height:30" coordorigin="5911,13714" coordsize="30,30" path="m5911,13729r30,e" filled="f" strokeweight="1.6pt">
                <v:path arrowok="t"/>
              </v:shape>
            </v:group>
            <v:group id="_x0000_s3408" style="position:absolute;left:5911;top:13774;width:30;height:30" coordorigin="5911,13774" coordsize="30,30">
              <v:shape id="_x0000_s3409" style="position:absolute;left:5911;top:13774;width:30;height:30" coordorigin="5911,13774" coordsize="30,30" path="m5911,13789r30,e" filled="f" strokeweight="1.6pt">
                <v:path arrowok="t"/>
              </v:shape>
            </v:group>
            <v:group id="_x0000_s3410" style="position:absolute;left:5911;top:13834;width:30;height:30" coordorigin="5911,13834" coordsize="30,30">
              <v:shape id="_x0000_s3411" style="position:absolute;left:5911;top:13834;width:30;height:30" coordorigin="5911,13834" coordsize="30,30" path="m5911,13849r30,e" filled="f" strokeweight="1.6pt">
                <v:path arrowok="t"/>
              </v:shape>
            </v:group>
            <v:group id="_x0000_s3412" style="position:absolute;left:5911;top:13894;width:30;height:30" coordorigin="5911,13894" coordsize="30,30">
              <v:shape id="_x0000_s3413" style="position:absolute;left:5911;top:13894;width:30;height:30" coordorigin="5911,13894" coordsize="30,30" path="m5911,13909r30,e" filled="f" strokeweight="1.6pt">
                <v:path arrowok="t"/>
              </v:shape>
            </v:group>
            <v:group id="_x0000_s3414" style="position:absolute;left:5911;top:13954;width:30;height:30" coordorigin="5911,13954" coordsize="30,30">
              <v:shape id="_x0000_s3415" style="position:absolute;left:5911;top:13954;width:30;height:30" coordorigin="5911,13954" coordsize="30,30" path="m5911,13969r30,e" filled="f" strokeweight="1.6pt">
                <v:path arrowok="t"/>
              </v:shape>
            </v:group>
            <v:group id="_x0000_s3416" style="position:absolute;left:5911;top:14014;width:30;height:30" coordorigin="5911,14014" coordsize="30,30">
              <v:shape id="_x0000_s3417" style="position:absolute;left:5911;top:14014;width:30;height:30" coordorigin="5911,14014" coordsize="30,30" path="m5911,14029r30,e" filled="f" strokeweight="1.6pt">
                <v:path arrowok="t"/>
              </v:shape>
            </v:group>
            <v:group id="_x0000_s3418" style="position:absolute;left:5911;top:14074;width:30;height:30" coordorigin="5911,14074" coordsize="30,30">
              <v:shape id="_x0000_s3419" style="position:absolute;left:5911;top:14074;width:30;height:30" coordorigin="5911,14074" coordsize="30,30" path="m5911,14089r30,e" filled="f" strokeweight="1.6pt">
                <v:path arrowok="t"/>
              </v:shape>
            </v:group>
            <v:group id="_x0000_s3420" style="position:absolute;left:5911;top:14134;width:30;height:30" coordorigin="5911,14134" coordsize="30,30">
              <v:shape id="_x0000_s3421" style="position:absolute;left:5911;top:14134;width:30;height:30" coordorigin="5911,14134" coordsize="30,30" path="m5911,14149r30,e" filled="f" strokeweight="1.6pt">
                <v:path arrowok="t"/>
              </v:shape>
            </v:group>
            <v:group id="_x0000_s3422" style="position:absolute;left:5911;top:14194;width:30;height:30" coordorigin="5911,14194" coordsize="30,30">
              <v:shape id="_x0000_s3423" style="position:absolute;left:5911;top:14194;width:30;height:30" coordorigin="5911,14194" coordsize="30,30" path="m5911,14209r30,e" filled="f" strokeweight="1.6pt">
                <v:path arrowok="t"/>
              </v:shape>
            </v:group>
            <v:group id="_x0000_s3424" style="position:absolute;left:5911;top:14254;width:30;height:30" coordorigin="5911,14254" coordsize="30,30">
              <v:shape id="_x0000_s3425" style="position:absolute;left:5911;top:14254;width:30;height:30" coordorigin="5911,14254" coordsize="30,30" path="m5911,14269r30,e" filled="f" strokeweight="1.6pt">
                <v:path arrowok="t"/>
              </v:shape>
            </v:group>
            <v:group id="_x0000_s3426" style="position:absolute;left:5911;top:14314;width:30;height:30" coordorigin="5911,14314" coordsize="30,30">
              <v:shape id="_x0000_s3427" style="position:absolute;left:5911;top:14314;width:30;height:30" coordorigin="5911,14314" coordsize="30,30" path="m5911,14329r30,e" filled="f" strokeweight="1.6pt">
                <v:path arrowok="t"/>
              </v:shape>
            </v:group>
            <v:group id="_x0000_s3428" style="position:absolute;left:5911;top:14374;width:30;height:30" coordorigin="5911,14374" coordsize="30,30">
              <v:shape id="_x0000_s3429" style="position:absolute;left:5911;top:14374;width:30;height:30" coordorigin="5911,14374" coordsize="30,30" path="m5911,14389r30,e" filled="f" strokeweight="1.6pt">
                <v:path arrowok="t"/>
              </v:shape>
            </v:group>
            <v:group id="_x0000_s3430" style="position:absolute;left:5911;top:14434;width:30;height:30" coordorigin="5911,14434" coordsize="30,30">
              <v:shape id="_x0000_s3431" style="position:absolute;left:5911;top:14434;width:30;height:30" coordorigin="5911,14434" coordsize="30,30" path="m5911,14449r30,e" filled="f" strokeweight="1.6pt">
                <v:path arrowok="t"/>
              </v:shape>
            </v:group>
            <v:group id="_x0000_s3432" style="position:absolute;left:5911;top:14494;width:30;height:30" coordorigin="5911,14494" coordsize="30,30">
              <v:shape id="_x0000_s3433" style="position:absolute;left:5911;top:14494;width:30;height:30" coordorigin="5911,14494" coordsize="30,30" path="m5911,14509r30,e" filled="f" strokeweight="1.6pt">
                <v:path arrowok="t"/>
              </v:shape>
            </v:group>
            <v:group id="_x0000_s3434" style="position:absolute;left:5911;top:14554;width:30;height:30" coordorigin="5911,14554" coordsize="30,30">
              <v:shape id="_x0000_s3435" style="position:absolute;left:5911;top:14554;width:30;height:30" coordorigin="5911,14554" coordsize="30,30" path="m5911,14569r30,e" filled="f" strokeweight="1.6pt">
                <v:path arrowok="t"/>
              </v:shape>
            </v:group>
            <v:group id="_x0000_s3436" style="position:absolute;left:5911;top:14614;width:30;height:30" coordorigin="5911,14614" coordsize="30,30">
              <v:shape id="_x0000_s3437" style="position:absolute;left:5911;top:14614;width:30;height:30" coordorigin="5911,14614" coordsize="30,30" path="m5911,14629r30,e" filled="f" strokeweight="1.6pt">
                <v:path arrowok="t"/>
              </v:shape>
            </v:group>
            <v:group id="_x0000_s3438" style="position:absolute;left:5911;top:14674;width:30;height:30" coordorigin="5911,14674" coordsize="30,30">
              <v:shape id="_x0000_s3439" style="position:absolute;left:5911;top:14674;width:30;height:30" coordorigin="5911,14674" coordsize="30,30" path="m5911,14689r30,e" filled="f" strokeweight="1.6pt">
                <v:path arrowok="t"/>
              </v:shape>
            </v:group>
            <v:group id="_x0000_s3440" style="position:absolute;left:5911;top:14734;width:30;height:30" coordorigin="5911,14734" coordsize="30,30">
              <v:shape id="_x0000_s3441" style="position:absolute;left:5911;top:14734;width:30;height:30" coordorigin="5911,14734" coordsize="30,30" path="m5911,14749r30,e" filled="f" strokeweight="1.6pt">
                <v:path arrowok="t"/>
              </v:shape>
            </v:group>
            <v:group id="_x0000_s3442" style="position:absolute;left:5911;top:14794;width:30;height:30" coordorigin="5911,14794" coordsize="30,30">
              <v:shape id="_x0000_s3443" style="position:absolute;left:5911;top:14794;width:30;height:30" coordorigin="5911,14794" coordsize="30,30" path="m5911,14809r30,e" filled="f" strokeweight="1.6pt">
                <v:path arrowok="t"/>
              </v:shape>
            </v:group>
            <v:group id="_x0000_s3444" style="position:absolute;left:5911;top:14854;width:30;height:30" coordorigin="5911,14854" coordsize="30,30">
              <v:shape id="_x0000_s3445" style="position:absolute;left:5911;top:14854;width:30;height:30" coordorigin="5911,14854" coordsize="30,30" path="m5911,14869r30,e" filled="f" strokeweight="1.6pt">
                <v:path arrowok="t"/>
              </v:shape>
            </v:group>
            <v:group id="_x0000_s3446" style="position:absolute;left:5911;top:14914;width:30;height:30" coordorigin="5911,14914" coordsize="30,30">
              <v:shape id="_x0000_s3447" style="position:absolute;left:5911;top:14914;width:30;height:30" coordorigin="5911,14914" coordsize="30,30" path="m5911,14929r30,e" filled="f" strokeweight="1.6pt">
                <v:path arrowok="t"/>
              </v:shape>
            </v:group>
            <v:group id="_x0000_s3448" style="position:absolute;left:5911;top:14974;width:30;height:30" coordorigin="5911,14974" coordsize="30,30">
              <v:shape id="_x0000_s3449" style="position:absolute;left:5911;top:14974;width:30;height:30" coordorigin="5911,14974" coordsize="30,30" path="m5911,14989r30,e" filled="f" strokeweight="1.6pt">
                <v:path arrowok="t"/>
              </v:shape>
            </v:group>
            <v:group id="_x0000_s3450" style="position:absolute;left:5911;top:15034;width:30;height:30" coordorigin="5911,15034" coordsize="30,30">
              <v:shape id="_x0000_s3451" style="position:absolute;left:5911;top:15034;width:30;height:30" coordorigin="5911,15034" coordsize="30,30" path="m5911,15049r30,e" filled="f" strokeweight="1.6pt">
                <v:path arrowok="t"/>
              </v:shape>
            </v:group>
            <v:group id="_x0000_s3452" style="position:absolute;left:5911;top:15094;width:30;height:30" coordorigin="5911,15094" coordsize="30,30">
              <v:shape id="_x0000_s3453" style="position:absolute;left:5911;top:15094;width:30;height:30" coordorigin="5911,15094" coordsize="30,30" path="m5911,15109r30,e" filled="f" strokeweight="1.6pt">
                <v:path arrowok="t"/>
              </v:shape>
            </v:group>
            <v:group id="_x0000_s3454" style="position:absolute;left:5911;top:15154;width:30;height:30" coordorigin="5911,15154" coordsize="30,30">
              <v:shape id="_x0000_s3455" style="position:absolute;left:5911;top:15154;width:30;height:30" coordorigin="5911,15154" coordsize="30,30" path="m5911,15169r30,e" filled="f" strokeweight="1.6pt">
                <v:path arrowok="t"/>
              </v:shape>
            </v:group>
            <v:group id="_x0000_s3456" style="position:absolute;left:5911;top:15214;width:30;height:30" coordorigin="5911,15214" coordsize="30,30">
              <v:shape id="_x0000_s3457" style="position:absolute;left:5911;top:15214;width:30;height:30" coordorigin="5911,15214" coordsize="30,30" path="m5911,15229r30,e" filled="f" strokeweight="1.6pt">
                <v:path arrowok="t"/>
              </v:shape>
            </v:group>
            <v:group id="_x0000_s3458" style="position:absolute;left:1661;top:1334;width:8883;height:468" coordorigin="1661,1334" coordsize="8883,468">
              <v:shape id="_x0000_s3459" style="position:absolute;left:1661;top:1334;width:8883;height:468" coordorigin="1661,1334" coordsize="8883,468" path="m1661,1334r8882,l10543,1802r-8882,l1661,1334xe" stroked="f">
                <v:path arrowok="t"/>
              </v:shape>
              <v:shape id="_x0000_s3460" type="#_x0000_t75" style="position:absolute;left:4452;top:5892;width:1382;height:2438">
                <v:imagedata r:id="rId17" o:title=""/>
              </v:shape>
            </v:group>
            <v:group id="_x0000_s3461" style="position:absolute;left:5160;top:7858;width:766;height:468" coordorigin="5160,7858" coordsize="766,468">
              <v:shape id="_x0000_s3462" style="position:absolute;left:5160;top:7858;width:766;height:468" coordorigin="5160,7858" coordsize="766,468" path="m5160,7858r766,l5926,8326r-766,l5160,7858xe" stroked="f">
                <v:path arrowok="t"/>
              </v:shape>
              <v:shape id="_x0000_s3463" type="#_x0000_t75" style="position:absolute;left:1334;top:12029;width:4500;height:1303">
                <v:imagedata r:id="rId18" o:title=""/>
              </v:shape>
              <v:shape id="_x0000_s3464" type="#_x0000_t75" style="position:absolute;left:6893;top:8126;width:799;height:1248">
                <v:imagedata r:id="rId19" o:title=""/>
              </v:shape>
              <v:shape id="_x0000_s3465" type="#_x0000_t75" style="position:absolute;left:8789;top:8220;width:2086;height:1154">
                <v:imagedata r:id="rId20" o:title=""/>
              </v:shape>
            </v:group>
            <w10:wrap anchorx="page" anchory="page"/>
          </v:group>
        </w:pict>
      </w:r>
      <w:r>
        <w:rPr>
          <w:rFonts w:cs="宋体"/>
          <w:lang w:eastAsia="zh-CN"/>
        </w:rPr>
        <w:t>5</w:t>
      </w:r>
      <w:r>
        <w:rPr>
          <w:rFonts w:cs="宋体" w:hint="eastAsia"/>
          <w:lang w:eastAsia="zh-CN"/>
        </w:rPr>
        <w:t>、建筑工人在一根线的下边挂上重物做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spacing w:val="-1"/>
          <w:lang w:eastAsia="zh-CN"/>
        </w:rPr>
        <w:t>成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。可以用它来检查墙壁是</w:t>
      </w:r>
    </w:p>
    <w:p w:rsidR="00E46B30" w:rsidRDefault="00E46B30">
      <w:pPr>
        <w:pStyle w:val="BodyText"/>
        <w:tabs>
          <w:tab w:val="left" w:pos="1849"/>
          <w:tab w:val="left" w:pos="4582"/>
        </w:tabs>
        <w:spacing w:before="17" w:line="299" w:lineRule="auto"/>
        <w:rPr>
          <w:rFonts w:cs="宋体"/>
          <w:lang w:eastAsia="zh-CN"/>
        </w:rPr>
      </w:pPr>
      <w:r>
        <w:rPr>
          <w:rFonts w:cs="宋体" w:hint="eastAsia"/>
          <w:spacing w:val="-1"/>
          <w:lang w:eastAsia="zh-CN"/>
        </w:rPr>
        <w:t>否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cs="宋体" w:hint="eastAsia"/>
          <w:spacing w:val="-1"/>
          <w:lang w:eastAsia="zh-CN"/>
        </w:rPr>
        <w:t>，这是根据</w:t>
      </w: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spacing w:val="24"/>
          <w:lang w:eastAsia="zh-CN"/>
        </w:rPr>
        <w:t xml:space="preserve"> </w:t>
      </w:r>
      <w:r>
        <w:rPr>
          <w:rFonts w:cs="宋体" w:hint="eastAsia"/>
          <w:lang w:eastAsia="zh-CN"/>
        </w:rPr>
        <w:t>的道理制成的。</w:t>
      </w:r>
    </w:p>
    <w:p w:rsidR="00E46B30" w:rsidRDefault="00E46B30">
      <w:pPr>
        <w:pStyle w:val="BodyText"/>
        <w:tabs>
          <w:tab w:val="left" w:pos="4249"/>
        </w:tabs>
        <w:spacing w:before="15" w:line="297" w:lineRule="auto"/>
        <w:ind w:right="57"/>
        <w:jc w:val="both"/>
        <w:rPr>
          <w:rFonts w:cs="宋体"/>
          <w:lang w:eastAsia="zh-CN"/>
        </w:rPr>
      </w:pPr>
      <w:r>
        <w:rPr>
          <w:noProof/>
          <w:lang w:eastAsia="zh-CN"/>
        </w:rPr>
        <w:pict>
          <v:group id="_x0000_s3466" style="position:absolute;left:0;text-align:left;margin-left:141.45pt;margin-top:54.9pt;width:54pt;height:.1pt;z-index:-251656704;mso-position-horizontal-relative:page" coordorigin="2829,1098" coordsize="1080,2">
            <v:shape id="_x0000_s3467" style="position:absolute;left:2829;top:1098;width:1080;height:2" coordorigin="2829,1098" coordsize="1080,0" path="m2829,1098r1080,e" filled="f" strokeweight=".6pt">
              <v:path arrowok="t"/>
            </v:shape>
            <w10:wrap anchorx="page"/>
          </v:group>
        </w:pict>
      </w:r>
      <w:r>
        <w:rPr>
          <w:rFonts w:cs="宋体"/>
          <w:lang w:eastAsia="zh-CN"/>
        </w:rPr>
        <w:t>6</w:t>
      </w:r>
      <w:r>
        <w:rPr>
          <w:rFonts w:cs="宋体" w:hint="eastAsia"/>
          <w:spacing w:val="-44"/>
          <w:lang w:eastAsia="zh-CN"/>
        </w:rPr>
        <w:t>、</w:t>
      </w:r>
      <w:r>
        <w:rPr>
          <w:rFonts w:cs="宋体" w:hint="eastAsia"/>
          <w:lang w:eastAsia="zh-CN"/>
        </w:rPr>
        <w:t>图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2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中是物理教材中的两幅插图</w:t>
      </w:r>
      <w:r>
        <w:rPr>
          <w:rFonts w:cs="宋体" w:hint="eastAsia"/>
          <w:spacing w:val="-44"/>
          <w:lang w:eastAsia="zh-CN"/>
        </w:rPr>
        <w:t>，</w:t>
      </w:r>
      <w:r>
        <w:rPr>
          <w:rFonts w:cs="宋体" w:hint="eastAsia"/>
          <w:lang w:eastAsia="zh-CN"/>
        </w:rPr>
        <w:t>甲图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表示小铁球受磁铁作用的情况，说明力可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以改变物体的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spacing w:val="-87"/>
          <w:lang w:eastAsia="zh-CN"/>
        </w:rPr>
        <w:t>；</w:t>
      </w:r>
      <w:r>
        <w:rPr>
          <w:rFonts w:cs="宋体" w:hint="eastAsia"/>
          <w:lang w:eastAsia="zh-CN"/>
        </w:rPr>
        <w:t>乙图是坐在船中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的人用手推另一只船时，自己坐的船同时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spacing w:val="-1"/>
          <w:lang w:eastAsia="zh-CN"/>
        </w:rPr>
        <w:t>后退，说明物体间力的作用是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。</w:t>
      </w:r>
    </w:p>
    <w:p w:rsidR="00E46B30" w:rsidRDefault="00E46B30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E46B30" w:rsidRDefault="00E46B30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E46B30" w:rsidRDefault="00E46B30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E46B30" w:rsidRDefault="00E46B30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E46B30" w:rsidRDefault="00E46B30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E46B30" w:rsidRDefault="00E46B30" w:rsidP="00684878">
      <w:pPr>
        <w:ind w:right="875" w:firstLineChars="800" w:firstLine="31680"/>
        <w:rPr>
          <w:rFonts w:ascii="Times New Roman" w:hAnsi="Times New Roman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图</w:t>
      </w:r>
      <w:r>
        <w:rPr>
          <w:spacing w:val="-57"/>
          <w:sz w:val="21"/>
          <w:szCs w:val="21"/>
          <w:lang w:eastAsia="zh-CN"/>
        </w:rPr>
        <w:t xml:space="preserve"> </w:t>
      </w:r>
      <w:r>
        <w:rPr>
          <w:rFonts w:ascii="Times New Roman" w:hAnsi="Times New Roman"/>
          <w:sz w:val="21"/>
          <w:szCs w:val="21"/>
          <w:lang w:eastAsia="zh-CN"/>
        </w:rPr>
        <w:t>2</w:t>
      </w:r>
    </w:p>
    <w:p w:rsidR="00E46B30" w:rsidRPr="00695782" w:rsidRDefault="00E46B30" w:rsidP="00695782">
      <w:pPr>
        <w:ind w:right="875"/>
        <w:rPr>
          <w:rFonts w:ascii="Times New Roman" w:hAnsi="Times New Roman"/>
          <w:sz w:val="21"/>
          <w:szCs w:val="21"/>
          <w:lang w:eastAsia="zh-CN"/>
        </w:rPr>
      </w:pPr>
      <w:r>
        <w:rPr>
          <w:lang w:eastAsia="zh-CN"/>
        </w:rPr>
        <w:t>7</w:t>
      </w:r>
      <w:r>
        <w:rPr>
          <w:rFonts w:hint="eastAsia"/>
          <w:lang w:eastAsia="zh-CN"/>
        </w:rPr>
        <w:t>、下列说法中与力的作用效果无关的是</w:t>
      </w:r>
    </w:p>
    <w:p w:rsidR="00E46B30" w:rsidRDefault="00E46B30">
      <w:pPr>
        <w:pStyle w:val="BodyText"/>
        <w:spacing w:before="74"/>
        <w:jc w:val="both"/>
        <w:rPr>
          <w:rFonts w:cs="宋体"/>
          <w:lang w:eastAsia="zh-CN"/>
        </w:rPr>
      </w:pPr>
      <w:r>
        <w:rPr>
          <w:rFonts w:cs="宋体" w:hint="eastAsia"/>
          <w:lang w:eastAsia="zh-CN"/>
        </w:rPr>
        <w:t>（</w:t>
      </w:r>
      <w:r>
        <w:rPr>
          <w:rFonts w:cs="宋体"/>
          <w:lang w:eastAsia="zh-CN"/>
        </w:rPr>
        <w:t xml:space="preserve">      </w:t>
      </w:r>
      <w:r>
        <w:rPr>
          <w:rFonts w:cs="宋体" w:hint="eastAsia"/>
          <w:lang w:eastAsia="zh-CN"/>
        </w:rPr>
        <w:t>）</w:t>
      </w:r>
    </w:p>
    <w:p w:rsidR="00E46B30" w:rsidRDefault="00E46B30">
      <w:pPr>
        <w:pStyle w:val="BodyText"/>
        <w:tabs>
          <w:tab w:val="left" w:pos="2209"/>
        </w:tabs>
        <w:spacing w:before="74" w:line="297" w:lineRule="auto"/>
        <w:ind w:right="811"/>
        <w:rPr>
          <w:rFonts w:cs="宋体"/>
          <w:lang w:eastAsia="zh-CN"/>
        </w:rPr>
      </w:pPr>
      <w:r>
        <w:rPr>
          <w:rFonts w:cs="宋体"/>
          <w:lang w:eastAsia="zh-CN"/>
        </w:rPr>
        <w:t>A</w:t>
      </w:r>
      <w:r>
        <w:rPr>
          <w:rFonts w:cs="宋体" w:hint="eastAsia"/>
          <w:lang w:eastAsia="zh-CN"/>
        </w:rPr>
        <w:t>．力的单位</w:t>
      </w:r>
      <w:r>
        <w:rPr>
          <w:rFonts w:cs="宋体"/>
          <w:lang w:eastAsia="zh-CN"/>
        </w:rPr>
        <w:tab/>
        <w:t>B</w:t>
      </w:r>
      <w:r>
        <w:rPr>
          <w:rFonts w:cs="宋体" w:hint="eastAsia"/>
          <w:lang w:eastAsia="zh-CN"/>
        </w:rPr>
        <w:t>．力的方向</w:t>
      </w:r>
      <w:r>
        <w:rPr>
          <w:rFonts w:cs="宋体"/>
          <w:lang w:eastAsia="zh-CN"/>
        </w:rPr>
        <w:t xml:space="preserve"> C</w:t>
      </w:r>
      <w:r>
        <w:rPr>
          <w:rFonts w:cs="宋体" w:hint="eastAsia"/>
          <w:lang w:eastAsia="zh-CN"/>
        </w:rPr>
        <w:t>．力的大小</w:t>
      </w:r>
      <w:r>
        <w:rPr>
          <w:rFonts w:cs="宋体"/>
          <w:lang w:eastAsia="zh-CN"/>
        </w:rPr>
        <w:tab/>
        <w:t>D</w:t>
      </w:r>
      <w:r>
        <w:rPr>
          <w:rFonts w:cs="宋体" w:hint="eastAsia"/>
          <w:lang w:eastAsia="zh-CN"/>
        </w:rPr>
        <w:t>．力的作用点</w:t>
      </w:r>
    </w:p>
    <w:p w:rsidR="00E46B30" w:rsidRDefault="00E46B30">
      <w:pPr>
        <w:spacing w:before="5" w:line="180" w:lineRule="atLeast"/>
        <w:rPr>
          <w:rFonts w:ascii="宋体" w:cs="宋体"/>
          <w:sz w:val="13"/>
          <w:szCs w:val="13"/>
          <w:lang w:eastAsia="zh-CN"/>
        </w:rPr>
      </w:pPr>
      <w:r>
        <w:rPr>
          <w:lang w:eastAsia="zh-CN"/>
        </w:rPr>
        <w:br w:type="column"/>
      </w:r>
    </w:p>
    <w:p w:rsidR="00E46B30" w:rsidRDefault="00E46B30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E46B30" w:rsidRDefault="00E46B30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E46B30" w:rsidRDefault="00E46B30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E46B30" w:rsidRDefault="00E46B30">
      <w:pPr>
        <w:pStyle w:val="BodyText"/>
        <w:tabs>
          <w:tab w:val="left" w:pos="2411"/>
        </w:tabs>
        <w:ind w:left="474"/>
        <w:rPr>
          <w:rFonts w:cs="宋体"/>
          <w:lang w:eastAsia="zh-CN"/>
        </w:rPr>
      </w:pPr>
      <w:r>
        <w:rPr>
          <w:rFonts w:cs="宋体" w:hint="eastAsia"/>
          <w:lang w:eastAsia="zh-CN"/>
        </w:rPr>
        <w:t>图</w:t>
      </w:r>
      <w:r>
        <w:rPr>
          <w:rFonts w:cs="宋体"/>
          <w:spacing w:val="-68"/>
          <w:lang w:eastAsia="zh-CN"/>
        </w:rPr>
        <w:t xml:space="preserve"> </w:t>
      </w:r>
      <w:r>
        <w:rPr>
          <w:rFonts w:cs="宋体"/>
          <w:lang w:eastAsia="zh-CN"/>
        </w:rPr>
        <w:t>3</w:t>
      </w:r>
      <w:r>
        <w:rPr>
          <w:rFonts w:cs="宋体"/>
          <w:lang w:eastAsia="zh-CN"/>
        </w:rPr>
        <w:tab/>
      </w:r>
      <w:r>
        <w:rPr>
          <w:rFonts w:cs="宋体" w:hint="eastAsia"/>
          <w:lang w:eastAsia="zh-CN"/>
        </w:rPr>
        <w:t>图</w:t>
      </w:r>
      <w:r>
        <w:rPr>
          <w:rFonts w:cs="宋体"/>
          <w:spacing w:val="-68"/>
          <w:lang w:eastAsia="zh-CN"/>
        </w:rPr>
        <w:t xml:space="preserve"> </w:t>
      </w:r>
      <w:r>
        <w:rPr>
          <w:rFonts w:cs="宋体"/>
          <w:lang w:eastAsia="zh-CN"/>
        </w:rPr>
        <w:t>4</w:t>
      </w:r>
    </w:p>
    <w:p w:rsidR="00E46B30" w:rsidRDefault="00E46B30">
      <w:pPr>
        <w:spacing w:before="1" w:line="220" w:lineRule="atLeast"/>
        <w:rPr>
          <w:rFonts w:ascii="宋体" w:cs="宋体"/>
          <w:sz w:val="16"/>
          <w:szCs w:val="16"/>
          <w:lang w:eastAsia="zh-CN"/>
        </w:rPr>
      </w:pPr>
    </w:p>
    <w:p w:rsidR="00E46B30" w:rsidRDefault="00E46B30">
      <w:pPr>
        <w:pStyle w:val="BodyText"/>
        <w:spacing w:line="312" w:lineRule="exact"/>
        <w:ind w:right="455"/>
        <w:rPr>
          <w:rFonts w:cs="宋体"/>
          <w:lang w:eastAsia="zh-CN"/>
        </w:rPr>
      </w:pPr>
      <w:r>
        <w:rPr>
          <w:rFonts w:cs="宋体"/>
          <w:spacing w:val="3"/>
          <w:lang w:eastAsia="zh-CN"/>
        </w:rPr>
        <w:t>12</w:t>
      </w:r>
      <w:r>
        <w:rPr>
          <w:rFonts w:cs="宋体" w:hint="eastAsia"/>
          <w:spacing w:val="3"/>
          <w:lang w:eastAsia="zh-CN"/>
        </w:rPr>
        <w:t>、如图</w:t>
      </w:r>
      <w:r>
        <w:rPr>
          <w:rFonts w:cs="宋体"/>
          <w:spacing w:val="-56"/>
          <w:lang w:eastAsia="zh-CN"/>
        </w:rPr>
        <w:t xml:space="preserve"> </w:t>
      </w:r>
      <w:r>
        <w:rPr>
          <w:rFonts w:cs="宋体"/>
          <w:lang w:eastAsia="zh-CN"/>
        </w:rPr>
        <w:t>4</w:t>
      </w:r>
      <w:r>
        <w:rPr>
          <w:rFonts w:cs="宋体"/>
          <w:spacing w:val="-53"/>
          <w:lang w:eastAsia="zh-CN"/>
        </w:rPr>
        <w:t xml:space="preserve"> </w:t>
      </w:r>
      <w:r>
        <w:rPr>
          <w:rFonts w:cs="宋体" w:hint="eastAsia"/>
          <w:spacing w:val="4"/>
          <w:lang w:eastAsia="zh-CN"/>
        </w:rPr>
        <w:t>所示，小车重</w:t>
      </w:r>
      <w:r>
        <w:rPr>
          <w:rFonts w:cs="宋体"/>
          <w:spacing w:val="-53"/>
          <w:lang w:eastAsia="zh-CN"/>
        </w:rPr>
        <w:t xml:space="preserve"> </w:t>
      </w:r>
      <w:r>
        <w:rPr>
          <w:rFonts w:cs="宋体"/>
          <w:lang w:eastAsia="zh-CN"/>
        </w:rPr>
        <w:t>150</w:t>
      </w:r>
      <w:r>
        <w:rPr>
          <w:rFonts w:cs="宋体"/>
          <w:spacing w:val="4"/>
          <w:lang w:eastAsia="zh-CN"/>
        </w:rPr>
        <w:t xml:space="preserve"> </w:t>
      </w:r>
      <w:r>
        <w:rPr>
          <w:rFonts w:cs="宋体"/>
          <w:spacing w:val="3"/>
          <w:lang w:eastAsia="zh-CN"/>
        </w:rPr>
        <w:t>N</w:t>
      </w:r>
      <w:r>
        <w:rPr>
          <w:rFonts w:cs="宋体" w:hint="eastAsia"/>
          <w:spacing w:val="3"/>
          <w:lang w:eastAsia="zh-CN"/>
        </w:rPr>
        <w:t>，在</w:t>
      </w:r>
      <w:r>
        <w:rPr>
          <w:rFonts w:cs="宋体"/>
          <w:spacing w:val="-53"/>
          <w:lang w:eastAsia="zh-CN"/>
        </w:rPr>
        <w:t xml:space="preserve"> </w:t>
      </w:r>
      <w:r>
        <w:rPr>
          <w:rFonts w:cs="宋体"/>
          <w:lang w:eastAsia="zh-CN"/>
        </w:rPr>
        <w:t>A</w:t>
      </w:r>
      <w:r>
        <w:rPr>
          <w:rFonts w:cs="宋体"/>
          <w:spacing w:val="-56"/>
          <w:lang w:eastAsia="zh-CN"/>
        </w:rPr>
        <w:t xml:space="preserve"> </w:t>
      </w:r>
      <w:r>
        <w:rPr>
          <w:rFonts w:cs="宋体" w:hint="eastAsia"/>
          <w:lang w:eastAsia="zh-CN"/>
        </w:rPr>
        <w:t>点</w:t>
      </w:r>
      <w:r>
        <w:rPr>
          <w:rFonts w:cs="宋体"/>
          <w:spacing w:val="24"/>
          <w:lang w:eastAsia="zh-CN"/>
        </w:rPr>
        <w:t xml:space="preserve"> </w:t>
      </w:r>
      <w:r>
        <w:rPr>
          <w:rFonts w:cs="宋体" w:hint="eastAsia"/>
          <w:lang w:eastAsia="zh-CN"/>
        </w:rPr>
        <w:t>受到大小为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30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N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的水平向右的拉力</w:t>
      </w:r>
      <w:r>
        <w:rPr>
          <w:rFonts w:cs="宋体" w:hint="eastAsia"/>
          <w:spacing w:val="-27"/>
          <w:lang w:eastAsia="zh-CN"/>
        </w:rPr>
        <w:t>，</w:t>
      </w:r>
      <w:r>
        <w:rPr>
          <w:rFonts w:cs="宋体" w:hint="eastAsia"/>
          <w:lang w:eastAsia="zh-CN"/>
        </w:rPr>
        <w:t>试作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出小车受到的拉力的示意图。</w:t>
      </w:r>
      <w:r>
        <w:rPr>
          <w:rFonts w:cs="宋体"/>
          <w:lang w:eastAsia="zh-CN"/>
        </w:rPr>
        <w:t xml:space="preserve"> </w:t>
      </w:r>
    </w:p>
    <w:p w:rsidR="00E46B30" w:rsidRDefault="00E46B30">
      <w:pPr>
        <w:pStyle w:val="BodyText"/>
        <w:spacing w:line="312" w:lineRule="exact"/>
        <w:ind w:right="455"/>
        <w:rPr>
          <w:rFonts w:cs="宋体"/>
          <w:lang w:eastAsia="zh-CN"/>
        </w:rPr>
      </w:pPr>
      <w:r>
        <w:rPr>
          <w:rFonts w:cs="宋体"/>
          <w:spacing w:val="4"/>
          <w:lang w:eastAsia="zh-CN"/>
        </w:rPr>
        <w:t>13</w:t>
      </w:r>
      <w:r>
        <w:rPr>
          <w:rFonts w:cs="宋体" w:hint="eastAsia"/>
          <w:spacing w:val="4"/>
          <w:lang w:eastAsia="zh-CN"/>
        </w:rPr>
        <w:t>、一物体质量为</w:t>
      </w:r>
      <w:r>
        <w:rPr>
          <w:rFonts w:cs="宋体"/>
          <w:spacing w:val="-53"/>
          <w:lang w:eastAsia="zh-CN"/>
        </w:rPr>
        <w:t xml:space="preserve"> </w:t>
      </w:r>
      <w:r>
        <w:rPr>
          <w:rFonts w:cs="宋体"/>
          <w:spacing w:val="1"/>
          <w:lang w:eastAsia="zh-CN"/>
        </w:rPr>
        <w:t>300g,</w:t>
      </w:r>
      <w:r>
        <w:rPr>
          <w:rFonts w:cs="宋体" w:hint="eastAsia"/>
          <w:spacing w:val="1"/>
          <w:lang w:eastAsia="zh-CN"/>
        </w:rPr>
        <w:t>能否用</w:t>
      </w:r>
      <w:r>
        <w:rPr>
          <w:rFonts w:cs="宋体"/>
          <w:spacing w:val="-53"/>
          <w:lang w:eastAsia="zh-CN"/>
        </w:rPr>
        <w:t xml:space="preserve"> </w:t>
      </w:r>
      <w:r>
        <w:rPr>
          <w:rFonts w:cs="宋体"/>
          <w:spacing w:val="2"/>
          <w:lang w:eastAsia="zh-CN"/>
        </w:rPr>
        <w:t>0—5N</w:t>
      </w:r>
      <w:r>
        <w:rPr>
          <w:rFonts w:cs="宋体"/>
          <w:spacing w:val="-53"/>
          <w:lang w:eastAsia="zh-CN"/>
        </w:rPr>
        <w:t xml:space="preserve"> </w:t>
      </w:r>
      <w:r>
        <w:rPr>
          <w:rFonts w:cs="宋体" w:hint="eastAsia"/>
          <w:lang w:eastAsia="zh-CN"/>
        </w:rPr>
        <w:t>的</w:t>
      </w:r>
      <w:r>
        <w:rPr>
          <w:rFonts w:cs="宋体"/>
          <w:spacing w:val="28"/>
          <w:lang w:eastAsia="zh-CN"/>
        </w:rPr>
        <w:t xml:space="preserve"> </w:t>
      </w:r>
      <w:r>
        <w:rPr>
          <w:rFonts w:cs="宋体" w:hint="eastAsia"/>
          <w:lang w:eastAsia="zh-CN"/>
        </w:rPr>
        <w:t>弹簧测力计测其重力？</w:t>
      </w:r>
    </w:p>
    <w:p w:rsidR="00E46B30" w:rsidRDefault="00E46B30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E46B30" w:rsidRDefault="00E46B30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E46B30" w:rsidRDefault="00E46B30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E46B30" w:rsidRDefault="00E46B30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E46B30" w:rsidRDefault="00E46B30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E46B30" w:rsidRDefault="00E46B30">
      <w:pPr>
        <w:spacing w:before="20" w:line="340" w:lineRule="atLeast"/>
        <w:rPr>
          <w:rFonts w:ascii="宋体" w:cs="宋体"/>
          <w:sz w:val="25"/>
          <w:szCs w:val="25"/>
          <w:lang w:eastAsia="zh-CN"/>
        </w:rPr>
      </w:pPr>
    </w:p>
    <w:p w:rsidR="00E46B30" w:rsidRDefault="00E46B30">
      <w:pPr>
        <w:pStyle w:val="BodyText"/>
        <w:spacing w:line="312" w:lineRule="exact"/>
        <w:ind w:right="467"/>
        <w:jc w:val="both"/>
        <w:rPr>
          <w:rFonts w:cs="宋体"/>
          <w:lang w:eastAsia="zh-CN"/>
        </w:rPr>
      </w:pPr>
      <w:r>
        <w:rPr>
          <w:rFonts w:cs="宋体"/>
          <w:lang w:eastAsia="zh-CN"/>
        </w:rPr>
        <w:t>14</w:t>
      </w:r>
      <w:r>
        <w:rPr>
          <w:rFonts w:cs="宋体" w:hint="eastAsia"/>
          <w:spacing w:val="-89"/>
          <w:lang w:eastAsia="zh-CN"/>
        </w:rPr>
        <w:t>、</w:t>
      </w:r>
      <w:r>
        <w:rPr>
          <w:rFonts w:cs="宋体" w:hint="eastAsia"/>
          <w:lang w:eastAsia="zh-CN"/>
        </w:rPr>
        <w:t>有一物体</w:t>
      </w:r>
      <w:r>
        <w:rPr>
          <w:rFonts w:cs="宋体" w:hint="eastAsia"/>
          <w:spacing w:val="-89"/>
          <w:lang w:eastAsia="zh-CN"/>
        </w:rPr>
        <w:t>，</w:t>
      </w:r>
      <w:r>
        <w:rPr>
          <w:rFonts w:cs="宋体" w:hint="eastAsia"/>
          <w:lang w:eastAsia="zh-CN"/>
        </w:rPr>
        <w:t>挂在弹簧秤上</w:t>
      </w:r>
      <w:r>
        <w:rPr>
          <w:rFonts w:cs="宋体" w:hint="eastAsia"/>
          <w:spacing w:val="-89"/>
          <w:lang w:eastAsia="zh-CN"/>
        </w:rPr>
        <w:t>，</w:t>
      </w:r>
      <w:r>
        <w:rPr>
          <w:rFonts w:cs="宋体" w:hint="eastAsia"/>
          <w:lang w:eastAsia="zh-CN"/>
        </w:rPr>
        <w:t>示数为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5</w:t>
      </w:r>
      <w:r>
        <w:rPr>
          <w:rFonts w:cs="宋体" w:hint="eastAsia"/>
          <w:spacing w:val="-120"/>
          <w:lang w:eastAsia="zh-CN"/>
        </w:rPr>
        <w:t>．</w:t>
      </w:r>
      <w:r>
        <w:rPr>
          <w:rFonts w:cs="宋体"/>
          <w:lang w:eastAsia="zh-CN"/>
        </w:rPr>
        <w:t xml:space="preserve">88 </w:t>
      </w:r>
      <w:r>
        <w:rPr>
          <w:rFonts w:cs="宋体"/>
          <w:spacing w:val="1"/>
          <w:lang w:eastAsia="zh-CN"/>
        </w:rPr>
        <w:t>N</w:t>
      </w:r>
      <w:r>
        <w:rPr>
          <w:rFonts w:cs="宋体" w:hint="eastAsia"/>
          <w:spacing w:val="1"/>
          <w:lang w:eastAsia="zh-CN"/>
        </w:rPr>
        <w:t>，这个物体能否放在最大称量为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500g</w:t>
      </w:r>
      <w:r>
        <w:rPr>
          <w:rFonts w:cs="宋体"/>
          <w:spacing w:val="-58"/>
          <w:lang w:eastAsia="zh-CN"/>
        </w:rPr>
        <w:t xml:space="preserve"> </w:t>
      </w:r>
      <w:r>
        <w:rPr>
          <w:rFonts w:cs="宋体" w:hint="eastAsia"/>
          <w:lang w:eastAsia="zh-CN"/>
        </w:rPr>
        <w:t>的</w:t>
      </w:r>
      <w:r>
        <w:rPr>
          <w:rFonts w:cs="宋体"/>
          <w:spacing w:val="22"/>
          <w:lang w:eastAsia="zh-CN"/>
        </w:rPr>
        <w:t xml:space="preserve"> </w:t>
      </w:r>
      <w:r>
        <w:rPr>
          <w:rFonts w:cs="宋体" w:hint="eastAsia"/>
          <w:lang w:eastAsia="zh-CN"/>
        </w:rPr>
        <w:t>天平上去称？</w:t>
      </w:r>
    </w:p>
    <w:sectPr w:rsidR="00E46B30" w:rsidSect="005D2E77">
      <w:type w:val="continuous"/>
      <w:pgSz w:w="11910" w:h="16840"/>
      <w:pgMar w:top="780" w:right="920" w:bottom="280" w:left="1220" w:header="720" w:footer="720" w:gutter="0"/>
      <w:cols w:num="2" w:space="720" w:equalWidth="0">
        <w:col w:w="4583" w:space="190"/>
        <w:col w:w="4997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B30" w:rsidRDefault="00E46B30" w:rsidP="005D2E77">
      <w:r>
        <w:separator/>
      </w:r>
    </w:p>
  </w:endnote>
  <w:endnote w:type="continuationSeparator" w:id="0">
    <w:p w:rsidR="00E46B30" w:rsidRDefault="00E46B30" w:rsidP="005D2E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B30" w:rsidRDefault="00E46B3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B30" w:rsidRDefault="00E46B3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B30" w:rsidRDefault="00E46B30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B30" w:rsidRDefault="00E46B30">
    <w:pPr>
      <w:spacing w:line="14" w:lineRule="auto"/>
      <w:rPr>
        <w:sz w:val="20"/>
        <w:szCs w:val="20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0.15pt;margin-top:779.75pt;width:15pt;height:13pt;z-index:-251656192;mso-position-horizontal-relative:page;mso-position-vertical-relative:page" filled="f" stroked="f">
          <v:textbox inset="0,0,0,0">
            <w:txbxContent>
              <w:p w:rsidR="00E46B30" w:rsidRDefault="00E46B30">
                <w:pPr>
                  <w:spacing w:line="240" w:lineRule="exact"/>
                  <w:ind w:left="40"/>
                  <w:rPr>
                    <w:rFonts w:ascii="宋体" w:cs="宋体"/>
                  </w:rPr>
                </w:pPr>
                <w:r>
                  <w:rPr>
                    <w:rFonts w:ascii="宋体"/>
                  </w:rPr>
                  <w:fldChar w:fldCharType="begin"/>
                </w:r>
                <w:r>
                  <w:rPr>
                    <w:rFonts w:ascii="宋体"/>
                  </w:rPr>
                  <w:instrText xml:space="preserve"> PAGE </w:instrText>
                </w:r>
                <w:r>
                  <w:rPr>
                    <w:rFonts w:ascii="宋体"/>
                  </w:rPr>
                  <w:fldChar w:fldCharType="separate"/>
                </w:r>
                <w:r>
                  <w:rPr>
                    <w:rFonts w:ascii="宋体"/>
                    <w:noProof/>
                  </w:rPr>
                  <w:t>18</w:t>
                </w:r>
                <w:r>
                  <w:rPr>
                    <w:rFonts w:ascii="宋体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B30" w:rsidRDefault="00E46B30" w:rsidP="005D2E77">
      <w:r>
        <w:separator/>
      </w:r>
    </w:p>
  </w:footnote>
  <w:footnote w:type="continuationSeparator" w:id="0">
    <w:p w:rsidR="00E46B30" w:rsidRDefault="00E46B30" w:rsidP="005D2E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B30" w:rsidRDefault="00E46B3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B30" w:rsidRDefault="00E46B30" w:rsidP="00684878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B30" w:rsidRDefault="00E46B3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4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2E77"/>
    <w:rsid w:val="005C1F47"/>
    <w:rsid w:val="005D2E77"/>
    <w:rsid w:val="00626341"/>
    <w:rsid w:val="00684878"/>
    <w:rsid w:val="00695782"/>
    <w:rsid w:val="007B4F70"/>
    <w:rsid w:val="008227F8"/>
    <w:rsid w:val="00C12663"/>
    <w:rsid w:val="00E46B30"/>
    <w:rsid w:val="00F64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68"/>
    <o:shapelayout v:ext="edit">
      <o:idmap v:ext="edit" data="1,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E77"/>
    <w:pPr>
      <w:widowControl w:val="0"/>
    </w:pPr>
    <w:rPr>
      <w:kern w:val="0"/>
      <w:sz w:val="22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5D2E77"/>
    <w:pPr>
      <w:ind w:left="120"/>
      <w:outlineLvl w:val="0"/>
    </w:pPr>
    <w:rPr>
      <w:rFonts w:ascii="宋体" w:hAnsi="宋体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99"/>
    <w:qFormat/>
    <w:rsid w:val="005D2E77"/>
    <w:pPr>
      <w:ind w:left="100"/>
      <w:outlineLvl w:val="1"/>
    </w:pPr>
    <w:rPr>
      <w:rFonts w:ascii="宋体" w:hAnsi="宋体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cs="Times New Roman"/>
      <w:b/>
      <w:bCs/>
      <w:kern w:val="44"/>
      <w:sz w:val="44"/>
      <w:szCs w:val="4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eastAsia="宋体" w:hAnsi="Cambria" w:cs="Times New Roman"/>
      <w:b/>
      <w:bCs/>
      <w:kern w:val="0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5D2E77"/>
    <w:pPr>
      <w:ind w:left="169"/>
    </w:pPr>
    <w:rPr>
      <w:rFonts w:ascii="宋体" w:hAnsi="宋体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kern w:val="0"/>
      <w:sz w:val="22"/>
      <w:lang w:eastAsia="en-US"/>
    </w:rPr>
  </w:style>
  <w:style w:type="paragraph" w:styleId="ListParagraph">
    <w:name w:val="List Paragraph"/>
    <w:basedOn w:val="Normal"/>
    <w:uiPriority w:val="99"/>
    <w:qFormat/>
    <w:rsid w:val="005D2E77"/>
  </w:style>
  <w:style w:type="paragraph" w:customStyle="1" w:styleId="TableParagraph">
    <w:name w:val="Table Paragraph"/>
    <w:basedOn w:val="Normal"/>
    <w:uiPriority w:val="99"/>
    <w:rsid w:val="005D2E77"/>
  </w:style>
  <w:style w:type="paragraph" w:styleId="Header">
    <w:name w:val="header"/>
    <w:basedOn w:val="Normal"/>
    <w:link w:val="HeaderChar"/>
    <w:uiPriority w:val="99"/>
    <w:rsid w:val="006848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A704A"/>
    <w:rPr>
      <w:kern w:val="0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rsid w:val="0068487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A704A"/>
    <w:rPr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image" Target="media/image6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eader" Target="header2.xml"/><Relationship Id="rId12" Type="http://schemas.openxmlformats.org/officeDocument/2006/relationships/image" Target="media/image1.png"/><Relationship Id="rId17" Type="http://schemas.openxmlformats.org/officeDocument/2006/relationships/image" Target="media/image5.jpeg"/><Relationship Id="rId2" Type="http://schemas.openxmlformats.org/officeDocument/2006/relationships/settings" Target="settings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eader" Target="header3.xml"/><Relationship Id="rId19" Type="http://schemas.openxmlformats.org/officeDocument/2006/relationships/image" Target="media/image7.jpeg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4</Pages>
  <Words>389</Words>
  <Characters>2223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3</cp:revision>
  <dcterms:created xsi:type="dcterms:W3CDTF">2017-01-30T18:27:00Z</dcterms:created>
  <dcterms:modified xsi:type="dcterms:W3CDTF">2017-02-27T22:39:00Z</dcterms:modified>
</cp:coreProperties>
</file>