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FD" w:rsidRDefault="002A23FD">
      <w:pPr>
        <w:spacing w:before="2" w:line="110" w:lineRule="atLeast"/>
        <w:rPr>
          <w:rFonts w:ascii="Times New Roman" w:hAnsi="Times New Roman"/>
          <w:sz w:val="9"/>
          <w:szCs w:val="9"/>
        </w:rPr>
      </w:pPr>
    </w:p>
    <w:p w:rsidR="002A23FD" w:rsidRDefault="002A23FD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2A23FD" w:rsidRDefault="002A23FD">
      <w:pPr>
        <w:spacing w:line="200" w:lineRule="atLeast"/>
        <w:rPr>
          <w:rFonts w:ascii="Times New Roman" w:hAnsi="Times New Roman"/>
          <w:sz w:val="17"/>
          <w:szCs w:val="17"/>
        </w:rPr>
        <w:sectPr w:rsidR="002A23FD">
          <w:headerReference w:type="default" r:id="rId6"/>
          <w:footerReference w:type="default" r:id="rId7"/>
          <w:type w:val="continuous"/>
          <w:pgSz w:w="11910" w:h="16840"/>
          <w:pgMar w:top="1140" w:right="1140" w:bottom="1220" w:left="1320" w:header="882" w:footer="1023" w:gutter="0"/>
          <w:pgNumType w:start="88"/>
          <w:cols w:space="720"/>
        </w:sectPr>
      </w:pPr>
    </w:p>
    <w:p w:rsidR="002A23FD" w:rsidRDefault="002A23FD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2A23FD" w:rsidRDefault="002A23FD">
      <w:pPr>
        <w:spacing w:before="11" w:line="320" w:lineRule="atLeast"/>
        <w:rPr>
          <w:rFonts w:ascii="Times New Roman" w:hAnsi="Times New Roman"/>
          <w:sz w:val="27"/>
          <w:szCs w:val="27"/>
        </w:rPr>
      </w:pPr>
    </w:p>
    <w:p w:rsidR="002A23FD" w:rsidRDefault="002A23FD">
      <w:pPr>
        <w:pStyle w:val="Heading2"/>
        <w:rPr>
          <w:rFonts w:cs="宋体"/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</w:t>
      </w:r>
      <w:r>
        <w:rPr>
          <w:rFonts w:cs="宋体" w:hint="eastAsia"/>
          <w:b w:val="0"/>
          <w:bCs w:val="0"/>
          <w:w w:val="95"/>
          <w:lang w:eastAsia="zh-CN"/>
        </w:rPr>
        <w:t>：</w:t>
      </w:r>
    </w:p>
    <w:p w:rsidR="002A23FD" w:rsidRDefault="002A23FD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【课题】</w:t>
      </w:r>
      <w:r>
        <w:rPr>
          <w:rFonts w:ascii="宋体" w:hAnsi="宋体" w:cs="宋体"/>
          <w:b/>
          <w:bCs/>
          <w:spacing w:val="-28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机械能</w:t>
      </w:r>
    </w:p>
    <w:p w:rsidR="002A23FD" w:rsidRDefault="002A23FD">
      <w:pPr>
        <w:spacing w:before="51" w:line="312" w:lineRule="auto"/>
        <w:ind w:left="645" w:right="20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2A23FD" w:rsidRDefault="002A23FD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2A23FD">
          <w:type w:val="continuous"/>
          <w:pgSz w:w="11910" w:h="16840"/>
          <w:pgMar w:top="1140" w:right="1140" w:bottom="1220" w:left="1320" w:header="720" w:footer="720" w:gutter="0"/>
          <w:cols w:num="3" w:space="720" w:equalWidth="0">
            <w:col w:w="1323" w:space="1197"/>
            <w:col w:w="2828" w:space="2092"/>
            <w:col w:w="2010"/>
          </w:cols>
        </w:sectPr>
      </w:pPr>
    </w:p>
    <w:p w:rsidR="002A23FD" w:rsidRDefault="002A23FD">
      <w:pPr>
        <w:pStyle w:val="BodyText"/>
        <w:spacing w:before="14" w:line="329" w:lineRule="exact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1</w:t>
      </w:r>
      <w:r>
        <w:rPr>
          <w:rFonts w:cs="宋体" w:hint="eastAsia"/>
          <w:lang w:eastAsia="zh-CN"/>
        </w:rPr>
        <w:t>、能用实例说明什么是动能、重力势能和弹性势能；</w:t>
      </w:r>
    </w:p>
    <w:p w:rsidR="002A23FD" w:rsidRDefault="002A23FD">
      <w:pPr>
        <w:pStyle w:val="BodyText"/>
        <w:spacing w:line="255" w:lineRule="auto"/>
        <w:ind w:right="2213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2</w:t>
      </w:r>
      <w:r>
        <w:rPr>
          <w:rFonts w:cs="宋体" w:hint="eastAsia"/>
          <w:lang w:eastAsia="zh-CN"/>
        </w:rPr>
        <w:t>、知道机械能包括动能和势能。</w:t>
      </w:r>
      <w:r>
        <w:rPr>
          <w:rFonts w:cs="宋体"/>
          <w:lang w:eastAsia="zh-CN"/>
        </w:rPr>
        <w:t xml:space="preserve"> </w:t>
      </w:r>
    </w:p>
    <w:p w:rsidR="002A23FD" w:rsidRDefault="002A23FD">
      <w:pPr>
        <w:pStyle w:val="BodyText"/>
        <w:spacing w:line="255" w:lineRule="auto"/>
        <w:ind w:right="2213"/>
        <w:rPr>
          <w:rFonts w:cs="宋体"/>
          <w:spacing w:val="22"/>
          <w:lang w:eastAsia="zh-CN"/>
        </w:rPr>
      </w:pPr>
      <w:r>
        <w:rPr>
          <w:rFonts w:cs="宋体" w:hint="eastAsia"/>
          <w:b/>
          <w:bCs/>
          <w:w w:val="95"/>
          <w:lang w:eastAsia="zh-CN"/>
        </w:rPr>
        <w:t>重点：</w:t>
      </w:r>
      <w:r>
        <w:rPr>
          <w:rFonts w:cs="宋体" w:hint="eastAsia"/>
          <w:w w:val="95"/>
          <w:lang w:eastAsia="zh-CN"/>
        </w:rPr>
        <w:t>从功的角度认识动能和势能。</w:t>
      </w:r>
      <w:r>
        <w:rPr>
          <w:rFonts w:cs="宋体"/>
          <w:spacing w:val="22"/>
          <w:lang w:eastAsia="zh-CN"/>
        </w:rPr>
        <w:t xml:space="preserve"> </w:t>
      </w:r>
    </w:p>
    <w:p w:rsidR="002A23FD" w:rsidRDefault="002A23FD">
      <w:pPr>
        <w:pStyle w:val="BodyText"/>
        <w:spacing w:line="255" w:lineRule="auto"/>
        <w:ind w:right="2213"/>
        <w:rPr>
          <w:rFonts w:cs="宋体"/>
          <w:lang w:eastAsia="zh-CN"/>
        </w:rPr>
      </w:pPr>
      <w:r>
        <w:rPr>
          <w:rFonts w:cs="宋体" w:hint="eastAsia"/>
          <w:b/>
          <w:bCs/>
          <w:w w:val="95"/>
          <w:lang w:eastAsia="zh-CN"/>
        </w:rPr>
        <w:t>难点：</w:t>
      </w:r>
      <w:r>
        <w:rPr>
          <w:rFonts w:cs="宋体" w:hint="eastAsia"/>
          <w:w w:val="95"/>
          <w:lang w:eastAsia="zh-CN"/>
        </w:rPr>
        <w:t>从功的角度认识动能和势能。</w:t>
      </w:r>
    </w:p>
    <w:p w:rsidR="002A23FD" w:rsidRDefault="002A23FD">
      <w:pPr>
        <w:spacing w:before="14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2A23FD" w:rsidRDefault="002A23FD">
      <w:pPr>
        <w:pStyle w:val="BodyText"/>
        <w:spacing w:before="29" w:line="249" w:lineRule="auto"/>
        <w:ind w:right="6073"/>
        <w:rPr>
          <w:rFonts w:cs="宋体"/>
          <w:lang w:eastAsia="zh-CN"/>
        </w:rPr>
      </w:pPr>
      <w:r>
        <w:rPr>
          <w:rFonts w:cs="宋体" w:hint="eastAsia"/>
          <w:b/>
          <w:bCs/>
          <w:lang w:eastAsia="zh-CN"/>
        </w:rPr>
        <w:t>【尝试学习一】</w:t>
      </w:r>
      <w:r>
        <w:rPr>
          <w:rFonts w:cs="宋体"/>
          <w:b/>
          <w:bCs/>
          <w:spacing w:val="-13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动能</w:t>
      </w:r>
      <w:r>
        <w:rPr>
          <w:rFonts w:cs="宋体"/>
          <w:b/>
          <w:bCs/>
          <w:spacing w:val="-12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势能</w:t>
      </w:r>
      <w:r>
        <w:rPr>
          <w:rFonts w:cs="宋体"/>
          <w:b/>
          <w:bCs/>
          <w:spacing w:val="24"/>
          <w:w w:val="99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</w:t>
      </w:r>
      <w:r>
        <w:rPr>
          <w:rFonts w:cs="宋体" w:hint="eastAsia"/>
          <w:lang w:eastAsia="zh-CN"/>
        </w:rPr>
        <w:t>、下列物体中：</w:t>
      </w:r>
      <w:r>
        <w:rPr>
          <w:rFonts w:cs="宋体"/>
          <w:lang w:eastAsia="zh-CN"/>
        </w:rPr>
        <w:t xml:space="preserve"> </w:t>
      </w:r>
    </w:p>
    <w:p w:rsidR="002A23FD" w:rsidRDefault="002A23FD">
      <w:pPr>
        <w:pStyle w:val="BodyText"/>
        <w:spacing w:before="29" w:line="249" w:lineRule="auto"/>
        <w:ind w:right="6073"/>
        <w:rPr>
          <w:rFonts w:cs="宋体"/>
          <w:spacing w:val="20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、挂在屋顶上的电灯；</w:t>
      </w:r>
      <w:r>
        <w:rPr>
          <w:rFonts w:cs="宋体"/>
          <w:spacing w:val="20"/>
          <w:lang w:eastAsia="zh-CN"/>
        </w:rPr>
        <w:t xml:space="preserve"> </w:t>
      </w:r>
    </w:p>
    <w:p w:rsidR="002A23FD" w:rsidRDefault="002A23FD">
      <w:pPr>
        <w:pStyle w:val="BodyText"/>
        <w:spacing w:before="29" w:line="249" w:lineRule="auto"/>
        <w:ind w:right="6073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、被拉开的弹簧门；</w:t>
      </w:r>
      <w:r>
        <w:rPr>
          <w:rFonts w:cs="宋体"/>
          <w:lang w:eastAsia="zh-CN"/>
        </w:rPr>
        <w:t xml:space="preserve"> </w:t>
      </w:r>
    </w:p>
    <w:p w:rsidR="002A23FD" w:rsidRDefault="002A23FD">
      <w:pPr>
        <w:pStyle w:val="BodyText"/>
        <w:spacing w:before="29" w:line="249" w:lineRule="auto"/>
        <w:ind w:right="6073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cs="宋体" w:hint="eastAsia"/>
          <w:lang w:eastAsia="zh-CN"/>
        </w:rPr>
        <w:t>、空中飞行的小鸟；</w:t>
      </w:r>
      <w:r>
        <w:rPr>
          <w:rFonts w:cs="宋体"/>
          <w:lang w:eastAsia="zh-CN"/>
        </w:rPr>
        <w:t xml:space="preserve"> </w:t>
      </w:r>
    </w:p>
    <w:p w:rsidR="002A23FD" w:rsidRDefault="002A23FD">
      <w:pPr>
        <w:pStyle w:val="BodyText"/>
        <w:spacing w:before="29" w:line="249" w:lineRule="auto"/>
        <w:ind w:right="6073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、在冰场上滑行的运动员；</w:t>
      </w:r>
      <w:r>
        <w:rPr>
          <w:rFonts w:cs="宋体"/>
          <w:spacing w:val="24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E</w:t>
      </w:r>
      <w:r>
        <w:rPr>
          <w:rFonts w:cs="宋体" w:hint="eastAsia"/>
          <w:lang w:eastAsia="zh-CN"/>
        </w:rPr>
        <w:t>、从斜坡上滚下的石头；</w:t>
      </w:r>
      <w:r>
        <w:rPr>
          <w:rFonts w:cs="宋体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F</w:t>
      </w:r>
      <w:r>
        <w:rPr>
          <w:rFonts w:cs="宋体" w:hint="eastAsia"/>
          <w:spacing w:val="-1"/>
          <w:lang w:eastAsia="zh-CN"/>
        </w:rPr>
        <w:t>、在平直公路上行驶的汽车。</w:t>
      </w:r>
    </w:p>
    <w:p w:rsidR="002A23FD" w:rsidRDefault="002A23FD">
      <w:pPr>
        <w:pStyle w:val="BodyText"/>
        <w:tabs>
          <w:tab w:val="left" w:pos="3650"/>
          <w:tab w:val="left" w:pos="5159"/>
          <w:tab w:val="left" w:pos="6943"/>
        </w:tabs>
        <w:spacing w:line="255" w:lineRule="auto"/>
        <w:ind w:right="2140" w:firstLine="480"/>
        <w:rPr>
          <w:rFonts w:cs="宋体"/>
          <w:lang w:eastAsia="zh-CN"/>
        </w:rPr>
      </w:pPr>
      <w:r>
        <w:rPr>
          <w:rFonts w:cs="宋体" w:hint="eastAsia"/>
          <w:spacing w:val="2"/>
          <w:lang w:eastAsia="zh-CN"/>
        </w:rPr>
        <w:t>只具有动能的是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cs="宋体" w:hint="eastAsia"/>
          <w:spacing w:val="1"/>
          <w:w w:val="95"/>
          <w:lang w:eastAsia="zh-CN"/>
        </w:rPr>
        <w:t>。只具有势能的是</w:t>
      </w:r>
      <w:r>
        <w:rPr>
          <w:rFonts w:ascii="Times New Roman" w:hAnsi="Times New Roman"/>
          <w:spacing w:val="1"/>
          <w:w w:val="95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spacing w:val="24"/>
          <w:lang w:eastAsia="zh-CN"/>
        </w:rPr>
        <w:t xml:space="preserve"> </w:t>
      </w:r>
      <w:r>
        <w:rPr>
          <w:rFonts w:cs="宋体" w:hint="eastAsia"/>
          <w:lang w:eastAsia="zh-CN"/>
        </w:rPr>
        <w:t>既具有动能有具有势能的是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:rsidR="002A23FD" w:rsidRDefault="002A23FD" w:rsidP="007446B1">
      <w:pPr>
        <w:pStyle w:val="BodyText"/>
        <w:tabs>
          <w:tab w:val="left" w:pos="3650"/>
          <w:tab w:val="left" w:pos="5159"/>
          <w:tab w:val="left" w:pos="6943"/>
        </w:tabs>
        <w:spacing w:line="255" w:lineRule="auto"/>
        <w:ind w:right="2140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2</w:t>
      </w:r>
      <w:r>
        <w:rPr>
          <w:rFonts w:cs="宋体" w:hint="eastAsia"/>
          <w:spacing w:val="-68"/>
          <w:lang w:eastAsia="zh-CN"/>
        </w:rPr>
        <w:t>、</w:t>
      </w:r>
      <w:r>
        <w:rPr>
          <w:rFonts w:cs="宋体" w:hint="eastAsia"/>
          <w:lang w:eastAsia="zh-CN"/>
        </w:rPr>
        <w:t>走动的人不容易把人撞倒</w:t>
      </w:r>
      <w:r>
        <w:rPr>
          <w:rFonts w:cs="宋体" w:hint="eastAsia"/>
          <w:spacing w:val="-70"/>
          <w:lang w:eastAsia="zh-CN"/>
        </w:rPr>
        <w:t>，</w:t>
      </w:r>
      <w:r>
        <w:rPr>
          <w:rFonts w:cs="宋体" w:hint="eastAsia"/>
          <w:lang w:eastAsia="zh-CN"/>
        </w:rPr>
        <w:t>但是快速奔跑的人却很容易把人撞倒。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这是为什么呢？</w:t>
      </w: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before="10" w:line="260" w:lineRule="atLeast"/>
        <w:rPr>
          <w:rFonts w:ascii="宋体" w:cs="宋体"/>
          <w:sz w:val="19"/>
          <w:szCs w:val="19"/>
          <w:lang w:eastAsia="zh-CN"/>
        </w:rPr>
      </w:pPr>
    </w:p>
    <w:p w:rsidR="002A23FD" w:rsidRDefault="002A23FD">
      <w:pPr>
        <w:spacing w:line="260" w:lineRule="atLeast"/>
        <w:rPr>
          <w:rFonts w:ascii="宋体" w:cs="宋体"/>
          <w:sz w:val="19"/>
          <w:szCs w:val="19"/>
          <w:lang w:eastAsia="zh-CN"/>
        </w:rPr>
        <w:sectPr w:rsidR="002A23FD">
          <w:type w:val="continuous"/>
          <w:pgSz w:w="11910" w:h="16840"/>
          <w:pgMar w:top="1140" w:right="1140" w:bottom="1220" w:left="1320" w:header="720" w:footer="720" w:gutter="0"/>
          <w:cols w:space="720"/>
        </w:sectPr>
      </w:pPr>
    </w:p>
    <w:p w:rsidR="002A23FD" w:rsidRDefault="002A23FD">
      <w:pPr>
        <w:pStyle w:val="BodyText"/>
        <w:tabs>
          <w:tab w:val="left" w:pos="6719"/>
        </w:tabs>
        <w:spacing w:before="26" w:line="252" w:lineRule="auto"/>
        <w:ind w:right="221"/>
        <w:rPr>
          <w:rFonts w:cs="宋体"/>
          <w:b/>
          <w:bCs/>
          <w:spacing w:val="26"/>
          <w:w w:val="99"/>
          <w:lang w:eastAsia="zh-CN"/>
        </w:rPr>
      </w:pPr>
      <w:r>
        <w:rPr>
          <w:noProof/>
          <w:lang w:eastAsia="zh-CN"/>
        </w:rPr>
        <w:pict>
          <v:group id="_x0000_s1033" style="position:absolute;left:0;text-align:left;margin-left:430.45pt;margin-top:71.2pt;width:3.15pt;height:695.65pt;z-index:-251661824;mso-position-horizontal-relative:page;mso-position-vertical-relative:page" coordorigin="8609,1424" coordsize="63,13913">
            <v:group id="_x0000_s1034" style="position:absolute;left:8625;top:1440;width:30;height:30" coordorigin="8625,1440" coordsize="30,30">
              <v:shape id="_x0000_s1035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6" style="position:absolute;left:8625;top:1500;width:30;height:30" coordorigin="8625,1500" coordsize="30,30">
              <v:shape id="_x0000_s1037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8" style="position:absolute;left:8625;top:1560;width:30;height:30" coordorigin="8625,1560" coordsize="30,30">
              <v:shape id="_x0000_s1039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40" style="position:absolute;left:8625;top:1620;width:30;height:30" coordorigin="8625,1620" coordsize="30,30">
              <v:shape id="_x0000_s1041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2" style="position:absolute;left:8625;top:1680;width:30;height:30" coordorigin="8625,1680" coordsize="30,30">
              <v:shape id="_x0000_s1043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4" style="position:absolute;left:8625;top:1740;width:30;height:30" coordorigin="8625,1740" coordsize="30,30">
              <v:shape id="_x0000_s1045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6" style="position:absolute;left:8625;top:1800;width:30;height:30" coordorigin="8625,1800" coordsize="30,30">
              <v:shape id="_x0000_s1047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8" style="position:absolute;left:8625;top:1860;width:30;height:30" coordorigin="8625,1860" coordsize="30,30">
              <v:shape id="_x0000_s1049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50" style="position:absolute;left:8625;top:1920;width:30;height:30" coordorigin="8625,1920" coordsize="30,30">
              <v:shape id="_x0000_s1051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2" style="position:absolute;left:8625;top:1980;width:30;height:30" coordorigin="8625,1980" coordsize="30,30">
              <v:shape id="_x0000_s1053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4" style="position:absolute;left:8625;top:2040;width:30;height:30" coordorigin="8625,2040" coordsize="30,30">
              <v:shape id="_x0000_s1055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6" style="position:absolute;left:8625;top:2100;width:30;height:30" coordorigin="8625,2100" coordsize="30,30">
              <v:shape id="_x0000_s1057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8" style="position:absolute;left:8625;top:2160;width:30;height:30" coordorigin="8625,2160" coordsize="30,30">
              <v:shape id="_x0000_s1059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60" style="position:absolute;left:8625;top:2220;width:30;height:30" coordorigin="8625,2220" coordsize="30,30">
              <v:shape id="_x0000_s1061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2" style="position:absolute;left:8625;top:2280;width:30;height:30" coordorigin="8625,2280" coordsize="30,30">
              <v:shape id="_x0000_s1063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4" style="position:absolute;left:8625;top:2340;width:30;height:30" coordorigin="8625,2340" coordsize="30,30">
              <v:shape id="_x0000_s1065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6" style="position:absolute;left:8625;top:2400;width:31;height:30" coordorigin="8625,2400" coordsize="31,30">
              <v:shape id="_x0000_s1067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8" style="position:absolute;left:8625;top:2460;width:30;height:30" coordorigin="8625,2460" coordsize="30,30">
              <v:shape id="_x0000_s1069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70" style="position:absolute;left:8625;top:2520;width:30;height:30" coordorigin="8625,2520" coordsize="30,30">
              <v:shape id="_x0000_s1071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2" style="position:absolute;left:8625;top:2580;width:30;height:30" coordorigin="8625,2580" coordsize="30,30">
              <v:shape id="_x0000_s1073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4" style="position:absolute;left:8625;top:2640;width:30;height:30" coordorigin="8625,2640" coordsize="30,30">
              <v:shape id="_x0000_s1075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6" style="position:absolute;left:8625;top:2700;width:30;height:30" coordorigin="8625,2700" coordsize="30,30">
              <v:shape id="_x0000_s1077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8" style="position:absolute;left:8625;top:2760;width:30;height:30" coordorigin="8625,2760" coordsize="30,30">
              <v:shape id="_x0000_s1079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80" style="position:absolute;left:8625;top:2820;width:30;height:30" coordorigin="8625,2820" coordsize="30,30">
              <v:shape id="_x0000_s1081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2" style="position:absolute;left:8625;top:2880;width:30;height:30" coordorigin="8625,2880" coordsize="30,30">
              <v:shape id="_x0000_s1083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4" style="position:absolute;left:8625;top:2940;width:30;height:30" coordorigin="8625,2940" coordsize="30,30">
              <v:shape id="_x0000_s1085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6" style="position:absolute;left:8625;top:3000;width:30;height:30" coordorigin="8625,3000" coordsize="30,30">
              <v:shape id="_x0000_s1087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8" style="position:absolute;left:8625;top:3060;width:30;height:30" coordorigin="8625,3060" coordsize="30,30">
              <v:shape id="_x0000_s1089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90" style="position:absolute;left:8625;top:3120;width:30;height:30" coordorigin="8625,3120" coordsize="30,30">
              <v:shape id="_x0000_s1091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2" style="position:absolute;left:8625;top:3180;width:30;height:30" coordorigin="8625,3180" coordsize="30,30">
              <v:shape id="_x0000_s1093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4" style="position:absolute;left:8625;top:3240;width:31;height:30" coordorigin="8625,3240" coordsize="31,30">
              <v:shape id="_x0000_s1095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6" style="position:absolute;left:8625;top:3300;width:30;height:30" coordorigin="8625,3300" coordsize="30,30">
              <v:shape id="_x0000_s1097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8" style="position:absolute;left:8625;top:3360;width:30;height:30" coordorigin="8625,3360" coordsize="30,30">
              <v:shape id="_x0000_s1099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100" style="position:absolute;left:8625;top:3420;width:30;height:30" coordorigin="8625,3420" coordsize="30,30">
              <v:shape id="_x0000_s1101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2" style="position:absolute;left:8625;top:3480;width:30;height:30" coordorigin="8625,3480" coordsize="30,30">
              <v:shape id="_x0000_s1103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4" style="position:absolute;left:8625;top:3540;width:30;height:30" coordorigin="8625,3540" coordsize="30,30">
              <v:shape id="_x0000_s1105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6" style="position:absolute;left:8625;top:3600;width:30;height:30" coordorigin="8625,3600" coordsize="30,30">
              <v:shape id="_x0000_s1107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8" style="position:absolute;left:8625;top:3660;width:30;height:30" coordorigin="8625,3660" coordsize="30,30">
              <v:shape id="_x0000_s1109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10" style="position:absolute;left:8625;top:3720;width:30;height:30" coordorigin="8625,3720" coordsize="30,30">
              <v:shape id="_x0000_s1111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2" style="position:absolute;left:8625;top:3780;width:31;height:30" coordorigin="8625,3780" coordsize="31,30">
              <v:shape id="_x0000_s1113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4" style="position:absolute;left:8625;top:3840;width:30;height:30" coordorigin="8625,3840" coordsize="30,30">
              <v:shape id="_x0000_s1115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6" style="position:absolute;left:8625;top:3900;width:30;height:30" coordorigin="8625,3900" coordsize="30,30">
              <v:shape id="_x0000_s1117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8" style="position:absolute;left:8625;top:3960;width:30;height:30" coordorigin="8625,3960" coordsize="30,30">
              <v:shape id="_x0000_s1119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20" style="position:absolute;left:8625;top:4020;width:30;height:30" coordorigin="8625,4020" coordsize="30,30">
              <v:shape id="_x0000_s1121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2" style="position:absolute;left:8625;top:4080;width:30;height:30" coordorigin="8625,4080" coordsize="30,30">
              <v:shape id="_x0000_s1123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4" style="position:absolute;left:8625;top:4140;width:30;height:30" coordorigin="8625,4140" coordsize="30,30">
              <v:shape id="_x0000_s1125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6" style="position:absolute;left:8625;top:4200;width:30;height:30" coordorigin="8625,4200" coordsize="30,30">
              <v:shape id="_x0000_s1127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8" style="position:absolute;left:8625;top:4260;width:30;height:30" coordorigin="8625,4260" coordsize="30,30">
              <v:shape id="_x0000_s1129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30" style="position:absolute;left:8625;top:4320;width:30;height:30" coordorigin="8625,4320" coordsize="30,30">
              <v:shape id="_x0000_s1131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2" style="position:absolute;left:8625;top:4380;width:30;height:30" coordorigin="8625,4380" coordsize="30,30">
              <v:shape id="_x0000_s1133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4" style="position:absolute;left:8625;top:4440;width:30;height:30" coordorigin="8625,4440" coordsize="30,30">
              <v:shape id="_x0000_s1135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6" style="position:absolute;left:8625;top:4500;width:30;height:30" coordorigin="8625,4500" coordsize="30,30">
              <v:shape id="_x0000_s1137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8" style="position:absolute;left:8625;top:4560;width:30;height:30" coordorigin="8625,4560" coordsize="30,30">
              <v:shape id="_x0000_s1139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40" style="position:absolute;left:8625;top:4620;width:30;height:30" coordorigin="8625,4620" coordsize="30,30">
              <v:shape id="_x0000_s1141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2" style="position:absolute;left:8625;top:4680;width:30;height:30" coordorigin="8625,4680" coordsize="30,30">
              <v:shape id="_x0000_s1143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4" style="position:absolute;left:8625;top:4740;width:30;height:30" coordorigin="8625,4740" coordsize="30,30">
              <v:shape id="_x0000_s1145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6" style="position:absolute;left:8625;top:4800;width:30;height:30" coordorigin="8625,4800" coordsize="30,30">
              <v:shape id="_x0000_s1147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8" style="position:absolute;left:8625;top:4860;width:30;height:30" coordorigin="8625,4860" coordsize="30,30">
              <v:shape id="_x0000_s1149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50" style="position:absolute;left:8625;top:4920;width:30;height:30" coordorigin="8625,4920" coordsize="30,30">
              <v:shape id="_x0000_s1151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2" style="position:absolute;left:8625;top:4980;width:30;height:30" coordorigin="8625,4980" coordsize="30,30">
              <v:shape id="_x0000_s1153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4" style="position:absolute;left:8625;top:5040;width:30;height:30" coordorigin="8625,5040" coordsize="30,30">
              <v:shape id="_x0000_s1155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6" style="position:absolute;left:8625;top:5100;width:30;height:30" coordorigin="8625,5100" coordsize="30,30">
              <v:shape id="_x0000_s1157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8" style="position:absolute;left:8625;top:5160;width:31;height:30" coordorigin="8625,5160" coordsize="31,30">
              <v:shape id="_x0000_s1159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60" style="position:absolute;left:8625;top:5220;width:30;height:30" coordorigin="8625,5220" coordsize="30,30">
              <v:shape id="_x0000_s1161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2" style="position:absolute;left:8625;top:5280;width:30;height:30" coordorigin="8625,5280" coordsize="30,30">
              <v:shape id="_x0000_s1163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4" style="position:absolute;left:8625;top:5340;width:30;height:30" coordorigin="8625,5340" coordsize="30,30">
              <v:shape id="_x0000_s1165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6" style="position:absolute;left:8625;top:5400;width:30;height:30" coordorigin="8625,5400" coordsize="30,30">
              <v:shape id="_x0000_s1167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8" style="position:absolute;left:8625;top:5460;width:30;height:30" coordorigin="8625,5460" coordsize="30,30">
              <v:shape id="_x0000_s1169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70" style="position:absolute;left:8625;top:5520;width:30;height:30" coordorigin="8625,5520" coordsize="30,30">
              <v:shape id="_x0000_s1171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2" style="position:absolute;left:8625;top:5580;width:30;height:30" coordorigin="8625,5580" coordsize="30,30">
              <v:shape id="_x0000_s1173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4" style="position:absolute;left:8625;top:5640;width:30;height:30" coordorigin="8625,5640" coordsize="30,30">
              <v:shape id="_x0000_s1175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6" style="position:absolute;left:8625;top:5700;width:30;height:30" coordorigin="8625,5700" coordsize="30,30">
              <v:shape id="_x0000_s1177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8" style="position:absolute;left:8625;top:5760;width:30;height:30" coordorigin="8625,5760" coordsize="30,30">
              <v:shape id="_x0000_s1179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80" style="position:absolute;left:8625;top:5820;width:30;height:30" coordorigin="8625,5820" coordsize="30,30">
              <v:shape id="_x0000_s1181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2" style="position:absolute;left:8625;top:5880;width:30;height:30" coordorigin="8625,5880" coordsize="30,30">
              <v:shape id="_x0000_s1183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4" style="position:absolute;left:8625;top:5940;width:30;height:30" coordorigin="8625,5940" coordsize="30,30">
              <v:shape id="_x0000_s1185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6" style="position:absolute;left:8625;top:6000;width:30;height:30" coordorigin="8625,6000" coordsize="30,30">
              <v:shape id="_x0000_s1187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8" style="position:absolute;left:8625;top:6060;width:30;height:30" coordorigin="8625,6060" coordsize="30,30">
              <v:shape id="_x0000_s1189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90" style="position:absolute;left:8625;top:6120;width:30;height:30" coordorigin="8625,6120" coordsize="30,30">
              <v:shape id="_x0000_s1191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2" style="position:absolute;left:8625;top:6180;width:30;height:30" coordorigin="8625,6180" coordsize="30,30">
              <v:shape id="_x0000_s1193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4" style="position:absolute;left:8625;top:6240;width:30;height:30" coordorigin="8625,6240" coordsize="30,30">
              <v:shape id="_x0000_s1195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6" style="position:absolute;left:8625;top:6300;width:30;height:30" coordorigin="8625,6300" coordsize="30,30">
              <v:shape id="_x0000_s1197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8" style="position:absolute;left:8625;top:6360;width:30;height:30" coordorigin="8625,6360" coordsize="30,30">
              <v:shape id="_x0000_s1199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200" style="position:absolute;left:8625;top:6420;width:30;height:30" coordorigin="8625,6420" coordsize="30,30">
              <v:shape id="_x0000_s1201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2" style="position:absolute;left:8625;top:6480;width:30;height:30" coordorigin="8625,6480" coordsize="30,30">
              <v:shape id="_x0000_s1203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4" style="position:absolute;left:8625;top:6540;width:30;height:30" coordorigin="8625,6540" coordsize="30,30">
              <v:shape id="_x0000_s1205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6" style="position:absolute;left:8625;top:6600;width:30;height:30" coordorigin="8625,6600" coordsize="30,30">
              <v:shape id="_x0000_s1207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8" style="position:absolute;left:8625;top:6660;width:30;height:30" coordorigin="8625,6660" coordsize="30,30">
              <v:shape id="_x0000_s1209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10" style="position:absolute;left:8625;top:6720;width:30;height:30" coordorigin="8625,6720" coordsize="30,30">
              <v:shape id="_x0000_s1211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2" style="position:absolute;left:8625;top:6780;width:30;height:30" coordorigin="8625,6780" coordsize="30,30">
              <v:shape id="_x0000_s1213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4" style="position:absolute;left:8625;top:6840;width:30;height:30" coordorigin="8625,6840" coordsize="30,30">
              <v:shape id="_x0000_s1215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6" style="position:absolute;left:8625;top:6900;width:30;height:30" coordorigin="8625,6900" coordsize="30,30">
              <v:shape id="_x0000_s1217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8" style="position:absolute;left:8625;top:6960;width:30;height:30" coordorigin="8625,6960" coordsize="30,30">
              <v:shape id="_x0000_s1219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20" style="position:absolute;left:8625;top:7020;width:30;height:30" coordorigin="8625,7020" coordsize="30,30">
              <v:shape id="_x0000_s1221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2" style="position:absolute;left:8625;top:7080;width:30;height:30" coordorigin="8625,7080" coordsize="30,30">
              <v:shape id="_x0000_s1223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4" style="position:absolute;left:8625;top:7140;width:30;height:30" coordorigin="8625,7140" coordsize="30,30">
              <v:shape id="_x0000_s1225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6" style="position:absolute;left:8625;top:7200;width:30;height:30" coordorigin="8625,7200" coordsize="30,30">
              <v:shape id="_x0000_s1227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8" style="position:absolute;left:8625;top:7260;width:30;height:30" coordorigin="8625,7260" coordsize="30,30">
              <v:shape id="_x0000_s1229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30" style="position:absolute;left:8625;top:7320;width:30;height:30" coordorigin="8625,7320" coordsize="30,30">
              <v:shape id="_x0000_s1231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2" style="position:absolute;left:8625;top:7380;width:30;height:30" coordorigin="8625,7380" coordsize="30,30">
              <v:shape id="_x0000_s1233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4" style="position:absolute;left:8625;top:7440;width:30;height:30" coordorigin="8625,7440" coordsize="30,30">
              <v:shape id="_x0000_s1235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6" style="position:absolute;left:8625;top:7500;width:30;height:30" coordorigin="8625,7500" coordsize="30,30">
              <v:shape id="_x0000_s1237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8" style="position:absolute;left:8625;top:7560;width:30;height:30" coordorigin="8625,7560" coordsize="30,30">
              <v:shape id="_x0000_s1239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40" style="position:absolute;left:8625;top:7620;width:30;height:30" coordorigin="8625,7620" coordsize="30,30">
              <v:shape id="_x0000_s1241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2" style="position:absolute;left:8625;top:7680;width:31;height:30" coordorigin="8625,7680" coordsize="31,30">
              <v:shape id="_x0000_s1243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4" style="position:absolute;left:8625;top:7740;width:30;height:30" coordorigin="8625,7740" coordsize="30,30">
              <v:shape id="_x0000_s1245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6" style="position:absolute;left:8625;top:7800;width:30;height:30" coordorigin="8625,7800" coordsize="30,30">
              <v:shape id="_x0000_s1247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8" style="position:absolute;left:8625;top:7860;width:30;height:30" coordorigin="8625,7860" coordsize="30,30">
              <v:shape id="_x0000_s1249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50" style="position:absolute;left:8625;top:7920;width:30;height:30" coordorigin="8625,7920" coordsize="30,30">
              <v:shape id="_x0000_s1251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2" style="position:absolute;left:8625;top:7980;width:30;height:30" coordorigin="8625,7980" coordsize="30,30">
              <v:shape id="_x0000_s1253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4" style="position:absolute;left:8625;top:8040;width:30;height:30" coordorigin="8625,8040" coordsize="30,30">
              <v:shape id="_x0000_s1255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6" style="position:absolute;left:8625;top:8100;width:30;height:30" coordorigin="8625,8100" coordsize="30,30">
              <v:shape id="_x0000_s1257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8" style="position:absolute;left:8625;top:8160;width:30;height:30" coordorigin="8625,8160" coordsize="30,30">
              <v:shape id="_x0000_s1259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60" style="position:absolute;left:8625;top:8220;width:30;height:30" coordorigin="8625,8220" coordsize="30,30">
              <v:shape id="_x0000_s1261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2" style="position:absolute;left:8626;top:8280;width:30;height:30" coordorigin="8626,8280" coordsize="30,30">
              <v:shape id="_x0000_s1263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4" style="position:absolute;left:8626;top:8340;width:30;height:30" coordorigin="8626,8340" coordsize="30,30">
              <v:shape id="_x0000_s1265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6" style="position:absolute;left:8626;top:8400;width:30;height:30" coordorigin="8626,8400" coordsize="30,30">
              <v:shape id="_x0000_s1267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8" style="position:absolute;left:8626;top:8460;width:30;height:30" coordorigin="8626,8460" coordsize="30,30">
              <v:shape id="_x0000_s1269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70" style="position:absolute;left:8626;top:8520;width:31;height:30" coordorigin="8626,8520" coordsize="31,30">
              <v:shape id="_x0000_s1271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2" style="position:absolute;left:8626;top:8580;width:30;height:30" coordorigin="8626,8580" coordsize="30,30">
              <v:shape id="_x0000_s1273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4" style="position:absolute;left:8626;top:8640;width:30;height:30" coordorigin="8626,8640" coordsize="30,30">
              <v:shape id="_x0000_s1275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6" style="position:absolute;left:8626;top:8700;width:30;height:30" coordorigin="8626,8700" coordsize="30,30">
              <v:shape id="_x0000_s1277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8" style="position:absolute;left:8626;top:8760;width:30;height:30" coordorigin="8626,8760" coordsize="30,30">
              <v:shape id="_x0000_s1279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80" style="position:absolute;left:8626;top:8820;width:30;height:30" coordorigin="8626,8820" coordsize="30,30">
              <v:shape id="_x0000_s1281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2" style="position:absolute;left:8626;top:8880;width:30;height:30" coordorigin="8626,8880" coordsize="30,30">
              <v:shape id="_x0000_s1283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4" style="position:absolute;left:8626;top:8940;width:30;height:30" coordorigin="8626,8940" coordsize="30,30">
              <v:shape id="_x0000_s1285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6" style="position:absolute;left:8626;top:9000;width:30;height:30" coordorigin="8626,9000" coordsize="30,30">
              <v:shape id="_x0000_s1287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8" style="position:absolute;left:8626;top:9060;width:31;height:30" coordorigin="8626,9060" coordsize="31,30">
              <v:shape id="_x0000_s1289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90" style="position:absolute;left:8626;top:9120;width:30;height:30" coordorigin="8626,9120" coordsize="30,30">
              <v:shape id="_x0000_s1291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2" style="position:absolute;left:8626;top:9180;width:30;height:30" coordorigin="8626,9180" coordsize="30,30">
              <v:shape id="_x0000_s1293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4" style="position:absolute;left:8626;top:9240;width:30;height:30" coordorigin="8626,9240" coordsize="30,30">
              <v:shape id="_x0000_s1295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6" style="position:absolute;left:8626;top:9300;width:30;height:30" coordorigin="8626,9300" coordsize="30,30">
              <v:shape id="_x0000_s1297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8" style="position:absolute;left:8626;top:9360;width:30;height:30" coordorigin="8626,9360" coordsize="30,30">
              <v:shape id="_x0000_s1299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300" style="position:absolute;left:8626;top:9420;width:30;height:30" coordorigin="8626,9420" coordsize="30,30">
              <v:shape id="_x0000_s1301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2" style="position:absolute;left:8626;top:9480;width:30;height:30" coordorigin="8626,9480" coordsize="30,30">
              <v:shape id="_x0000_s1303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4" style="position:absolute;left:8626;top:9540;width:30;height:30" coordorigin="8626,9540" coordsize="30,30">
              <v:shape id="_x0000_s1305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6" style="position:absolute;left:8626;top:9600;width:30;height:30" coordorigin="8626,9600" coordsize="30,30">
              <v:shape id="_x0000_s1307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8" style="position:absolute;left:8626;top:9660;width:30;height:30" coordorigin="8626,9660" coordsize="30,30">
              <v:shape id="_x0000_s1309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10" style="position:absolute;left:8626;top:9720;width:30;height:30" coordorigin="8626,9720" coordsize="30,30">
              <v:shape id="_x0000_s1311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2" style="position:absolute;left:8626;top:9780;width:30;height:30" coordorigin="8626,9780" coordsize="30,30">
              <v:shape id="_x0000_s1313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4" style="position:absolute;left:8626;top:9840;width:30;height:30" coordorigin="8626,9840" coordsize="30,30">
              <v:shape id="_x0000_s1315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6" style="position:absolute;left:8626;top:9900;width:31;height:30" coordorigin="8626,9900" coordsize="31,30">
              <v:shape id="_x0000_s1317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8" style="position:absolute;left:8626;top:9960;width:30;height:30" coordorigin="8626,9960" coordsize="30,30">
              <v:shape id="_x0000_s1319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20" style="position:absolute;left:8626;top:10020;width:30;height:30" coordorigin="8626,10020" coordsize="30,30">
              <v:shape id="_x0000_s1321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2" style="position:absolute;left:8626;top:10080;width:30;height:30" coordorigin="8626,10080" coordsize="30,30">
              <v:shape id="_x0000_s1323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4" style="position:absolute;left:8626;top:10140;width:30;height:30" coordorigin="8626,10140" coordsize="30,30">
              <v:shape id="_x0000_s1325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6" style="position:absolute;left:8626;top:10200;width:30;height:30" coordorigin="8626,10200" coordsize="30,30">
              <v:shape id="_x0000_s1327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8" style="position:absolute;left:8626;top:10260;width:30;height:30" coordorigin="8626,10260" coordsize="30,30">
              <v:shape id="_x0000_s1329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30" style="position:absolute;left:8626;top:10320;width:30;height:30" coordorigin="8626,10320" coordsize="30,30">
              <v:shape id="_x0000_s1331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2" style="position:absolute;left:8626;top:10380;width:30;height:30" coordorigin="8626,10380" coordsize="30,30">
              <v:shape id="_x0000_s1333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4" style="position:absolute;left:8626;top:10440;width:31;height:30" coordorigin="8626,10440" coordsize="31,30">
              <v:shape id="_x0000_s1335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6" style="position:absolute;left:8626;top:10500;width:30;height:30" coordorigin="8626,10500" coordsize="30,30">
              <v:shape id="_x0000_s1337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8" style="position:absolute;left:8626;top:10560;width:30;height:30" coordorigin="8626,10560" coordsize="30,30">
              <v:shape id="_x0000_s1339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40" style="position:absolute;left:8626;top:10620;width:30;height:30" coordorigin="8626,10620" coordsize="30,30">
              <v:shape id="_x0000_s1341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2" style="position:absolute;left:8626;top:10680;width:30;height:30" coordorigin="8626,10680" coordsize="30,30">
              <v:shape id="_x0000_s1343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4" style="position:absolute;left:8626;top:10740;width:30;height:30" coordorigin="8626,10740" coordsize="30,30">
              <v:shape id="_x0000_s1345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6" style="position:absolute;left:8626;top:10800;width:30;height:30" coordorigin="8626,10800" coordsize="30,30">
              <v:shape id="_x0000_s1347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8" style="position:absolute;left:8626;top:10860;width:30;height:30" coordorigin="8626,10860" coordsize="30,30">
              <v:shape id="_x0000_s1349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50" style="position:absolute;left:8626;top:10920;width:30;height:30" coordorigin="8626,10920" coordsize="30,30">
              <v:shape id="_x0000_s1351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2" style="position:absolute;left:8626;top:10980;width:30;height:30" coordorigin="8626,10980" coordsize="30,30">
              <v:shape id="_x0000_s1353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4" style="position:absolute;left:8626;top:11040;width:30;height:30" coordorigin="8626,11040" coordsize="30,30">
              <v:shape id="_x0000_s1355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6" style="position:absolute;left:8626;top:11100;width:30;height:30" coordorigin="8626,11100" coordsize="30,30">
              <v:shape id="_x0000_s1357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8" style="position:absolute;left:8626;top:11160;width:30;height:30" coordorigin="8626,11160" coordsize="30,30">
              <v:shape id="_x0000_s1359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60" style="position:absolute;left:8626;top:11220;width:30;height:30" coordorigin="8626,11220" coordsize="30,30">
              <v:shape id="_x0000_s1361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2" style="position:absolute;left:8626;top:11280;width:30;height:30" coordorigin="8626,11280" coordsize="30,30">
              <v:shape id="_x0000_s1363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4" style="position:absolute;left:8626;top:11340;width:30;height:30" coordorigin="8626,11340" coordsize="30,30">
              <v:shape id="_x0000_s1365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6" style="position:absolute;left:8626;top:11400;width:30;height:30" coordorigin="8626,11400" coordsize="30,30">
              <v:shape id="_x0000_s1367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8" style="position:absolute;left:8626;top:11460;width:30;height:30" coordorigin="8626,11460" coordsize="30,30">
              <v:shape id="_x0000_s1369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70" style="position:absolute;left:8626;top:11520;width:30;height:30" coordorigin="8626,11520" coordsize="30,30">
              <v:shape id="_x0000_s1371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2" style="position:absolute;left:8626;top:11580;width:30;height:30" coordorigin="8626,11580" coordsize="30,30">
              <v:shape id="_x0000_s1373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4" style="position:absolute;left:8626;top:11640;width:30;height:30" coordorigin="8626,11640" coordsize="30,30">
              <v:shape id="_x0000_s1375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6" style="position:absolute;left:8626;top:11700;width:30;height:30" coordorigin="8626,11700" coordsize="30,30">
              <v:shape id="_x0000_s1377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8" style="position:absolute;left:8626;top:11760;width:30;height:30" coordorigin="8626,11760" coordsize="30,30">
              <v:shape id="_x0000_s1379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80" style="position:absolute;left:8626;top:11820;width:30;height:30" coordorigin="8626,11820" coordsize="30,30">
              <v:shape id="_x0000_s1381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2" style="position:absolute;left:8626;top:11880;width:30;height:30" coordorigin="8626,11880" coordsize="30,30">
              <v:shape id="_x0000_s1383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4" style="position:absolute;left:8626;top:11940;width:30;height:30" coordorigin="8626,11940" coordsize="30,30">
              <v:shape id="_x0000_s1385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6" style="position:absolute;left:8626;top:12000;width:30;height:30" coordorigin="8626,12000" coordsize="30,30">
              <v:shape id="_x0000_s1387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8" style="position:absolute;left:8626;top:12060;width:30;height:30" coordorigin="8626,12060" coordsize="30,30">
              <v:shape id="_x0000_s1389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90" style="position:absolute;left:8626;top:12120;width:30;height:30" coordorigin="8626,12120" coordsize="30,30">
              <v:shape id="_x0000_s1391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2" style="position:absolute;left:8626;top:12180;width:30;height:30" coordorigin="8626,12180" coordsize="30,30">
              <v:shape id="_x0000_s1393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4" style="position:absolute;left:8626;top:12240;width:30;height:30" coordorigin="8626,12240" coordsize="30,30">
              <v:shape id="_x0000_s1395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6" style="position:absolute;left:8626;top:12300;width:30;height:30" coordorigin="8626,12300" coordsize="30,30">
              <v:shape id="_x0000_s1397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8" style="position:absolute;left:8626;top:12360;width:30;height:30" coordorigin="8626,12360" coordsize="30,30">
              <v:shape id="_x0000_s1399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400" style="position:absolute;left:8626;top:12420;width:30;height:30" coordorigin="8626,12420" coordsize="30,30">
              <v:shape id="_x0000_s1401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2" style="position:absolute;left:8626;top:12480;width:30;height:30" coordorigin="8626,12480" coordsize="30,30">
              <v:shape id="_x0000_s1403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4" style="position:absolute;left:8626;top:12540;width:30;height:30" coordorigin="8626,12540" coordsize="30,30">
              <v:shape id="_x0000_s1405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6" style="position:absolute;left:8626;top:12600;width:30;height:30" coordorigin="8626,12600" coordsize="30,30">
              <v:shape id="_x0000_s1407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8" style="position:absolute;left:8626;top:12660;width:30;height:30" coordorigin="8626,12660" coordsize="30,30">
              <v:shape id="_x0000_s1409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10" style="position:absolute;left:8626;top:12720;width:30;height:30" coordorigin="8626,12720" coordsize="30,30">
              <v:shape id="_x0000_s1411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2" style="position:absolute;left:8626;top:12780;width:30;height:30" coordorigin="8626,12780" coordsize="30,30">
              <v:shape id="_x0000_s1413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4" style="position:absolute;left:8626;top:12840;width:30;height:30" coordorigin="8626,12840" coordsize="30,30">
              <v:shape id="_x0000_s1415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6" style="position:absolute;left:8626;top:12900;width:30;height:30" coordorigin="8626,12900" coordsize="30,30">
              <v:shape id="_x0000_s1417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8" style="position:absolute;left:8626;top:12960;width:30;height:30" coordorigin="8626,12960" coordsize="30,30">
              <v:shape id="_x0000_s1419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20" style="position:absolute;left:8626;top:13020;width:30;height:30" coordorigin="8626,13020" coordsize="30,30">
              <v:shape id="_x0000_s1421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2" style="position:absolute;left:8626;top:13080;width:30;height:30" coordorigin="8626,13080" coordsize="30,30">
              <v:shape id="_x0000_s1423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4" style="position:absolute;left:8626;top:13140;width:30;height:30" coordorigin="8626,13140" coordsize="30,30">
              <v:shape id="_x0000_s1425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6" style="position:absolute;left:8626;top:13200;width:30;height:30" coordorigin="8626,13200" coordsize="30,30">
              <v:shape id="_x0000_s1427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8" style="position:absolute;left:8626;top:13260;width:30;height:30" coordorigin="8626,13260" coordsize="30,30">
              <v:shape id="_x0000_s1429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30" style="position:absolute;left:8626;top:13320;width:30;height:30" coordorigin="8626,13320" coordsize="30,30">
              <v:shape id="_x0000_s1431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2" style="position:absolute;left:8626;top:13380;width:30;height:30" coordorigin="8626,13380" coordsize="30,30">
              <v:shape id="_x0000_s1433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4" style="position:absolute;left:8626;top:13440;width:30;height:30" coordorigin="8626,13440" coordsize="30,30">
              <v:shape id="_x0000_s1435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6" style="position:absolute;left:8626;top:13500;width:30;height:30" coordorigin="8626,13500" coordsize="30,30">
              <v:shape id="_x0000_s1437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8" style="position:absolute;left:8626;top:13560;width:30;height:30" coordorigin="8626,13560" coordsize="30,30">
              <v:shape id="_x0000_s1439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40" style="position:absolute;left:8626;top:13620;width:30;height:30" coordorigin="8626,13620" coordsize="30,30">
              <v:shape id="_x0000_s1441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2" style="position:absolute;left:8626;top:13680;width:30;height:30" coordorigin="8626,13680" coordsize="30,30">
              <v:shape id="_x0000_s1443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4" style="position:absolute;left:8626;top:13740;width:30;height:30" coordorigin="8626,13740" coordsize="30,30">
              <v:shape id="_x0000_s1445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6" style="position:absolute;left:8626;top:13800;width:30;height:30" coordorigin="8626,13800" coordsize="30,30">
              <v:shape id="_x0000_s1447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8" style="position:absolute;left:8626;top:13860;width:30;height:30" coordorigin="8626,13860" coordsize="30,30">
              <v:shape id="_x0000_s1449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50" style="position:absolute;left:8626;top:13920;width:30;height:30" coordorigin="8626,13920" coordsize="30,30">
              <v:shape id="_x0000_s1451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2" style="position:absolute;left:8626;top:13980;width:30;height:30" coordorigin="8626,13980" coordsize="30,30">
              <v:shape id="_x0000_s1453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4" style="position:absolute;left:8626;top:14040;width:30;height:30" coordorigin="8626,14040" coordsize="30,30">
              <v:shape id="_x0000_s1455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6" style="position:absolute;left:8626;top:14100;width:30;height:30" coordorigin="8626,14100" coordsize="30,30">
              <v:shape id="_x0000_s1457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8" style="position:absolute;left:8626;top:14160;width:30;height:30" coordorigin="8626,14160" coordsize="30,30">
              <v:shape id="_x0000_s1459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60" style="position:absolute;left:8626;top:14220;width:30;height:30" coordorigin="8626,14220" coordsize="30,30">
              <v:shape id="_x0000_s1461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2" style="position:absolute;left:8626;top:14280;width:30;height:30" coordorigin="8626,14280" coordsize="30,30">
              <v:shape id="_x0000_s1463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4" style="position:absolute;left:8626;top:14340;width:31;height:30" coordorigin="8626,14340" coordsize="31,30">
              <v:shape id="_x0000_s1465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6" style="position:absolute;left:8626;top:14400;width:30;height:30" coordorigin="8626,14400" coordsize="30,30">
              <v:shape id="_x0000_s1467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8" style="position:absolute;left:8626;top:14460;width:30;height:30" coordorigin="8626,14460" coordsize="30,30">
              <v:shape id="_x0000_s1469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70" style="position:absolute;left:8626;top:14520;width:30;height:30" coordorigin="8626,14520" coordsize="30,30">
              <v:shape id="_x0000_s1471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2" style="position:absolute;left:8626;top:14580;width:30;height:30" coordorigin="8626,14580" coordsize="30,30">
              <v:shape id="_x0000_s1473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4" style="position:absolute;left:8626;top:14640;width:30;height:30" coordorigin="8626,14640" coordsize="30,30">
              <v:shape id="_x0000_s1475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6" style="position:absolute;left:8626;top:14700;width:30;height:30" coordorigin="8626,14700" coordsize="30,30">
              <v:shape id="_x0000_s1477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8" style="position:absolute;left:8626;top:14760;width:30;height:30" coordorigin="8626,14760" coordsize="30,30">
              <v:shape id="_x0000_s1479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80" style="position:absolute;left:8626;top:14820;width:30;height:30" coordorigin="8626,14820" coordsize="30,30">
              <v:shape id="_x0000_s1481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2" style="position:absolute;left:8626;top:14880;width:30;height:30" coordorigin="8626,14880" coordsize="30,30">
              <v:shape id="_x0000_s1483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4" style="position:absolute;left:8626;top:14940;width:30;height:30" coordorigin="8626,14940" coordsize="30,30">
              <v:shape id="_x0000_s1485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6" style="position:absolute;left:8626;top:15000;width:30;height:30" coordorigin="8626,15000" coordsize="30,30">
              <v:shape id="_x0000_s1487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8" style="position:absolute;left:8626;top:15060;width:30;height:30" coordorigin="8626,15060" coordsize="30,30">
              <v:shape id="_x0000_s1489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90" style="position:absolute;left:8626;top:15120;width:30;height:30" coordorigin="8626,15120" coordsize="30,30">
              <v:shape id="_x0000_s1491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2" style="position:absolute;left:8626;top:15180;width:31;height:30" coordorigin="8626,15180" coordsize="31,30">
              <v:shape id="_x0000_s1493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4" style="position:absolute;left:8626;top:15240;width:30;height:30" coordorigin="8626,15240" coordsize="30,30">
              <v:shape id="_x0000_s1495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6" style="position:absolute;left:8626;top:15300;width:30;height:24" coordorigin="8626,15300" coordsize="30,24">
              <v:shape id="_x0000_s1497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cs="宋体" w:hint="eastAsia"/>
          <w:b/>
          <w:bCs/>
          <w:lang w:eastAsia="zh-CN"/>
        </w:rPr>
        <w:t>【尝试学习二】</w:t>
      </w:r>
      <w:r>
        <w:rPr>
          <w:rFonts w:cs="宋体"/>
          <w:b/>
          <w:bCs/>
          <w:spacing w:val="-24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机械能</w:t>
      </w:r>
      <w:r>
        <w:rPr>
          <w:rFonts w:cs="宋体"/>
          <w:b/>
          <w:bCs/>
          <w:spacing w:val="26"/>
          <w:w w:val="99"/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6719"/>
        </w:tabs>
        <w:spacing w:before="26" w:line="252" w:lineRule="auto"/>
        <w:ind w:right="221"/>
        <w:rPr>
          <w:rFonts w:cs="宋体"/>
          <w:spacing w:val="38"/>
          <w:lang w:eastAsia="zh-CN"/>
        </w:rPr>
      </w:pPr>
      <w:r>
        <w:rPr>
          <w:rFonts w:ascii="Times New Roman" w:hAnsi="Times New Roman"/>
          <w:lang w:eastAsia="zh-CN"/>
        </w:rPr>
        <w:t>3</w:t>
      </w:r>
      <w:r>
        <w:rPr>
          <w:rFonts w:cs="宋体" w:hint="eastAsia"/>
          <w:lang w:eastAsia="zh-CN"/>
        </w:rPr>
        <w:t>、关于功和能的关系，下列几种说法中，正确的是（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、具有能的物体一定做功；</w:t>
      </w:r>
      <w:r>
        <w:rPr>
          <w:rFonts w:cs="宋体"/>
          <w:spacing w:val="24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、物体具有的能越大，它做的功越多；</w:t>
      </w:r>
      <w:r>
        <w:rPr>
          <w:rFonts w:cs="宋体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C</w:t>
      </w:r>
      <w:r>
        <w:rPr>
          <w:rFonts w:cs="宋体" w:hint="eastAsia"/>
          <w:lang w:eastAsia="zh-CN"/>
        </w:rPr>
        <w:t>、物体做的功越多，它具有的能越大；</w:t>
      </w:r>
      <w:r>
        <w:rPr>
          <w:rFonts w:cs="宋体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、物体能够做的功越多，它具有的能越大。</w:t>
      </w:r>
      <w:r>
        <w:rPr>
          <w:rFonts w:cs="宋体"/>
          <w:spacing w:val="38"/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6719"/>
        </w:tabs>
        <w:spacing w:before="26" w:line="252" w:lineRule="auto"/>
        <w:ind w:right="221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4</w:t>
      </w:r>
      <w:r>
        <w:rPr>
          <w:rFonts w:cs="宋体" w:hint="eastAsia"/>
          <w:lang w:eastAsia="zh-CN"/>
        </w:rPr>
        <w:t>、下列物体各具有什么形式的机械能？</w:t>
      </w:r>
    </w:p>
    <w:p w:rsidR="002A23FD" w:rsidRDefault="002A23FD">
      <w:pPr>
        <w:pStyle w:val="BodyText"/>
        <w:tabs>
          <w:tab w:val="left" w:pos="4799"/>
        </w:tabs>
        <w:spacing w:before="14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⑴钟表卷紧的发条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2A23FD" w:rsidRDefault="002A23FD">
      <w:pPr>
        <w:pStyle w:val="BodyText"/>
        <w:tabs>
          <w:tab w:val="left" w:pos="4799"/>
        </w:tabs>
        <w:spacing w:before="46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498" style="position:absolute;left:0;text-align:left;margin-left:168pt;margin-top:17.7pt;width:138pt;height:.1pt;z-index:-251662848;mso-position-horizontal-relative:page" coordorigin="3360,354" coordsize="2760,2">
            <v:shape id="_x0000_s1499" style="position:absolute;left:3360;top:354;width:2760;height:2" coordorigin="3360,354" coordsize="2760,0" path="m3360,354r2760,e" filled="f" strokeweight=".6pt">
              <v:path arrowok="t"/>
            </v:shape>
            <w10:wrap anchorx="page"/>
          </v:group>
        </w:pict>
      </w:r>
      <w:r>
        <w:rPr>
          <w:rFonts w:cs="宋体" w:hint="eastAsia"/>
          <w:lang w:eastAsia="zh-CN"/>
        </w:rPr>
        <w:t>⑵正在爬坡的汽车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2A23FD" w:rsidRDefault="002A23FD">
      <w:pPr>
        <w:pStyle w:val="BodyText"/>
        <w:tabs>
          <w:tab w:val="left" w:pos="4799"/>
        </w:tabs>
        <w:spacing w:before="46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⑶被拉长的橡皮筋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2A23FD" w:rsidRDefault="002A23FD">
      <w:pPr>
        <w:pStyle w:val="BodyText"/>
        <w:tabs>
          <w:tab w:val="left" w:pos="4799"/>
        </w:tabs>
        <w:spacing w:before="46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⑷被拦河坝挡住的水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2A23FD" w:rsidRDefault="002A23FD">
      <w:pPr>
        <w:pStyle w:val="BodyText"/>
        <w:tabs>
          <w:tab w:val="left" w:pos="5639"/>
        </w:tabs>
        <w:spacing w:before="29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⑸在水平公路上行驶的汽车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2A23FD" w:rsidRDefault="002A23FD">
      <w:pPr>
        <w:tabs>
          <w:tab w:val="left" w:pos="6599"/>
        </w:tabs>
        <w:spacing w:before="12" w:line="258" w:lineRule="auto"/>
        <w:ind w:left="120"/>
        <w:rPr>
          <w:rFonts w:ascii="宋体" w:cs="宋体"/>
          <w:b/>
          <w:bCs/>
          <w:spacing w:val="30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【讨论交流】</w:t>
      </w:r>
      <w:r>
        <w:rPr>
          <w:rFonts w:ascii="宋体" w:hAnsi="宋体" w:cs="宋体"/>
          <w:b/>
          <w:bCs/>
          <w:spacing w:val="-38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机械能变化情况分析</w:t>
      </w:r>
      <w:r>
        <w:rPr>
          <w:rFonts w:ascii="宋体" w:hAnsi="宋体" w:cs="宋体"/>
          <w:b/>
          <w:bCs/>
          <w:spacing w:val="30"/>
          <w:w w:val="99"/>
          <w:sz w:val="24"/>
          <w:szCs w:val="24"/>
          <w:lang w:eastAsia="zh-CN"/>
        </w:rPr>
        <w:t xml:space="preserve"> </w:t>
      </w:r>
    </w:p>
    <w:p w:rsidR="002A23FD" w:rsidRDefault="002A23FD">
      <w:pPr>
        <w:tabs>
          <w:tab w:val="left" w:pos="6599"/>
        </w:tabs>
        <w:spacing w:before="12" w:line="258" w:lineRule="auto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Times New Roman" w:hAnsi="Times New Roman"/>
          <w:spacing w:val="-1"/>
          <w:sz w:val="24"/>
          <w:szCs w:val="24"/>
          <w:lang w:eastAsia="zh-CN"/>
        </w:rPr>
        <w:t>5</w:t>
      </w:r>
      <w:r>
        <w:rPr>
          <w:rFonts w:ascii="宋体" w:hAnsi="宋体" w:cs="宋体" w:hint="eastAsia"/>
          <w:spacing w:val="-1"/>
          <w:sz w:val="24"/>
          <w:szCs w:val="24"/>
          <w:lang w:eastAsia="zh-CN"/>
        </w:rPr>
        <w:t>、受油机和大型加油机向同一水平方向以相同速度飞行，在加油过</w:t>
      </w:r>
      <w:r>
        <w:rPr>
          <w:rFonts w:ascii="宋体" w:hAnsi="宋体" w:cs="宋体"/>
          <w:spacing w:val="25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程中，大型加油机的动能和重力势能的变化情况是（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）</w:t>
      </w:r>
    </w:p>
    <w:p w:rsidR="002A23FD" w:rsidRDefault="002A23FD">
      <w:pPr>
        <w:spacing w:before="2" w:line="170" w:lineRule="atLeast"/>
        <w:rPr>
          <w:rFonts w:ascii="宋体" w:cs="宋体"/>
          <w:sz w:val="12"/>
          <w:szCs w:val="12"/>
          <w:lang w:eastAsia="zh-CN"/>
        </w:rPr>
      </w:pPr>
      <w:r>
        <w:rPr>
          <w:lang w:eastAsia="zh-CN"/>
        </w:rPr>
        <w:br w:type="column"/>
      </w: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329" w:lineRule="auto"/>
        <w:ind w:left="120" w:right="107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阅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读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了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解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影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响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动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能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和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势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能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大小的因素。</w:t>
      </w:r>
    </w:p>
    <w:p w:rsidR="002A23FD" w:rsidRDefault="002A23FD">
      <w:pPr>
        <w:spacing w:before="38" w:line="340" w:lineRule="auto"/>
        <w:ind w:left="120" w:right="107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2.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多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观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察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生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活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中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现象，学会分析一些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常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见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现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象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中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机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械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能变化情况。</w:t>
      </w:r>
    </w:p>
    <w:p w:rsidR="002A23FD" w:rsidRDefault="002A23FD">
      <w:pPr>
        <w:spacing w:line="340" w:lineRule="auto"/>
        <w:jc w:val="both"/>
        <w:rPr>
          <w:rFonts w:ascii="宋体" w:cs="宋体"/>
          <w:sz w:val="21"/>
          <w:szCs w:val="21"/>
          <w:lang w:eastAsia="zh-CN"/>
        </w:rPr>
        <w:sectPr w:rsidR="002A23FD">
          <w:type w:val="continuous"/>
          <w:pgSz w:w="11910" w:h="16840"/>
          <w:pgMar w:top="1140" w:right="1140" w:bottom="1220" w:left="1320" w:header="720" w:footer="720" w:gutter="0"/>
          <w:cols w:num="2" w:space="720" w:equalWidth="0">
            <w:col w:w="7184" w:space="160"/>
            <w:col w:w="2106"/>
          </w:cols>
        </w:sectPr>
      </w:pPr>
    </w:p>
    <w:p w:rsidR="002A23FD" w:rsidRDefault="002A23FD">
      <w:pPr>
        <w:spacing w:before="8"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  <w:sectPr w:rsidR="002A23FD">
          <w:headerReference w:type="default" r:id="rId8"/>
          <w:pgSz w:w="11910" w:h="16840"/>
          <w:pgMar w:top="1140" w:right="1280" w:bottom="1220" w:left="1320" w:header="882" w:footer="1023" w:gutter="0"/>
          <w:cols w:space="720"/>
        </w:sectPr>
      </w:pPr>
    </w:p>
    <w:p w:rsidR="002A23FD" w:rsidRDefault="002A23FD">
      <w:pPr>
        <w:pStyle w:val="BodyText"/>
        <w:spacing w:before="26" w:line="245" w:lineRule="auto"/>
        <w:ind w:right="3583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505" style="position:absolute;left:0;text-align:left;margin-left:431.2pt;margin-top:72.7pt;width:3.15pt;height:695.65pt;z-index:-251660800;mso-position-horizontal-relative:page;mso-position-vertical-relative:page" coordorigin="8624,1454" coordsize="63,13913">
            <v:group id="_x0000_s1506" style="position:absolute;left:8640;top:1470;width:30;height:30" coordorigin="8640,1470" coordsize="30,30">
              <v:shape id="_x0000_s1507" style="position:absolute;left:8640;top:1470;width:30;height:30" coordorigin="8640,1470" coordsize="30,30" path="m8640,1485r30,e" filled="f" strokeweight="1.6pt">
                <v:path arrowok="t"/>
              </v:shape>
            </v:group>
            <v:group id="_x0000_s1508" style="position:absolute;left:8640;top:1530;width:30;height:30" coordorigin="8640,1530" coordsize="30,30">
              <v:shape id="_x0000_s1509" style="position:absolute;left:8640;top:1530;width:30;height:30" coordorigin="8640,1530" coordsize="30,30" path="m8640,1545r30,e" filled="f" strokeweight="1.6pt">
                <v:path arrowok="t"/>
              </v:shape>
            </v:group>
            <v:group id="_x0000_s1510" style="position:absolute;left:8640;top:1590;width:30;height:30" coordorigin="8640,1590" coordsize="30,30">
              <v:shape id="_x0000_s1511" style="position:absolute;left:8640;top:1590;width:30;height:30" coordorigin="8640,1590" coordsize="30,30" path="m8640,1605r30,e" filled="f" strokeweight="1.6pt">
                <v:path arrowok="t"/>
              </v:shape>
            </v:group>
            <v:group id="_x0000_s1512" style="position:absolute;left:8640;top:1650;width:30;height:30" coordorigin="8640,1650" coordsize="30,30">
              <v:shape id="_x0000_s1513" style="position:absolute;left:8640;top:1650;width:30;height:30" coordorigin="8640,1650" coordsize="30,30" path="m8640,1665r30,e" filled="f" strokeweight="1.6pt">
                <v:path arrowok="t"/>
              </v:shape>
            </v:group>
            <v:group id="_x0000_s1514" style="position:absolute;left:8640;top:1710;width:30;height:30" coordorigin="8640,1710" coordsize="30,30">
              <v:shape id="_x0000_s1515" style="position:absolute;left:8640;top:1710;width:30;height:30" coordorigin="8640,1710" coordsize="30,30" path="m8640,1725r30,e" filled="f" strokeweight="1.6pt">
                <v:path arrowok="t"/>
              </v:shape>
            </v:group>
            <v:group id="_x0000_s1516" style="position:absolute;left:8640;top:1770;width:30;height:30" coordorigin="8640,1770" coordsize="30,30">
              <v:shape id="_x0000_s1517" style="position:absolute;left:8640;top:1770;width:30;height:30" coordorigin="8640,1770" coordsize="30,30" path="m8640,1785r30,e" filled="f" strokeweight="1.6pt">
                <v:path arrowok="t"/>
              </v:shape>
            </v:group>
            <v:group id="_x0000_s1518" style="position:absolute;left:8640;top:1830;width:30;height:30" coordorigin="8640,1830" coordsize="30,30">
              <v:shape id="_x0000_s1519" style="position:absolute;left:8640;top:1830;width:30;height:30" coordorigin="8640,1830" coordsize="30,30" path="m8640,1845r30,e" filled="f" strokeweight="1.6pt">
                <v:path arrowok="t"/>
              </v:shape>
            </v:group>
            <v:group id="_x0000_s1520" style="position:absolute;left:8640;top:1890;width:30;height:30" coordorigin="8640,1890" coordsize="30,30">
              <v:shape id="_x0000_s1521" style="position:absolute;left:8640;top:1890;width:30;height:30" coordorigin="8640,1890" coordsize="30,30" path="m8640,1905r30,e" filled="f" strokeweight="1.6pt">
                <v:path arrowok="t"/>
              </v:shape>
            </v:group>
            <v:group id="_x0000_s1522" style="position:absolute;left:8640;top:1950;width:30;height:30" coordorigin="8640,1950" coordsize="30,30">
              <v:shape id="_x0000_s1523" style="position:absolute;left:8640;top:1950;width:30;height:30" coordorigin="8640,1950" coordsize="30,30" path="m8640,1965r30,e" filled="f" strokeweight="1.6pt">
                <v:path arrowok="t"/>
              </v:shape>
            </v:group>
            <v:group id="_x0000_s1524" style="position:absolute;left:8640;top:2010;width:30;height:30" coordorigin="8640,2010" coordsize="30,30">
              <v:shape id="_x0000_s1525" style="position:absolute;left:8640;top:2010;width:30;height:30" coordorigin="8640,2010" coordsize="30,30" path="m8640,2025r30,e" filled="f" strokeweight="1.6pt">
                <v:path arrowok="t"/>
              </v:shape>
            </v:group>
            <v:group id="_x0000_s1526" style="position:absolute;left:8640;top:2070;width:30;height:30" coordorigin="8640,2070" coordsize="30,30">
              <v:shape id="_x0000_s1527" style="position:absolute;left:8640;top:2070;width:30;height:30" coordorigin="8640,2070" coordsize="30,30" path="m8640,2085r30,e" filled="f" strokeweight="1.6pt">
                <v:path arrowok="t"/>
              </v:shape>
            </v:group>
            <v:group id="_x0000_s1528" style="position:absolute;left:8640;top:2130;width:30;height:30" coordorigin="8640,2130" coordsize="30,30">
              <v:shape id="_x0000_s1529" style="position:absolute;left:8640;top:2130;width:30;height:30" coordorigin="8640,2130" coordsize="30,30" path="m8640,2145r30,e" filled="f" strokeweight="1.6pt">
                <v:path arrowok="t"/>
              </v:shape>
            </v:group>
            <v:group id="_x0000_s1530" style="position:absolute;left:8640;top:2190;width:30;height:30" coordorigin="8640,2190" coordsize="30,30">
              <v:shape id="_x0000_s1531" style="position:absolute;left:8640;top:2190;width:30;height:30" coordorigin="8640,2190" coordsize="30,30" path="m8640,2205r30,e" filled="f" strokeweight="1.6pt">
                <v:path arrowok="t"/>
              </v:shape>
            </v:group>
            <v:group id="_x0000_s1532" style="position:absolute;left:8640;top:2250;width:30;height:30" coordorigin="8640,2250" coordsize="30,30">
              <v:shape id="_x0000_s1533" style="position:absolute;left:8640;top:2250;width:30;height:30" coordorigin="8640,2250" coordsize="30,30" path="m8640,2265r30,e" filled="f" strokeweight="1.6pt">
                <v:path arrowok="t"/>
              </v:shape>
            </v:group>
            <v:group id="_x0000_s1534" style="position:absolute;left:8640;top:2310;width:30;height:30" coordorigin="8640,2310" coordsize="30,30">
              <v:shape id="_x0000_s1535" style="position:absolute;left:8640;top:2310;width:30;height:30" coordorigin="8640,2310" coordsize="30,30" path="m8640,2325r30,e" filled="f" strokeweight="1.6pt">
                <v:path arrowok="t"/>
              </v:shape>
            </v:group>
            <v:group id="_x0000_s1536" style="position:absolute;left:8640;top:2370;width:30;height:30" coordorigin="8640,2370" coordsize="30,30">
              <v:shape id="_x0000_s1537" style="position:absolute;left:8640;top:2370;width:30;height:30" coordorigin="8640,2370" coordsize="30,30" path="m8640,2385r30,e" filled="f" strokeweight="1.6pt">
                <v:path arrowok="t"/>
              </v:shape>
            </v:group>
            <v:group id="_x0000_s1538" style="position:absolute;left:8640;top:2430;width:31;height:30" coordorigin="8640,2430" coordsize="31,30">
              <v:shape id="_x0000_s1539" style="position:absolute;left:8640;top:2430;width:31;height:30" coordorigin="8640,2430" coordsize="31,30" path="m8640,2445r30,e" filled="f" strokeweight="1.6pt">
                <v:path arrowok="t"/>
              </v:shape>
            </v:group>
            <v:group id="_x0000_s1540" style="position:absolute;left:8640;top:2490;width:30;height:30" coordorigin="8640,2490" coordsize="30,30">
              <v:shape id="_x0000_s1541" style="position:absolute;left:8640;top:2490;width:30;height:30" coordorigin="8640,2490" coordsize="30,30" path="m8640,2505r30,e" filled="f" strokeweight="1.6pt">
                <v:path arrowok="t"/>
              </v:shape>
            </v:group>
            <v:group id="_x0000_s1542" style="position:absolute;left:8640;top:2550;width:30;height:30" coordorigin="8640,2550" coordsize="30,30">
              <v:shape id="_x0000_s1543" style="position:absolute;left:8640;top:2550;width:30;height:30" coordorigin="8640,2550" coordsize="30,30" path="m8640,2565r30,e" filled="f" strokeweight="1.6pt">
                <v:path arrowok="t"/>
              </v:shape>
            </v:group>
            <v:group id="_x0000_s1544" style="position:absolute;left:8640;top:2610;width:30;height:30" coordorigin="8640,2610" coordsize="30,30">
              <v:shape id="_x0000_s1545" style="position:absolute;left:8640;top:2610;width:30;height:30" coordorigin="8640,2610" coordsize="30,30" path="m8640,2625r30,e" filled="f" strokeweight="1.6pt">
                <v:path arrowok="t"/>
              </v:shape>
            </v:group>
            <v:group id="_x0000_s1546" style="position:absolute;left:8640;top:2670;width:30;height:30" coordorigin="8640,2670" coordsize="30,30">
              <v:shape id="_x0000_s1547" style="position:absolute;left:8640;top:2670;width:30;height:30" coordorigin="8640,2670" coordsize="30,30" path="m8640,2685r30,e" filled="f" strokeweight="1.6pt">
                <v:path arrowok="t"/>
              </v:shape>
            </v:group>
            <v:group id="_x0000_s1548" style="position:absolute;left:8640;top:2730;width:30;height:30" coordorigin="8640,2730" coordsize="30,30">
              <v:shape id="_x0000_s1549" style="position:absolute;left:8640;top:2730;width:30;height:30" coordorigin="8640,2730" coordsize="30,30" path="m8640,2745r30,e" filled="f" strokeweight="1.6pt">
                <v:path arrowok="t"/>
              </v:shape>
            </v:group>
            <v:group id="_x0000_s1550" style="position:absolute;left:8640;top:2790;width:30;height:30" coordorigin="8640,2790" coordsize="30,30">
              <v:shape id="_x0000_s1551" style="position:absolute;left:8640;top:2790;width:30;height:30" coordorigin="8640,2790" coordsize="30,30" path="m8640,2805r30,e" filled="f" strokeweight="1.6pt">
                <v:path arrowok="t"/>
              </v:shape>
            </v:group>
            <v:group id="_x0000_s1552" style="position:absolute;left:8640;top:2850;width:30;height:30" coordorigin="8640,2850" coordsize="30,30">
              <v:shape id="_x0000_s1553" style="position:absolute;left:8640;top:2850;width:30;height:30" coordorigin="8640,2850" coordsize="30,30" path="m8640,2865r30,e" filled="f" strokeweight="1.6pt">
                <v:path arrowok="t"/>
              </v:shape>
            </v:group>
            <v:group id="_x0000_s1554" style="position:absolute;left:8640;top:2910;width:30;height:30" coordorigin="8640,2910" coordsize="30,30">
              <v:shape id="_x0000_s1555" style="position:absolute;left:8640;top:2910;width:30;height:30" coordorigin="8640,2910" coordsize="30,30" path="m8640,2925r30,e" filled="f" strokeweight="1.6pt">
                <v:path arrowok="t"/>
              </v:shape>
            </v:group>
            <v:group id="_x0000_s1556" style="position:absolute;left:8640;top:2970;width:30;height:30" coordorigin="8640,2970" coordsize="30,30">
              <v:shape id="_x0000_s1557" style="position:absolute;left:8640;top:2970;width:30;height:30" coordorigin="8640,2970" coordsize="30,30" path="m8640,2985r30,e" filled="f" strokeweight="1.6pt">
                <v:path arrowok="t"/>
              </v:shape>
            </v:group>
            <v:group id="_x0000_s1558" style="position:absolute;left:8640;top:3030;width:30;height:30" coordorigin="8640,3030" coordsize="30,30">
              <v:shape id="_x0000_s1559" style="position:absolute;left:8640;top:3030;width:30;height:30" coordorigin="8640,3030" coordsize="30,30" path="m8640,3045r30,e" filled="f" strokeweight="1.6pt">
                <v:path arrowok="t"/>
              </v:shape>
            </v:group>
            <v:group id="_x0000_s1560" style="position:absolute;left:8640;top:3090;width:30;height:30" coordorigin="8640,3090" coordsize="30,30">
              <v:shape id="_x0000_s1561" style="position:absolute;left:8640;top:3090;width:30;height:30" coordorigin="8640,3090" coordsize="30,30" path="m8640,3105r30,e" filled="f" strokeweight="1.6pt">
                <v:path arrowok="t"/>
              </v:shape>
            </v:group>
            <v:group id="_x0000_s1562" style="position:absolute;left:8640;top:3150;width:30;height:30" coordorigin="8640,3150" coordsize="30,30">
              <v:shape id="_x0000_s1563" style="position:absolute;left:8640;top:3150;width:30;height:30" coordorigin="8640,3150" coordsize="30,30" path="m8640,3165r30,e" filled="f" strokeweight="1.6pt">
                <v:path arrowok="t"/>
              </v:shape>
            </v:group>
            <v:group id="_x0000_s1564" style="position:absolute;left:8640;top:3210;width:30;height:30" coordorigin="8640,3210" coordsize="30,30">
              <v:shape id="_x0000_s1565" style="position:absolute;left:8640;top:3210;width:30;height:30" coordorigin="8640,3210" coordsize="30,30" path="m8640,3225r30,e" filled="f" strokeweight="1.6pt">
                <v:path arrowok="t"/>
              </v:shape>
            </v:group>
            <v:group id="_x0000_s1566" style="position:absolute;left:8640;top:3270;width:31;height:30" coordorigin="8640,3270" coordsize="31,30">
              <v:shape id="_x0000_s1567" style="position:absolute;left:8640;top:3270;width:31;height:30" coordorigin="8640,3270" coordsize="31,30" path="m8640,3285r30,e" filled="f" strokeweight="1.6pt">
                <v:path arrowok="t"/>
              </v:shape>
            </v:group>
            <v:group id="_x0000_s1568" style="position:absolute;left:8640;top:3330;width:30;height:30" coordorigin="8640,3330" coordsize="30,30">
              <v:shape id="_x0000_s1569" style="position:absolute;left:8640;top:3330;width:30;height:30" coordorigin="8640,3330" coordsize="30,30" path="m8640,3345r30,e" filled="f" strokeweight="1.6pt">
                <v:path arrowok="t"/>
              </v:shape>
            </v:group>
            <v:group id="_x0000_s1570" style="position:absolute;left:8640;top:3390;width:30;height:30" coordorigin="8640,3390" coordsize="30,30">
              <v:shape id="_x0000_s1571" style="position:absolute;left:8640;top:3390;width:30;height:30" coordorigin="8640,3390" coordsize="30,30" path="m8640,3405r30,e" filled="f" strokeweight="1.6pt">
                <v:path arrowok="t"/>
              </v:shape>
            </v:group>
            <v:group id="_x0000_s1572" style="position:absolute;left:8640;top:3450;width:30;height:30" coordorigin="8640,3450" coordsize="30,30">
              <v:shape id="_x0000_s1573" style="position:absolute;left:8640;top:3450;width:30;height:30" coordorigin="8640,3450" coordsize="30,30" path="m8640,3465r30,e" filled="f" strokeweight="1.6pt">
                <v:path arrowok="t"/>
              </v:shape>
            </v:group>
            <v:group id="_x0000_s1574" style="position:absolute;left:8640;top:3510;width:30;height:30" coordorigin="8640,3510" coordsize="30,30">
              <v:shape id="_x0000_s1575" style="position:absolute;left:8640;top:3510;width:30;height:30" coordorigin="8640,3510" coordsize="30,30" path="m8640,3525r30,e" filled="f" strokeweight="1.6pt">
                <v:path arrowok="t"/>
              </v:shape>
            </v:group>
            <v:group id="_x0000_s1576" style="position:absolute;left:8640;top:3570;width:30;height:30" coordorigin="8640,3570" coordsize="30,30">
              <v:shape id="_x0000_s1577" style="position:absolute;left:8640;top:3570;width:30;height:30" coordorigin="8640,3570" coordsize="30,30" path="m8640,3585r30,e" filled="f" strokeweight="1.6pt">
                <v:path arrowok="t"/>
              </v:shape>
            </v:group>
            <v:group id="_x0000_s1578" style="position:absolute;left:8640;top:3630;width:30;height:30" coordorigin="8640,3630" coordsize="30,30">
              <v:shape id="_x0000_s1579" style="position:absolute;left:8640;top:3630;width:30;height:30" coordorigin="8640,3630" coordsize="30,30" path="m8640,3645r30,e" filled="f" strokeweight="1.6pt">
                <v:path arrowok="t"/>
              </v:shape>
            </v:group>
            <v:group id="_x0000_s1580" style="position:absolute;left:8640;top:3690;width:30;height:30" coordorigin="8640,3690" coordsize="30,30">
              <v:shape id="_x0000_s1581" style="position:absolute;left:8640;top:3690;width:30;height:30" coordorigin="8640,3690" coordsize="30,30" path="m8640,3705r30,e" filled="f" strokeweight="1.6pt">
                <v:path arrowok="t"/>
              </v:shape>
            </v:group>
            <v:group id="_x0000_s1582" style="position:absolute;left:8640;top:3750;width:30;height:30" coordorigin="8640,3750" coordsize="30,30">
              <v:shape id="_x0000_s1583" style="position:absolute;left:8640;top:3750;width:30;height:30" coordorigin="8640,3750" coordsize="30,30" path="m8640,3765r30,e" filled="f" strokeweight="1.6pt">
                <v:path arrowok="t"/>
              </v:shape>
            </v:group>
            <v:group id="_x0000_s1584" style="position:absolute;left:8640;top:3810;width:31;height:30" coordorigin="8640,3810" coordsize="31,30">
              <v:shape id="_x0000_s1585" style="position:absolute;left:8640;top:3810;width:31;height:30" coordorigin="8640,3810" coordsize="31,30" path="m8640,3825r30,e" filled="f" strokeweight="1.6pt">
                <v:path arrowok="t"/>
              </v:shape>
            </v:group>
            <v:group id="_x0000_s1586" style="position:absolute;left:8640;top:3870;width:30;height:30" coordorigin="8640,3870" coordsize="30,30">
              <v:shape id="_x0000_s1587" style="position:absolute;left:8640;top:3870;width:30;height:30" coordorigin="8640,3870" coordsize="30,30" path="m8640,3885r30,e" filled="f" strokeweight="1.6pt">
                <v:path arrowok="t"/>
              </v:shape>
            </v:group>
            <v:group id="_x0000_s1588" style="position:absolute;left:8640;top:3930;width:30;height:30" coordorigin="8640,3930" coordsize="30,30">
              <v:shape id="_x0000_s1589" style="position:absolute;left:8640;top:3930;width:30;height:30" coordorigin="8640,3930" coordsize="30,30" path="m8640,3945r30,e" filled="f" strokeweight="1.6pt">
                <v:path arrowok="t"/>
              </v:shape>
            </v:group>
            <v:group id="_x0000_s1590" style="position:absolute;left:8640;top:3990;width:30;height:30" coordorigin="8640,3990" coordsize="30,30">
              <v:shape id="_x0000_s1591" style="position:absolute;left:8640;top:3990;width:30;height:30" coordorigin="8640,3990" coordsize="30,30" path="m8640,4005r30,e" filled="f" strokeweight="1.6pt">
                <v:path arrowok="t"/>
              </v:shape>
            </v:group>
            <v:group id="_x0000_s1592" style="position:absolute;left:8640;top:4050;width:30;height:30" coordorigin="8640,4050" coordsize="30,30">
              <v:shape id="_x0000_s1593" style="position:absolute;left:8640;top:4050;width:30;height:30" coordorigin="8640,4050" coordsize="30,30" path="m8640,4065r30,e" filled="f" strokeweight="1.6pt">
                <v:path arrowok="t"/>
              </v:shape>
            </v:group>
            <v:group id="_x0000_s1594" style="position:absolute;left:8640;top:4110;width:30;height:30" coordorigin="8640,4110" coordsize="30,30">
              <v:shape id="_x0000_s1595" style="position:absolute;left:8640;top:4110;width:30;height:30" coordorigin="8640,4110" coordsize="30,30" path="m8640,4125r30,e" filled="f" strokeweight="1.6pt">
                <v:path arrowok="t"/>
              </v:shape>
            </v:group>
            <v:group id="_x0000_s1596" style="position:absolute;left:8640;top:4170;width:30;height:30" coordorigin="8640,4170" coordsize="30,30">
              <v:shape id="_x0000_s1597" style="position:absolute;left:8640;top:4170;width:30;height:30" coordorigin="8640,4170" coordsize="30,30" path="m8640,4185r30,e" filled="f" strokeweight="1.6pt">
                <v:path arrowok="t"/>
              </v:shape>
            </v:group>
            <v:group id="_x0000_s1598" style="position:absolute;left:8640;top:4230;width:30;height:30" coordorigin="8640,4230" coordsize="30,30">
              <v:shape id="_x0000_s1599" style="position:absolute;left:8640;top:4230;width:30;height:30" coordorigin="8640,4230" coordsize="30,30" path="m8640,4245r30,e" filled="f" strokeweight="1.6pt">
                <v:path arrowok="t"/>
              </v:shape>
            </v:group>
            <v:group id="_x0000_s1600" style="position:absolute;left:8640;top:4290;width:30;height:30" coordorigin="8640,4290" coordsize="30,30">
              <v:shape id="_x0000_s1601" style="position:absolute;left:8640;top:4290;width:30;height:30" coordorigin="8640,4290" coordsize="30,30" path="m8640,4305r30,e" filled="f" strokeweight="1.6pt">
                <v:path arrowok="t"/>
              </v:shape>
            </v:group>
            <v:group id="_x0000_s1602" style="position:absolute;left:8640;top:4350;width:30;height:30" coordorigin="8640,4350" coordsize="30,30">
              <v:shape id="_x0000_s1603" style="position:absolute;left:8640;top:4350;width:30;height:30" coordorigin="8640,4350" coordsize="30,30" path="m8640,4365r30,e" filled="f" strokeweight="1.6pt">
                <v:path arrowok="t"/>
              </v:shape>
            </v:group>
            <v:group id="_x0000_s1604" style="position:absolute;left:8640;top:4410;width:30;height:30" coordorigin="8640,4410" coordsize="30,30">
              <v:shape id="_x0000_s1605" style="position:absolute;left:8640;top:4410;width:30;height:30" coordorigin="8640,4410" coordsize="30,30" path="m8640,4425r30,e" filled="f" strokeweight="1.6pt">
                <v:path arrowok="t"/>
              </v:shape>
            </v:group>
            <v:group id="_x0000_s1606" style="position:absolute;left:8640;top:4470;width:30;height:30" coordorigin="8640,4470" coordsize="30,30">
              <v:shape id="_x0000_s1607" style="position:absolute;left:8640;top:4470;width:30;height:30" coordorigin="8640,4470" coordsize="30,30" path="m8640,4485r30,e" filled="f" strokeweight="1.6pt">
                <v:path arrowok="t"/>
              </v:shape>
            </v:group>
            <v:group id="_x0000_s1608" style="position:absolute;left:8640;top:4530;width:30;height:30" coordorigin="8640,4530" coordsize="30,30">
              <v:shape id="_x0000_s1609" style="position:absolute;left:8640;top:4530;width:30;height:30" coordorigin="8640,4530" coordsize="30,30" path="m8640,4545r30,e" filled="f" strokeweight="1.6pt">
                <v:path arrowok="t"/>
              </v:shape>
            </v:group>
            <v:group id="_x0000_s1610" style="position:absolute;left:8640;top:4590;width:30;height:30" coordorigin="8640,4590" coordsize="30,30">
              <v:shape id="_x0000_s1611" style="position:absolute;left:8640;top:4590;width:30;height:30" coordorigin="8640,4590" coordsize="30,30" path="m8640,4605r30,e" filled="f" strokeweight="1.6pt">
                <v:path arrowok="t"/>
              </v:shape>
            </v:group>
            <v:group id="_x0000_s1612" style="position:absolute;left:8640;top:4650;width:30;height:30" coordorigin="8640,4650" coordsize="30,30">
              <v:shape id="_x0000_s1613" style="position:absolute;left:8640;top:4650;width:30;height:30" coordorigin="8640,4650" coordsize="30,30" path="m8640,4665r30,e" filled="f" strokeweight="1.6pt">
                <v:path arrowok="t"/>
              </v:shape>
            </v:group>
            <v:group id="_x0000_s1614" style="position:absolute;left:8640;top:4710;width:30;height:30" coordorigin="8640,4710" coordsize="30,30">
              <v:shape id="_x0000_s1615" style="position:absolute;left:8640;top:4710;width:30;height:30" coordorigin="8640,4710" coordsize="30,30" path="m8640,4725r30,e" filled="f" strokeweight="1.6pt">
                <v:path arrowok="t"/>
              </v:shape>
            </v:group>
            <v:group id="_x0000_s1616" style="position:absolute;left:8640;top:4770;width:30;height:30" coordorigin="8640,4770" coordsize="30,30">
              <v:shape id="_x0000_s1617" style="position:absolute;left:8640;top:4770;width:30;height:30" coordorigin="8640,4770" coordsize="30,30" path="m8640,4785r30,e" filled="f" strokeweight="1.6pt">
                <v:path arrowok="t"/>
              </v:shape>
            </v:group>
            <v:group id="_x0000_s1618" style="position:absolute;left:8640;top:4830;width:30;height:30" coordorigin="8640,4830" coordsize="30,30">
              <v:shape id="_x0000_s1619" style="position:absolute;left:8640;top:4830;width:30;height:30" coordorigin="8640,4830" coordsize="30,30" path="m8640,4845r30,e" filled="f" strokeweight="1.6pt">
                <v:path arrowok="t"/>
              </v:shape>
            </v:group>
            <v:group id="_x0000_s1620" style="position:absolute;left:8640;top:4890;width:30;height:30" coordorigin="8640,4890" coordsize="30,30">
              <v:shape id="_x0000_s1621" style="position:absolute;left:8640;top:4890;width:30;height:30" coordorigin="8640,4890" coordsize="30,30" path="m8640,4905r30,e" filled="f" strokeweight="1.6pt">
                <v:path arrowok="t"/>
              </v:shape>
            </v:group>
            <v:group id="_x0000_s1622" style="position:absolute;left:8640;top:4950;width:30;height:30" coordorigin="8640,4950" coordsize="30,30">
              <v:shape id="_x0000_s1623" style="position:absolute;left:8640;top:4950;width:30;height:30" coordorigin="8640,4950" coordsize="30,30" path="m8640,4965r30,e" filled="f" strokeweight="1.6pt">
                <v:path arrowok="t"/>
              </v:shape>
            </v:group>
            <v:group id="_x0000_s1624" style="position:absolute;left:8640;top:5010;width:30;height:30" coordorigin="8640,5010" coordsize="30,30">
              <v:shape id="_x0000_s1625" style="position:absolute;left:8640;top:5010;width:30;height:30" coordorigin="8640,5010" coordsize="30,30" path="m8640,5025r30,e" filled="f" strokeweight="1.6pt">
                <v:path arrowok="t"/>
              </v:shape>
            </v:group>
            <v:group id="_x0000_s1626" style="position:absolute;left:8640;top:5070;width:30;height:30" coordorigin="8640,5070" coordsize="30,30">
              <v:shape id="_x0000_s1627" style="position:absolute;left:8640;top:5070;width:30;height:30" coordorigin="8640,5070" coordsize="30,30" path="m8640,5085r30,e" filled="f" strokeweight="1.6pt">
                <v:path arrowok="t"/>
              </v:shape>
            </v:group>
            <v:group id="_x0000_s1628" style="position:absolute;left:8640;top:5130;width:30;height:30" coordorigin="8640,5130" coordsize="30,30">
              <v:shape id="_x0000_s1629" style="position:absolute;left:8640;top:5130;width:30;height:30" coordorigin="8640,5130" coordsize="30,30" path="m8640,5145r30,e" filled="f" strokeweight="1.6pt">
                <v:path arrowok="t"/>
              </v:shape>
            </v:group>
            <v:group id="_x0000_s1630" style="position:absolute;left:8640;top:5190;width:31;height:30" coordorigin="8640,5190" coordsize="31,30">
              <v:shape id="_x0000_s1631" style="position:absolute;left:8640;top:5190;width:31;height:30" coordorigin="8640,5190" coordsize="31,30" path="m8640,5205r30,e" filled="f" strokeweight="1.6pt">
                <v:path arrowok="t"/>
              </v:shape>
            </v:group>
            <v:group id="_x0000_s1632" style="position:absolute;left:8640;top:5250;width:30;height:30" coordorigin="8640,5250" coordsize="30,30">
              <v:shape id="_x0000_s1633" style="position:absolute;left:8640;top:5250;width:30;height:30" coordorigin="8640,5250" coordsize="30,30" path="m8640,5265r30,e" filled="f" strokeweight="1.6pt">
                <v:path arrowok="t"/>
              </v:shape>
            </v:group>
            <v:group id="_x0000_s1634" style="position:absolute;left:8640;top:5310;width:30;height:30" coordorigin="8640,5310" coordsize="30,30">
              <v:shape id="_x0000_s1635" style="position:absolute;left:8640;top:5310;width:30;height:30" coordorigin="8640,5310" coordsize="30,30" path="m8640,5325r30,e" filled="f" strokeweight="1.6pt">
                <v:path arrowok="t"/>
              </v:shape>
            </v:group>
            <v:group id="_x0000_s1636" style="position:absolute;left:8640;top:5370;width:30;height:30" coordorigin="8640,5370" coordsize="30,30">
              <v:shape id="_x0000_s1637" style="position:absolute;left:8640;top:5370;width:30;height:30" coordorigin="8640,5370" coordsize="30,30" path="m8640,5385r30,e" filled="f" strokeweight="1.6pt">
                <v:path arrowok="t"/>
              </v:shape>
            </v:group>
            <v:group id="_x0000_s1638" style="position:absolute;left:8640;top:5430;width:30;height:30" coordorigin="8640,5430" coordsize="30,30">
              <v:shape id="_x0000_s1639" style="position:absolute;left:8640;top:5430;width:30;height:30" coordorigin="8640,5430" coordsize="30,30" path="m8640,5445r30,e" filled="f" strokeweight="1.6pt">
                <v:path arrowok="t"/>
              </v:shape>
            </v:group>
            <v:group id="_x0000_s1640" style="position:absolute;left:8640;top:5490;width:30;height:30" coordorigin="8640,5490" coordsize="30,30">
              <v:shape id="_x0000_s1641" style="position:absolute;left:8640;top:5490;width:30;height:30" coordorigin="8640,5490" coordsize="30,30" path="m8640,5505r30,e" filled="f" strokeweight="1.6pt">
                <v:path arrowok="t"/>
              </v:shape>
            </v:group>
            <v:group id="_x0000_s1642" style="position:absolute;left:8640;top:5550;width:30;height:30" coordorigin="8640,5550" coordsize="30,30">
              <v:shape id="_x0000_s1643" style="position:absolute;left:8640;top:5550;width:30;height:30" coordorigin="8640,5550" coordsize="30,30" path="m8640,5565r30,e" filled="f" strokeweight="1.6pt">
                <v:path arrowok="t"/>
              </v:shape>
            </v:group>
            <v:group id="_x0000_s1644" style="position:absolute;left:8640;top:5610;width:30;height:30" coordorigin="8640,5610" coordsize="30,30">
              <v:shape id="_x0000_s1645" style="position:absolute;left:8640;top:5610;width:30;height:30" coordorigin="8640,5610" coordsize="30,30" path="m8640,5625r30,e" filled="f" strokeweight="1.6pt">
                <v:path arrowok="t"/>
              </v:shape>
            </v:group>
            <v:group id="_x0000_s1646" style="position:absolute;left:8640;top:5670;width:30;height:30" coordorigin="8640,5670" coordsize="30,30">
              <v:shape id="_x0000_s1647" style="position:absolute;left:8640;top:5670;width:30;height:30" coordorigin="8640,5670" coordsize="30,30" path="m8640,5685r30,e" filled="f" strokeweight="1.6pt">
                <v:path arrowok="t"/>
              </v:shape>
            </v:group>
            <v:group id="_x0000_s1648" style="position:absolute;left:8640;top:5730;width:30;height:30" coordorigin="8640,5730" coordsize="30,30">
              <v:shape id="_x0000_s1649" style="position:absolute;left:8640;top:5730;width:30;height:30" coordorigin="8640,5730" coordsize="30,30" path="m8640,5745r30,e" filled="f" strokeweight="1.6pt">
                <v:path arrowok="t"/>
              </v:shape>
            </v:group>
            <v:group id="_x0000_s1650" style="position:absolute;left:8640;top:5790;width:30;height:30" coordorigin="8640,5790" coordsize="30,30">
              <v:shape id="_x0000_s1651" style="position:absolute;left:8640;top:5790;width:30;height:30" coordorigin="8640,5790" coordsize="30,30" path="m8640,5805r30,e" filled="f" strokeweight="1.6pt">
                <v:path arrowok="t"/>
              </v:shape>
            </v:group>
            <v:group id="_x0000_s1652" style="position:absolute;left:8640;top:5850;width:30;height:30" coordorigin="8640,5850" coordsize="30,30">
              <v:shape id="_x0000_s1653" style="position:absolute;left:8640;top:5850;width:30;height:30" coordorigin="8640,5850" coordsize="30,30" path="m8640,5865r30,e" filled="f" strokeweight="1.6pt">
                <v:path arrowok="t"/>
              </v:shape>
            </v:group>
            <v:group id="_x0000_s1654" style="position:absolute;left:8640;top:5910;width:30;height:30" coordorigin="8640,5910" coordsize="30,30">
              <v:shape id="_x0000_s1655" style="position:absolute;left:8640;top:5910;width:30;height:30" coordorigin="8640,5910" coordsize="30,30" path="m8640,5925r30,e" filled="f" strokeweight="1.6pt">
                <v:path arrowok="t"/>
              </v:shape>
            </v:group>
            <v:group id="_x0000_s1656" style="position:absolute;left:8640;top:5970;width:30;height:30" coordorigin="8640,5970" coordsize="30,30">
              <v:shape id="_x0000_s1657" style="position:absolute;left:8640;top:5970;width:30;height:30" coordorigin="8640,5970" coordsize="30,30" path="m8640,5985r30,e" filled="f" strokeweight="1.6pt">
                <v:path arrowok="t"/>
              </v:shape>
            </v:group>
            <v:group id="_x0000_s1658" style="position:absolute;left:8640;top:6030;width:30;height:30" coordorigin="8640,6030" coordsize="30,30">
              <v:shape id="_x0000_s1659" style="position:absolute;left:8640;top:6030;width:30;height:30" coordorigin="8640,6030" coordsize="30,30" path="m8640,6045r30,e" filled="f" strokeweight="1.6pt">
                <v:path arrowok="t"/>
              </v:shape>
            </v:group>
            <v:group id="_x0000_s1660" style="position:absolute;left:8640;top:6090;width:30;height:30" coordorigin="8640,6090" coordsize="30,30">
              <v:shape id="_x0000_s1661" style="position:absolute;left:8640;top:6090;width:30;height:30" coordorigin="8640,6090" coordsize="30,30" path="m8640,6105r30,e" filled="f" strokeweight="1.6pt">
                <v:path arrowok="t"/>
              </v:shape>
            </v:group>
            <v:group id="_x0000_s1662" style="position:absolute;left:8640;top:6150;width:30;height:30" coordorigin="8640,6150" coordsize="30,30">
              <v:shape id="_x0000_s1663" style="position:absolute;left:8640;top:6150;width:30;height:30" coordorigin="8640,6150" coordsize="30,30" path="m8640,6165r30,e" filled="f" strokeweight="1.6pt">
                <v:path arrowok="t"/>
              </v:shape>
            </v:group>
            <v:group id="_x0000_s1664" style="position:absolute;left:8640;top:6210;width:30;height:30" coordorigin="8640,6210" coordsize="30,30">
              <v:shape id="_x0000_s1665" style="position:absolute;left:8640;top:6210;width:30;height:30" coordorigin="8640,6210" coordsize="30,30" path="m8640,6225r30,e" filled="f" strokeweight="1.6pt">
                <v:path arrowok="t"/>
              </v:shape>
            </v:group>
            <v:group id="_x0000_s1666" style="position:absolute;left:8640;top:6270;width:30;height:30" coordorigin="8640,6270" coordsize="30,30">
              <v:shape id="_x0000_s1667" style="position:absolute;left:8640;top:6270;width:30;height:30" coordorigin="8640,6270" coordsize="30,30" path="m8640,6285r30,e" filled="f" strokeweight="1.6pt">
                <v:path arrowok="t"/>
              </v:shape>
            </v:group>
            <v:group id="_x0000_s1668" style="position:absolute;left:8640;top:6330;width:30;height:30" coordorigin="8640,6330" coordsize="30,30">
              <v:shape id="_x0000_s1669" style="position:absolute;left:8640;top:6330;width:30;height:30" coordorigin="8640,6330" coordsize="30,30" path="m8640,6345r30,e" filled="f" strokeweight="1.6pt">
                <v:path arrowok="t"/>
              </v:shape>
            </v:group>
            <v:group id="_x0000_s1670" style="position:absolute;left:8640;top:6390;width:30;height:30" coordorigin="8640,6390" coordsize="30,30">
              <v:shape id="_x0000_s1671" style="position:absolute;left:8640;top:6390;width:30;height:30" coordorigin="8640,6390" coordsize="30,30" path="m8640,6405r30,e" filled="f" strokeweight="1.6pt">
                <v:path arrowok="t"/>
              </v:shape>
            </v:group>
            <v:group id="_x0000_s1672" style="position:absolute;left:8640;top:6450;width:30;height:30" coordorigin="8640,6450" coordsize="30,30">
              <v:shape id="_x0000_s1673" style="position:absolute;left:8640;top:6450;width:30;height:30" coordorigin="8640,6450" coordsize="30,30" path="m8640,6465r30,e" filled="f" strokeweight="1.6pt">
                <v:path arrowok="t"/>
              </v:shape>
            </v:group>
            <v:group id="_x0000_s1674" style="position:absolute;left:8640;top:6510;width:30;height:30" coordorigin="8640,6510" coordsize="30,30">
              <v:shape id="_x0000_s1675" style="position:absolute;left:8640;top:6510;width:30;height:30" coordorigin="8640,6510" coordsize="30,30" path="m8640,6525r30,e" filled="f" strokeweight="1.6pt">
                <v:path arrowok="t"/>
              </v:shape>
            </v:group>
            <v:group id="_x0000_s1676" style="position:absolute;left:8640;top:6570;width:30;height:30" coordorigin="8640,6570" coordsize="30,30">
              <v:shape id="_x0000_s1677" style="position:absolute;left:8640;top:6570;width:30;height:30" coordorigin="8640,6570" coordsize="30,30" path="m8640,6585r30,e" filled="f" strokeweight="1.6pt">
                <v:path arrowok="t"/>
              </v:shape>
            </v:group>
            <v:group id="_x0000_s1678" style="position:absolute;left:8640;top:6630;width:30;height:30" coordorigin="8640,6630" coordsize="30,30">
              <v:shape id="_x0000_s1679" style="position:absolute;left:8640;top:6630;width:30;height:30" coordorigin="8640,6630" coordsize="30,30" path="m8640,6645r30,e" filled="f" strokeweight="1.6pt">
                <v:path arrowok="t"/>
              </v:shape>
            </v:group>
            <v:group id="_x0000_s1680" style="position:absolute;left:8640;top:6690;width:30;height:30" coordorigin="8640,6690" coordsize="30,30">
              <v:shape id="_x0000_s1681" style="position:absolute;left:8640;top:6690;width:30;height:30" coordorigin="8640,6690" coordsize="30,30" path="m8640,6705r30,e" filled="f" strokeweight="1.6pt">
                <v:path arrowok="t"/>
              </v:shape>
            </v:group>
            <v:group id="_x0000_s1682" style="position:absolute;left:8640;top:6750;width:30;height:30" coordorigin="8640,6750" coordsize="30,30">
              <v:shape id="_x0000_s1683" style="position:absolute;left:8640;top:6750;width:30;height:30" coordorigin="8640,6750" coordsize="30,30" path="m8640,6765r30,e" filled="f" strokeweight="1.6pt">
                <v:path arrowok="t"/>
              </v:shape>
            </v:group>
            <v:group id="_x0000_s1684" style="position:absolute;left:8640;top:6810;width:30;height:30" coordorigin="8640,6810" coordsize="30,30">
              <v:shape id="_x0000_s1685" style="position:absolute;left:8640;top:6810;width:30;height:30" coordorigin="8640,6810" coordsize="30,30" path="m8640,6825r30,e" filled="f" strokeweight="1.6pt">
                <v:path arrowok="t"/>
              </v:shape>
            </v:group>
            <v:group id="_x0000_s1686" style="position:absolute;left:8640;top:6870;width:30;height:30" coordorigin="8640,6870" coordsize="30,30">
              <v:shape id="_x0000_s1687" style="position:absolute;left:8640;top:6870;width:30;height:30" coordorigin="8640,6870" coordsize="30,30" path="m8640,6885r30,e" filled="f" strokeweight="1.6pt">
                <v:path arrowok="t"/>
              </v:shape>
            </v:group>
            <v:group id="_x0000_s1688" style="position:absolute;left:8640;top:6930;width:30;height:30" coordorigin="8640,6930" coordsize="30,30">
              <v:shape id="_x0000_s1689" style="position:absolute;left:8640;top:6930;width:30;height:30" coordorigin="8640,6930" coordsize="30,30" path="m8640,6945r30,e" filled="f" strokeweight="1.6pt">
                <v:path arrowok="t"/>
              </v:shape>
            </v:group>
            <v:group id="_x0000_s1690" style="position:absolute;left:8640;top:6990;width:30;height:30" coordorigin="8640,6990" coordsize="30,30">
              <v:shape id="_x0000_s1691" style="position:absolute;left:8640;top:6990;width:30;height:30" coordorigin="8640,6990" coordsize="30,30" path="m8640,7005r30,e" filled="f" strokeweight="1.6pt">
                <v:path arrowok="t"/>
              </v:shape>
            </v:group>
            <v:group id="_x0000_s1692" style="position:absolute;left:8640;top:7050;width:30;height:30" coordorigin="8640,7050" coordsize="30,30">
              <v:shape id="_x0000_s1693" style="position:absolute;left:8640;top:7050;width:30;height:30" coordorigin="8640,7050" coordsize="30,30" path="m8640,7065r30,e" filled="f" strokeweight="1.6pt">
                <v:path arrowok="t"/>
              </v:shape>
            </v:group>
            <v:group id="_x0000_s1694" style="position:absolute;left:8640;top:7110;width:30;height:30" coordorigin="8640,7110" coordsize="30,30">
              <v:shape id="_x0000_s1695" style="position:absolute;left:8640;top:7110;width:30;height:30" coordorigin="8640,7110" coordsize="30,30" path="m8640,7125r30,e" filled="f" strokeweight="1.6pt">
                <v:path arrowok="t"/>
              </v:shape>
            </v:group>
            <v:group id="_x0000_s1696" style="position:absolute;left:8640;top:7170;width:30;height:30" coordorigin="8640,7170" coordsize="30,30">
              <v:shape id="_x0000_s1697" style="position:absolute;left:8640;top:7170;width:30;height:30" coordorigin="8640,7170" coordsize="30,30" path="m8640,7185r30,e" filled="f" strokeweight="1.6pt">
                <v:path arrowok="t"/>
              </v:shape>
            </v:group>
            <v:group id="_x0000_s1698" style="position:absolute;left:8640;top:7230;width:30;height:30" coordorigin="8640,7230" coordsize="30,30">
              <v:shape id="_x0000_s1699" style="position:absolute;left:8640;top:7230;width:30;height:30" coordorigin="8640,7230" coordsize="30,30" path="m8640,7245r30,e" filled="f" strokeweight="1.6pt">
                <v:path arrowok="t"/>
              </v:shape>
            </v:group>
            <v:group id="_x0000_s1700" style="position:absolute;left:8640;top:7290;width:30;height:30" coordorigin="8640,7290" coordsize="30,30">
              <v:shape id="_x0000_s1701" style="position:absolute;left:8640;top:7290;width:30;height:30" coordorigin="8640,7290" coordsize="30,30" path="m8640,7305r30,e" filled="f" strokeweight="1.6pt">
                <v:path arrowok="t"/>
              </v:shape>
            </v:group>
            <v:group id="_x0000_s1702" style="position:absolute;left:8640;top:7350;width:30;height:30" coordorigin="8640,7350" coordsize="30,30">
              <v:shape id="_x0000_s1703" style="position:absolute;left:8640;top:7350;width:30;height:30" coordorigin="8640,7350" coordsize="30,30" path="m8640,7365r30,e" filled="f" strokeweight="1.6pt">
                <v:path arrowok="t"/>
              </v:shape>
            </v:group>
            <v:group id="_x0000_s1704" style="position:absolute;left:8640;top:7410;width:30;height:30" coordorigin="8640,7410" coordsize="30,30">
              <v:shape id="_x0000_s1705" style="position:absolute;left:8640;top:7410;width:30;height:30" coordorigin="8640,7410" coordsize="30,30" path="m8640,7425r30,e" filled="f" strokeweight="1.6pt">
                <v:path arrowok="t"/>
              </v:shape>
            </v:group>
            <v:group id="_x0000_s1706" style="position:absolute;left:8640;top:7470;width:30;height:30" coordorigin="8640,7470" coordsize="30,30">
              <v:shape id="_x0000_s1707" style="position:absolute;left:8640;top:7470;width:30;height:30" coordorigin="8640,7470" coordsize="30,30" path="m8640,7485r30,e" filled="f" strokeweight="1.6pt">
                <v:path arrowok="t"/>
              </v:shape>
            </v:group>
            <v:group id="_x0000_s1708" style="position:absolute;left:8640;top:7530;width:30;height:30" coordorigin="8640,7530" coordsize="30,30">
              <v:shape id="_x0000_s1709" style="position:absolute;left:8640;top:7530;width:30;height:30" coordorigin="8640,7530" coordsize="30,30" path="m8640,7545r30,e" filled="f" strokeweight="1.6pt">
                <v:path arrowok="t"/>
              </v:shape>
            </v:group>
            <v:group id="_x0000_s1710" style="position:absolute;left:8640;top:7590;width:30;height:30" coordorigin="8640,7590" coordsize="30,30">
              <v:shape id="_x0000_s1711" style="position:absolute;left:8640;top:7590;width:30;height:30" coordorigin="8640,7590" coordsize="30,30" path="m8640,7605r30,e" filled="f" strokeweight="1.6pt">
                <v:path arrowok="t"/>
              </v:shape>
            </v:group>
            <v:group id="_x0000_s1712" style="position:absolute;left:8640;top:7650;width:30;height:30" coordorigin="8640,7650" coordsize="30,30">
              <v:shape id="_x0000_s1713" style="position:absolute;left:8640;top:7650;width:30;height:30" coordorigin="8640,7650" coordsize="30,30" path="m8640,7665r30,e" filled="f" strokeweight="1.6pt">
                <v:path arrowok="t"/>
              </v:shape>
            </v:group>
            <v:group id="_x0000_s1714" style="position:absolute;left:8640;top:7710;width:31;height:30" coordorigin="8640,7710" coordsize="31,30">
              <v:shape id="_x0000_s1715" style="position:absolute;left:8640;top:7710;width:31;height:30" coordorigin="8640,7710" coordsize="31,30" path="m8640,7725r30,e" filled="f" strokeweight="1.6pt">
                <v:path arrowok="t"/>
              </v:shape>
            </v:group>
            <v:group id="_x0000_s1716" style="position:absolute;left:8640;top:7770;width:30;height:30" coordorigin="8640,7770" coordsize="30,30">
              <v:shape id="_x0000_s1717" style="position:absolute;left:8640;top:7770;width:30;height:30" coordorigin="8640,7770" coordsize="30,30" path="m8640,7785r30,e" filled="f" strokeweight="1.6pt">
                <v:path arrowok="t"/>
              </v:shape>
            </v:group>
            <v:group id="_x0000_s1718" style="position:absolute;left:8640;top:7830;width:30;height:30" coordorigin="8640,7830" coordsize="30,30">
              <v:shape id="_x0000_s1719" style="position:absolute;left:8640;top:7830;width:30;height:30" coordorigin="8640,7830" coordsize="30,30" path="m8640,7845r30,e" filled="f" strokeweight="1.6pt">
                <v:path arrowok="t"/>
              </v:shape>
            </v:group>
            <v:group id="_x0000_s1720" style="position:absolute;left:8640;top:7890;width:30;height:30" coordorigin="8640,7890" coordsize="30,30">
              <v:shape id="_x0000_s1721" style="position:absolute;left:8640;top:7890;width:30;height:30" coordorigin="8640,7890" coordsize="30,30" path="m8640,7905r30,e" filled="f" strokeweight="1.6pt">
                <v:path arrowok="t"/>
              </v:shape>
            </v:group>
            <v:group id="_x0000_s1722" style="position:absolute;left:8640;top:7950;width:30;height:30" coordorigin="8640,7950" coordsize="30,30">
              <v:shape id="_x0000_s1723" style="position:absolute;left:8640;top:7950;width:30;height:30" coordorigin="8640,7950" coordsize="30,30" path="m8640,7965r30,e" filled="f" strokeweight="1.6pt">
                <v:path arrowok="t"/>
              </v:shape>
            </v:group>
            <v:group id="_x0000_s1724" style="position:absolute;left:8640;top:8010;width:30;height:30" coordorigin="8640,8010" coordsize="30,30">
              <v:shape id="_x0000_s1725" style="position:absolute;left:8640;top:8010;width:30;height:30" coordorigin="8640,8010" coordsize="30,30" path="m8640,8025r30,e" filled="f" strokeweight="1.6pt">
                <v:path arrowok="t"/>
              </v:shape>
            </v:group>
            <v:group id="_x0000_s1726" style="position:absolute;left:8640;top:8070;width:30;height:30" coordorigin="8640,8070" coordsize="30,30">
              <v:shape id="_x0000_s1727" style="position:absolute;left:8640;top:8070;width:30;height:30" coordorigin="8640,8070" coordsize="30,30" path="m8640,8085r30,e" filled="f" strokeweight="1.6pt">
                <v:path arrowok="t"/>
              </v:shape>
            </v:group>
            <v:group id="_x0000_s1728" style="position:absolute;left:8640;top:8130;width:30;height:30" coordorigin="8640,8130" coordsize="30,30">
              <v:shape id="_x0000_s1729" style="position:absolute;left:8640;top:8130;width:30;height:30" coordorigin="8640,8130" coordsize="30,30" path="m8640,8145r30,e" filled="f" strokeweight="1.6pt">
                <v:path arrowok="t"/>
              </v:shape>
            </v:group>
            <v:group id="_x0000_s1730" style="position:absolute;left:8640;top:8190;width:30;height:30" coordorigin="8640,8190" coordsize="30,30">
              <v:shape id="_x0000_s1731" style="position:absolute;left:8640;top:8190;width:30;height:30" coordorigin="8640,8190" coordsize="30,30" path="m8640,8205r30,e" filled="f" strokeweight="1.6pt">
                <v:path arrowok="t"/>
              </v:shape>
            </v:group>
            <v:group id="_x0000_s1732" style="position:absolute;left:8640;top:8250;width:30;height:30" coordorigin="8640,8250" coordsize="30,30">
              <v:shape id="_x0000_s1733" style="position:absolute;left:8640;top:8250;width:30;height:30" coordorigin="8640,8250" coordsize="30,30" path="m8640,8265r31,e" filled="f" strokeweight="1.6pt">
                <v:path arrowok="t"/>
              </v:shape>
            </v:group>
            <v:group id="_x0000_s1734" style="position:absolute;left:8641;top:8310;width:30;height:30" coordorigin="8641,8310" coordsize="30,30">
              <v:shape id="_x0000_s1735" style="position:absolute;left:8641;top:8310;width:30;height:30" coordorigin="8641,8310" coordsize="30,30" path="m8641,8325r30,e" filled="f" strokeweight="1.6pt">
                <v:path arrowok="t"/>
              </v:shape>
            </v:group>
            <v:group id="_x0000_s1736" style="position:absolute;left:8641;top:8370;width:30;height:30" coordorigin="8641,8370" coordsize="30,30">
              <v:shape id="_x0000_s1737" style="position:absolute;left:8641;top:8370;width:30;height:30" coordorigin="8641,8370" coordsize="30,30" path="m8641,8385r30,e" filled="f" strokeweight="1.6pt">
                <v:path arrowok="t"/>
              </v:shape>
            </v:group>
            <v:group id="_x0000_s1738" style="position:absolute;left:8641;top:8430;width:30;height:30" coordorigin="8641,8430" coordsize="30,30">
              <v:shape id="_x0000_s1739" style="position:absolute;left:8641;top:8430;width:30;height:30" coordorigin="8641,8430" coordsize="30,30" path="m8641,8445r30,e" filled="f" strokeweight="1.6pt">
                <v:path arrowok="t"/>
              </v:shape>
            </v:group>
            <v:group id="_x0000_s1740" style="position:absolute;left:8641;top:8490;width:30;height:30" coordorigin="8641,8490" coordsize="30,30">
              <v:shape id="_x0000_s1741" style="position:absolute;left:8641;top:8490;width:30;height:30" coordorigin="8641,8490" coordsize="30,30" path="m8641,8505r30,e" filled="f" strokeweight="1.6pt">
                <v:path arrowok="t"/>
              </v:shape>
            </v:group>
            <v:group id="_x0000_s1742" style="position:absolute;left:8641;top:8550;width:31;height:30" coordorigin="8641,8550" coordsize="31,30">
              <v:shape id="_x0000_s1743" style="position:absolute;left:8641;top:8550;width:31;height:30" coordorigin="8641,8550" coordsize="31,30" path="m8641,8565r30,e" filled="f" strokeweight="1.6pt">
                <v:path arrowok="t"/>
              </v:shape>
            </v:group>
            <v:group id="_x0000_s1744" style="position:absolute;left:8641;top:8610;width:30;height:30" coordorigin="8641,8610" coordsize="30,30">
              <v:shape id="_x0000_s1745" style="position:absolute;left:8641;top:8610;width:30;height:30" coordorigin="8641,8610" coordsize="30,30" path="m8641,8625r30,e" filled="f" strokeweight="1.6pt">
                <v:path arrowok="t"/>
              </v:shape>
            </v:group>
            <v:group id="_x0000_s1746" style="position:absolute;left:8641;top:8670;width:30;height:30" coordorigin="8641,8670" coordsize="30,30">
              <v:shape id="_x0000_s1747" style="position:absolute;left:8641;top:8670;width:30;height:30" coordorigin="8641,8670" coordsize="30,30" path="m8641,8685r30,e" filled="f" strokeweight="1.6pt">
                <v:path arrowok="t"/>
              </v:shape>
            </v:group>
            <v:group id="_x0000_s1748" style="position:absolute;left:8641;top:8730;width:30;height:30" coordorigin="8641,8730" coordsize="30,30">
              <v:shape id="_x0000_s1749" style="position:absolute;left:8641;top:8730;width:30;height:30" coordorigin="8641,8730" coordsize="30,30" path="m8641,8745r30,e" filled="f" strokeweight="1.6pt">
                <v:path arrowok="t"/>
              </v:shape>
            </v:group>
            <v:group id="_x0000_s1750" style="position:absolute;left:8641;top:8790;width:30;height:30" coordorigin="8641,8790" coordsize="30,30">
              <v:shape id="_x0000_s1751" style="position:absolute;left:8641;top:8790;width:30;height:30" coordorigin="8641,8790" coordsize="30,30" path="m8641,8805r30,e" filled="f" strokeweight="1.6pt">
                <v:path arrowok="t"/>
              </v:shape>
            </v:group>
            <v:group id="_x0000_s1752" style="position:absolute;left:8641;top:8850;width:30;height:30" coordorigin="8641,8850" coordsize="30,30">
              <v:shape id="_x0000_s1753" style="position:absolute;left:8641;top:8850;width:30;height:30" coordorigin="8641,8850" coordsize="30,30" path="m8641,8865r30,e" filled="f" strokeweight="1.6pt">
                <v:path arrowok="t"/>
              </v:shape>
            </v:group>
            <v:group id="_x0000_s1754" style="position:absolute;left:8641;top:8910;width:30;height:30" coordorigin="8641,8910" coordsize="30,30">
              <v:shape id="_x0000_s1755" style="position:absolute;left:8641;top:8910;width:30;height:30" coordorigin="8641,8910" coordsize="30,30" path="m8641,8925r30,e" filled="f" strokeweight="1.6pt">
                <v:path arrowok="t"/>
              </v:shape>
            </v:group>
            <v:group id="_x0000_s1756" style="position:absolute;left:8641;top:8970;width:30;height:30" coordorigin="8641,8970" coordsize="30,30">
              <v:shape id="_x0000_s1757" style="position:absolute;left:8641;top:8970;width:30;height:30" coordorigin="8641,8970" coordsize="30,30" path="m8641,8985r30,e" filled="f" strokeweight="1.6pt">
                <v:path arrowok="t"/>
              </v:shape>
            </v:group>
            <v:group id="_x0000_s1758" style="position:absolute;left:8641;top:9030;width:30;height:30" coordorigin="8641,9030" coordsize="30,30">
              <v:shape id="_x0000_s1759" style="position:absolute;left:8641;top:9030;width:30;height:30" coordorigin="8641,9030" coordsize="30,30" path="m8641,9045r30,e" filled="f" strokeweight="1.6pt">
                <v:path arrowok="t"/>
              </v:shape>
            </v:group>
            <v:group id="_x0000_s1760" style="position:absolute;left:8641;top:9090;width:31;height:30" coordorigin="8641,9090" coordsize="31,30">
              <v:shape id="_x0000_s1761" style="position:absolute;left:8641;top:9090;width:31;height:30" coordorigin="8641,9090" coordsize="31,30" path="m8641,9105r30,e" filled="f" strokeweight="1.6pt">
                <v:path arrowok="t"/>
              </v:shape>
            </v:group>
            <v:group id="_x0000_s1762" style="position:absolute;left:8641;top:9150;width:30;height:30" coordorigin="8641,9150" coordsize="30,30">
              <v:shape id="_x0000_s1763" style="position:absolute;left:8641;top:9150;width:30;height:30" coordorigin="8641,9150" coordsize="30,30" path="m8641,9165r30,e" filled="f" strokeweight="1.6pt">
                <v:path arrowok="t"/>
              </v:shape>
            </v:group>
            <v:group id="_x0000_s1764" style="position:absolute;left:8641;top:9210;width:30;height:30" coordorigin="8641,9210" coordsize="30,30">
              <v:shape id="_x0000_s1765" style="position:absolute;left:8641;top:9210;width:30;height:30" coordorigin="8641,9210" coordsize="30,30" path="m8641,9225r30,e" filled="f" strokeweight="1.6pt">
                <v:path arrowok="t"/>
              </v:shape>
            </v:group>
            <v:group id="_x0000_s1766" style="position:absolute;left:8641;top:9270;width:30;height:30" coordorigin="8641,9270" coordsize="30,30">
              <v:shape id="_x0000_s1767" style="position:absolute;left:8641;top:9270;width:30;height:30" coordorigin="8641,9270" coordsize="30,30" path="m8641,9285r30,e" filled="f" strokeweight="1.6pt">
                <v:path arrowok="t"/>
              </v:shape>
            </v:group>
            <v:group id="_x0000_s1768" style="position:absolute;left:8641;top:9330;width:30;height:30" coordorigin="8641,9330" coordsize="30,30">
              <v:shape id="_x0000_s1769" style="position:absolute;left:8641;top:9330;width:30;height:30" coordorigin="8641,9330" coordsize="30,30" path="m8641,9345r30,e" filled="f" strokeweight="1.6pt">
                <v:path arrowok="t"/>
              </v:shape>
            </v:group>
            <v:group id="_x0000_s1770" style="position:absolute;left:8641;top:9390;width:30;height:30" coordorigin="8641,9390" coordsize="30,30">
              <v:shape id="_x0000_s1771" style="position:absolute;left:8641;top:9390;width:30;height:30" coordorigin="8641,9390" coordsize="30,30" path="m8641,9405r30,e" filled="f" strokeweight="1.6pt">
                <v:path arrowok="t"/>
              </v:shape>
            </v:group>
            <v:group id="_x0000_s1772" style="position:absolute;left:8641;top:9450;width:30;height:30" coordorigin="8641,9450" coordsize="30,30">
              <v:shape id="_x0000_s1773" style="position:absolute;left:8641;top:9450;width:30;height:30" coordorigin="8641,9450" coordsize="30,30" path="m8641,9465r30,e" filled="f" strokeweight="1.6pt">
                <v:path arrowok="t"/>
              </v:shape>
            </v:group>
            <v:group id="_x0000_s1774" style="position:absolute;left:8641;top:9510;width:30;height:30" coordorigin="8641,9510" coordsize="30,30">
              <v:shape id="_x0000_s1775" style="position:absolute;left:8641;top:9510;width:30;height:30" coordorigin="8641,9510" coordsize="30,30" path="m8641,9525r30,e" filled="f" strokeweight="1.6pt">
                <v:path arrowok="t"/>
              </v:shape>
            </v:group>
            <v:group id="_x0000_s1776" style="position:absolute;left:8641;top:9570;width:30;height:30" coordorigin="8641,9570" coordsize="30,30">
              <v:shape id="_x0000_s1777" style="position:absolute;left:8641;top:9570;width:30;height:30" coordorigin="8641,9570" coordsize="30,30" path="m8641,9585r30,e" filled="f" strokeweight="1.6pt">
                <v:path arrowok="t"/>
              </v:shape>
            </v:group>
            <v:group id="_x0000_s1778" style="position:absolute;left:8641;top:9630;width:30;height:30" coordorigin="8641,9630" coordsize="30,30">
              <v:shape id="_x0000_s1779" style="position:absolute;left:8641;top:9630;width:30;height:30" coordorigin="8641,9630" coordsize="30,30" path="m8641,9645r30,e" filled="f" strokeweight="1.6pt">
                <v:path arrowok="t"/>
              </v:shape>
            </v:group>
            <v:group id="_x0000_s1780" style="position:absolute;left:8641;top:9690;width:30;height:30" coordorigin="8641,9690" coordsize="30,30">
              <v:shape id="_x0000_s1781" style="position:absolute;left:8641;top:9690;width:30;height:30" coordorigin="8641,9690" coordsize="30,30" path="m8641,9705r30,e" filled="f" strokeweight="1.6pt">
                <v:path arrowok="t"/>
              </v:shape>
            </v:group>
            <v:group id="_x0000_s1782" style="position:absolute;left:8641;top:9750;width:30;height:30" coordorigin="8641,9750" coordsize="30,30">
              <v:shape id="_x0000_s1783" style="position:absolute;left:8641;top:9750;width:30;height:30" coordorigin="8641,9750" coordsize="30,30" path="m8641,9765r30,e" filled="f" strokeweight="1.6pt">
                <v:path arrowok="t"/>
              </v:shape>
            </v:group>
            <v:group id="_x0000_s1784" style="position:absolute;left:8641;top:9810;width:30;height:30" coordorigin="8641,9810" coordsize="30,30">
              <v:shape id="_x0000_s1785" style="position:absolute;left:8641;top:9810;width:30;height:30" coordorigin="8641,9810" coordsize="30,30" path="m8641,9825r30,e" filled="f" strokeweight="1.6pt">
                <v:path arrowok="t"/>
              </v:shape>
            </v:group>
            <v:group id="_x0000_s1786" style="position:absolute;left:8641;top:9870;width:30;height:30" coordorigin="8641,9870" coordsize="30,30">
              <v:shape id="_x0000_s1787" style="position:absolute;left:8641;top:9870;width:30;height:30" coordorigin="8641,9870" coordsize="30,30" path="m8641,9885r30,e" filled="f" strokeweight="1.6pt">
                <v:path arrowok="t"/>
              </v:shape>
            </v:group>
            <v:group id="_x0000_s1788" style="position:absolute;left:8641;top:9930;width:31;height:30" coordorigin="8641,9930" coordsize="31,30">
              <v:shape id="_x0000_s1789" style="position:absolute;left:8641;top:9930;width:31;height:30" coordorigin="8641,9930" coordsize="31,30" path="m8641,9945r30,e" filled="f" strokeweight="1.6pt">
                <v:path arrowok="t"/>
              </v:shape>
            </v:group>
            <v:group id="_x0000_s1790" style="position:absolute;left:8641;top:9990;width:30;height:30" coordorigin="8641,9990" coordsize="30,30">
              <v:shape id="_x0000_s1791" style="position:absolute;left:8641;top:9990;width:30;height:30" coordorigin="8641,9990" coordsize="30,30" path="m8641,10005r30,e" filled="f" strokeweight="1.6pt">
                <v:path arrowok="t"/>
              </v:shape>
            </v:group>
            <v:group id="_x0000_s1792" style="position:absolute;left:8641;top:10050;width:30;height:30" coordorigin="8641,10050" coordsize="30,30">
              <v:shape id="_x0000_s1793" style="position:absolute;left:8641;top:10050;width:30;height:30" coordorigin="8641,10050" coordsize="30,30" path="m8641,10065r30,e" filled="f" strokeweight="1.6pt">
                <v:path arrowok="t"/>
              </v:shape>
            </v:group>
            <v:group id="_x0000_s1794" style="position:absolute;left:8641;top:10110;width:30;height:30" coordorigin="8641,10110" coordsize="30,30">
              <v:shape id="_x0000_s1795" style="position:absolute;left:8641;top:10110;width:30;height:30" coordorigin="8641,10110" coordsize="30,30" path="m8641,10125r30,e" filled="f" strokeweight="1.6pt">
                <v:path arrowok="t"/>
              </v:shape>
            </v:group>
            <v:group id="_x0000_s1796" style="position:absolute;left:8641;top:10170;width:30;height:30" coordorigin="8641,10170" coordsize="30,30">
              <v:shape id="_x0000_s1797" style="position:absolute;left:8641;top:10170;width:30;height:30" coordorigin="8641,10170" coordsize="30,30" path="m8641,10185r30,e" filled="f" strokeweight="1.6pt">
                <v:path arrowok="t"/>
              </v:shape>
            </v:group>
            <v:group id="_x0000_s1798" style="position:absolute;left:8641;top:10230;width:30;height:30" coordorigin="8641,10230" coordsize="30,30">
              <v:shape id="_x0000_s1799" style="position:absolute;left:8641;top:10230;width:30;height:30" coordorigin="8641,10230" coordsize="30,30" path="m8641,10245r30,e" filled="f" strokeweight="1.6pt">
                <v:path arrowok="t"/>
              </v:shape>
            </v:group>
            <v:group id="_x0000_s1800" style="position:absolute;left:8641;top:10290;width:30;height:30" coordorigin="8641,10290" coordsize="30,30">
              <v:shape id="_x0000_s1801" style="position:absolute;left:8641;top:10290;width:30;height:30" coordorigin="8641,10290" coordsize="30,30" path="m8641,10305r30,e" filled="f" strokeweight="1.6pt">
                <v:path arrowok="t"/>
              </v:shape>
            </v:group>
            <v:group id="_x0000_s1802" style="position:absolute;left:8641;top:10350;width:30;height:30" coordorigin="8641,10350" coordsize="30,30">
              <v:shape id="_x0000_s1803" style="position:absolute;left:8641;top:10350;width:30;height:30" coordorigin="8641,10350" coordsize="30,30" path="m8641,10365r30,e" filled="f" strokeweight="1.6pt">
                <v:path arrowok="t"/>
              </v:shape>
            </v:group>
            <v:group id="_x0000_s1804" style="position:absolute;left:8641;top:10410;width:30;height:30" coordorigin="8641,10410" coordsize="30,30">
              <v:shape id="_x0000_s1805" style="position:absolute;left:8641;top:10410;width:30;height:30" coordorigin="8641,10410" coordsize="30,30" path="m8641,10425r30,e" filled="f" strokeweight="1.6pt">
                <v:path arrowok="t"/>
              </v:shape>
            </v:group>
            <v:group id="_x0000_s1806" style="position:absolute;left:8641;top:10470;width:31;height:30" coordorigin="8641,10470" coordsize="31,30">
              <v:shape id="_x0000_s1807" style="position:absolute;left:8641;top:10470;width:31;height:30" coordorigin="8641,10470" coordsize="31,30" path="m8641,10485r30,e" filled="f" strokeweight="1.6pt">
                <v:path arrowok="t"/>
              </v:shape>
            </v:group>
            <v:group id="_x0000_s1808" style="position:absolute;left:8641;top:10530;width:30;height:30" coordorigin="8641,10530" coordsize="30,30">
              <v:shape id="_x0000_s1809" style="position:absolute;left:8641;top:10530;width:30;height:30" coordorigin="8641,10530" coordsize="30,30" path="m8641,10545r30,e" filled="f" strokeweight="1.6pt">
                <v:path arrowok="t"/>
              </v:shape>
            </v:group>
            <v:group id="_x0000_s1810" style="position:absolute;left:8641;top:10590;width:30;height:30" coordorigin="8641,10590" coordsize="30,30">
              <v:shape id="_x0000_s1811" style="position:absolute;left:8641;top:10590;width:30;height:30" coordorigin="8641,10590" coordsize="30,30" path="m8641,10605r30,e" filled="f" strokeweight="1.6pt">
                <v:path arrowok="t"/>
              </v:shape>
            </v:group>
            <v:group id="_x0000_s1812" style="position:absolute;left:8641;top:10650;width:30;height:30" coordorigin="8641,10650" coordsize="30,30">
              <v:shape id="_x0000_s1813" style="position:absolute;left:8641;top:10650;width:30;height:30" coordorigin="8641,10650" coordsize="30,30" path="m8641,10665r30,e" filled="f" strokeweight="1.6pt">
                <v:path arrowok="t"/>
              </v:shape>
            </v:group>
            <v:group id="_x0000_s1814" style="position:absolute;left:8641;top:10710;width:30;height:30" coordorigin="8641,10710" coordsize="30,30">
              <v:shape id="_x0000_s1815" style="position:absolute;left:8641;top:10710;width:30;height:30" coordorigin="8641,10710" coordsize="30,30" path="m8641,10725r30,e" filled="f" strokeweight="1.6pt">
                <v:path arrowok="t"/>
              </v:shape>
            </v:group>
            <v:group id="_x0000_s1816" style="position:absolute;left:8641;top:10770;width:30;height:30" coordorigin="8641,10770" coordsize="30,30">
              <v:shape id="_x0000_s1817" style="position:absolute;left:8641;top:10770;width:30;height:30" coordorigin="8641,10770" coordsize="30,30" path="m8641,10785r30,e" filled="f" strokeweight="1.6pt">
                <v:path arrowok="t"/>
              </v:shape>
            </v:group>
            <v:group id="_x0000_s1818" style="position:absolute;left:8641;top:10830;width:30;height:30" coordorigin="8641,10830" coordsize="30,30">
              <v:shape id="_x0000_s1819" style="position:absolute;left:8641;top:10830;width:30;height:30" coordorigin="8641,10830" coordsize="30,30" path="m8641,10845r30,e" filled="f" strokeweight="1.6pt">
                <v:path arrowok="t"/>
              </v:shape>
            </v:group>
            <v:group id="_x0000_s1820" style="position:absolute;left:8641;top:10890;width:30;height:30" coordorigin="8641,10890" coordsize="30,30">
              <v:shape id="_x0000_s1821" style="position:absolute;left:8641;top:10890;width:30;height:30" coordorigin="8641,10890" coordsize="30,30" path="m8641,10905r30,e" filled="f" strokeweight="1.6pt">
                <v:path arrowok="t"/>
              </v:shape>
            </v:group>
            <v:group id="_x0000_s1822" style="position:absolute;left:8641;top:10950;width:30;height:30" coordorigin="8641,10950" coordsize="30,30">
              <v:shape id="_x0000_s1823" style="position:absolute;left:8641;top:10950;width:30;height:30" coordorigin="8641,10950" coordsize="30,30" path="m8641,10965r30,e" filled="f" strokeweight="1.6pt">
                <v:path arrowok="t"/>
              </v:shape>
            </v:group>
            <v:group id="_x0000_s1824" style="position:absolute;left:8641;top:11010;width:30;height:30" coordorigin="8641,11010" coordsize="30,30">
              <v:shape id="_x0000_s1825" style="position:absolute;left:8641;top:11010;width:30;height:30" coordorigin="8641,11010" coordsize="30,30" path="m8641,11025r30,e" filled="f" strokeweight="1.6pt">
                <v:path arrowok="t"/>
              </v:shape>
            </v:group>
            <v:group id="_x0000_s1826" style="position:absolute;left:8641;top:11070;width:30;height:30" coordorigin="8641,11070" coordsize="30,30">
              <v:shape id="_x0000_s1827" style="position:absolute;left:8641;top:11070;width:30;height:30" coordorigin="8641,11070" coordsize="30,30" path="m8641,11085r30,e" filled="f" strokeweight="1.6pt">
                <v:path arrowok="t"/>
              </v:shape>
            </v:group>
            <v:group id="_x0000_s1828" style="position:absolute;left:8641;top:11130;width:30;height:30" coordorigin="8641,11130" coordsize="30,30">
              <v:shape id="_x0000_s1829" style="position:absolute;left:8641;top:11130;width:30;height:30" coordorigin="8641,11130" coordsize="30,30" path="m8641,11145r30,e" filled="f" strokeweight="1.6pt">
                <v:path arrowok="t"/>
              </v:shape>
            </v:group>
            <v:group id="_x0000_s1830" style="position:absolute;left:8641;top:11190;width:30;height:30" coordorigin="8641,11190" coordsize="30,30">
              <v:shape id="_x0000_s1831" style="position:absolute;left:8641;top:11190;width:30;height:30" coordorigin="8641,11190" coordsize="30,30" path="m8641,11205r30,e" filled="f" strokeweight="1.6pt">
                <v:path arrowok="t"/>
              </v:shape>
            </v:group>
            <v:group id="_x0000_s1832" style="position:absolute;left:8641;top:11250;width:30;height:30" coordorigin="8641,11250" coordsize="30,30">
              <v:shape id="_x0000_s1833" style="position:absolute;left:8641;top:11250;width:30;height:30" coordorigin="8641,11250" coordsize="30,30" path="m8641,11265r30,e" filled="f" strokeweight="1.6pt">
                <v:path arrowok="t"/>
              </v:shape>
            </v:group>
            <v:group id="_x0000_s1834" style="position:absolute;left:8641;top:11310;width:30;height:30" coordorigin="8641,11310" coordsize="30,30">
              <v:shape id="_x0000_s1835" style="position:absolute;left:8641;top:11310;width:30;height:30" coordorigin="8641,11310" coordsize="30,30" path="m8641,11325r30,e" filled="f" strokeweight="1.6pt">
                <v:path arrowok="t"/>
              </v:shape>
            </v:group>
            <v:group id="_x0000_s1836" style="position:absolute;left:8641;top:11370;width:30;height:30" coordorigin="8641,11370" coordsize="30,30">
              <v:shape id="_x0000_s1837" style="position:absolute;left:8641;top:11370;width:30;height:30" coordorigin="8641,11370" coordsize="30,30" path="m8641,11385r30,e" filled="f" strokeweight="1.6pt">
                <v:path arrowok="t"/>
              </v:shape>
            </v:group>
            <v:group id="_x0000_s1838" style="position:absolute;left:8641;top:11430;width:30;height:30" coordorigin="8641,11430" coordsize="30,30">
              <v:shape id="_x0000_s1839" style="position:absolute;left:8641;top:11430;width:30;height:30" coordorigin="8641,11430" coordsize="30,30" path="m8641,11445r30,e" filled="f" strokeweight="1.6pt">
                <v:path arrowok="t"/>
              </v:shape>
            </v:group>
            <v:group id="_x0000_s1840" style="position:absolute;left:8641;top:11490;width:30;height:30" coordorigin="8641,11490" coordsize="30,30">
              <v:shape id="_x0000_s1841" style="position:absolute;left:8641;top:11490;width:30;height:30" coordorigin="8641,11490" coordsize="30,30" path="m8641,11505r30,e" filled="f" strokeweight="1.6pt">
                <v:path arrowok="t"/>
              </v:shape>
            </v:group>
            <v:group id="_x0000_s1842" style="position:absolute;left:8641;top:11550;width:30;height:30" coordorigin="8641,11550" coordsize="30,30">
              <v:shape id="_x0000_s1843" style="position:absolute;left:8641;top:11550;width:30;height:30" coordorigin="8641,11550" coordsize="30,30" path="m8641,11565r30,e" filled="f" strokeweight="1.6pt">
                <v:path arrowok="t"/>
              </v:shape>
            </v:group>
            <v:group id="_x0000_s1844" style="position:absolute;left:8641;top:11610;width:30;height:30" coordorigin="8641,11610" coordsize="30,30">
              <v:shape id="_x0000_s1845" style="position:absolute;left:8641;top:11610;width:30;height:30" coordorigin="8641,11610" coordsize="30,30" path="m8641,11625r30,e" filled="f" strokeweight="1.6pt">
                <v:path arrowok="t"/>
              </v:shape>
            </v:group>
            <v:group id="_x0000_s1846" style="position:absolute;left:8641;top:11670;width:30;height:30" coordorigin="8641,11670" coordsize="30,30">
              <v:shape id="_x0000_s1847" style="position:absolute;left:8641;top:11670;width:30;height:30" coordorigin="8641,11670" coordsize="30,30" path="m8641,11685r30,e" filled="f" strokeweight="1.6pt">
                <v:path arrowok="t"/>
              </v:shape>
            </v:group>
            <v:group id="_x0000_s1848" style="position:absolute;left:8641;top:11730;width:30;height:30" coordorigin="8641,11730" coordsize="30,30">
              <v:shape id="_x0000_s1849" style="position:absolute;left:8641;top:11730;width:30;height:30" coordorigin="8641,11730" coordsize="30,30" path="m8641,11745r30,e" filled="f" strokeweight="1.6pt">
                <v:path arrowok="t"/>
              </v:shape>
            </v:group>
            <v:group id="_x0000_s1850" style="position:absolute;left:8641;top:11790;width:30;height:30" coordorigin="8641,11790" coordsize="30,30">
              <v:shape id="_x0000_s1851" style="position:absolute;left:8641;top:11790;width:30;height:30" coordorigin="8641,11790" coordsize="30,30" path="m8641,11805r30,e" filled="f" strokeweight="1.6pt">
                <v:path arrowok="t"/>
              </v:shape>
            </v:group>
            <v:group id="_x0000_s1852" style="position:absolute;left:8641;top:11850;width:30;height:30" coordorigin="8641,11850" coordsize="30,30">
              <v:shape id="_x0000_s1853" style="position:absolute;left:8641;top:11850;width:30;height:30" coordorigin="8641,11850" coordsize="30,30" path="m8641,11865r30,e" filled="f" strokeweight="1.6pt">
                <v:path arrowok="t"/>
              </v:shape>
            </v:group>
            <v:group id="_x0000_s1854" style="position:absolute;left:8641;top:11910;width:30;height:30" coordorigin="8641,11910" coordsize="30,30">
              <v:shape id="_x0000_s1855" style="position:absolute;left:8641;top:11910;width:30;height:30" coordorigin="8641,11910" coordsize="30,30" path="m8641,11925r30,e" filled="f" strokeweight="1.6pt">
                <v:path arrowok="t"/>
              </v:shape>
            </v:group>
            <v:group id="_x0000_s1856" style="position:absolute;left:8641;top:11970;width:30;height:30" coordorigin="8641,11970" coordsize="30,30">
              <v:shape id="_x0000_s1857" style="position:absolute;left:8641;top:11970;width:30;height:30" coordorigin="8641,11970" coordsize="30,30" path="m8641,11985r30,e" filled="f" strokeweight="1.6pt">
                <v:path arrowok="t"/>
              </v:shape>
            </v:group>
            <v:group id="_x0000_s1858" style="position:absolute;left:8641;top:12030;width:30;height:30" coordorigin="8641,12030" coordsize="30,30">
              <v:shape id="_x0000_s1859" style="position:absolute;left:8641;top:12030;width:30;height:30" coordorigin="8641,12030" coordsize="30,30" path="m8641,12045r30,e" filled="f" strokeweight="1.6pt">
                <v:path arrowok="t"/>
              </v:shape>
            </v:group>
            <v:group id="_x0000_s1860" style="position:absolute;left:8641;top:12090;width:30;height:30" coordorigin="8641,12090" coordsize="30,30">
              <v:shape id="_x0000_s1861" style="position:absolute;left:8641;top:12090;width:30;height:30" coordorigin="8641,12090" coordsize="30,30" path="m8641,12105r30,e" filled="f" strokeweight="1.6pt">
                <v:path arrowok="t"/>
              </v:shape>
            </v:group>
            <v:group id="_x0000_s1862" style="position:absolute;left:8641;top:12150;width:30;height:30" coordorigin="8641,12150" coordsize="30,30">
              <v:shape id="_x0000_s1863" style="position:absolute;left:8641;top:12150;width:30;height:30" coordorigin="8641,12150" coordsize="30,30" path="m8641,12165r30,e" filled="f" strokeweight="1.6pt">
                <v:path arrowok="t"/>
              </v:shape>
            </v:group>
            <v:group id="_x0000_s1864" style="position:absolute;left:8641;top:12210;width:30;height:30" coordorigin="8641,12210" coordsize="30,30">
              <v:shape id="_x0000_s1865" style="position:absolute;left:8641;top:12210;width:30;height:30" coordorigin="8641,12210" coordsize="30,30" path="m8641,12225r30,e" filled="f" strokeweight="1.6pt">
                <v:path arrowok="t"/>
              </v:shape>
            </v:group>
            <v:group id="_x0000_s1866" style="position:absolute;left:8641;top:12270;width:30;height:30" coordorigin="8641,12270" coordsize="30,30">
              <v:shape id="_x0000_s1867" style="position:absolute;left:8641;top:12270;width:30;height:30" coordorigin="8641,12270" coordsize="30,30" path="m8641,12285r30,e" filled="f" strokeweight="1.6pt">
                <v:path arrowok="t"/>
              </v:shape>
            </v:group>
            <v:group id="_x0000_s1868" style="position:absolute;left:8641;top:12330;width:30;height:30" coordorigin="8641,12330" coordsize="30,30">
              <v:shape id="_x0000_s1869" style="position:absolute;left:8641;top:12330;width:30;height:30" coordorigin="8641,12330" coordsize="30,30" path="m8641,12345r30,e" filled="f" strokeweight="1.6pt">
                <v:path arrowok="t"/>
              </v:shape>
            </v:group>
            <v:group id="_x0000_s1870" style="position:absolute;left:8641;top:12390;width:30;height:30" coordorigin="8641,12390" coordsize="30,30">
              <v:shape id="_x0000_s1871" style="position:absolute;left:8641;top:12390;width:30;height:30" coordorigin="8641,12390" coordsize="30,30" path="m8641,12405r30,e" filled="f" strokeweight="1.6pt">
                <v:path arrowok="t"/>
              </v:shape>
            </v:group>
            <v:group id="_x0000_s1872" style="position:absolute;left:8641;top:12450;width:30;height:30" coordorigin="8641,12450" coordsize="30,30">
              <v:shape id="_x0000_s1873" style="position:absolute;left:8641;top:12450;width:30;height:30" coordorigin="8641,12450" coordsize="30,30" path="m8641,12465r30,e" filled="f" strokeweight="1.6pt">
                <v:path arrowok="t"/>
              </v:shape>
            </v:group>
            <v:group id="_x0000_s1874" style="position:absolute;left:8641;top:12510;width:30;height:30" coordorigin="8641,12510" coordsize="30,30">
              <v:shape id="_x0000_s1875" style="position:absolute;left:8641;top:12510;width:30;height:30" coordorigin="8641,12510" coordsize="30,30" path="m8641,12525r30,e" filled="f" strokeweight="1.6pt">
                <v:path arrowok="t"/>
              </v:shape>
            </v:group>
            <v:group id="_x0000_s1876" style="position:absolute;left:8641;top:12570;width:30;height:30" coordorigin="8641,12570" coordsize="30,30">
              <v:shape id="_x0000_s1877" style="position:absolute;left:8641;top:12570;width:30;height:30" coordorigin="8641,12570" coordsize="30,30" path="m8641,12585r30,e" filled="f" strokeweight="1.6pt">
                <v:path arrowok="t"/>
              </v:shape>
            </v:group>
            <v:group id="_x0000_s1878" style="position:absolute;left:8641;top:12630;width:30;height:30" coordorigin="8641,12630" coordsize="30,30">
              <v:shape id="_x0000_s1879" style="position:absolute;left:8641;top:12630;width:30;height:30" coordorigin="8641,12630" coordsize="30,30" path="m8641,12645r30,e" filled="f" strokeweight="1.6pt">
                <v:path arrowok="t"/>
              </v:shape>
            </v:group>
            <v:group id="_x0000_s1880" style="position:absolute;left:8641;top:12690;width:30;height:30" coordorigin="8641,12690" coordsize="30,30">
              <v:shape id="_x0000_s1881" style="position:absolute;left:8641;top:12690;width:30;height:30" coordorigin="8641,12690" coordsize="30,30" path="m8641,12705r30,e" filled="f" strokeweight="1.6pt">
                <v:path arrowok="t"/>
              </v:shape>
            </v:group>
            <v:group id="_x0000_s1882" style="position:absolute;left:8641;top:12750;width:30;height:30" coordorigin="8641,12750" coordsize="30,30">
              <v:shape id="_x0000_s1883" style="position:absolute;left:8641;top:12750;width:30;height:30" coordorigin="8641,12750" coordsize="30,30" path="m8641,12765r30,e" filled="f" strokeweight="1.6pt">
                <v:path arrowok="t"/>
              </v:shape>
            </v:group>
            <v:group id="_x0000_s1884" style="position:absolute;left:8641;top:12810;width:30;height:30" coordorigin="8641,12810" coordsize="30,30">
              <v:shape id="_x0000_s1885" style="position:absolute;left:8641;top:12810;width:30;height:30" coordorigin="8641,12810" coordsize="30,30" path="m8641,12825r30,e" filled="f" strokeweight="1.6pt">
                <v:path arrowok="t"/>
              </v:shape>
            </v:group>
            <v:group id="_x0000_s1886" style="position:absolute;left:8641;top:12870;width:30;height:30" coordorigin="8641,12870" coordsize="30,30">
              <v:shape id="_x0000_s1887" style="position:absolute;left:8641;top:12870;width:30;height:30" coordorigin="8641,12870" coordsize="30,30" path="m8641,12885r30,e" filled="f" strokeweight="1.6pt">
                <v:path arrowok="t"/>
              </v:shape>
            </v:group>
            <v:group id="_x0000_s1888" style="position:absolute;left:8641;top:12930;width:30;height:30" coordorigin="8641,12930" coordsize="30,30">
              <v:shape id="_x0000_s1889" style="position:absolute;left:8641;top:12930;width:30;height:30" coordorigin="8641,12930" coordsize="30,30" path="m8641,12945r30,e" filled="f" strokeweight="1.6pt">
                <v:path arrowok="t"/>
              </v:shape>
            </v:group>
            <v:group id="_x0000_s1890" style="position:absolute;left:8641;top:12990;width:30;height:30" coordorigin="8641,12990" coordsize="30,30">
              <v:shape id="_x0000_s1891" style="position:absolute;left:8641;top:12990;width:30;height:30" coordorigin="8641,12990" coordsize="30,30" path="m8641,13005r30,e" filled="f" strokeweight="1.6pt">
                <v:path arrowok="t"/>
              </v:shape>
            </v:group>
            <v:group id="_x0000_s1892" style="position:absolute;left:8641;top:13050;width:30;height:30" coordorigin="8641,13050" coordsize="30,30">
              <v:shape id="_x0000_s1893" style="position:absolute;left:8641;top:13050;width:30;height:30" coordorigin="8641,13050" coordsize="30,30" path="m8641,13065r30,e" filled="f" strokeweight="1.6pt">
                <v:path arrowok="t"/>
              </v:shape>
            </v:group>
            <v:group id="_x0000_s1894" style="position:absolute;left:8641;top:13110;width:30;height:30" coordorigin="8641,13110" coordsize="30,30">
              <v:shape id="_x0000_s1895" style="position:absolute;left:8641;top:13110;width:30;height:30" coordorigin="8641,13110" coordsize="30,30" path="m8641,13125r30,e" filled="f" strokeweight="1.6pt">
                <v:path arrowok="t"/>
              </v:shape>
            </v:group>
            <v:group id="_x0000_s1896" style="position:absolute;left:8641;top:13170;width:30;height:30" coordorigin="8641,13170" coordsize="30,30">
              <v:shape id="_x0000_s1897" style="position:absolute;left:8641;top:13170;width:30;height:30" coordorigin="8641,13170" coordsize="30,30" path="m8641,13185r30,e" filled="f" strokeweight="1.6pt">
                <v:path arrowok="t"/>
              </v:shape>
            </v:group>
            <v:group id="_x0000_s1898" style="position:absolute;left:8641;top:13230;width:30;height:30" coordorigin="8641,13230" coordsize="30,30">
              <v:shape id="_x0000_s1899" style="position:absolute;left:8641;top:13230;width:30;height:30" coordorigin="8641,13230" coordsize="30,30" path="m8641,13245r30,e" filled="f" strokeweight="1.6pt">
                <v:path arrowok="t"/>
              </v:shape>
            </v:group>
            <v:group id="_x0000_s1900" style="position:absolute;left:8641;top:13290;width:30;height:30" coordorigin="8641,13290" coordsize="30,30">
              <v:shape id="_x0000_s1901" style="position:absolute;left:8641;top:13290;width:30;height:30" coordorigin="8641,13290" coordsize="30,30" path="m8641,13305r30,e" filled="f" strokeweight="1.6pt">
                <v:path arrowok="t"/>
              </v:shape>
            </v:group>
            <v:group id="_x0000_s1902" style="position:absolute;left:8641;top:13350;width:30;height:30" coordorigin="8641,13350" coordsize="30,30">
              <v:shape id="_x0000_s1903" style="position:absolute;left:8641;top:13350;width:30;height:30" coordorigin="8641,13350" coordsize="30,30" path="m8641,13365r30,e" filled="f" strokeweight="1.6pt">
                <v:path arrowok="t"/>
              </v:shape>
            </v:group>
            <v:group id="_x0000_s1904" style="position:absolute;left:8641;top:13410;width:30;height:30" coordorigin="8641,13410" coordsize="30,30">
              <v:shape id="_x0000_s1905" style="position:absolute;left:8641;top:13410;width:30;height:30" coordorigin="8641,13410" coordsize="30,30" path="m8641,13425r30,e" filled="f" strokeweight="1.6pt">
                <v:path arrowok="t"/>
              </v:shape>
            </v:group>
            <v:group id="_x0000_s1906" style="position:absolute;left:8641;top:13470;width:30;height:30" coordorigin="8641,13470" coordsize="30,30">
              <v:shape id="_x0000_s1907" style="position:absolute;left:8641;top:13470;width:30;height:30" coordorigin="8641,13470" coordsize="30,30" path="m8641,13485r30,e" filled="f" strokeweight="1.6pt">
                <v:path arrowok="t"/>
              </v:shape>
            </v:group>
            <v:group id="_x0000_s1908" style="position:absolute;left:8641;top:13530;width:30;height:30" coordorigin="8641,13530" coordsize="30,30">
              <v:shape id="_x0000_s1909" style="position:absolute;left:8641;top:13530;width:30;height:30" coordorigin="8641,13530" coordsize="30,30" path="m8641,13545r30,e" filled="f" strokeweight="1.6pt">
                <v:path arrowok="t"/>
              </v:shape>
            </v:group>
            <v:group id="_x0000_s1910" style="position:absolute;left:8641;top:13590;width:30;height:30" coordorigin="8641,13590" coordsize="30,30">
              <v:shape id="_x0000_s1911" style="position:absolute;left:8641;top:13590;width:30;height:30" coordorigin="8641,13590" coordsize="30,30" path="m8641,13605r30,e" filled="f" strokeweight="1.6pt">
                <v:path arrowok="t"/>
              </v:shape>
            </v:group>
            <v:group id="_x0000_s1912" style="position:absolute;left:8641;top:13650;width:30;height:30" coordorigin="8641,13650" coordsize="30,30">
              <v:shape id="_x0000_s1913" style="position:absolute;left:8641;top:13650;width:30;height:30" coordorigin="8641,13650" coordsize="30,30" path="m8641,13665r30,e" filled="f" strokeweight="1.6pt">
                <v:path arrowok="t"/>
              </v:shape>
            </v:group>
            <v:group id="_x0000_s1914" style="position:absolute;left:8641;top:13710;width:30;height:30" coordorigin="8641,13710" coordsize="30,30">
              <v:shape id="_x0000_s1915" style="position:absolute;left:8641;top:13710;width:30;height:30" coordorigin="8641,13710" coordsize="30,30" path="m8641,13725r30,e" filled="f" strokeweight="1.6pt">
                <v:path arrowok="t"/>
              </v:shape>
            </v:group>
            <v:group id="_x0000_s1916" style="position:absolute;left:8641;top:13770;width:30;height:30" coordorigin="8641,13770" coordsize="30,30">
              <v:shape id="_x0000_s1917" style="position:absolute;left:8641;top:13770;width:30;height:30" coordorigin="8641,13770" coordsize="30,30" path="m8641,13785r30,e" filled="f" strokeweight="1.6pt">
                <v:path arrowok="t"/>
              </v:shape>
            </v:group>
            <v:group id="_x0000_s1918" style="position:absolute;left:8641;top:13830;width:30;height:30" coordorigin="8641,13830" coordsize="30,30">
              <v:shape id="_x0000_s1919" style="position:absolute;left:8641;top:13830;width:30;height:30" coordorigin="8641,13830" coordsize="30,30" path="m8641,13845r30,e" filled="f" strokeweight="1.6pt">
                <v:path arrowok="t"/>
              </v:shape>
            </v:group>
            <v:group id="_x0000_s1920" style="position:absolute;left:8641;top:13890;width:30;height:30" coordorigin="8641,13890" coordsize="30,30">
              <v:shape id="_x0000_s1921" style="position:absolute;left:8641;top:13890;width:30;height:30" coordorigin="8641,13890" coordsize="30,30" path="m8641,13905r30,e" filled="f" strokeweight="1.6pt">
                <v:path arrowok="t"/>
              </v:shape>
            </v:group>
            <v:group id="_x0000_s1922" style="position:absolute;left:8641;top:13950;width:30;height:30" coordorigin="8641,13950" coordsize="30,30">
              <v:shape id="_x0000_s1923" style="position:absolute;left:8641;top:13950;width:30;height:30" coordorigin="8641,13950" coordsize="30,30" path="m8641,13965r30,e" filled="f" strokeweight="1.6pt">
                <v:path arrowok="t"/>
              </v:shape>
            </v:group>
            <v:group id="_x0000_s1924" style="position:absolute;left:8641;top:14010;width:30;height:30" coordorigin="8641,14010" coordsize="30,30">
              <v:shape id="_x0000_s1925" style="position:absolute;left:8641;top:14010;width:30;height:30" coordorigin="8641,14010" coordsize="30,30" path="m8641,14025r30,e" filled="f" strokeweight="1.6pt">
                <v:path arrowok="t"/>
              </v:shape>
            </v:group>
            <v:group id="_x0000_s1926" style="position:absolute;left:8641;top:14070;width:30;height:30" coordorigin="8641,14070" coordsize="30,30">
              <v:shape id="_x0000_s1927" style="position:absolute;left:8641;top:14070;width:30;height:30" coordorigin="8641,14070" coordsize="30,30" path="m8641,14085r30,e" filled="f" strokeweight="1.6pt">
                <v:path arrowok="t"/>
              </v:shape>
            </v:group>
            <v:group id="_x0000_s1928" style="position:absolute;left:8641;top:14130;width:30;height:30" coordorigin="8641,14130" coordsize="30,30">
              <v:shape id="_x0000_s1929" style="position:absolute;left:8641;top:14130;width:30;height:30" coordorigin="8641,14130" coordsize="30,30" path="m8641,14145r30,e" filled="f" strokeweight="1.6pt">
                <v:path arrowok="t"/>
              </v:shape>
            </v:group>
            <v:group id="_x0000_s1930" style="position:absolute;left:8641;top:14190;width:30;height:30" coordorigin="8641,14190" coordsize="30,30">
              <v:shape id="_x0000_s1931" style="position:absolute;left:8641;top:14190;width:30;height:30" coordorigin="8641,14190" coordsize="30,30" path="m8641,14205r30,e" filled="f" strokeweight="1.6pt">
                <v:path arrowok="t"/>
              </v:shape>
            </v:group>
            <v:group id="_x0000_s1932" style="position:absolute;left:8641;top:14250;width:30;height:30" coordorigin="8641,14250" coordsize="30,30">
              <v:shape id="_x0000_s1933" style="position:absolute;left:8641;top:14250;width:30;height:30" coordorigin="8641,14250" coordsize="30,30" path="m8641,14265r30,e" filled="f" strokeweight="1.6pt">
                <v:path arrowok="t"/>
              </v:shape>
            </v:group>
            <v:group id="_x0000_s1934" style="position:absolute;left:8641;top:14310;width:30;height:30" coordorigin="8641,14310" coordsize="30,30">
              <v:shape id="_x0000_s1935" style="position:absolute;left:8641;top:14310;width:30;height:30" coordorigin="8641,14310" coordsize="30,30" path="m8641,14325r30,e" filled="f" strokeweight="1.6pt">
                <v:path arrowok="t"/>
              </v:shape>
            </v:group>
            <v:group id="_x0000_s1936" style="position:absolute;left:8641;top:14370;width:31;height:30" coordorigin="8641,14370" coordsize="31,30">
              <v:shape id="_x0000_s1937" style="position:absolute;left:8641;top:14370;width:31;height:30" coordorigin="8641,14370" coordsize="31,30" path="m8641,14385r30,e" filled="f" strokeweight="1.6pt">
                <v:path arrowok="t"/>
              </v:shape>
            </v:group>
            <v:group id="_x0000_s1938" style="position:absolute;left:8641;top:14430;width:30;height:30" coordorigin="8641,14430" coordsize="30,30">
              <v:shape id="_x0000_s1939" style="position:absolute;left:8641;top:14430;width:30;height:30" coordorigin="8641,14430" coordsize="30,30" path="m8641,14445r30,e" filled="f" strokeweight="1.6pt">
                <v:path arrowok="t"/>
              </v:shape>
            </v:group>
            <v:group id="_x0000_s1940" style="position:absolute;left:8641;top:14490;width:30;height:30" coordorigin="8641,14490" coordsize="30,30">
              <v:shape id="_x0000_s1941" style="position:absolute;left:8641;top:14490;width:30;height:30" coordorigin="8641,14490" coordsize="30,30" path="m8641,14505r30,e" filled="f" strokeweight="1.6pt">
                <v:path arrowok="t"/>
              </v:shape>
            </v:group>
            <v:group id="_x0000_s1942" style="position:absolute;left:8641;top:14550;width:30;height:30" coordorigin="8641,14550" coordsize="30,30">
              <v:shape id="_x0000_s1943" style="position:absolute;left:8641;top:14550;width:30;height:30" coordorigin="8641,14550" coordsize="30,30" path="m8641,14565r30,e" filled="f" strokeweight="1.6pt">
                <v:path arrowok="t"/>
              </v:shape>
            </v:group>
            <v:group id="_x0000_s1944" style="position:absolute;left:8641;top:14610;width:30;height:30" coordorigin="8641,14610" coordsize="30,30">
              <v:shape id="_x0000_s1945" style="position:absolute;left:8641;top:14610;width:30;height:30" coordorigin="8641,14610" coordsize="30,30" path="m8641,14625r30,e" filled="f" strokeweight="1.6pt">
                <v:path arrowok="t"/>
              </v:shape>
            </v:group>
            <v:group id="_x0000_s1946" style="position:absolute;left:8641;top:14670;width:30;height:30" coordorigin="8641,14670" coordsize="30,30">
              <v:shape id="_x0000_s1947" style="position:absolute;left:8641;top:14670;width:30;height:30" coordorigin="8641,14670" coordsize="30,30" path="m8641,14685r30,e" filled="f" strokeweight="1.6pt">
                <v:path arrowok="t"/>
              </v:shape>
            </v:group>
            <v:group id="_x0000_s1948" style="position:absolute;left:8641;top:14730;width:30;height:30" coordorigin="8641,14730" coordsize="30,30">
              <v:shape id="_x0000_s1949" style="position:absolute;left:8641;top:14730;width:30;height:30" coordorigin="8641,14730" coordsize="30,30" path="m8641,14745r30,e" filled="f" strokeweight="1.6pt">
                <v:path arrowok="t"/>
              </v:shape>
            </v:group>
            <v:group id="_x0000_s1950" style="position:absolute;left:8641;top:14790;width:30;height:30" coordorigin="8641,14790" coordsize="30,30">
              <v:shape id="_x0000_s1951" style="position:absolute;left:8641;top:14790;width:30;height:30" coordorigin="8641,14790" coordsize="30,30" path="m8641,14805r30,e" filled="f" strokeweight="1.6pt">
                <v:path arrowok="t"/>
              </v:shape>
            </v:group>
            <v:group id="_x0000_s1952" style="position:absolute;left:8641;top:14850;width:30;height:30" coordorigin="8641,14850" coordsize="30,30">
              <v:shape id="_x0000_s1953" style="position:absolute;left:8641;top:14850;width:30;height:30" coordorigin="8641,14850" coordsize="30,30" path="m8641,14865r30,e" filled="f" strokeweight="1.6pt">
                <v:path arrowok="t"/>
              </v:shape>
            </v:group>
            <v:group id="_x0000_s1954" style="position:absolute;left:8641;top:14910;width:30;height:30" coordorigin="8641,14910" coordsize="30,30">
              <v:shape id="_x0000_s1955" style="position:absolute;left:8641;top:14910;width:30;height:30" coordorigin="8641,14910" coordsize="30,30" path="m8641,14925r30,e" filled="f" strokeweight="1.6pt">
                <v:path arrowok="t"/>
              </v:shape>
            </v:group>
            <v:group id="_x0000_s1956" style="position:absolute;left:8641;top:14970;width:30;height:30" coordorigin="8641,14970" coordsize="30,30">
              <v:shape id="_x0000_s1957" style="position:absolute;left:8641;top:14970;width:30;height:30" coordorigin="8641,14970" coordsize="30,30" path="m8641,14985r30,e" filled="f" strokeweight="1.6pt">
                <v:path arrowok="t"/>
              </v:shape>
            </v:group>
            <v:group id="_x0000_s1958" style="position:absolute;left:8641;top:15030;width:30;height:30" coordorigin="8641,15030" coordsize="30,30">
              <v:shape id="_x0000_s1959" style="position:absolute;left:8641;top:15030;width:30;height:30" coordorigin="8641,15030" coordsize="30,30" path="m8641,15045r30,e" filled="f" strokeweight="1.6pt">
                <v:path arrowok="t"/>
              </v:shape>
            </v:group>
            <v:group id="_x0000_s1960" style="position:absolute;left:8641;top:15090;width:30;height:30" coordorigin="8641,15090" coordsize="30,30">
              <v:shape id="_x0000_s1961" style="position:absolute;left:8641;top:15090;width:30;height:30" coordorigin="8641,15090" coordsize="30,30" path="m8641,15105r30,e" filled="f" strokeweight="1.6pt">
                <v:path arrowok="t"/>
              </v:shape>
            </v:group>
            <v:group id="_x0000_s1962" style="position:absolute;left:8641;top:15150;width:30;height:30" coordorigin="8641,15150" coordsize="30,30">
              <v:shape id="_x0000_s1963" style="position:absolute;left:8641;top:15150;width:30;height:30" coordorigin="8641,15150" coordsize="30,30" path="m8641,15165r30,e" filled="f" strokeweight="1.6pt">
                <v:path arrowok="t"/>
              </v:shape>
            </v:group>
            <v:group id="_x0000_s1964" style="position:absolute;left:8641;top:15210;width:31;height:30" coordorigin="8641,15210" coordsize="31,30">
              <v:shape id="_x0000_s1965" style="position:absolute;left:8641;top:15210;width:31;height:30" coordorigin="8641,15210" coordsize="31,30" path="m8641,15225r30,e" filled="f" strokeweight="1.6pt">
                <v:path arrowok="t"/>
              </v:shape>
            </v:group>
            <v:group id="_x0000_s1966" style="position:absolute;left:8641;top:15270;width:30;height:30" coordorigin="8641,15270" coordsize="30,30">
              <v:shape id="_x0000_s1967" style="position:absolute;left:8641;top:15270;width:30;height:30" coordorigin="8641,15270" coordsize="30,30" path="m8641,15285r30,e" filled="f" strokeweight="1.6pt">
                <v:path arrowok="t"/>
              </v:shape>
            </v:group>
            <v:group id="_x0000_s1968" style="position:absolute;left:8641;top:15330;width:30;height:24" coordorigin="8641,15330" coordsize="30,24">
              <v:shape id="_x0000_s1969" style="position:absolute;left:8641;top:15330;width:30;height:24" coordorigin="8641,15330" coordsize="30,24" path="m8641,1534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、动能和重力势能都不变；</w:t>
      </w:r>
      <w:r>
        <w:rPr>
          <w:rFonts w:cs="宋体"/>
          <w:spacing w:val="24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、动能和重力势能都减小；</w:t>
      </w:r>
      <w:r>
        <w:rPr>
          <w:rFonts w:cs="宋体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C</w:t>
      </w:r>
      <w:r>
        <w:rPr>
          <w:rFonts w:cs="宋体" w:hint="eastAsia"/>
          <w:lang w:eastAsia="zh-CN"/>
        </w:rPr>
        <w:t>、动能和重力势能都增大；</w:t>
      </w:r>
      <w:r>
        <w:rPr>
          <w:rFonts w:cs="宋体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、动能增大，重力势能不变。</w:t>
      </w:r>
    </w:p>
    <w:p w:rsidR="002A23FD" w:rsidRDefault="002A23FD">
      <w:pPr>
        <w:pStyle w:val="Heading2"/>
        <w:spacing w:line="302" w:lineRule="exact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【合作探究】</w:t>
      </w:r>
    </w:p>
    <w:p w:rsidR="002A23FD" w:rsidRDefault="002A23FD">
      <w:pPr>
        <w:spacing w:before="12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活动</w:t>
      </w:r>
      <w:r>
        <w:rPr>
          <w:rFonts w:ascii="宋体" w:hAnsi="宋体" w:cs="宋体"/>
          <w:b/>
          <w:bCs/>
          <w:spacing w:val="-70"/>
          <w:sz w:val="24"/>
          <w:szCs w:val="24"/>
          <w:lang w:eastAsia="zh-CN"/>
        </w:rPr>
        <w:t xml:space="preserve"> </w:t>
      </w:r>
      <w:r>
        <w:rPr>
          <w:rFonts w:ascii="宋体" w:hAnsi="宋体" w:cs="宋体"/>
          <w:b/>
          <w:bCs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：</w:t>
      </w:r>
      <w:r>
        <w:rPr>
          <w:rFonts w:ascii="宋体" w:hAnsi="宋体" w:cs="宋体" w:hint="eastAsia"/>
          <w:sz w:val="24"/>
          <w:szCs w:val="24"/>
          <w:lang w:eastAsia="zh-CN"/>
        </w:rPr>
        <w:t>实验探究：研究物体动能与哪些因素有关</w:t>
      </w:r>
    </w:p>
    <w:p w:rsidR="002A23FD" w:rsidRDefault="002A23FD">
      <w:pPr>
        <w:pStyle w:val="BodyText"/>
        <w:spacing w:before="26"/>
        <w:rPr>
          <w:rFonts w:cs="宋体"/>
          <w:lang w:eastAsia="zh-CN"/>
        </w:rPr>
      </w:pPr>
      <w:r>
        <w:rPr>
          <w:rFonts w:cs="宋体" w:hint="eastAsia"/>
          <w:spacing w:val="-5"/>
          <w:position w:val="2"/>
          <w:lang w:eastAsia="zh-CN"/>
        </w:rPr>
        <w:t>如图，将</w:t>
      </w:r>
      <w:r>
        <w:rPr>
          <w:rFonts w:cs="宋体"/>
          <w:spacing w:val="-58"/>
          <w:position w:val="2"/>
          <w:lang w:eastAsia="zh-CN"/>
        </w:rPr>
        <w:t xml:space="preserve"> </w:t>
      </w:r>
      <w:r>
        <w:rPr>
          <w:rFonts w:ascii="Times New Roman" w:hAnsi="Times New Roman"/>
          <w:spacing w:val="-8"/>
          <w:position w:val="2"/>
          <w:lang w:eastAsia="zh-CN"/>
        </w:rPr>
        <w:t>A</w:t>
      </w:r>
      <w:r>
        <w:rPr>
          <w:rFonts w:cs="宋体" w:hint="eastAsia"/>
          <w:spacing w:val="-8"/>
          <w:position w:val="2"/>
          <w:lang w:eastAsia="zh-CN"/>
        </w:rPr>
        <w:t>、</w:t>
      </w:r>
      <w:r>
        <w:rPr>
          <w:rFonts w:ascii="Times New Roman" w:hAnsi="Times New Roman"/>
          <w:spacing w:val="-9"/>
          <w:position w:val="2"/>
          <w:lang w:eastAsia="zh-CN"/>
        </w:rPr>
        <w:t>B</w:t>
      </w:r>
      <w:r>
        <w:rPr>
          <w:rFonts w:cs="宋体" w:hint="eastAsia"/>
          <w:spacing w:val="-8"/>
          <w:position w:val="2"/>
          <w:lang w:eastAsia="zh-CN"/>
        </w:rPr>
        <w:t>、</w:t>
      </w:r>
      <w:r>
        <w:rPr>
          <w:rFonts w:ascii="Times New Roman" w:hAnsi="Times New Roman"/>
          <w:spacing w:val="-9"/>
          <w:position w:val="2"/>
          <w:lang w:eastAsia="zh-CN"/>
        </w:rPr>
        <w:t>C</w:t>
      </w:r>
      <w:r>
        <w:rPr>
          <w:rFonts w:ascii="Times New Roman" w:hAnsi="Times New Roman"/>
          <w:spacing w:val="2"/>
          <w:position w:val="2"/>
          <w:lang w:eastAsia="zh-CN"/>
        </w:rPr>
        <w:t xml:space="preserve"> </w:t>
      </w:r>
      <w:r>
        <w:rPr>
          <w:rFonts w:cs="宋体" w:hint="eastAsia"/>
          <w:position w:val="2"/>
          <w:lang w:eastAsia="zh-CN"/>
        </w:rPr>
        <w:t>三个小球先后从同一装置的</w:t>
      </w:r>
      <w:r>
        <w:rPr>
          <w:rFonts w:cs="宋体"/>
          <w:spacing w:val="-58"/>
          <w:position w:val="2"/>
          <w:lang w:eastAsia="zh-CN"/>
        </w:rPr>
        <w:t xml:space="preserve"> </w:t>
      </w:r>
      <w:r>
        <w:rPr>
          <w:rFonts w:ascii="Times New Roman" w:hAnsi="Times New Roman"/>
          <w:spacing w:val="-5"/>
          <w:position w:val="2"/>
          <w:lang w:eastAsia="zh-CN"/>
        </w:rPr>
        <w:t>h</w:t>
      </w:r>
      <w:r>
        <w:rPr>
          <w:rFonts w:ascii="Times New Roman" w:hAnsi="Times New Roman"/>
          <w:spacing w:val="-5"/>
          <w:sz w:val="15"/>
          <w:szCs w:val="15"/>
          <w:lang w:eastAsia="zh-CN"/>
        </w:rPr>
        <w:t>A</w:t>
      </w:r>
      <w:r>
        <w:rPr>
          <w:rFonts w:cs="宋体" w:hint="eastAsia"/>
          <w:spacing w:val="-5"/>
          <w:position w:val="2"/>
          <w:lang w:eastAsia="zh-CN"/>
        </w:rPr>
        <w:t>、</w:t>
      </w:r>
      <w:r>
        <w:rPr>
          <w:rFonts w:ascii="Times New Roman" w:hAnsi="Times New Roman"/>
          <w:spacing w:val="-5"/>
          <w:position w:val="2"/>
          <w:lang w:eastAsia="zh-CN"/>
        </w:rPr>
        <w:t>h</w:t>
      </w:r>
      <w:r>
        <w:rPr>
          <w:rFonts w:ascii="Times New Roman" w:hAnsi="Times New Roman"/>
          <w:spacing w:val="-5"/>
          <w:sz w:val="15"/>
          <w:szCs w:val="15"/>
          <w:lang w:eastAsia="zh-CN"/>
        </w:rPr>
        <w:t>B</w:t>
      </w:r>
      <w:r>
        <w:rPr>
          <w:rFonts w:cs="宋体" w:hint="eastAsia"/>
          <w:spacing w:val="-5"/>
          <w:position w:val="2"/>
          <w:lang w:eastAsia="zh-CN"/>
        </w:rPr>
        <w:t>、</w:t>
      </w:r>
      <w:r>
        <w:rPr>
          <w:rFonts w:ascii="Times New Roman" w:hAnsi="Times New Roman"/>
          <w:spacing w:val="-5"/>
          <w:position w:val="2"/>
          <w:lang w:eastAsia="zh-CN"/>
        </w:rPr>
        <w:t>h</w:t>
      </w:r>
      <w:r>
        <w:rPr>
          <w:rFonts w:ascii="Times New Roman" w:hAnsi="Times New Roman"/>
          <w:spacing w:val="-5"/>
          <w:sz w:val="15"/>
          <w:szCs w:val="15"/>
          <w:lang w:eastAsia="zh-CN"/>
        </w:rPr>
        <w:t>C</w:t>
      </w:r>
      <w:r>
        <w:rPr>
          <w:rFonts w:ascii="Times New Roman" w:hAnsi="Times New Roman"/>
          <w:spacing w:val="2"/>
          <w:sz w:val="15"/>
          <w:szCs w:val="15"/>
          <w:lang w:eastAsia="zh-CN"/>
        </w:rPr>
        <w:t xml:space="preserve"> </w:t>
      </w:r>
      <w:r>
        <w:rPr>
          <w:rFonts w:cs="宋体" w:hint="eastAsia"/>
          <w:position w:val="2"/>
          <w:lang w:eastAsia="zh-CN"/>
        </w:rPr>
        <w:t>高处滚下</w:t>
      </w:r>
    </w:p>
    <w:p w:rsidR="002A23FD" w:rsidRDefault="002A23FD">
      <w:pPr>
        <w:pStyle w:val="BodyText"/>
        <w:spacing w:before="8" w:line="253" w:lineRule="auto"/>
        <w:ind w:right="2764"/>
        <w:rPr>
          <w:rFonts w:cs="宋体"/>
          <w:position w:val="2"/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970" type="#_x0000_t75" style="position:absolute;left:0;text-align:left;margin-left:257.3pt;margin-top:5.3pt;width:159pt;height:128.65pt;z-index:-251659776;mso-position-horizontal-relative:page">
            <v:imagedata r:id="rId9" o:title=""/>
            <w10:wrap anchorx="page"/>
          </v:shape>
        </w:pict>
      </w:r>
      <w:r>
        <w:rPr>
          <w:rFonts w:cs="宋体" w:hint="eastAsia"/>
          <w:position w:val="2"/>
          <w:lang w:eastAsia="zh-CN"/>
        </w:rPr>
        <w:t>（</w:t>
      </w:r>
      <w:r>
        <w:rPr>
          <w:rFonts w:ascii="Times New Roman" w:hAnsi="Times New Roman"/>
          <w:spacing w:val="-2"/>
          <w:position w:val="2"/>
          <w:lang w:eastAsia="zh-CN"/>
        </w:rPr>
        <w:t>m</w:t>
      </w:r>
      <w:r>
        <w:rPr>
          <w:rFonts w:ascii="Times New Roman" w:hAnsi="Times New Roman"/>
          <w:sz w:val="15"/>
          <w:szCs w:val="15"/>
          <w:lang w:eastAsia="zh-CN"/>
        </w:rPr>
        <w:t>A</w:t>
      </w:r>
      <w:r>
        <w:rPr>
          <w:rFonts w:cs="宋体" w:hint="eastAsia"/>
          <w:position w:val="2"/>
          <w:lang w:eastAsia="zh-CN"/>
        </w:rPr>
        <w:t>＝</w:t>
      </w:r>
      <w:r>
        <w:rPr>
          <w:rFonts w:ascii="Times New Roman" w:hAnsi="Times New Roman"/>
          <w:position w:val="2"/>
          <w:lang w:eastAsia="zh-CN"/>
        </w:rPr>
        <w:t>m</w:t>
      </w:r>
      <w:r>
        <w:rPr>
          <w:rFonts w:ascii="Times New Roman" w:hAnsi="Times New Roman"/>
          <w:spacing w:val="-1"/>
          <w:sz w:val="15"/>
          <w:szCs w:val="15"/>
          <w:lang w:eastAsia="zh-CN"/>
        </w:rPr>
        <w:t>B</w:t>
      </w:r>
      <w:r>
        <w:rPr>
          <w:rFonts w:cs="宋体" w:hint="eastAsia"/>
          <w:position w:val="2"/>
          <w:lang w:eastAsia="zh-CN"/>
        </w:rPr>
        <w:t>＜</w:t>
      </w:r>
      <w:r>
        <w:rPr>
          <w:rFonts w:ascii="Times New Roman" w:hAnsi="Times New Roman"/>
          <w:position w:val="2"/>
          <w:lang w:eastAsia="zh-CN"/>
        </w:rPr>
        <w:t>m</w:t>
      </w:r>
      <w:r>
        <w:rPr>
          <w:rFonts w:ascii="Times New Roman" w:hAnsi="Times New Roman"/>
          <w:spacing w:val="-1"/>
          <w:sz w:val="15"/>
          <w:szCs w:val="15"/>
          <w:lang w:eastAsia="zh-CN"/>
        </w:rPr>
        <w:t>C</w:t>
      </w:r>
      <w:r>
        <w:rPr>
          <w:rFonts w:cs="宋体" w:hint="eastAsia"/>
          <w:position w:val="2"/>
          <w:lang w:eastAsia="zh-CN"/>
        </w:rPr>
        <w:t>，</w:t>
      </w:r>
      <w:r>
        <w:rPr>
          <w:rFonts w:ascii="Times New Roman" w:hAnsi="Times New Roman"/>
          <w:position w:val="2"/>
          <w:lang w:eastAsia="zh-CN"/>
        </w:rPr>
        <w:t>h</w:t>
      </w:r>
      <w:r>
        <w:rPr>
          <w:rFonts w:ascii="Times New Roman" w:hAnsi="Times New Roman"/>
          <w:spacing w:val="-3"/>
          <w:sz w:val="15"/>
          <w:szCs w:val="15"/>
          <w:lang w:eastAsia="zh-CN"/>
        </w:rPr>
        <w:t>A</w:t>
      </w:r>
      <w:r>
        <w:rPr>
          <w:rFonts w:cs="宋体" w:hint="eastAsia"/>
          <w:position w:val="2"/>
          <w:lang w:eastAsia="zh-CN"/>
        </w:rPr>
        <w:t>＝</w:t>
      </w:r>
      <w:r>
        <w:rPr>
          <w:rFonts w:ascii="Times New Roman" w:hAnsi="Times New Roman"/>
          <w:position w:val="2"/>
          <w:lang w:eastAsia="zh-CN"/>
        </w:rPr>
        <w:t>h</w:t>
      </w:r>
      <w:r>
        <w:rPr>
          <w:rFonts w:ascii="Times New Roman" w:hAnsi="Times New Roman"/>
          <w:sz w:val="15"/>
          <w:szCs w:val="15"/>
          <w:lang w:eastAsia="zh-CN"/>
        </w:rPr>
        <w:t>C</w:t>
      </w:r>
      <w:r>
        <w:rPr>
          <w:rFonts w:cs="宋体" w:hint="eastAsia"/>
          <w:position w:val="2"/>
          <w:lang w:eastAsia="zh-CN"/>
        </w:rPr>
        <w:t>＞</w:t>
      </w:r>
      <w:r>
        <w:rPr>
          <w:rFonts w:ascii="Times New Roman" w:hAnsi="Times New Roman"/>
          <w:position w:val="2"/>
          <w:lang w:eastAsia="zh-CN"/>
        </w:rPr>
        <w:t>h</w:t>
      </w:r>
      <w:r>
        <w:rPr>
          <w:rFonts w:ascii="Times New Roman" w:hAnsi="Times New Roman"/>
          <w:spacing w:val="-1"/>
          <w:sz w:val="15"/>
          <w:szCs w:val="15"/>
          <w:lang w:eastAsia="zh-CN"/>
        </w:rPr>
        <w:t>B</w:t>
      </w:r>
      <w:r>
        <w:rPr>
          <w:rFonts w:cs="宋体" w:hint="eastAsia"/>
          <w:spacing w:val="-120"/>
          <w:position w:val="2"/>
          <w:lang w:eastAsia="zh-CN"/>
        </w:rPr>
        <w:t>）</w:t>
      </w:r>
      <w:r>
        <w:rPr>
          <w:rFonts w:cs="宋体" w:hint="eastAsia"/>
          <w:position w:val="2"/>
          <w:lang w:eastAsia="zh-CN"/>
        </w:rPr>
        <w:t>，推</w:t>
      </w:r>
      <w:r>
        <w:rPr>
          <w:rFonts w:cs="宋体"/>
          <w:position w:val="2"/>
          <w:lang w:eastAsia="zh-CN"/>
        </w:rPr>
        <w:t xml:space="preserve"> </w:t>
      </w:r>
    </w:p>
    <w:p w:rsidR="002A23FD" w:rsidRDefault="002A23FD">
      <w:pPr>
        <w:pStyle w:val="BodyText"/>
        <w:spacing w:before="8" w:line="253" w:lineRule="auto"/>
        <w:ind w:right="2764"/>
        <w:rPr>
          <w:rFonts w:cs="宋体"/>
          <w:lang w:eastAsia="zh-CN"/>
        </w:rPr>
      </w:pPr>
      <w:r>
        <w:rPr>
          <w:rFonts w:cs="宋体" w:hint="eastAsia"/>
          <w:lang w:eastAsia="zh-CN"/>
        </w:rPr>
        <w:t>动纸盒运动一段距离后静止。</w:t>
      </w:r>
      <w:r>
        <w:rPr>
          <w:rFonts w:cs="宋体"/>
          <w:lang w:eastAsia="zh-CN"/>
        </w:rPr>
        <w:t xml:space="preserve"> </w:t>
      </w:r>
    </w:p>
    <w:p w:rsidR="002A23FD" w:rsidRDefault="002A23FD">
      <w:pPr>
        <w:pStyle w:val="BodyText"/>
        <w:spacing w:before="8" w:line="253" w:lineRule="auto"/>
        <w:ind w:right="2764"/>
        <w:rPr>
          <w:rFonts w:cs="宋体"/>
          <w:lang w:eastAsia="zh-CN"/>
        </w:rPr>
      </w:pPr>
      <w:r>
        <w:rPr>
          <w:rFonts w:cs="宋体" w:hint="eastAsia"/>
          <w:lang w:eastAsia="zh-CN"/>
        </w:rPr>
        <w:t>交流讨论：</w:t>
      </w:r>
    </w:p>
    <w:p w:rsidR="002A23FD" w:rsidRDefault="002A23FD">
      <w:pPr>
        <w:pStyle w:val="BodyText"/>
        <w:tabs>
          <w:tab w:val="left" w:pos="1439"/>
          <w:tab w:val="left" w:pos="2519"/>
        </w:tabs>
        <w:spacing w:before="13" w:line="244" w:lineRule="auto"/>
        <w:ind w:right="3583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1</w:t>
      </w:r>
      <w:r>
        <w:rPr>
          <w:rFonts w:cs="宋体" w:hint="eastAsia"/>
          <w:lang w:eastAsia="zh-CN"/>
        </w:rPr>
        <w:t>）要研究动能与质量的关系，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应选择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球和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球。</w:t>
      </w:r>
    </w:p>
    <w:p w:rsidR="002A23FD" w:rsidRDefault="002A23FD">
      <w:pPr>
        <w:pStyle w:val="BodyText"/>
        <w:tabs>
          <w:tab w:val="left" w:pos="3659"/>
        </w:tabs>
        <w:spacing w:before="22" w:line="286" w:lineRule="auto"/>
        <w:ind w:right="3523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）从图中可以看出，</w:t>
      </w: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、</w:t>
      </w: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、</w:t>
      </w:r>
      <w:r>
        <w:rPr>
          <w:rFonts w:cs="宋体"/>
          <w:lang w:eastAsia="zh-CN"/>
        </w:rPr>
        <w:t xml:space="preserve">C </w:t>
      </w:r>
      <w:r>
        <w:rPr>
          <w:rFonts w:cs="宋体" w:hint="eastAsia"/>
          <w:lang w:eastAsia="zh-CN"/>
        </w:rPr>
        <w:t>三个小球刚到达水平面时，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cs="宋体" w:hint="eastAsia"/>
          <w:lang w:eastAsia="zh-CN"/>
        </w:rPr>
        <w:t>球的动能最大。</w:t>
      </w:r>
    </w:p>
    <w:p w:rsidR="002A23FD" w:rsidRDefault="002A23FD">
      <w:pPr>
        <w:spacing w:before="9" w:line="140" w:lineRule="atLeast"/>
        <w:rPr>
          <w:rFonts w:ascii="宋体" w:cs="宋体"/>
          <w:sz w:val="10"/>
          <w:szCs w:val="10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pStyle w:val="BodyText"/>
        <w:spacing w:line="268" w:lineRule="auto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1971" type="#_x0000_t75" style="position:absolute;left:0;text-align:left;margin-left:324pt;margin-top:55.85pt;width:100.45pt;height:106.45pt;z-index:-251657728;mso-position-horizontal-relative:page">
            <v:imagedata r:id="rId10" o:title=""/>
            <w10:wrap anchorx="page"/>
          </v:shape>
        </w:pict>
      </w:r>
      <w:r>
        <w:rPr>
          <w:rFonts w:cs="宋体" w:hint="eastAsia"/>
          <w:b/>
          <w:bCs/>
          <w:lang w:eastAsia="zh-CN"/>
        </w:rPr>
        <w:t>活动</w:t>
      </w:r>
      <w:r>
        <w:rPr>
          <w:rFonts w:cs="宋体"/>
          <w:b/>
          <w:bCs/>
          <w:spacing w:val="-70"/>
          <w:lang w:eastAsia="zh-CN"/>
        </w:rPr>
        <w:t xml:space="preserve"> 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 w:hint="eastAsia"/>
          <w:lang w:eastAsia="zh-CN"/>
        </w:rPr>
        <w:t>实验探究：重力势能的大小与哪些因素有关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在综合实践活动课上，王亮同学发现学校运动场地上有若干大小不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等的铅球，于是他想利用这些器材亲自体验一下“重力势能的大小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lang w:eastAsia="zh-CN"/>
        </w:rPr>
        <w:t>与哪些因素有关</w:t>
      </w:r>
      <w:r>
        <w:rPr>
          <w:rFonts w:cs="宋体" w:hint="eastAsia"/>
          <w:spacing w:val="-120"/>
          <w:lang w:eastAsia="zh-CN"/>
        </w:rPr>
        <w:t>”</w:t>
      </w:r>
      <w:r>
        <w:rPr>
          <w:rFonts w:cs="宋体" w:hint="eastAsia"/>
          <w:lang w:eastAsia="zh-CN"/>
        </w:rPr>
        <w:t>。</w:t>
      </w:r>
    </w:p>
    <w:p w:rsidR="002A23FD" w:rsidRDefault="002A23FD">
      <w:pPr>
        <w:pStyle w:val="BodyText"/>
        <w:spacing w:line="312" w:lineRule="exact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）请你帮他设计实验。</w:t>
      </w:r>
    </w:p>
    <w:p w:rsidR="002A23FD" w:rsidRDefault="002A23FD">
      <w:pPr>
        <w:spacing w:before="7" w:line="140" w:lineRule="atLeast"/>
        <w:rPr>
          <w:rFonts w:ascii="宋体" w:cs="宋体"/>
          <w:sz w:val="10"/>
          <w:szCs w:val="10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pStyle w:val="BodyText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）说明该实验中怎样判断物体重力势能的大小。</w:t>
      </w:r>
    </w:p>
    <w:p w:rsidR="002A23FD" w:rsidRDefault="002A23FD">
      <w:pPr>
        <w:spacing w:before="8" w:line="230" w:lineRule="atLeast"/>
        <w:rPr>
          <w:rFonts w:ascii="宋体" w:cs="宋体"/>
          <w:sz w:val="17"/>
          <w:szCs w:val="17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pStyle w:val="BodyText"/>
        <w:tabs>
          <w:tab w:val="left" w:pos="4499"/>
        </w:tabs>
        <w:spacing w:line="267" w:lineRule="auto"/>
        <w:ind w:right="2623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w:pict>
          <v:shape id="_x0000_s1972" type="#_x0000_t75" style="position:absolute;left:0;text-align:left;margin-left:300.85pt;margin-top:3.55pt;width:124.45pt;height:99.5pt;z-index:-251658752;mso-position-horizontal-relative:page">
            <v:imagedata r:id="rId11" o:title=""/>
            <w10:wrap anchorx="page"/>
          </v:shape>
        </w:pict>
      </w:r>
      <w:r>
        <w:rPr>
          <w:rFonts w:ascii="Times New Roman" w:hAnsi="Times New Roman"/>
          <w:lang w:eastAsia="zh-CN"/>
        </w:rPr>
        <w:t>3</w:t>
      </w:r>
      <w:r>
        <w:rPr>
          <w:rFonts w:cs="宋体" w:hint="eastAsia"/>
          <w:lang w:eastAsia="zh-CN"/>
        </w:rPr>
        <w:t>、如图是玩弹弓的情景。经验表明，橡皮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筋拉得越长，同样的“子弹”射得越远，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这说明橡皮筋的弹性势能与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2A23FD" w:rsidRDefault="002A23FD">
      <w:pPr>
        <w:pStyle w:val="BodyText"/>
        <w:tabs>
          <w:tab w:val="left" w:pos="2039"/>
          <w:tab w:val="left" w:pos="5039"/>
        </w:tabs>
        <w:spacing w:before="18" w:line="275" w:lineRule="auto"/>
        <w:ind w:right="1663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有关；若橡皮筋被拉的</w:t>
      </w:r>
      <w:r>
        <w:rPr>
          <w:rFonts w:cs="宋体"/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2039"/>
          <w:tab w:val="left" w:pos="5039"/>
        </w:tabs>
        <w:spacing w:before="18" w:line="275" w:lineRule="auto"/>
        <w:ind w:right="1663"/>
        <w:rPr>
          <w:rFonts w:cs="宋体"/>
          <w:lang w:eastAsia="zh-CN"/>
        </w:rPr>
      </w:pPr>
      <w:r>
        <w:rPr>
          <w:rFonts w:cs="宋体" w:hint="eastAsia"/>
          <w:lang w:eastAsia="zh-CN"/>
        </w:rPr>
        <w:t>长度相同，而所用“子弹”的质量不同，</w:t>
      </w:r>
      <w:r>
        <w:rPr>
          <w:rFonts w:cs="宋体"/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2039"/>
          <w:tab w:val="left" w:pos="5039"/>
        </w:tabs>
        <w:spacing w:before="18" w:line="275" w:lineRule="auto"/>
        <w:ind w:right="1663"/>
        <w:rPr>
          <w:rFonts w:cs="宋体"/>
          <w:lang w:eastAsia="zh-CN"/>
        </w:rPr>
      </w:pPr>
      <w:r>
        <w:rPr>
          <w:rFonts w:cs="宋体" w:hint="eastAsia"/>
          <w:lang w:eastAsia="zh-CN"/>
        </w:rPr>
        <w:t>则质量大的“子弹”射出的距离较小，原</w:t>
      </w:r>
      <w:r>
        <w:rPr>
          <w:rFonts w:cs="宋体"/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2039"/>
          <w:tab w:val="left" w:pos="5039"/>
        </w:tabs>
        <w:spacing w:before="18" w:line="275" w:lineRule="auto"/>
        <w:ind w:right="1663"/>
        <w:rPr>
          <w:rFonts w:cs="宋体"/>
          <w:lang w:eastAsia="zh-CN"/>
        </w:rPr>
      </w:pPr>
      <w:r>
        <w:rPr>
          <w:rFonts w:cs="宋体" w:hint="eastAsia"/>
          <w:lang w:eastAsia="zh-CN"/>
        </w:rPr>
        <w:t>因是质量大的“子弹”刚射出时的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小。</w:t>
      </w:r>
    </w:p>
    <w:p w:rsidR="002A23FD" w:rsidRDefault="002A23FD">
      <w:pPr>
        <w:spacing w:before="130" w:line="312" w:lineRule="auto"/>
        <w:ind w:left="650" w:right="109" w:hanging="524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】</w:t>
      </w:r>
    </w:p>
    <w:p w:rsidR="002A23FD" w:rsidRDefault="002A23FD">
      <w:pPr>
        <w:spacing w:before="6" w:line="120" w:lineRule="atLeast"/>
        <w:rPr>
          <w:rFonts w:ascii="宋体" w:cs="宋体"/>
          <w:sz w:val="9"/>
          <w:szCs w:val="9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72" w:lineRule="auto"/>
        <w:ind w:left="120" w:right="109" w:firstLine="21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了</w:t>
      </w:r>
      <w:r>
        <w:rPr>
          <w:rFonts w:ascii="宋体" w:cs="宋体" w:hint="eastAsia"/>
          <w:sz w:val="21"/>
          <w:szCs w:val="21"/>
          <w:lang w:eastAsia="zh-CN"/>
        </w:rPr>
        <w:t>……</w:t>
      </w:r>
    </w:p>
    <w:p w:rsidR="002A23FD" w:rsidRDefault="002A23FD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72" w:lineRule="auto"/>
        <w:ind w:left="120" w:right="109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在本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节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课学习中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，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习，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我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还想解决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哪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A23FD" w:rsidRDefault="002A23FD">
      <w:pPr>
        <w:spacing w:before="8" w:line="240" w:lineRule="atLeast"/>
        <w:rPr>
          <w:rFonts w:ascii="宋体" w:cs="宋体"/>
          <w:sz w:val="18"/>
          <w:szCs w:val="18"/>
          <w:lang w:eastAsia="zh-CN"/>
        </w:rPr>
      </w:pPr>
    </w:p>
    <w:p w:rsidR="002A23FD" w:rsidRDefault="002A23FD">
      <w:pPr>
        <w:spacing w:line="620" w:lineRule="atLeast"/>
        <w:ind w:left="120" w:right="109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2A23FD" w:rsidRDefault="002A23FD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2A23FD">
          <w:type w:val="continuous"/>
          <w:pgSz w:w="11910" w:h="16840"/>
          <w:pgMar w:top="1140" w:right="1280" w:bottom="1220" w:left="1320" w:header="720" w:footer="720" w:gutter="0"/>
          <w:cols w:num="2" w:space="720" w:equalWidth="0">
            <w:col w:w="7186" w:space="199"/>
            <w:col w:w="1925"/>
          </w:cols>
        </w:sectPr>
      </w:pPr>
    </w:p>
    <w:p w:rsidR="002A23FD" w:rsidRDefault="002A23FD">
      <w:pPr>
        <w:pStyle w:val="Heading1"/>
        <w:spacing w:line="445" w:lineRule="exact"/>
        <w:ind w:left="2857"/>
        <w:rPr>
          <w:b w:val="0"/>
          <w:bCs w:val="0"/>
          <w:lang w:eastAsia="zh-CN"/>
        </w:rPr>
      </w:pPr>
      <w:r>
        <w:rPr>
          <w:rFonts w:hint="eastAsia"/>
          <w:spacing w:val="1"/>
          <w:lang w:eastAsia="zh-CN"/>
        </w:rPr>
        <w:t>【导学测评】机械能</w:t>
      </w:r>
    </w:p>
    <w:p w:rsidR="002A23FD" w:rsidRDefault="002A23FD">
      <w:pPr>
        <w:spacing w:line="445" w:lineRule="exact"/>
        <w:rPr>
          <w:lang w:eastAsia="zh-CN"/>
        </w:rPr>
        <w:sectPr w:rsidR="002A23FD">
          <w:headerReference w:type="default" r:id="rId12"/>
          <w:pgSz w:w="11910" w:h="16840"/>
          <w:pgMar w:top="760" w:right="1200" w:bottom="1220" w:left="1280" w:header="0" w:footer="1023" w:gutter="0"/>
          <w:cols w:space="720"/>
        </w:sectPr>
      </w:pPr>
    </w:p>
    <w:p w:rsidR="002A23FD" w:rsidRDefault="002A23FD">
      <w:pPr>
        <w:tabs>
          <w:tab w:val="left" w:pos="1521"/>
        </w:tabs>
        <w:spacing w:before="119"/>
        <w:ind w:left="25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2A23FD" w:rsidRDefault="002A23FD">
      <w:pPr>
        <w:tabs>
          <w:tab w:val="left" w:pos="2011"/>
        </w:tabs>
        <w:spacing w:before="119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2A23FD" w:rsidRDefault="002A23FD">
      <w:pPr>
        <w:tabs>
          <w:tab w:val="left" w:pos="3012"/>
          <w:tab w:val="left" w:pos="5117"/>
        </w:tabs>
        <w:spacing w:before="119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2A23FD" w:rsidRDefault="002A23FD">
      <w:pPr>
        <w:rPr>
          <w:rFonts w:ascii="Times New Roman" w:hAnsi="Times New Roman"/>
          <w:sz w:val="21"/>
          <w:szCs w:val="21"/>
          <w:lang w:eastAsia="zh-CN"/>
        </w:rPr>
        <w:sectPr w:rsidR="002A23FD">
          <w:type w:val="continuous"/>
          <w:pgSz w:w="11910" w:h="16840"/>
          <w:pgMar w:top="1140" w:right="1200" w:bottom="1220" w:left="1280" w:header="720" w:footer="720" w:gutter="0"/>
          <w:cols w:num="3" w:space="720" w:equalWidth="0">
            <w:col w:w="1522" w:space="40"/>
            <w:col w:w="2012" w:space="40"/>
            <w:col w:w="5816"/>
          </w:cols>
        </w:sectPr>
      </w:pPr>
    </w:p>
    <w:p w:rsidR="002A23FD" w:rsidRDefault="002A23FD">
      <w:pPr>
        <w:spacing w:before="6" w:line="190" w:lineRule="atLeast"/>
        <w:rPr>
          <w:rFonts w:ascii="Times New Roman" w:hAnsi="Times New Roman"/>
          <w:sz w:val="16"/>
          <w:szCs w:val="16"/>
          <w:lang w:eastAsia="zh-CN"/>
        </w:rPr>
      </w:pPr>
    </w:p>
    <w:p w:rsidR="002A23FD" w:rsidRDefault="002A23FD">
      <w:pPr>
        <w:spacing w:line="190" w:lineRule="atLeast"/>
        <w:rPr>
          <w:rFonts w:ascii="Times New Roman" w:hAnsi="Times New Roman"/>
          <w:sz w:val="16"/>
          <w:szCs w:val="16"/>
          <w:lang w:eastAsia="zh-CN"/>
        </w:rPr>
        <w:sectPr w:rsidR="002A23FD">
          <w:type w:val="continuous"/>
          <w:pgSz w:w="11910" w:h="16840"/>
          <w:pgMar w:top="1140" w:right="1200" w:bottom="1220" w:left="1280" w:header="720" w:footer="720" w:gutter="0"/>
          <w:cols w:space="720"/>
        </w:sectPr>
      </w:pPr>
    </w:p>
    <w:p w:rsidR="002A23FD" w:rsidRDefault="002A23FD">
      <w:pPr>
        <w:pStyle w:val="BodyText"/>
        <w:spacing w:before="26"/>
        <w:ind w:left="109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、以同样速度行驶的大卡车和小轿车，</w:t>
      </w:r>
    </w:p>
    <w:p w:rsidR="002A23FD" w:rsidRDefault="002A23FD">
      <w:pPr>
        <w:pStyle w:val="BodyText"/>
        <w:tabs>
          <w:tab w:val="left" w:pos="1429"/>
          <w:tab w:val="left" w:pos="1609"/>
          <w:tab w:val="left" w:pos="1923"/>
          <w:tab w:val="left" w:pos="3980"/>
          <w:tab w:val="left" w:pos="4223"/>
          <w:tab w:val="left" w:pos="4522"/>
        </w:tabs>
        <w:spacing w:before="86" w:line="305" w:lineRule="auto"/>
        <w:ind w:left="109" w:hanging="1"/>
        <w:jc w:val="both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的动能大</w:t>
      </w:r>
      <w:r>
        <w:rPr>
          <w:rFonts w:hint="eastAsia"/>
          <w:spacing w:val="-87"/>
          <w:lang w:eastAsia="zh-CN"/>
        </w:rPr>
        <w:t>，</w:t>
      </w:r>
      <w:r>
        <w:rPr>
          <w:rFonts w:hint="eastAsia"/>
          <w:lang w:eastAsia="zh-CN"/>
        </w:rPr>
        <w:t>所以在同样的道路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上，不同车型的限制的车速是不同的，大</w:t>
      </w:r>
      <w:r>
        <w:rPr>
          <w:spacing w:val="30"/>
          <w:lang w:eastAsia="zh-CN"/>
        </w:rPr>
        <w:t xml:space="preserve"> </w:t>
      </w:r>
      <w:r>
        <w:rPr>
          <w:rFonts w:hint="eastAsia"/>
          <w:w w:val="95"/>
          <w:lang w:eastAsia="zh-CN"/>
        </w:rPr>
        <w:t>卡车的最大行驶速度应比小轿车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spacing w:val="23"/>
          <w:lang w:eastAsia="zh-CN"/>
        </w:rPr>
        <w:t xml:space="preserve"> </w:t>
      </w:r>
      <w:r>
        <w:rPr>
          <w:rFonts w:hint="eastAsia"/>
          <w:spacing w:val="15"/>
          <w:lang w:eastAsia="zh-CN"/>
        </w:rPr>
        <w:t>抗洪救灾用直升机在某灾区救助被困群</w:t>
      </w:r>
      <w:r>
        <w:rPr>
          <w:spacing w:val="27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众。当直升机匀速下降时，它具有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spacing w:val="28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能</w:t>
      </w:r>
      <w:r>
        <w:rPr>
          <w:rFonts w:hint="eastAsia"/>
          <w:lang w:eastAsia="zh-CN"/>
        </w:rPr>
        <w:t>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2"/>
          <w:lang w:eastAsia="zh-CN"/>
        </w:rPr>
        <w:t>能</w:t>
      </w:r>
      <w:r>
        <w:rPr>
          <w:rFonts w:hint="eastAsia"/>
          <w:lang w:eastAsia="zh-CN"/>
        </w:rPr>
        <w:t>，</w:t>
      </w:r>
      <w:r>
        <w:rPr>
          <w:rFonts w:hint="eastAsia"/>
          <w:spacing w:val="1"/>
          <w:lang w:eastAsia="zh-CN"/>
        </w:rPr>
        <w:t>且</w:t>
      </w:r>
      <w:r>
        <w:rPr>
          <w:rFonts w:ascii="Times New Roman" w:hAnsi="Times New Roman"/>
          <w:spacing w:val="1"/>
          <w:u w:val="single" w:color="000000"/>
          <w:lang w:eastAsia="zh-CN"/>
        </w:rPr>
        <w:tab/>
      </w:r>
      <w:r>
        <w:rPr>
          <w:rFonts w:hint="eastAsia"/>
          <w:spacing w:val="2"/>
          <w:lang w:eastAsia="zh-CN"/>
        </w:rPr>
        <w:t>能</w:t>
      </w:r>
      <w:r>
        <w:rPr>
          <w:rFonts w:hint="eastAsia"/>
          <w:lang w:eastAsia="zh-CN"/>
        </w:rPr>
        <w:t>在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减小。当直升机静止在空中放下悬梯，被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救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人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员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从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悬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梯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爬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上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飞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机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时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，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飞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机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的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动</w:t>
      </w:r>
      <w:r>
        <w:rPr>
          <w:lang w:eastAsia="zh-CN"/>
        </w:rPr>
        <w:t xml:space="preserve"> </w:t>
      </w:r>
      <w:r>
        <w:rPr>
          <w:rFonts w:hint="eastAsia"/>
          <w:spacing w:val="4"/>
          <w:lang w:eastAsia="zh-CN"/>
        </w:rPr>
        <w:t>能</w:t>
      </w:r>
      <w:r>
        <w:rPr>
          <w:rFonts w:ascii="Times New Roman" w:hAnsi="Times New Roman"/>
          <w:spacing w:val="4"/>
          <w:u w:val="single" w:color="000000"/>
          <w:lang w:eastAsia="zh-CN"/>
        </w:rPr>
        <w:tab/>
      </w:r>
      <w:r>
        <w:rPr>
          <w:rFonts w:ascii="Times New Roman" w:hAnsi="Times New Roman"/>
          <w:spacing w:val="4"/>
          <w:u w:val="single" w:color="000000"/>
          <w:lang w:eastAsia="zh-CN"/>
        </w:rPr>
        <w:tab/>
      </w:r>
      <w:r>
        <w:rPr>
          <w:rFonts w:hint="eastAsia"/>
          <w:spacing w:val="4"/>
          <w:lang w:eastAsia="zh-CN"/>
        </w:rPr>
        <w:t>，重力势能</w:t>
      </w:r>
      <w:r>
        <w:rPr>
          <w:rFonts w:ascii="Times New Roman" w:hAnsi="Times New Roman"/>
          <w:spacing w:val="4"/>
          <w:u w:val="single" w:color="000000"/>
          <w:lang w:eastAsia="zh-CN"/>
        </w:rPr>
        <w:tab/>
      </w:r>
      <w:r>
        <w:rPr>
          <w:rFonts w:ascii="Times New Roman" w:hAnsi="Times New Roman"/>
          <w:spacing w:val="4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2A23FD" w:rsidRDefault="002A23FD">
      <w:pPr>
        <w:pStyle w:val="BodyText"/>
        <w:tabs>
          <w:tab w:val="left" w:pos="2389"/>
          <w:tab w:val="left" w:pos="4343"/>
        </w:tabs>
        <w:spacing w:before="21" w:line="291" w:lineRule="auto"/>
        <w:ind w:left="109"/>
        <w:rPr>
          <w:lang w:eastAsia="zh-CN"/>
        </w:rPr>
      </w:pPr>
      <w:r>
        <w:rPr>
          <w:noProof/>
          <w:lang w:eastAsia="zh-CN"/>
        </w:rPr>
        <w:pict>
          <v:shape id="_x0000_s1973" type="#_x0000_t75" style="position:absolute;left:0;text-align:left;margin-left:202.8pt;margin-top:151.7pt;width:81pt;height:70.2pt;z-index:-251655680;mso-position-horizontal-relative:page">
            <v:imagedata r:id="rId13" o:title=""/>
            <w10:wrap anchorx="page"/>
          </v:shape>
        </w:pict>
      </w:r>
      <w:r>
        <w:rPr>
          <w:rFonts w:hint="eastAsia"/>
          <w:lang w:eastAsia="zh-CN"/>
        </w:rPr>
        <w:t>（填“变大</w:t>
      </w:r>
      <w:r>
        <w:rPr>
          <w:rFonts w:hint="eastAsia"/>
          <w:spacing w:val="-120"/>
          <w:lang w:eastAsia="zh-CN"/>
        </w:rPr>
        <w:t>”、</w:t>
      </w:r>
      <w:r>
        <w:rPr>
          <w:rFonts w:hint="eastAsia"/>
          <w:lang w:eastAsia="zh-CN"/>
        </w:rPr>
        <w:t>“变小”或“不变</w:t>
      </w:r>
      <w:r>
        <w:rPr>
          <w:rFonts w:hint="eastAsia"/>
          <w:spacing w:val="-120"/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2389"/>
          <w:tab w:val="left" w:pos="4343"/>
        </w:tabs>
        <w:spacing w:before="21" w:line="291" w:lineRule="auto"/>
        <w:ind w:left="109"/>
        <w:rPr>
          <w:spacing w:val="22"/>
          <w:lang w:eastAsia="zh-CN"/>
        </w:rPr>
      </w:pPr>
      <w:r>
        <w:rPr>
          <w:rFonts w:ascii="Times New Roman" w:hAnsi="Times New Roman"/>
          <w:lang w:eastAsia="zh-CN"/>
        </w:rPr>
        <w:t>2</w:t>
      </w:r>
      <w:r>
        <w:rPr>
          <w:rFonts w:hint="eastAsia"/>
          <w:spacing w:val="-70"/>
          <w:lang w:eastAsia="zh-CN"/>
        </w:rPr>
        <w:t>、</w:t>
      </w:r>
      <w:r>
        <w:rPr>
          <w:rFonts w:hint="eastAsia"/>
          <w:lang w:eastAsia="zh-CN"/>
        </w:rPr>
        <w:t>若甲物体比乙物体速度大</w:t>
      </w:r>
      <w:r>
        <w:rPr>
          <w:rFonts w:hint="eastAsia"/>
          <w:spacing w:val="-70"/>
          <w:lang w:eastAsia="zh-CN"/>
        </w:rPr>
        <w:t>，</w:t>
      </w:r>
      <w:r>
        <w:rPr>
          <w:rFonts w:hint="eastAsia"/>
          <w:spacing w:val="-68"/>
          <w:lang w:eastAsia="zh-CN"/>
        </w:rPr>
        <w:t>则</w:t>
      </w:r>
      <w:r>
        <w:rPr>
          <w:rFonts w:hint="eastAsia"/>
          <w:lang w:eastAsia="zh-CN"/>
        </w:rPr>
        <w:t>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hint="eastAsia"/>
          <w:spacing w:val="-1"/>
          <w:lang w:eastAsia="zh-CN"/>
        </w:rPr>
        <w:t>、甲的动能一定比乙大；</w:t>
      </w:r>
      <w:r>
        <w:rPr>
          <w:spacing w:val="22"/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2389"/>
          <w:tab w:val="left" w:pos="4343"/>
        </w:tabs>
        <w:spacing w:before="21" w:line="291" w:lineRule="auto"/>
        <w:ind w:left="109"/>
        <w:rPr>
          <w:spacing w:val="20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B</w:t>
      </w:r>
      <w:r>
        <w:rPr>
          <w:rFonts w:hint="eastAsia"/>
          <w:spacing w:val="-1"/>
          <w:lang w:eastAsia="zh-CN"/>
        </w:rPr>
        <w:t>、乙的动能一定比甲大；</w:t>
      </w:r>
      <w:r>
        <w:rPr>
          <w:spacing w:val="20"/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2389"/>
          <w:tab w:val="left" w:pos="4343"/>
        </w:tabs>
        <w:spacing w:before="21" w:line="291" w:lineRule="auto"/>
        <w:ind w:left="109"/>
        <w:rPr>
          <w:spacing w:val="27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C</w:t>
      </w:r>
      <w:r>
        <w:rPr>
          <w:rFonts w:hint="eastAsia"/>
          <w:spacing w:val="-1"/>
          <w:lang w:eastAsia="zh-CN"/>
        </w:rPr>
        <w:t>、动能一定相等；</w:t>
      </w:r>
      <w:r>
        <w:rPr>
          <w:spacing w:val="27"/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2389"/>
          <w:tab w:val="left" w:pos="4343"/>
        </w:tabs>
        <w:spacing w:before="21" w:line="291" w:lineRule="auto"/>
        <w:ind w:left="109"/>
        <w:rPr>
          <w:spacing w:val="22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hint="eastAsia"/>
          <w:spacing w:val="-1"/>
          <w:lang w:eastAsia="zh-CN"/>
        </w:rPr>
        <w:t>、缺少条件，无法比较。</w:t>
      </w:r>
      <w:r>
        <w:rPr>
          <w:spacing w:val="22"/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2389"/>
          <w:tab w:val="left" w:pos="4343"/>
        </w:tabs>
        <w:spacing w:before="21" w:line="291" w:lineRule="auto"/>
        <w:ind w:left="109"/>
        <w:rPr>
          <w:lang w:eastAsia="zh-CN"/>
        </w:rPr>
      </w:pPr>
      <w:r>
        <w:rPr>
          <w:rFonts w:ascii="Times New Roman" w:hAnsi="Times New Roman"/>
          <w:lang w:eastAsia="zh-CN"/>
        </w:rPr>
        <w:t>3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如图所示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来回自由摆动的小球动能最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小的位置是（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2A23FD" w:rsidRDefault="002A23FD">
      <w:pPr>
        <w:pStyle w:val="BodyText"/>
        <w:spacing w:before="35" w:line="288" w:lineRule="auto"/>
        <w:ind w:left="109" w:right="2209"/>
        <w:rPr>
          <w:spacing w:val="23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hint="eastAsia"/>
          <w:spacing w:val="-1"/>
          <w:lang w:eastAsia="zh-CN"/>
        </w:rPr>
        <w:t>、只有</w:t>
      </w:r>
      <w:r>
        <w:rPr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点；</w:t>
      </w:r>
      <w:r>
        <w:rPr>
          <w:spacing w:val="23"/>
          <w:lang w:eastAsia="zh-CN"/>
        </w:rPr>
        <w:t xml:space="preserve"> </w:t>
      </w:r>
    </w:p>
    <w:p w:rsidR="002A23FD" w:rsidRDefault="002A23FD">
      <w:pPr>
        <w:pStyle w:val="BodyText"/>
        <w:spacing w:before="35" w:line="288" w:lineRule="auto"/>
        <w:ind w:left="109" w:right="2209"/>
        <w:rPr>
          <w:spacing w:val="22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B</w:t>
      </w:r>
      <w:r>
        <w:rPr>
          <w:rFonts w:hint="eastAsia"/>
          <w:spacing w:val="-1"/>
          <w:lang w:eastAsia="zh-CN"/>
        </w:rPr>
        <w:t>、只有</w:t>
      </w:r>
      <w:r>
        <w:rPr>
          <w:spacing w:val="-62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spacing w:val="-2"/>
          <w:lang w:eastAsia="zh-CN"/>
        </w:rPr>
        <w:t xml:space="preserve"> </w:t>
      </w:r>
      <w:r>
        <w:rPr>
          <w:rFonts w:hint="eastAsia"/>
          <w:lang w:eastAsia="zh-CN"/>
        </w:rPr>
        <w:t>点；</w:t>
      </w:r>
      <w:r>
        <w:rPr>
          <w:spacing w:val="22"/>
          <w:lang w:eastAsia="zh-CN"/>
        </w:rPr>
        <w:t xml:space="preserve"> </w:t>
      </w:r>
    </w:p>
    <w:p w:rsidR="002A23FD" w:rsidRDefault="002A23FD">
      <w:pPr>
        <w:pStyle w:val="BodyText"/>
        <w:spacing w:before="35" w:line="288" w:lineRule="auto"/>
        <w:ind w:left="109" w:right="2209"/>
        <w:rPr>
          <w:spacing w:val="22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C</w:t>
      </w:r>
      <w:r>
        <w:rPr>
          <w:rFonts w:hint="eastAsia"/>
          <w:spacing w:val="-1"/>
          <w:lang w:eastAsia="zh-CN"/>
        </w:rPr>
        <w:t>、只有</w:t>
      </w:r>
      <w:r>
        <w:rPr>
          <w:spacing w:val="-62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spacing w:val="-2"/>
          <w:lang w:eastAsia="zh-CN"/>
        </w:rPr>
        <w:t xml:space="preserve"> </w:t>
      </w:r>
      <w:r>
        <w:rPr>
          <w:rFonts w:hint="eastAsia"/>
          <w:lang w:eastAsia="zh-CN"/>
        </w:rPr>
        <w:t>点；</w:t>
      </w:r>
      <w:r>
        <w:rPr>
          <w:spacing w:val="22"/>
          <w:lang w:eastAsia="zh-CN"/>
        </w:rPr>
        <w:t xml:space="preserve"> </w:t>
      </w:r>
    </w:p>
    <w:p w:rsidR="002A23FD" w:rsidRDefault="002A23FD">
      <w:pPr>
        <w:pStyle w:val="BodyText"/>
        <w:spacing w:before="35" w:line="288" w:lineRule="auto"/>
        <w:ind w:left="109" w:right="2209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hint="eastAsia"/>
          <w:spacing w:val="-1"/>
          <w:lang w:eastAsia="zh-CN"/>
        </w:rPr>
        <w:t>、有</w:t>
      </w:r>
      <w:r>
        <w:rPr>
          <w:spacing w:val="-61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hint="eastAsia"/>
          <w:spacing w:val="-1"/>
          <w:lang w:eastAsia="zh-CN"/>
        </w:rPr>
        <w:t>、</w:t>
      </w:r>
      <w:r>
        <w:rPr>
          <w:rFonts w:ascii="Times New Roman" w:hAnsi="Times New Roman"/>
          <w:spacing w:val="-1"/>
          <w:lang w:eastAsia="zh-CN"/>
        </w:rPr>
        <w:t xml:space="preserve">C </w:t>
      </w:r>
      <w:r>
        <w:rPr>
          <w:rFonts w:hint="eastAsia"/>
          <w:lang w:eastAsia="zh-CN"/>
        </w:rPr>
        <w:t>两点。</w:t>
      </w:r>
    </w:p>
    <w:p w:rsidR="002A23FD" w:rsidRDefault="002A23FD">
      <w:pPr>
        <w:pStyle w:val="BodyText"/>
        <w:tabs>
          <w:tab w:val="left" w:pos="1669"/>
          <w:tab w:val="left" w:pos="4343"/>
        </w:tabs>
        <w:spacing w:before="14" w:line="297" w:lineRule="auto"/>
        <w:ind w:left="109"/>
        <w:jc w:val="both"/>
        <w:rPr>
          <w:lang w:eastAsia="zh-CN"/>
        </w:rPr>
      </w:pPr>
      <w:r>
        <w:rPr>
          <w:rFonts w:ascii="Times New Roman" w:hAnsi="Times New Roman"/>
          <w:lang w:eastAsia="zh-CN"/>
        </w:rPr>
        <w:t>4</w:t>
      </w:r>
      <w:r>
        <w:rPr>
          <w:rFonts w:hint="eastAsia"/>
          <w:spacing w:val="-29"/>
          <w:lang w:eastAsia="zh-CN"/>
        </w:rPr>
        <w:t>、</w:t>
      </w:r>
      <w:r>
        <w:rPr>
          <w:rFonts w:hint="eastAsia"/>
          <w:lang w:eastAsia="zh-CN"/>
        </w:rPr>
        <w:t>如图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lang w:eastAsia="zh-CN"/>
        </w:rPr>
        <w:t>小明在玩蹦蹦杆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lang w:eastAsia="zh-CN"/>
        </w:rPr>
        <w:t>在小明将蹦蹦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杆中的弹簧向下压缩的过程中，小明的重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力势</w:t>
      </w:r>
      <w:r>
        <w:rPr>
          <w:rFonts w:hint="eastAsia"/>
          <w:spacing w:val="-1"/>
          <w:lang w:eastAsia="zh-CN"/>
        </w:rPr>
        <w:t>能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87"/>
          <w:lang w:eastAsia="zh-CN"/>
        </w:rPr>
        <w:t>，</w:t>
      </w:r>
      <w:r>
        <w:rPr>
          <w:rFonts w:hint="eastAsia"/>
          <w:lang w:eastAsia="zh-CN"/>
        </w:rPr>
        <w:t>弹簧的弹性势</w:t>
      </w:r>
      <w:r>
        <w:rPr>
          <w:rFonts w:hint="eastAsia"/>
          <w:spacing w:val="-1"/>
          <w:lang w:eastAsia="zh-CN"/>
        </w:rPr>
        <w:t>能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2A23FD" w:rsidRDefault="002A23FD">
      <w:pPr>
        <w:pStyle w:val="BodyText"/>
        <w:spacing w:before="29" w:line="305" w:lineRule="auto"/>
        <w:ind w:left="109" w:right="172"/>
        <w:rPr>
          <w:lang w:eastAsia="zh-CN"/>
        </w:rPr>
      </w:pPr>
      <w:r>
        <w:rPr>
          <w:noProof/>
          <w:lang w:eastAsia="zh-CN"/>
        </w:rPr>
        <w:pict>
          <v:shape id="_x0000_s1974" type="#_x0000_t75" style="position:absolute;left:0;text-align:left;margin-left:198.5pt;margin-top:20.7pt;width:86.5pt;height:99.95pt;z-index:-251654656;mso-position-horizontal-relative:page">
            <v:imagedata r:id="rId14" o:title=""/>
            <w10:wrap anchorx="page"/>
          </v:shape>
        </w:pict>
      </w:r>
      <w:r>
        <w:rPr>
          <w:rFonts w:hint="eastAsia"/>
          <w:lang w:eastAsia="zh-CN"/>
        </w:rPr>
        <w:t>（填“增大</w:t>
      </w:r>
      <w:r>
        <w:rPr>
          <w:rFonts w:hint="eastAsia"/>
          <w:spacing w:val="-120"/>
          <w:lang w:eastAsia="zh-CN"/>
        </w:rPr>
        <w:t>”、</w:t>
      </w:r>
      <w:r>
        <w:rPr>
          <w:rFonts w:hint="eastAsia"/>
          <w:lang w:eastAsia="zh-CN"/>
        </w:rPr>
        <w:t>“减小”或“不变</w:t>
      </w:r>
      <w:r>
        <w:rPr>
          <w:rFonts w:hint="eastAsia"/>
          <w:spacing w:val="-120"/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2A23FD" w:rsidRDefault="002A23FD">
      <w:pPr>
        <w:pStyle w:val="BodyText"/>
        <w:spacing w:before="29" w:line="305" w:lineRule="auto"/>
        <w:ind w:left="109" w:right="172"/>
        <w:rPr>
          <w:lang w:eastAsia="zh-CN"/>
        </w:rPr>
      </w:pPr>
      <w:r>
        <w:rPr>
          <w:lang w:eastAsia="zh-CN"/>
        </w:rPr>
        <w:t>5</w:t>
      </w:r>
      <w:r>
        <w:rPr>
          <w:rFonts w:hint="eastAsia"/>
          <w:lang w:eastAsia="zh-CN"/>
        </w:rPr>
        <w:t>、装满水的洒水车，</w:t>
      </w:r>
      <w:r>
        <w:rPr>
          <w:lang w:eastAsia="zh-CN"/>
        </w:rPr>
        <w:t xml:space="preserve"> </w:t>
      </w:r>
    </w:p>
    <w:p w:rsidR="002A23FD" w:rsidRDefault="002A23FD">
      <w:pPr>
        <w:pStyle w:val="BodyText"/>
        <w:spacing w:before="29" w:line="305" w:lineRule="auto"/>
        <w:ind w:left="109" w:right="172"/>
        <w:rPr>
          <w:lang w:eastAsia="zh-CN"/>
        </w:rPr>
      </w:pPr>
      <w:r>
        <w:rPr>
          <w:rFonts w:hint="eastAsia"/>
          <w:lang w:eastAsia="zh-CN"/>
        </w:rPr>
        <w:t>在一段平直公路上匀</w:t>
      </w:r>
      <w:r>
        <w:rPr>
          <w:lang w:eastAsia="zh-CN"/>
        </w:rPr>
        <w:t xml:space="preserve"> </w:t>
      </w:r>
    </w:p>
    <w:p w:rsidR="002A23FD" w:rsidRDefault="002A23FD">
      <w:pPr>
        <w:pStyle w:val="BodyText"/>
        <w:spacing w:before="29" w:line="305" w:lineRule="auto"/>
        <w:ind w:left="109" w:right="172"/>
        <w:rPr>
          <w:lang w:eastAsia="zh-CN"/>
        </w:rPr>
      </w:pPr>
      <w:r>
        <w:rPr>
          <w:rFonts w:hint="eastAsia"/>
          <w:lang w:eastAsia="zh-CN"/>
        </w:rPr>
        <w:t>速前进，它在向公路</w:t>
      </w:r>
      <w:r>
        <w:rPr>
          <w:lang w:eastAsia="zh-CN"/>
        </w:rPr>
        <w:t xml:space="preserve"> </w:t>
      </w:r>
    </w:p>
    <w:p w:rsidR="002A23FD" w:rsidRDefault="002A23FD">
      <w:pPr>
        <w:pStyle w:val="BodyText"/>
        <w:spacing w:before="29" w:line="305" w:lineRule="auto"/>
        <w:ind w:left="109" w:right="172"/>
        <w:rPr>
          <w:lang w:eastAsia="zh-CN"/>
        </w:rPr>
      </w:pPr>
      <w:r>
        <w:rPr>
          <w:rFonts w:hint="eastAsia"/>
          <w:lang w:eastAsia="zh-CN"/>
        </w:rPr>
        <w:t>两旁的花木喷水的过</w:t>
      </w:r>
      <w:r>
        <w:rPr>
          <w:lang w:eastAsia="zh-CN"/>
        </w:rPr>
        <w:t xml:space="preserve"> </w:t>
      </w:r>
    </w:p>
    <w:p w:rsidR="002A23FD" w:rsidRDefault="002A23FD">
      <w:pPr>
        <w:pStyle w:val="BodyText"/>
        <w:spacing w:before="29" w:line="305" w:lineRule="auto"/>
        <w:ind w:left="109" w:right="172"/>
        <w:rPr>
          <w:lang w:eastAsia="zh-CN"/>
        </w:rPr>
      </w:pPr>
      <w:r>
        <w:rPr>
          <w:rFonts w:hint="eastAsia"/>
          <w:lang w:eastAsia="zh-CN"/>
        </w:rPr>
        <w:t>程中，洒水车的机械</w:t>
      </w:r>
    </w:p>
    <w:p w:rsidR="002A23FD" w:rsidRDefault="002A23FD">
      <w:pPr>
        <w:pStyle w:val="BodyText"/>
        <w:tabs>
          <w:tab w:val="left" w:pos="2749"/>
        </w:tabs>
        <w:spacing w:before="21" w:line="304" w:lineRule="auto"/>
        <w:ind w:left="109" w:right="119"/>
        <w:rPr>
          <w:spacing w:val="23"/>
          <w:lang w:eastAsia="zh-CN"/>
        </w:rPr>
      </w:pPr>
      <w:r>
        <w:rPr>
          <w:rFonts w:hint="eastAsia"/>
          <w:spacing w:val="-1"/>
          <w:lang w:eastAsia="zh-CN"/>
        </w:rPr>
        <w:t>能将逐渐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spacing w:val="23"/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2749"/>
        </w:tabs>
        <w:spacing w:before="21" w:line="304" w:lineRule="auto"/>
        <w:ind w:left="109" w:right="119"/>
        <w:rPr>
          <w:lang w:eastAsia="zh-CN"/>
        </w:rPr>
      </w:pPr>
      <w:r>
        <w:rPr>
          <w:spacing w:val="-5"/>
          <w:lang w:eastAsia="zh-CN"/>
        </w:rPr>
        <w:t>6</w:t>
      </w:r>
      <w:r>
        <w:rPr>
          <w:rFonts w:hint="eastAsia"/>
          <w:spacing w:val="-5"/>
          <w:lang w:eastAsia="zh-CN"/>
        </w:rPr>
        <w:t>、体积相同的铜、铁、铝三个小球，从同</w:t>
      </w:r>
    </w:p>
    <w:p w:rsidR="002A23FD" w:rsidRDefault="002A23FD">
      <w:pPr>
        <w:pStyle w:val="BodyText"/>
        <w:spacing w:before="52" w:line="305" w:lineRule="auto"/>
        <w:ind w:left="109" w:right="220"/>
        <w:jc w:val="both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lang w:eastAsia="zh-CN"/>
        </w:rPr>
        <w:t>一高度的斜面滚下，在水平地面上撞击同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一地点上放的同一木块，木块被撞击最远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的是（</w:t>
      </w:r>
      <w:r>
        <w:rPr>
          <w:lang w:eastAsia="zh-CN"/>
        </w:rPr>
        <w:t xml:space="preserve">       </w:t>
      </w:r>
      <w:r>
        <w:rPr>
          <w:rFonts w:hint="eastAsia"/>
          <w:lang w:eastAsia="zh-CN"/>
        </w:rPr>
        <w:t>）</w:t>
      </w:r>
    </w:p>
    <w:p w:rsidR="002A23FD" w:rsidRDefault="002A23FD">
      <w:pPr>
        <w:pStyle w:val="BodyText"/>
        <w:spacing w:before="21" w:line="288" w:lineRule="auto"/>
        <w:ind w:left="109" w:right="1969"/>
        <w:rPr>
          <w:spacing w:val="27"/>
          <w:lang w:eastAsia="zh-CN"/>
        </w:rPr>
      </w:pPr>
      <w:r>
        <w:rPr>
          <w:noProof/>
          <w:lang w:eastAsia="zh-CN"/>
        </w:rPr>
        <w:pict>
          <v:group id="_x0000_s1975" style="position:absolute;left:0;text-align:left;margin-left:294.7pt;margin-top:-58.4pt;width:3.15pt;height:663.1pt;z-index:-251656704;mso-position-horizontal-relative:page" coordorigin="5894,-1168" coordsize="63,13262">
            <v:group id="_x0000_s1976" style="position:absolute;left:5910;top:-1152;width:30;height:30" coordorigin="5910,-1152" coordsize="30,30">
              <v:shape id="_x0000_s1977" style="position:absolute;left:5910;top:-1152;width:30;height:30" coordorigin="5910,-1152" coordsize="30,30" path="m5910,-1137r30,e" filled="f" strokeweight="1.6pt">
                <v:path arrowok="t"/>
              </v:shape>
            </v:group>
            <v:group id="_x0000_s1978" style="position:absolute;left:5910;top:-1092;width:30;height:30" coordorigin="5910,-1092" coordsize="30,30">
              <v:shape id="_x0000_s1979" style="position:absolute;left:5910;top:-1092;width:30;height:30" coordorigin="5910,-1092" coordsize="30,30" path="m5910,-1077r30,e" filled="f" strokeweight="1.6pt">
                <v:path arrowok="t"/>
              </v:shape>
            </v:group>
            <v:group id="_x0000_s1980" style="position:absolute;left:5910;top:-1032;width:30;height:30" coordorigin="5910,-1032" coordsize="30,30">
              <v:shape id="_x0000_s1981" style="position:absolute;left:5910;top:-1032;width:30;height:30" coordorigin="5910,-1032" coordsize="30,30" path="m5910,-1017r30,e" filled="f" strokeweight="1.6pt">
                <v:path arrowok="t"/>
              </v:shape>
            </v:group>
            <v:group id="_x0000_s1982" style="position:absolute;left:5910;top:-972;width:30;height:30" coordorigin="5910,-972" coordsize="30,30">
              <v:shape id="_x0000_s1983" style="position:absolute;left:5910;top:-972;width:30;height:30" coordorigin="5910,-972" coordsize="30,30" path="m5910,-957r30,e" filled="f" strokeweight="1.6pt">
                <v:path arrowok="t"/>
              </v:shape>
            </v:group>
            <v:group id="_x0000_s1984" style="position:absolute;left:5910;top:-912;width:30;height:30" coordorigin="5910,-912" coordsize="30,30">
              <v:shape id="_x0000_s1985" style="position:absolute;left:5910;top:-912;width:30;height:30" coordorigin="5910,-912" coordsize="30,30" path="m5910,-897r30,e" filled="f" strokeweight="1.6pt">
                <v:path arrowok="t"/>
              </v:shape>
            </v:group>
            <v:group id="_x0000_s1986" style="position:absolute;left:5910;top:-852;width:30;height:30" coordorigin="5910,-852" coordsize="30,30">
              <v:shape id="_x0000_s1987" style="position:absolute;left:5910;top:-852;width:30;height:30" coordorigin="5910,-852" coordsize="30,30" path="m5910,-837r30,e" filled="f" strokeweight="1.6pt">
                <v:path arrowok="t"/>
              </v:shape>
            </v:group>
            <v:group id="_x0000_s1988" style="position:absolute;left:5910;top:-792;width:30;height:30" coordorigin="5910,-792" coordsize="30,30">
              <v:shape id="_x0000_s1989" style="position:absolute;left:5910;top:-792;width:30;height:30" coordorigin="5910,-792" coordsize="30,30" path="m5910,-777r30,e" filled="f" strokeweight="1.6pt">
                <v:path arrowok="t"/>
              </v:shape>
            </v:group>
            <v:group id="_x0000_s1990" style="position:absolute;left:5910;top:-732;width:30;height:30" coordorigin="5910,-732" coordsize="30,30">
              <v:shape id="_x0000_s1991" style="position:absolute;left:5910;top:-732;width:30;height:30" coordorigin="5910,-732" coordsize="30,30" path="m5910,-717r30,e" filled="f" strokeweight="1.6pt">
                <v:path arrowok="t"/>
              </v:shape>
            </v:group>
            <v:group id="_x0000_s1992" style="position:absolute;left:5910;top:-672;width:30;height:30" coordorigin="5910,-672" coordsize="30,30">
              <v:shape id="_x0000_s1993" style="position:absolute;left:5910;top:-672;width:30;height:30" coordorigin="5910,-672" coordsize="30,30" path="m5910,-657r30,e" filled="f" strokeweight="1.6pt">
                <v:path arrowok="t"/>
              </v:shape>
            </v:group>
            <v:group id="_x0000_s1994" style="position:absolute;left:5910;top:-612;width:30;height:30" coordorigin="5910,-612" coordsize="30,30">
              <v:shape id="_x0000_s1995" style="position:absolute;left:5910;top:-612;width:30;height:30" coordorigin="5910,-612" coordsize="30,30" path="m5910,-597r30,e" filled="f" strokeweight="1.6pt">
                <v:path arrowok="t"/>
              </v:shape>
            </v:group>
            <v:group id="_x0000_s1996" style="position:absolute;left:5910;top:-552;width:30;height:30" coordorigin="5910,-552" coordsize="30,30">
              <v:shape id="_x0000_s1997" style="position:absolute;left:5910;top:-552;width:30;height:30" coordorigin="5910,-552" coordsize="30,30" path="m5910,-537r30,e" filled="f" strokeweight="1.6pt">
                <v:path arrowok="t"/>
              </v:shape>
            </v:group>
            <v:group id="_x0000_s1998" style="position:absolute;left:5910;top:-492;width:30;height:30" coordorigin="5910,-492" coordsize="30,30">
              <v:shape id="_x0000_s1999" style="position:absolute;left:5910;top:-492;width:30;height:30" coordorigin="5910,-492" coordsize="30,30" path="m5910,-477r30,e" filled="f" strokeweight="1.6pt">
                <v:path arrowok="t"/>
              </v:shape>
            </v:group>
            <v:group id="_x0000_s2000" style="position:absolute;left:5910;top:-432;width:30;height:30" coordorigin="5910,-432" coordsize="30,30">
              <v:shape id="_x0000_s2001" style="position:absolute;left:5910;top:-432;width:30;height:30" coordorigin="5910,-432" coordsize="30,30" path="m5910,-417r30,e" filled="f" strokeweight="1.6pt">
                <v:path arrowok="t"/>
              </v:shape>
            </v:group>
            <v:group id="_x0000_s2002" style="position:absolute;left:5910;top:-372;width:30;height:30" coordorigin="5910,-372" coordsize="30,30">
              <v:shape id="_x0000_s2003" style="position:absolute;left:5910;top:-372;width:30;height:30" coordorigin="5910,-372" coordsize="30,30" path="m5910,-357r30,e" filled="f" strokeweight="1.6pt">
                <v:path arrowok="t"/>
              </v:shape>
            </v:group>
            <v:group id="_x0000_s2004" style="position:absolute;left:5910;top:-312;width:30;height:30" coordorigin="5910,-312" coordsize="30,30">
              <v:shape id="_x0000_s2005" style="position:absolute;left:5910;top:-312;width:30;height:30" coordorigin="5910,-312" coordsize="30,30" path="m5910,-297r30,e" filled="f" strokeweight="1.6pt">
                <v:path arrowok="t"/>
              </v:shape>
            </v:group>
            <v:group id="_x0000_s2006" style="position:absolute;left:5910;top:-252;width:31;height:30" coordorigin="5910,-252" coordsize="31,30">
              <v:shape id="_x0000_s2007" style="position:absolute;left:5910;top:-252;width:31;height:30" coordorigin="5910,-252" coordsize="31,30" path="m5910,-237r30,e" filled="f" strokeweight="1.6pt">
                <v:path arrowok="t"/>
              </v:shape>
            </v:group>
            <v:group id="_x0000_s2008" style="position:absolute;left:5910;top:-192;width:30;height:30" coordorigin="5910,-192" coordsize="30,30">
              <v:shape id="_x0000_s2009" style="position:absolute;left:5910;top:-192;width:30;height:30" coordorigin="5910,-192" coordsize="30,30" path="m5910,-177r30,e" filled="f" strokeweight="1.6pt">
                <v:path arrowok="t"/>
              </v:shape>
            </v:group>
            <v:group id="_x0000_s2010" style="position:absolute;left:5910;top:-132;width:30;height:30" coordorigin="5910,-132" coordsize="30,30">
              <v:shape id="_x0000_s2011" style="position:absolute;left:5910;top:-132;width:30;height:30" coordorigin="5910,-132" coordsize="30,30" path="m5910,-117r30,e" filled="f" strokeweight="1.6pt">
                <v:path arrowok="t"/>
              </v:shape>
            </v:group>
            <v:group id="_x0000_s2012" style="position:absolute;left:5910;top:-72;width:30;height:30" coordorigin="5910,-72" coordsize="30,30">
              <v:shape id="_x0000_s2013" style="position:absolute;left:5910;top:-72;width:30;height:30" coordorigin="5910,-72" coordsize="30,30" path="m5910,-57r30,e" filled="f" strokeweight="1.6pt">
                <v:path arrowok="t"/>
              </v:shape>
            </v:group>
            <v:group id="_x0000_s2014" style="position:absolute;left:5910;top:-12;width:30;height:30" coordorigin="5910,-12" coordsize="30,30">
              <v:shape id="_x0000_s2015" style="position:absolute;left:5910;top:-12;width:30;height:30" coordorigin="5910,-12" coordsize="30,30" path="m5910,3r30,e" filled="f" strokeweight="1.6pt">
                <v:path arrowok="t"/>
              </v:shape>
            </v:group>
            <v:group id="_x0000_s2016" style="position:absolute;left:5910;top:48;width:30;height:30" coordorigin="5910,48" coordsize="30,30">
              <v:shape id="_x0000_s2017" style="position:absolute;left:5910;top:48;width:30;height:30" coordorigin="5910,48" coordsize="30,30" path="m5910,63r30,e" filled="f" strokeweight="1.6pt">
                <v:path arrowok="t"/>
              </v:shape>
            </v:group>
            <v:group id="_x0000_s2018" style="position:absolute;left:5910;top:108;width:30;height:30" coordorigin="5910,108" coordsize="30,30">
              <v:shape id="_x0000_s2019" style="position:absolute;left:5910;top:108;width:30;height:30" coordorigin="5910,108" coordsize="30,30" path="m5910,123r30,e" filled="f" strokeweight="1.6pt">
                <v:path arrowok="t"/>
              </v:shape>
            </v:group>
            <v:group id="_x0000_s2020" style="position:absolute;left:5910;top:168;width:30;height:30" coordorigin="5910,168" coordsize="30,30">
              <v:shape id="_x0000_s2021" style="position:absolute;left:5910;top:168;width:30;height:30" coordorigin="5910,168" coordsize="30,30" path="m5910,183r30,e" filled="f" strokeweight="1.6pt">
                <v:path arrowok="t"/>
              </v:shape>
            </v:group>
            <v:group id="_x0000_s2022" style="position:absolute;left:5910;top:228;width:30;height:30" coordorigin="5910,228" coordsize="30,30">
              <v:shape id="_x0000_s2023" style="position:absolute;left:5910;top:228;width:30;height:30" coordorigin="5910,228" coordsize="30,30" path="m5910,243r30,e" filled="f" strokeweight="1.6pt">
                <v:path arrowok="t"/>
              </v:shape>
            </v:group>
            <v:group id="_x0000_s2024" style="position:absolute;left:5910;top:288;width:30;height:30" coordorigin="5910,288" coordsize="30,30">
              <v:shape id="_x0000_s2025" style="position:absolute;left:5910;top:288;width:30;height:30" coordorigin="5910,288" coordsize="30,30" path="m5910,303r30,e" filled="f" strokeweight="1.6pt">
                <v:path arrowok="t"/>
              </v:shape>
            </v:group>
            <v:group id="_x0000_s2026" style="position:absolute;left:5910;top:348;width:30;height:30" coordorigin="5910,348" coordsize="30,30">
              <v:shape id="_x0000_s2027" style="position:absolute;left:5910;top:348;width:30;height:30" coordorigin="5910,348" coordsize="30,30" path="m5910,363r30,e" filled="f" strokeweight="1.6pt">
                <v:path arrowok="t"/>
              </v:shape>
            </v:group>
            <v:group id="_x0000_s2028" style="position:absolute;left:5910;top:408;width:30;height:30" coordorigin="5910,408" coordsize="30,30">
              <v:shape id="_x0000_s2029" style="position:absolute;left:5910;top:408;width:30;height:30" coordorigin="5910,408" coordsize="30,30" path="m5910,423r30,e" filled="f" strokeweight="1.6pt">
                <v:path arrowok="t"/>
              </v:shape>
            </v:group>
            <v:group id="_x0000_s2030" style="position:absolute;left:5910;top:468;width:30;height:30" coordorigin="5910,468" coordsize="30,30">
              <v:shape id="_x0000_s2031" style="position:absolute;left:5910;top:468;width:30;height:30" coordorigin="5910,468" coordsize="30,30" path="m5910,483r30,e" filled="f" strokeweight="1.6pt">
                <v:path arrowok="t"/>
              </v:shape>
            </v:group>
            <v:group id="_x0000_s2032" style="position:absolute;left:5910;top:528;width:30;height:30" coordorigin="5910,528" coordsize="30,30">
              <v:shape id="_x0000_s2033" style="position:absolute;left:5910;top:528;width:30;height:30" coordorigin="5910,528" coordsize="30,30" path="m5910,543r30,e" filled="f" strokeweight="1.6pt">
                <v:path arrowok="t"/>
              </v:shape>
            </v:group>
            <v:group id="_x0000_s2034" style="position:absolute;left:5910;top:588;width:30;height:30" coordorigin="5910,588" coordsize="30,30">
              <v:shape id="_x0000_s2035" style="position:absolute;left:5910;top:588;width:30;height:30" coordorigin="5910,588" coordsize="30,30" path="m5910,603r30,e" filled="f" strokeweight="1.6pt">
                <v:path arrowok="t"/>
              </v:shape>
            </v:group>
            <v:group id="_x0000_s2036" style="position:absolute;left:5910;top:648;width:30;height:30" coordorigin="5910,648" coordsize="30,30">
              <v:shape id="_x0000_s2037" style="position:absolute;left:5910;top:648;width:30;height:30" coordorigin="5910,648" coordsize="30,30" path="m5910,663r30,e" filled="f" strokeweight="1.6pt">
                <v:path arrowok="t"/>
              </v:shape>
            </v:group>
            <v:group id="_x0000_s2038" style="position:absolute;left:5910;top:708;width:30;height:30" coordorigin="5910,708" coordsize="30,30">
              <v:shape id="_x0000_s2039" style="position:absolute;left:5910;top:708;width:30;height:30" coordorigin="5910,708" coordsize="30,30" path="m5910,723r30,e" filled="f" strokeweight="1.6pt">
                <v:path arrowok="t"/>
              </v:shape>
            </v:group>
            <v:group id="_x0000_s2040" style="position:absolute;left:5910;top:768;width:30;height:30" coordorigin="5910,768" coordsize="30,30">
              <v:shape id="_x0000_s2041" style="position:absolute;left:5910;top:768;width:30;height:30" coordorigin="5910,768" coordsize="30,30" path="m5910,783r30,e" filled="f" strokeweight="1.6pt">
                <v:path arrowok="t"/>
              </v:shape>
            </v:group>
            <v:group id="_x0000_s2042" style="position:absolute;left:5910;top:828;width:30;height:30" coordorigin="5910,828" coordsize="30,30">
              <v:shape id="_x0000_s2043" style="position:absolute;left:5910;top:828;width:30;height:30" coordorigin="5910,828" coordsize="30,30" path="m5910,843r30,e" filled="f" strokeweight="1.6pt">
                <v:path arrowok="t"/>
              </v:shape>
            </v:group>
            <v:group id="_x0000_s2044" style="position:absolute;left:5910;top:888;width:30;height:30" coordorigin="5910,888" coordsize="30,30">
              <v:shape id="_x0000_s2045" style="position:absolute;left:5910;top:888;width:30;height:30" coordorigin="5910,888" coordsize="30,30" path="m5910,903r30,e" filled="f" strokeweight="1.6pt">
                <v:path arrowok="t"/>
              </v:shape>
            </v:group>
            <v:group id="_x0000_s2046" style="position:absolute;left:5910;top:948;width:30;height:30" coordorigin="5910,948" coordsize="30,30">
              <v:shape id="_x0000_s2047" style="position:absolute;left:5910;top:948;width:30;height:30" coordorigin="5910,948" coordsize="30,30" path="m5910,963r30,e" filled="f" strokeweight="1.6pt">
                <v:path arrowok="t"/>
              </v:shape>
            </v:group>
            <v:group id="_x0000_s3072" style="position:absolute;left:5910;top:1008;width:30;height:30" coordorigin="5910,1008" coordsize="30,30">
              <v:shape id="_x0000_s3073" style="position:absolute;left:5910;top:1008;width:30;height:30" coordorigin="5910,1008" coordsize="30,30" path="m5910,1023r30,e" filled="f" strokeweight="1.6pt">
                <v:path arrowok="t"/>
              </v:shape>
            </v:group>
            <v:group id="_x0000_s3074" style="position:absolute;left:5910;top:1068;width:30;height:30" coordorigin="5910,1068" coordsize="30,30">
              <v:shape id="_x0000_s3075" style="position:absolute;left:5910;top:1068;width:30;height:30" coordorigin="5910,1068" coordsize="30,30" path="m5910,1083r30,e" filled="f" strokeweight="1.6pt">
                <v:path arrowok="t"/>
              </v:shape>
            </v:group>
            <v:group id="_x0000_s3076" style="position:absolute;left:5910;top:1128;width:30;height:30" coordorigin="5910,1128" coordsize="30,30">
              <v:shape id="_x0000_s3077" style="position:absolute;left:5910;top:1128;width:30;height:30" coordorigin="5910,1128" coordsize="30,30" path="m5910,1143r30,e" filled="f" strokeweight="1.6pt">
                <v:path arrowok="t"/>
              </v:shape>
            </v:group>
            <v:group id="_x0000_s3078" style="position:absolute;left:5910;top:1188;width:30;height:30" coordorigin="5910,1188" coordsize="30,30">
              <v:shape id="_x0000_s3079" style="position:absolute;left:5910;top:1188;width:30;height:30" coordorigin="5910,1188" coordsize="30,30" path="m5910,1203r30,e" filled="f" strokeweight="1.6pt">
                <v:path arrowok="t"/>
              </v:shape>
            </v:group>
            <v:group id="_x0000_s3080" style="position:absolute;left:5910;top:1248;width:30;height:30" coordorigin="5910,1248" coordsize="30,30">
              <v:shape id="_x0000_s3081" style="position:absolute;left:5910;top:1248;width:30;height:30" coordorigin="5910,1248" coordsize="30,30" path="m5910,1263r30,e" filled="f" strokeweight="1.6pt">
                <v:path arrowok="t"/>
              </v:shape>
            </v:group>
            <v:group id="_x0000_s3082" style="position:absolute;left:5910;top:1308;width:30;height:30" coordorigin="5910,1308" coordsize="30,30">
              <v:shape id="_x0000_s3083" style="position:absolute;left:5910;top:1308;width:30;height:30" coordorigin="5910,1308" coordsize="30,30" path="m5910,1323r30,e" filled="f" strokeweight="1.6pt">
                <v:path arrowok="t"/>
              </v:shape>
            </v:group>
            <v:group id="_x0000_s3084" style="position:absolute;left:5910;top:1368;width:30;height:30" coordorigin="5910,1368" coordsize="30,30">
              <v:shape id="_x0000_s3085" style="position:absolute;left:5910;top:1368;width:30;height:30" coordorigin="5910,1368" coordsize="30,30" path="m5910,1383r30,e" filled="f" strokeweight="1.6pt">
                <v:path arrowok="t"/>
              </v:shape>
            </v:group>
            <v:group id="_x0000_s3086" style="position:absolute;left:5910;top:1428;width:30;height:30" coordorigin="5910,1428" coordsize="30,30">
              <v:shape id="_x0000_s3087" style="position:absolute;left:5910;top:1428;width:30;height:30" coordorigin="5910,1428" coordsize="30,30" path="m5910,1443r30,e" filled="f" strokeweight="1.6pt">
                <v:path arrowok="t"/>
              </v:shape>
            </v:group>
            <v:group id="_x0000_s3088" style="position:absolute;left:5910;top:1488;width:30;height:30" coordorigin="5910,1488" coordsize="30,30">
              <v:shape id="_x0000_s3089" style="position:absolute;left:5910;top:1488;width:30;height:30" coordorigin="5910,1488" coordsize="30,30" path="m5910,1503r30,e" filled="f" strokeweight="1.6pt">
                <v:path arrowok="t"/>
              </v:shape>
            </v:group>
            <v:group id="_x0000_s3090" style="position:absolute;left:5910;top:1548;width:30;height:30" coordorigin="5910,1548" coordsize="30,30">
              <v:shape id="_x0000_s3091" style="position:absolute;left:5910;top:1548;width:30;height:30" coordorigin="5910,1548" coordsize="30,30" path="m5910,1563r30,e" filled="f" strokeweight="1.6pt">
                <v:path arrowok="t"/>
              </v:shape>
            </v:group>
            <v:group id="_x0000_s3092" style="position:absolute;left:5910;top:1608;width:31;height:30" coordorigin="5910,1608" coordsize="31,30">
              <v:shape id="_x0000_s3093" style="position:absolute;left:5910;top:1608;width:31;height:30" coordorigin="5910,1608" coordsize="31,30" path="m5910,1623r30,e" filled="f" strokeweight="1.6pt">
                <v:path arrowok="t"/>
              </v:shape>
            </v:group>
            <v:group id="_x0000_s3094" style="position:absolute;left:5910;top:1668;width:30;height:30" coordorigin="5910,1668" coordsize="30,30">
              <v:shape id="_x0000_s3095" style="position:absolute;left:5910;top:1668;width:30;height:30" coordorigin="5910,1668" coordsize="30,30" path="m5910,1683r30,e" filled="f" strokeweight="1.6pt">
                <v:path arrowok="t"/>
              </v:shape>
            </v:group>
            <v:group id="_x0000_s3096" style="position:absolute;left:5910;top:1728;width:30;height:30" coordorigin="5910,1728" coordsize="30,30">
              <v:shape id="_x0000_s3097" style="position:absolute;left:5910;top:1728;width:30;height:30" coordorigin="5910,1728" coordsize="30,30" path="m5910,1743r30,e" filled="f" strokeweight="1.6pt">
                <v:path arrowok="t"/>
              </v:shape>
            </v:group>
            <v:group id="_x0000_s3098" style="position:absolute;left:5910;top:1788;width:30;height:30" coordorigin="5910,1788" coordsize="30,30">
              <v:shape id="_x0000_s3099" style="position:absolute;left:5910;top:1788;width:30;height:30" coordorigin="5910,1788" coordsize="30,30" path="m5910,1803r30,e" filled="f" strokeweight="1.6pt">
                <v:path arrowok="t"/>
              </v:shape>
            </v:group>
            <v:group id="_x0000_s3100" style="position:absolute;left:5910;top:1848;width:30;height:30" coordorigin="5910,1848" coordsize="30,30">
              <v:shape id="_x0000_s3101" style="position:absolute;left:5910;top:1848;width:30;height:30" coordorigin="5910,1848" coordsize="30,30" path="m5910,1863r30,e" filled="f" strokeweight="1.6pt">
                <v:path arrowok="t"/>
              </v:shape>
            </v:group>
            <v:group id="_x0000_s3102" style="position:absolute;left:5910;top:1908;width:30;height:30" coordorigin="5910,1908" coordsize="30,30">
              <v:shape id="_x0000_s3103" style="position:absolute;left:5910;top:1908;width:30;height:30" coordorigin="5910,1908" coordsize="30,30" path="m5910,1923r30,e" filled="f" strokeweight="1.6pt">
                <v:path arrowok="t"/>
              </v:shape>
            </v:group>
            <v:group id="_x0000_s3104" style="position:absolute;left:5910;top:1968;width:30;height:30" coordorigin="5910,1968" coordsize="30,30">
              <v:shape id="_x0000_s3105" style="position:absolute;left:5910;top:1968;width:30;height:30" coordorigin="5910,1968" coordsize="30,30" path="m5910,1983r30,e" filled="f" strokeweight="1.6pt">
                <v:path arrowok="t"/>
              </v:shape>
            </v:group>
            <v:group id="_x0000_s3106" style="position:absolute;left:5910;top:2028;width:30;height:30" coordorigin="5910,2028" coordsize="30,30">
              <v:shape id="_x0000_s3107" style="position:absolute;left:5910;top:2028;width:30;height:30" coordorigin="5910,2028" coordsize="30,30" path="m5910,2043r30,e" filled="f" strokeweight="1.6pt">
                <v:path arrowok="t"/>
              </v:shape>
            </v:group>
            <v:group id="_x0000_s3108" style="position:absolute;left:5910;top:2088;width:30;height:30" coordorigin="5910,2088" coordsize="30,30">
              <v:shape id="_x0000_s3109" style="position:absolute;left:5910;top:2088;width:30;height:30" coordorigin="5910,2088" coordsize="30,30" path="m5910,2103r30,e" filled="f" strokeweight="1.6pt">
                <v:path arrowok="t"/>
              </v:shape>
            </v:group>
            <v:group id="_x0000_s3110" style="position:absolute;left:5910;top:2148;width:30;height:30" coordorigin="5910,2148" coordsize="30,30">
              <v:shape id="_x0000_s3111" style="position:absolute;left:5910;top:2148;width:30;height:30" coordorigin="5910,2148" coordsize="30,30" path="m5910,2163r30,e" filled="f" strokeweight="1.6pt">
                <v:path arrowok="t"/>
              </v:shape>
            </v:group>
            <v:group id="_x0000_s3112" style="position:absolute;left:5910;top:2208;width:30;height:30" coordorigin="5910,2208" coordsize="30,30">
              <v:shape id="_x0000_s3113" style="position:absolute;left:5910;top:2208;width:30;height:30" coordorigin="5910,2208" coordsize="30,30" path="m5910,2223r30,e" filled="f" strokeweight="1.6pt">
                <v:path arrowok="t"/>
              </v:shape>
            </v:group>
            <v:group id="_x0000_s3114" style="position:absolute;left:5910;top:2268;width:30;height:30" coordorigin="5910,2268" coordsize="30,30">
              <v:shape id="_x0000_s3115" style="position:absolute;left:5910;top:2268;width:30;height:30" coordorigin="5910,2268" coordsize="30,30" path="m5910,2283r30,e" filled="f" strokeweight="1.6pt">
                <v:path arrowok="t"/>
              </v:shape>
            </v:group>
            <v:group id="_x0000_s3116" style="position:absolute;left:5910;top:2328;width:30;height:30" coordorigin="5910,2328" coordsize="30,30">
              <v:shape id="_x0000_s3117" style="position:absolute;left:5910;top:2328;width:30;height:30" coordorigin="5910,2328" coordsize="30,30" path="m5910,2343r30,e" filled="f" strokeweight="1.6pt">
                <v:path arrowok="t"/>
              </v:shape>
            </v:group>
            <v:group id="_x0000_s3118" style="position:absolute;left:5910;top:2388;width:30;height:30" coordorigin="5910,2388" coordsize="30,30">
              <v:shape id="_x0000_s3119" style="position:absolute;left:5910;top:2388;width:30;height:30" coordorigin="5910,2388" coordsize="30,30" path="m5910,2403r30,e" filled="f" strokeweight="1.6pt">
                <v:path arrowok="t"/>
              </v:shape>
            </v:group>
            <v:group id="_x0000_s3120" style="position:absolute;left:5910;top:2448;width:30;height:30" coordorigin="5910,2448" coordsize="30,30">
              <v:shape id="_x0000_s3121" style="position:absolute;left:5910;top:2448;width:30;height:30" coordorigin="5910,2448" coordsize="30,30" path="m5910,2463r30,e" filled="f" strokeweight="1.6pt">
                <v:path arrowok="t"/>
              </v:shape>
            </v:group>
            <v:group id="_x0000_s3122" style="position:absolute;left:5910;top:2508;width:30;height:30" coordorigin="5910,2508" coordsize="30,30">
              <v:shape id="_x0000_s3123" style="position:absolute;left:5910;top:2508;width:30;height:30" coordorigin="5910,2508" coordsize="30,30" path="m5910,2523r30,e" filled="f" strokeweight="1.6pt">
                <v:path arrowok="t"/>
              </v:shape>
            </v:group>
            <v:group id="_x0000_s3124" style="position:absolute;left:5910;top:2568;width:30;height:30" coordorigin="5910,2568" coordsize="30,30">
              <v:shape id="_x0000_s3125" style="position:absolute;left:5910;top:2568;width:30;height:30" coordorigin="5910,2568" coordsize="30,30" path="m5910,2583r30,e" filled="f" strokeweight="1.6pt">
                <v:path arrowok="t"/>
              </v:shape>
            </v:group>
            <v:group id="_x0000_s3126" style="position:absolute;left:5910;top:2628;width:30;height:30" coordorigin="5910,2628" coordsize="30,30">
              <v:shape id="_x0000_s3127" style="position:absolute;left:5910;top:2628;width:30;height:30" coordorigin="5910,2628" coordsize="30,30" path="m5910,2643r30,e" filled="f" strokeweight="1.6pt">
                <v:path arrowok="t"/>
              </v:shape>
            </v:group>
            <v:group id="_x0000_s3128" style="position:absolute;left:5910;top:2688;width:30;height:30" coordorigin="5910,2688" coordsize="30,30">
              <v:shape id="_x0000_s3129" style="position:absolute;left:5910;top:2688;width:30;height:30" coordorigin="5910,2688" coordsize="30,30" path="m5910,2703r30,e" filled="f" strokeweight="1.6pt">
                <v:path arrowok="t"/>
              </v:shape>
            </v:group>
            <v:group id="_x0000_s3130" style="position:absolute;left:5910;top:2748;width:30;height:30" coordorigin="5910,2748" coordsize="30,30">
              <v:shape id="_x0000_s3131" style="position:absolute;left:5910;top:2748;width:30;height:30" coordorigin="5910,2748" coordsize="30,30" path="m5910,2763r30,e" filled="f" strokeweight="1.6pt">
                <v:path arrowok="t"/>
              </v:shape>
            </v:group>
            <v:group id="_x0000_s3132" style="position:absolute;left:5910;top:2808;width:30;height:30" coordorigin="5910,2808" coordsize="30,30">
              <v:shape id="_x0000_s3133" style="position:absolute;left:5910;top:2808;width:30;height:30" coordorigin="5910,2808" coordsize="30,30" path="m5910,2823r30,e" filled="f" strokeweight="1.6pt">
                <v:path arrowok="t"/>
              </v:shape>
            </v:group>
            <v:group id="_x0000_s3134" style="position:absolute;left:5910;top:2868;width:30;height:30" coordorigin="5910,2868" coordsize="30,30">
              <v:shape id="_x0000_s3135" style="position:absolute;left:5910;top:2868;width:30;height:30" coordorigin="5910,2868" coordsize="30,30" path="m5910,2883r30,e" filled="f" strokeweight="1.6pt">
                <v:path arrowok="t"/>
              </v:shape>
            </v:group>
            <v:group id="_x0000_s3136" style="position:absolute;left:5910;top:2928;width:31;height:30" coordorigin="5910,2928" coordsize="31,30">
              <v:shape id="_x0000_s3137" style="position:absolute;left:5910;top:2928;width:31;height:30" coordorigin="5910,2928" coordsize="31,30" path="m5910,2943r30,e" filled="f" strokeweight="1.6pt">
                <v:path arrowok="t"/>
              </v:shape>
            </v:group>
            <v:group id="_x0000_s3138" style="position:absolute;left:5910;top:2988;width:30;height:30" coordorigin="5910,2988" coordsize="30,30">
              <v:shape id="_x0000_s3139" style="position:absolute;left:5910;top:2988;width:30;height:30" coordorigin="5910,2988" coordsize="30,30" path="m5910,3003r30,e" filled="f" strokeweight="1.6pt">
                <v:path arrowok="t"/>
              </v:shape>
            </v:group>
            <v:group id="_x0000_s3140" style="position:absolute;left:5910;top:3048;width:30;height:30" coordorigin="5910,3048" coordsize="30,30">
              <v:shape id="_x0000_s3141" style="position:absolute;left:5910;top:3048;width:30;height:30" coordorigin="5910,3048" coordsize="30,30" path="m5910,3063r30,e" filled="f" strokeweight="1.6pt">
                <v:path arrowok="t"/>
              </v:shape>
            </v:group>
            <v:group id="_x0000_s3142" style="position:absolute;left:5910;top:3108;width:30;height:30" coordorigin="5910,3108" coordsize="30,30">
              <v:shape id="_x0000_s3143" style="position:absolute;left:5910;top:3108;width:30;height:30" coordorigin="5910,3108" coordsize="30,30" path="m5910,3123r30,e" filled="f" strokeweight="1.6pt">
                <v:path arrowok="t"/>
              </v:shape>
            </v:group>
            <v:group id="_x0000_s3144" style="position:absolute;left:5910;top:3168;width:30;height:30" coordorigin="5910,3168" coordsize="30,30">
              <v:shape id="_x0000_s3145" style="position:absolute;left:5910;top:3168;width:30;height:30" coordorigin="5910,3168" coordsize="30,30" path="m5910,3183r30,e" filled="f" strokeweight="1.6pt">
                <v:path arrowok="t"/>
              </v:shape>
            </v:group>
            <v:group id="_x0000_s3146" style="position:absolute;left:5910;top:3228;width:30;height:30" coordorigin="5910,3228" coordsize="30,30">
              <v:shape id="_x0000_s3147" style="position:absolute;left:5910;top:3228;width:30;height:30" coordorigin="5910,3228" coordsize="30,30" path="m5910,3243r30,e" filled="f" strokeweight="1.6pt">
                <v:path arrowok="t"/>
              </v:shape>
            </v:group>
            <v:group id="_x0000_s3148" style="position:absolute;left:5910;top:3288;width:30;height:30" coordorigin="5910,3288" coordsize="30,30">
              <v:shape id="_x0000_s3149" style="position:absolute;left:5910;top:3288;width:30;height:30" coordorigin="5910,3288" coordsize="30,30" path="m5910,3303r30,e" filled="f" strokeweight="1.6pt">
                <v:path arrowok="t"/>
              </v:shape>
            </v:group>
            <v:group id="_x0000_s3150" style="position:absolute;left:5910;top:3348;width:30;height:30" coordorigin="5910,3348" coordsize="30,30">
              <v:shape id="_x0000_s3151" style="position:absolute;left:5910;top:3348;width:30;height:30" coordorigin="5910,3348" coordsize="30,30" path="m5910,3363r30,e" filled="f" strokeweight="1.6pt">
                <v:path arrowok="t"/>
              </v:shape>
            </v:group>
            <v:group id="_x0000_s3152" style="position:absolute;left:5910;top:3408;width:30;height:30" coordorigin="5910,3408" coordsize="30,30">
              <v:shape id="_x0000_s3153" style="position:absolute;left:5910;top:3408;width:30;height:30" coordorigin="5910,3408" coordsize="30,30" path="m5910,3423r30,e" filled="f" strokeweight="1.6pt">
                <v:path arrowok="t"/>
              </v:shape>
            </v:group>
            <v:group id="_x0000_s3154" style="position:absolute;left:5910;top:3468;width:30;height:30" coordorigin="5910,3468" coordsize="30,30">
              <v:shape id="_x0000_s3155" style="position:absolute;left:5910;top:3468;width:30;height:30" coordorigin="5910,3468" coordsize="30,30" path="m5910,3483r30,e" filled="f" strokeweight="1.6pt">
                <v:path arrowok="t"/>
              </v:shape>
            </v:group>
            <v:group id="_x0000_s3156" style="position:absolute;left:5910;top:3528;width:30;height:30" coordorigin="5910,3528" coordsize="30,30">
              <v:shape id="_x0000_s3157" style="position:absolute;left:5910;top:3528;width:30;height:30" coordorigin="5910,3528" coordsize="30,30" path="m5910,3543r30,e" filled="f" strokeweight="1.6pt">
                <v:path arrowok="t"/>
              </v:shape>
            </v:group>
            <v:group id="_x0000_s3158" style="position:absolute;left:5910;top:3588;width:30;height:30" coordorigin="5910,3588" coordsize="30,30">
              <v:shape id="_x0000_s3159" style="position:absolute;left:5910;top:3588;width:30;height:30" coordorigin="5910,3588" coordsize="30,30" path="m5910,3603r30,e" filled="f" strokeweight="1.6pt">
                <v:path arrowok="t"/>
              </v:shape>
            </v:group>
            <v:group id="_x0000_s3160" style="position:absolute;left:5910;top:3648;width:30;height:30" coordorigin="5910,3648" coordsize="30,30">
              <v:shape id="_x0000_s3161" style="position:absolute;left:5910;top:3648;width:30;height:30" coordorigin="5910,3648" coordsize="30,30" path="m5910,3663r30,e" filled="f" strokeweight="1.6pt">
                <v:path arrowok="t"/>
              </v:shape>
            </v:group>
            <v:group id="_x0000_s3162" style="position:absolute;left:5910;top:3708;width:30;height:30" coordorigin="5910,3708" coordsize="30,30">
              <v:shape id="_x0000_s3163" style="position:absolute;left:5910;top:3708;width:30;height:30" coordorigin="5910,3708" coordsize="30,30" path="m5910,3723r30,e" filled="f" strokeweight="1.6pt">
                <v:path arrowok="t"/>
              </v:shape>
            </v:group>
            <v:group id="_x0000_s3164" style="position:absolute;left:5910;top:3768;width:30;height:30" coordorigin="5910,3768" coordsize="30,30">
              <v:shape id="_x0000_s3165" style="position:absolute;left:5910;top:3768;width:30;height:30" coordorigin="5910,3768" coordsize="30,30" path="m5910,3783r30,e" filled="f" strokeweight="1.6pt">
                <v:path arrowok="t"/>
              </v:shape>
            </v:group>
            <v:group id="_x0000_s3166" style="position:absolute;left:5910;top:3828;width:30;height:30" coordorigin="5910,3828" coordsize="30,30">
              <v:shape id="_x0000_s3167" style="position:absolute;left:5910;top:3828;width:30;height:30" coordorigin="5910,3828" coordsize="30,30" path="m5910,3843r30,e" filled="f" strokeweight="1.6pt">
                <v:path arrowok="t"/>
              </v:shape>
            </v:group>
            <v:group id="_x0000_s3168" style="position:absolute;left:5910;top:3888;width:30;height:30" coordorigin="5910,3888" coordsize="30,30">
              <v:shape id="_x0000_s3169" style="position:absolute;left:5910;top:3888;width:30;height:30" coordorigin="5910,3888" coordsize="30,30" path="m5910,3903r30,e" filled="f" strokeweight="1.6pt">
                <v:path arrowok="t"/>
              </v:shape>
            </v:group>
            <v:group id="_x0000_s3170" style="position:absolute;left:5910;top:3948;width:30;height:30" coordorigin="5910,3948" coordsize="30,30">
              <v:shape id="_x0000_s3171" style="position:absolute;left:5910;top:3948;width:30;height:30" coordorigin="5910,3948" coordsize="30,30" path="m5910,3963r30,e" filled="f" strokeweight="1.6pt">
                <v:path arrowok="t"/>
              </v:shape>
            </v:group>
            <v:group id="_x0000_s3172" style="position:absolute;left:5910;top:4008;width:30;height:30" coordorigin="5910,4008" coordsize="30,30">
              <v:shape id="_x0000_s3173" style="position:absolute;left:5910;top:4008;width:30;height:30" coordorigin="5910,4008" coordsize="30,30" path="m5910,4023r30,e" filled="f" strokeweight="1.6pt">
                <v:path arrowok="t"/>
              </v:shape>
            </v:group>
            <v:group id="_x0000_s3174" style="position:absolute;left:5910;top:4068;width:30;height:30" coordorigin="5910,4068" coordsize="30,30">
              <v:shape id="_x0000_s3175" style="position:absolute;left:5910;top:4068;width:30;height:30" coordorigin="5910,4068" coordsize="30,30" path="m5910,4083r30,e" filled="f" strokeweight="1.6pt">
                <v:path arrowok="t"/>
              </v:shape>
            </v:group>
            <v:group id="_x0000_s3176" style="position:absolute;left:5910;top:4128;width:30;height:30" coordorigin="5910,4128" coordsize="30,30">
              <v:shape id="_x0000_s3177" style="position:absolute;left:5910;top:4128;width:30;height:30" coordorigin="5910,4128" coordsize="30,30" path="m5910,4143r30,e" filled="f" strokeweight="1.6pt">
                <v:path arrowok="t"/>
              </v:shape>
            </v:group>
            <v:group id="_x0000_s3178" style="position:absolute;left:5910;top:4188;width:30;height:30" coordorigin="5910,4188" coordsize="30,30">
              <v:shape id="_x0000_s3179" style="position:absolute;left:5910;top:4188;width:30;height:30" coordorigin="5910,4188" coordsize="30,30" path="m5910,4203r30,e" filled="f" strokeweight="1.6pt">
                <v:path arrowok="t"/>
              </v:shape>
            </v:group>
            <v:group id="_x0000_s3180" style="position:absolute;left:5910;top:4248;width:30;height:30" coordorigin="5910,4248" coordsize="30,30">
              <v:shape id="_x0000_s3181" style="position:absolute;left:5910;top:4248;width:30;height:30" coordorigin="5910,4248" coordsize="30,30" path="m5910,4263r30,e" filled="f" strokeweight="1.6pt">
                <v:path arrowok="t"/>
              </v:shape>
            </v:group>
            <v:group id="_x0000_s3182" style="position:absolute;left:5910;top:4308;width:30;height:30" coordorigin="5910,4308" coordsize="30,30">
              <v:shape id="_x0000_s3183" style="position:absolute;left:5910;top:4308;width:30;height:30" coordorigin="5910,4308" coordsize="30,30" path="m5910,4323r30,e" filled="f" strokeweight="1.6pt">
                <v:path arrowok="t"/>
              </v:shape>
            </v:group>
            <v:group id="_x0000_s3184" style="position:absolute;left:5910;top:4368;width:30;height:30" coordorigin="5910,4368" coordsize="30,30">
              <v:shape id="_x0000_s3185" style="position:absolute;left:5910;top:4368;width:30;height:30" coordorigin="5910,4368" coordsize="30,30" path="m5910,4383r30,e" filled="f" strokeweight="1.6pt">
                <v:path arrowok="t"/>
              </v:shape>
            </v:group>
            <v:group id="_x0000_s3186" style="position:absolute;left:5910;top:4428;width:30;height:30" coordorigin="5910,4428" coordsize="30,30">
              <v:shape id="_x0000_s3187" style="position:absolute;left:5910;top:4428;width:30;height:30" coordorigin="5910,4428" coordsize="30,30" path="m5910,4443r30,e" filled="f" strokeweight="1.6pt">
                <v:path arrowok="t"/>
              </v:shape>
            </v:group>
            <v:group id="_x0000_s3188" style="position:absolute;left:5910;top:4488;width:30;height:30" coordorigin="5910,4488" coordsize="30,30">
              <v:shape id="_x0000_s3189" style="position:absolute;left:5910;top:4488;width:30;height:30" coordorigin="5910,4488" coordsize="30,30" path="m5910,4503r30,e" filled="f" strokeweight="1.6pt">
                <v:path arrowok="t"/>
              </v:shape>
            </v:group>
            <v:group id="_x0000_s3190" style="position:absolute;left:5910;top:4548;width:30;height:30" coordorigin="5910,4548" coordsize="30,30">
              <v:shape id="_x0000_s3191" style="position:absolute;left:5910;top:4548;width:30;height:30" coordorigin="5910,4548" coordsize="30,30" path="m5910,4563r30,e" filled="f" strokeweight="1.6pt">
                <v:path arrowok="t"/>
              </v:shape>
            </v:group>
            <v:group id="_x0000_s3192" style="position:absolute;left:5910;top:4608;width:30;height:30" coordorigin="5910,4608" coordsize="30,30">
              <v:shape id="_x0000_s3193" style="position:absolute;left:5910;top:4608;width:30;height:30" coordorigin="5910,4608" coordsize="30,30" path="m5910,4623r30,e" filled="f" strokeweight="1.6pt">
                <v:path arrowok="t"/>
              </v:shape>
            </v:group>
            <v:group id="_x0000_s3194" style="position:absolute;left:5910;top:4668;width:30;height:30" coordorigin="5910,4668" coordsize="30,30">
              <v:shape id="_x0000_s3195" style="position:absolute;left:5910;top:4668;width:30;height:30" coordorigin="5910,4668" coordsize="30,30" path="m5910,4683r30,e" filled="f" strokeweight="1.6pt">
                <v:path arrowok="t"/>
              </v:shape>
            </v:group>
            <v:group id="_x0000_s3196" style="position:absolute;left:5910;top:4728;width:30;height:30" coordorigin="5910,4728" coordsize="30,30">
              <v:shape id="_x0000_s3197" style="position:absolute;left:5910;top:4728;width:30;height:30" coordorigin="5910,4728" coordsize="30,30" path="m5910,4743r30,e" filled="f" strokeweight="1.6pt">
                <v:path arrowok="t"/>
              </v:shape>
            </v:group>
            <v:group id="_x0000_s3198" style="position:absolute;left:5910;top:4788;width:31;height:30" coordorigin="5910,4788" coordsize="31,30">
              <v:shape id="_x0000_s3199" style="position:absolute;left:5910;top:4788;width:31;height:30" coordorigin="5910,4788" coordsize="31,30" path="m5910,4803r30,e" filled="f" strokeweight="1.6pt">
                <v:path arrowok="t"/>
              </v:shape>
            </v:group>
            <v:group id="_x0000_s3200" style="position:absolute;left:5910;top:4848;width:30;height:30" coordorigin="5910,4848" coordsize="30,30">
              <v:shape id="_x0000_s3201" style="position:absolute;left:5910;top:4848;width:30;height:30" coordorigin="5910,4848" coordsize="30,30" path="m5910,4863r30,e" filled="f" strokeweight="1.6pt">
                <v:path arrowok="t"/>
              </v:shape>
            </v:group>
            <v:group id="_x0000_s3202" style="position:absolute;left:5910;top:4908;width:30;height:30" coordorigin="5910,4908" coordsize="30,30">
              <v:shape id="_x0000_s3203" style="position:absolute;left:5910;top:4908;width:30;height:30" coordorigin="5910,4908" coordsize="30,30" path="m5910,4923r30,e" filled="f" strokeweight="1.6pt">
                <v:path arrowok="t"/>
              </v:shape>
            </v:group>
            <v:group id="_x0000_s3204" style="position:absolute;left:5910;top:4968;width:30;height:30" coordorigin="5910,4968" coordsize="30,30">
              <v:shape id="_x0000_s3205" style="position:absolute;left:5910;top:4968;width:30;height:30" coordorigin="5910,4968" coordsize="30,30" path="m5910,4983r30,e" filled="f" strokeweight="1.6pt">
                <v:path arrowok="t"/>
              </v:shape>
            </v:group>
            <v:group id="_x0000_s3206" style="position:absolute;left:5910;top:5028;width:30;height:30" coordorigin="5910,5028" coordsize="30,30">
              <v:shape id="_x0000_s3207" style="position:absolute;left:5910;top:5028;width:30;height:30" coordorigin="5910,5028" coordsize="30,30" path="m5910,5043r30,e" filled="f" strokeweight="1.6pt">
                <v:path arrowok="t"/>
              </v:shape>
            </v:group>
            <v:group id="_x0000_s3208" style="position:absolute;left:5910;top:5088;width:30;height:30" coordorigin="5910,5088" coordsize="30,30">
              <v:shape id="_x0000_s3209" style="position:absolute;left:5910;top:5088;width:30;height:30" coordorigin="5910,5088" coordsize="30,30" path="m5910,5103r30,e" filled="f" strokeweight="1.6pt">
                <v:path arrowok="t"/>
              </v:shape>
            </v:group>
            <v:group id="_x0000_s3210" style="position:absolute;left:5910;top:5148;width:30;height:30" coordorigin="5910,5148" coordsize="30,30">
              <v:shape id="_x0000_s3211" style="position:absolute;left:5910;top:5148;width:30;height:30" coordorigin="5910,5148" coordsize="30,30" path="m5910,5163r30,e" filled="f" strokeweight="1.6pt">
                <v:path arrowok="t"/>
              </v:shape>
            </v:group>
            <v:group id="_x0000_s3212" style="position:absolute;left:5910;top:5208;width:30;height:30" coordorigin="5910,5208" coordsize="30,30">
              <v:shape id="_x0000_s3213" style="position:absolute;left:5910;top:5208;width:30;height:30" coordorigin="5910,5208" coordsize="30,30" path="m5910,5223r30,e" filled="f" strokeweight="1.6pt">
                <v:path arrowok="t"/>
              </v:shape>
            </v:group>
            <v:group id="_x0000_s3214" style="position:absolute;left:5910;top:5268;width:30;height:30" coordorigin="5910,5268" coordsize="30,30">
              <v:shape id="_x0000_s3215" style="position:absolute;left:5910;top:5268;width:30;height:30" coordorigin="5910,5268" coordsize="30,30" path="m5910,5283r30,e" filled="f" strokeweight="1.6pt">
                <v:path arrowok="t"/>
              </v:shape>
            </v:group>
            <v:group id="_x0000_s3216" style="position:absolute;left:5910;top:5328;width:30;height:30" coordorigin="5910,5328" coordsize="30,30">
              <v:shape id="_x0000_s3217" style="position:absolute;left:5910;top:5328;width:30;height:30" coordorigin="5910,5328" coordsize="30,30" path="m5910,5343r31,e" filled="f" strokeweight="1.6pt">
                <v:path arrowok="t"/>
              </v:shape>
            </v:group>
            <v:group id="_x0000_s3218" style="position:absolute;left:5911;top:5388;width:30;height:30" coordorigin="5911,5388" coordsize="30,30">
              <v:shape id="_x0000_s3219" style="position:absolute;left:5911;top:5388;width:30;height:30" coordorigin="5911,5388" coordsize="30,30" path="m5911,5403r30,e" filled="f" strokeweight="1.6pt">
                <v:path arrowok="t"/>
              </v:shape>
            </v:group>
            <v:group id="_x0000_s3220" style="position:absolute;left:5911;top:5448;width:30;height:30" coordorigin="5911,5448" coordsize="30,30">
              <v:shape id="_x0000_s3221" style="position:absolute;left:5911;top:5448;width:30;height:30" coordorigin="5911,5448" coordsize="30,30" path="m5911,5463r30,e" filled="f" strokeweight="1.6pt">
                <v:path arrowok="t"/>
              </v:shape>
            </v:group>
            <v:group id="_x0000_s3222" style="position:absolute;left:5911;top:5508;width:30;height:30" coordorigin="5911,5508" coordsize="30,30">
              <v:shape id="_x0000_s3223" style="position:absolute;left:5911;top:5508;width:30;height:30" coordorigin="5911,5508" coordsize="30,30" path="m5911,5523r30,e" filled="f" strokeweight="1.6pt">
                <v:path arrowok="t"/>
              </v:shape>
            </v:group>
            <v:group id="_x0000_s3224" style="position:absolute;left:5911;top:5568;width:30;height:30" coordorigin="5911,5568" coordsize="30,30">
              <v:shape id="_x0000_s3225" style="position:absolute;left:5911;top:5568;width:30;height:30" coordorigin="5911,5568" coordsize="30,30" path="m5911,5583r30,e" filled="f" strokeweight="1.6pt">
                <v:path arrowok="t"/>
              </v:shape>
            </v:group>
            <v:group id="_x0000_s3226" style="position:absolute;left:5911;top:5628;width:30;height:30" coordorigin="5911,5628" coordsize="30,30">
              <v:shape id="_x0000_s3227" style="position:absolute;left:5911;top:5628;width:30;height:30" coordorigin="5911,5628" coordsize="30,30" path="m5911,5643r30,e" filled="f" strokeweight="1.6pt">
                <v:path arrowok="t"/>
              </v:shape>
            </v:group>
            <v:group id="_x0000_s3228" style="position:absolute;left:5911;top:5688;width:30;height:30" coordorigin="5911,5688" coordsize="30,30">
              <v:shape id="_x0000_s3229" style="position:absolute;left:5911;top:5688;width:30;height:30" coordorigin="5911,5688" coordsize="30,30" path="m5911,5703r30,e" filled="f" strokeweight="1.6pt">
                <v:path arrowok="t"/>
              </v:shape>
            </v:group>
            <v:group id="_x0000_s3230" style="position:absolute;left:5911;top:5748;width:30;height:30" coordorigin="5911,5748" coordsize="30,30">
              <v:shape id="_x0000_s3231" style="position:absolute;left:5911;top:5748;width:30;height:30" coordorigin="5911,5748" coordsize="30,30" path="m5911,5763r30,e" filled="f" strokeweight="1.6pt">
                <v:path arrowok="t"/>
              </v:shape>
            </v:group>
            <v:group id="_x0000_s3232" style="position:absolute;left:5911;top:5808;width:30;height:30" coordorigin="5911,5808" coordsize="30,30">
              <v:shape id="_x0000_s3233" style="position:absolute;left:5911;top:5808;width:30;height:30" coordorigin="5911,5808" coordsize="30,30" path="m5911,5823r30,e" filled="f" strokeweight="1.6pt">
                <v:path arrowok="t"/>
              </v:shape>
            </v:group>
            <v:group id="_x0000_s3234" style="position:absolute;left:5911;top:5868;width:30;height:30" coordorigin="5911,5868" coordsize="30,30">
              <v:shape id="_x0000_s3235" style="position:absolute;left:5911;top:5868;width:30;height:30" coordorigin="5911,5868" coordsize="30,30" path="m5911,5883r30,e" filled="f" strokeweight="1.6pt">
                <v:path arrowok="t"/>
              </v:shape>
            </v:group>
            <v:group id="_x0000_s3236" style="position:absolute;left:5911;top:5928;width:30;height:30" coordorigin="5911,5928" coordsize="30,30">
              <v:shape id="_x0000_s3237" style="position:absolute;left:5911;top:5928;width:30;height:30" coordorigin="5911,5928" coordsize="30,30" path="m5911,5943r30,e" filled="f" strokeweight="1.6pt">
                <v:path arrowok="t"/>
              </v:shape>
            </v:group>
            <v:group id="_x0000_s3238" style="position:absolute;left:5911;top:5988;width:30;height:30" coordorigin="5911,5988" coordsize="30,30">
              <v:shape id="_x0000_s3239" style="position:absolute;left:5911;top:5988;width:30;height:30" coordorigin="5911,5988" coordsize="30,30" path="m5911,6003r30,e" filled="f" strokeweight="1.6pt">
                <v:path arrowok="t"/>
              </v:shape>
            </v:group>
            <v:group id="_x0000_s3240" style="position:absolute;left:5911;top:6048;width:30;height:30" coordorigin="5911,6048" coordsize="30,30">
              <v:shape id="_x0000_s3241" style="position:absolute;left:5911;top:6048;width:30;height:30" coordorigin="5911,6048" coordsize="30,30" path="m5911,6063r30,e" filled="f" strokeweight="1.6pt">
                <v:path arrowok="t"/>
              </v:shape>
            </v:group>
            <v:group id="_x0000_s3242" style="position:absolute;left:5911;top:6108;width:31;height:30" coordorigin="5911,6108" coordsize="31,30">
              <v:shape id="_x0000_s3243" style="position:absolute;left:5911;top:6108;width:31;height:30" coordorigin="5911,6108" coordsize="31,30" path="m5911,6123r30,e" filled="f" strokeweight="1.6pt">
                <v:path arrowok="t"/>
              </v:shape>
            </v:group>
            <v:group id="_x0000_s3244" style="position:absolute;left:5911;top:6168;width:30;height:30" coordorigin="5911,6168" coordsize="30,30">
              <v:shape id="_x0000_s3245" style="position:absolute;left:5911;top:6168;width:30;height:30" coordorigin="5911,6168" coordsize="30,30" path="m5911,6183r30,e" filled="f" strokeweight="1.6pt">
                <v:path arrowok="t"/>
              </v:shape>
            </v:group>
            <v:group id="_x0000_s3246" style="position:absolute;left:5911;top:6228;width:30;height:30" coordorigin="5911,6228" coordsize="30,30">
              <v:shape id="_x0000_s3247" style="position:absolute;left:5911;top:6228;width:30;height:30" coordorigin="5911,6228" coordsize="30,30" path="m5911,6243r30,e" filled="f" strokeweight="1.6pt">
                <v:path arrowok="t"/>
              </v:shape>
            </v:group>
            <v:group id="_x0000_s3248" style="position:absolute;left:5911;top:6288;width:30;height:30" coordorigin="5911,6288" coordsize="30,30">
              <v:shape id="_x0000_s3249" style="position:absolute;left:5911;top:6288;width:30;height:30" coordorigin="5911,6288" coordsize="30,30" path="m5911,6303r30,e" filled="f" strokeweight="1.6pt">
                <v:path arrowok="t"/>
              </v:shape>
            </v:group>
            <v:group id="_x0000_s3250" style="position:absolute;left:5911;top:6348;width:30;height:30" coordorigin="5911,6348" coordsize="30,30">
              <v:shape id="_x0000_s3251" style="position:absolute;left:5911;top:6348;width:30;height:30" coordorigin="5911,6348" coordsize="30,30" path="m5911,6363r30,e" filled="f" strokeweight="1.6pt">
                <v:path arrowok="t"/>
              </v:shape>
            </v:group>
            <v:group id="_x0000_s3252" style="position:absolute;left:5911;top:6408;width:30;height:30" coordorigin="5911,6408" coordsize="30,30">
              <v:shape id="_x0000_s3253" style="position:absolute;left:5911;top:6408;width:30;height:30" coordorigin="5911,6408" coordsize="30,30" path="m5911,6423r30,e" filled="f" strokeweight="1.6pt">
                <v:path arrowok="t"/>
              </v:shape>
            </v:group>
            <v:group id="_x0000_s3254" style="position:absolute;left:5911;top:6468;width:30;height:30" coordorigin="5911,6468" coordsize="30,30">
              <v:shape id="_x0000_s3255" style="position:absolute;left:5911;top:6468;width:30;height:30" coordorigin="5911,6468" coordsize="30,30" path="m5911,6483r30,e" filled="f" strokeweight="1.6pt">
                <v:path arrowok="t"/>
              </v:shape>
            </v:group>
            <v:group id="_x0000_s3256" style="position:absolute;left:5911;top:6528;width:30;height:30" coordorigin="5911,6528" coordsize="30,30">
              <v:shape id="_x0000_s3257" style="position:absolute;left:5911;top:6528;width:30;height:30" coordorigin="5911,6528" coordsize="30,30" path="m5911,6543r30,e" filled="f" strokeweight="1.6pt">
                <v:path arrowok="t"/>
              </v:shape>
            </v:group>
            <v:group id="_x0000_s3258" style="position:absolute;left:5911;top:6588;width:30;height:30" coordorigin="5911,6588" coordsize="30,30">
              <v:shape id="_x0000_s3259" style="position:absolute;left:5911;top:6588;width:30;height:30" coordorigin="5911,6588" coordsize="30,30" path="m5911,6603r30,e" filled="f" strokeweight="1.6pt">
                <v:path arrowok="t"/>
              </v:shape>
            </v:group>
            <v:group id="_x0000_s3260" style="position:absolute;left:5911;top:6648;width:30;height:30" coordorigin="5911,6648" coordsize="30,30">
              <v:shape id="_x0000_s3261" style="position:absolute;left:5911;top:6648;width:30;height:30" coordorigin="5911,6648" coordsize="30,30" path="m5911,6663r30,e" filled="f" strokeweight="1.6pt">
                <v:path arrowok="t"/>
              </v:shape>
            </v:group>
            <v:group id="_x0000_s3262" style="position:absolute;left:5911;top:6708;width:30;height:30" coordorigin="5911,6708" coordsize="30,30">
              <v:shape id="_x0000_s3263" style="position:absolute;left:5911;top:6708;width:30;height:30" coordorigin="5911,6708" coordsize="30,30" path="m5911,6723r30,e" filled="f" strokeweight="1.6pt">
                <v:path arrowok="t"/>
              </v:shape>
            </v:group>
            <v:group id="_x0000_s3264" style="position:absolute;left:5911;top:6768;width:30;height:30" coordorigin="5911,6768" coordsize="30,30">
              <v:shape id="_x0000_s3265" style="position:absolute;left:5911;top:6768;width:30;height:30" coordorigin="5911,6768" coordsize="30,30" path="m5911,6783r30,e" filled="f" strokeweight="1.6pt">
                <v:path arrowok="t"/>
              </v:shape>
            </v:group>
            <v:group id="_x0000_s3266" style="position:absolute;left:5911;top:6828;width:30;height:30" coordorigin="5911,6828" coordsize="30,30">
              <v:shape id="_x0000_s3267" style="position:absolute;left:5911;top:6828;width:30;height:30" coordorigin="5911,6828" coordsize="30,30" path="m5911,6843r30,e" filled="f" strokeweight="1.6pt">
                <v:path arrowok="t"/>
              </v:shape>
            </v:group>
            <v:group id="_x0000_s3268" style="position:absolute;left:5911;top:6888;width:30;height:30" coordorigin="5911,6888" coordsize="30,30">
              <v:shape id="_x0000_s3269" style="position:absolute;left:5911;top:6888;width:30;height:30" coordorigin="5911,6888" coordsize="30,30" path="m5911,6903r30,e" filled="f" strokeweight="1.6pt">
                <v:path arrowok="t"/>
              </v:shape>
            </v:group>
            <v:group id="_x0000_s3270" style="position:absolute;left:5911;top:6948;width:30;height:30" coordorigin="5911,6948" coordsize="30,30">
              <v:shape id="_x0000_s3271" style="position:absolute;left:5911;top:6948;width:30;height:30" coordorigin="5911,6948" coordsize="30,30" path="m5911,6963r30,e" filled="f" strokeweight="1.6pt">
                <v:path arrowok="t"/>
              </v:shape>
            </v:group>
            <v:group id="_x0000_s3272" style="position:absolute;left:5911;top:7008;width:30;height:30" coordorigin="5911,7008" coordsize="30,30">
              <v:shape id="_x0000_s3273" style="position:absolute;left:5911;top:7008;width:30;height:30" coordorigin="5911,7008" coordsize="30,30" path="m5911,7023r30,e" filled="f" strokeweight="1.6pt">
                <v:path arrowok="t"/>
              </v:shape>
            </v:group>
            <v:group id="_x0000_s3274" style="position:absolute;left:5911;top:7068;width:30;height:30" coordorigin="5911,7068" coordsize="30,30">
              <v:shape id="_x0000_s3275" style="position:absolute;left:5911;top:7068;width:30;height:30" coordorigin="5911,7068" coordsize="30,30" path="m5911,7083r30,e" filled="f" strokeweight="1.6pt">
                <v:path arrowok="t"/>
              </v:shape>
            </v:group>
            <v:group id="_x0000_s3276" style="position:absolute;left:5911;top:7128;width:30;height:30" coordorigin="5911,7128" coordsize="30,30">
              <v:shape id="_x0000_s3277" style="position:absolute;left:5911;top:7128;width:30;height:30" coordorigin="5911,7128" coordsize="30,30" path="m5911,7143r30,e" filled="f" strokeweight="1.6pt">
                <v:path arrowok="t"/>
              </v:shape>
            </v:group>
            <v:group id="_x0000_s3278" style="position:absolute;left:5911;top:7188;width:30;height:30" coordorigin="5911,7188" coordsize="30,30">
              <v:shape id="_x0000_s3279" style="position:absolute;left:5911;top:7188;width:30;height:30" coordorigin="5911,7188" coordsize="30,30" path="m5911,7203r30,e" filled="f" strokeweight="1.6pt">
                <v:path arrowok="t"/>
              </v:shape>
            </v:group>
            <v:group id="_x0000_s3280" style="position:absolute;left:5911;top:7248;width:30;height:30" coordorigin="5911,7248" coordsize="30,30">
              <v:shape id="_x0000_s3281" style="position:absolute;left:5911;top:7248;width:30;height:30" coordorigin="5911,7248" coordsize="30,30" path="m5911,7263r30,e" filled="f" strokeweight="1.6pt">
                <v:path arrowok="t"/>
              </v:shape>
            </v:group>
            <v:group id="_x0000_s3282" style="position:absolute;left:5911;top:7308;width:30;height:30" coordorigin="5911,7308" coordsize="30,30">
              <v:shape id="_x0000_s3283" style="position:absolute;left:5911;top:7308;width:30;height:30" coordorigin="5911,7308" coordsize="30,30" path="m5911,7323r30,e" filled="f" strokeweight="1.6pt">
                <v:path arrowok="t"/>
              </v:shape>
            </v:group>
            <v:group id="_x0000_s3284" style="position:absolute;left:5911;top:7368;width:30;height:30" coordorigin="5911,7368" coordsize="30,30">
              <v:shape id="_x0000_s3285" style="position:absolute;left:5911;top:7368;width:30;height:30" coordorigin="5911,7368" coordsize="30,30" path="m5911,7383r30,e" filled="f" strokeweight="1.6pt">
                <v:path arrowok="t"/>
              </v:shape>
            </v:group>
            <v:group id="_x0000_s3286" style="position:absolute;left:5911;top:7428;width:30;height:30" coordorigin="5911,7428" coordsize="30,30">
              <v:shape id="_x0000_s3287" style="position:absolute;left:5911;top:7428;width:30;height:30" coordorigin="5911,7428" coordsize="30,30" path="m5911,7443r30,e" filled="f" strokeweight="1.6pt">
                <v:path arrowok="t"/>
              </v:shape>
            </v:group>
            <v:group id="_x0000_s3288" style="position:absolute;left:5911;top:7488;width:30;height:30" coordorigin="5911,7488" coordsize="30,30">
              <v:shape id="_x0000_s3289" style="position:absolute;left:5911;top:7488;width:30;height:30" coordorigin="5911,7488" coordsize="30,30" path="m5911,7503r30,e" filled="f" strokeweight="1.6pt">
                <v:path arrowok="t"/>
              </v:shape>
            </v:group>
            <v:group id="_x0000_s3290" style="position:absolute;left:5911;top:7548;width:30;height:30" coordorigin="5911,7548" coordsize="30,30">
              <v:shape id="_x0000_s3291" style="position:absolute;left:5911;top:7548;width:30;height:30" coordorigin="5911,7548" coordsize="30,30" path="m5911,7563r30,e" filled="f" strokeweight="1.6pt">
                <v:path arrowok="t"/>
              </v:shape>
            </v:group>
            <v:group id="_x0000_s3292" style="position:absolute;left:5911;top:7608;width:30;height:30" coordorigin="5911,7608" coordsize="30,30">
              <v:shape id="_x0000_s3293" style="position:absolute;left:5911;top:7608;width:30;height:30" coordorigin="5911,7608" coordsize="30,30" path="m5911,7623r30,e" filled="f" strokeweight="1.6pt">
                <v:path arrowok="t"/>
              </v:shape>
            </v:group>
            <v:group id="_x0000_s3294" style="position:absolute;left:5911;top:7668;width:30;height:30" coordorigin="5911,7668" coordsize="30,30">
              <v:shape id="_x0000_s3295" style="position:absolute;left:5911;top:7668;width:30;height:30" coordorigin="5911,7668" coordsize="30,30" path="m5911,7683r30,e" filled="f" strokeweight="1.6pt">
                <v:path arrowok="t"/>
              </v:shape>
            </v:group>
            <v:group id="_x0000_s3296" style="position:absolute;left:5911;top:7728;width:30;height:30" coordorigin="5911,7728" coordsize="30,30">
              <v:shape id="_x0000_s3297" style="position:absolute;left:5911;top:7728;width:30;height:30" coordorigin="5911,7728" coordsize="30,30" path="m5911,7743r30,e" filled="f" strokeweight="1.6pt">
                <v:path arrowok="t"/>
              </v:shape>
            </v:group>
            <v:group id="_x0000_s3298" style="position:absolute;left:5911;top:7788;width:30;height:30" coordorigin="5911,7788" coordsize="30,30">
              <v:shape id="_x0000_s3299" style="position:absolute;left:5911;top:7788;width:30;height:30" coordorigin="5911,7788" coordsize="30,30" path="m5911,7803r30,e" filled="f" strokeweight="1.6pt">
                <v:path arrowok="t"/>
              </v:shape>
            </v:group>
            <v:group id="_x0000_s3300" style="position:absolute;left:5911;top:7848;width:30;height:30" coordorigin="5911,7848" coordsize="30,30">
              <v:shape id="_x0000_s3301" style="position:absolute;left:5911;top:7848;width:30;height:30" coordorigin="5911,7848" coordsize="30,30" path="m5911,7863r30,e" filled="f" strokeweight="1.6pt">
                <v:path arrowok="t"/>
              </v:shape>
            </v:group>
            <v:group id="_x0000_s3302" style="position:absolute;left:5911;top:7908;width:30;height:30" coordorigin="5911,7908" coordsize="30,30">
              <v:shape id="_x0000_s3303" style="position:absolute;left:5911;top:7908;width:30;height:30" coordorigin="5911,7908" coordsize="30,30" path="m5911,7923r30,e" filled="f" strokeweight="1.6pt">
                <v:path arrowok="t"/>
              </v:shape>
            </v:group>
            <v:group id="_x0000_s3304" style="position:absolute;left:5911;top:7968;width:31;height:30" coordorigin="5911,7968" coordsize="31,30">
              <v:shape id="_x0000_s3305" style="position:absolute;left:5911;top:7968;width:31;height:30" coordorigin="5911,7968" coordsize="31,30" path="m5911,7983r30,e" filled="f" strokeweight="1.6pt">
                <v:path arrowok="t"/>
              </v:shape>
            </v:group>
            <v:group id="_x0000_s3306" style="position:absolute;left:5911;top:8028;width:30;height:30" coordorigin="5911,8028" coordsize="30,30">
              <v:shape id="_x0000_s3307" style="position:absolute;left:5911;top:8028;width:30;height:30" coordorigin="5911,8028" coordsize="30,30" path="m5911,8043r30,e" filled="f" strokeweight="1.6pt">
                <v:path arrowok="t"/>
              </v:shape>
            </v:group>
            <v:group id="_x0000_s3308" style="position:absolute;left:5911;top:8088;width:30;height:30" coordorigin="5911,8088" coordsize="30,30">
              <v:shape id="_x0000_s3309" style="position:absolute;left:5911;top:8088;width:30;height:30" coordorigin="5911,8088" coordsize="30,30" path="m5911,8103r30,e" filled="f" strokeweight="1.6pt">
                <v:path arrowok="t"/>
              </v:shape>
            </v:group>
            <v:group id="_x0000_s3310" style="position:absolute;left:5911;top:8148;width:30;height:30" coordorigin="5911,8148" coordsize="30,30">
              <v:shape id="_x0000_s3311" style="position:absolute;left:5911;top:8148;width:30;height:30" coordorigin="5911,8148" coordsize="30,30" path="m5911,8163r30,e" filled="f" strokeweight="1.6pt">
                <v:path arrowok="t"/>
              </v:shape>
            </v:group>
            <v:group id="_x0000_s3312" style="position:absolute;left:5911;top:8208;width:30;height:30" coordorigin="5911,8208" coordsize="30,30">
              <v:shape id="_x0000_s3313" style="position:absolute;left:5911;top:8208;width:30;height:30" coordorigin="5911,8208" coordsize="30,30" path="m5911,8223r30,e" filled="f" strokeweight="1.6pt">
                <v:path arrowok="t"/>
              </v:shape>
            </v:group>
            <v:group id="_x0000_s3314" style="position:absolute;left:5911;top:8268;width:30;height:30" coordorigin="5911,8268" coordsize="30,30">
              <v:shape id="_x0000_s3315" style="position:absolute;left:5911;top:8268;width:30;height:30" coordorigin="5911,8268" coordsize="30,30" path="m5911,8283r30,e" filled="f" strokeweight="1.6pt">
                <v:path arrowok="t"/>
              </v:shape>
            </v:group>
            <v:group id="_x0000_s3316" style="position:absolute;left:5911;top:8328;width:30;height:30" coordorigin="5911,8328" coordsize="30,30">
              <v:shape id="_x0000_s3317" style="position:absolute;left:5911;top:8328;width:30;height:30" coordorigin="5911,8328" coordsize="30,30" path="m5911,8343r30,e" filled="f" strokeweight="1.6pt">
                <v:path arrowok="t"/>
              </v:shape>
            </v:group>
            <v:group id="_x0000_s3318" style="position:absolute;left:5911;top:8388;width:30;height:30" coordorigin="5911,8388" coordsize="30,30">
              <v:shape id="_x0000_s3319" style="position:absolute;left:5911;top:8388;width:30;height:30" coordorigin="5911,8388" coordsize="30,30" path="m5911,8403r30,e" filled="f" strokeweight="1.6pt">
                <v:path arrowok="t"/>
              </v:shape>
            </v:group>
            <v:group id="_x0000_s3320" style="position:absolute;left:5911;top:8448;width:30;height:30" coordorigin="5911,8448" coordsize="30,30">
              <v:shape id="_x0000_s3321" style="position:absolute;left:5911;top:8448;width:30;height:30" coordorigin="5911,8448" coordsize="30,30" path="m5911,8463r30,e" filled="f" strokeweight="1.6pt">
                <v:path arrowok="t"/>
              </v:shape>
            </v:group>
            <v:group id="_x0000_s3322" style="position:absolute;left:5911;top:8508;width:30;height:30" coordorigin="5911,8508" coordsize="30,30">
              <v:shape id="_x0000_s3323" style="position:absolute;left:5911;top:8508;width:30;height:30" coordorigin="5911,8508" coordsize="30,30" path="m5911,8523r30,e" filled="f" strokeweight="1.6pt">
                <v:path arrowok="t"/>
              </v:shape>
            </v:group>
            <v:group id="_x0000_s3324" style="position:absolute;left:5911;top:8568;width:30;height:30" coordorigin="5911,8568" coordsize="30,30">
              <v:shape id="_x0000_s3325" style="position:absolute;left:5911;top:8568;width:30;height:30" coordorigin="5911,8568" coordsize="30,30" path="m5911,8583r30,e" filled="f" strokeweight="1.6pt">
                <v:path arrowok="t"/>
              </v:shape>
            </v:group>
            <v:group id="_x0000_s3326" style="position:absolute;left:5911;top:8628;width:30;height:30" coordorigin="5911,8628" coordsize="30,30">
              <v:shape id="_x0000_s3327" style="position:absolute;left:5911;top:8628;width:30;height:30" coordorigin="5911,8628" coordsize="30,30" path="m5911,8643r30,e" filled="f" strokeweight="1.6pt">
                <v:path arrowok="t"/>
              </v:shape>
            </v:group>
            <v:group id="_x0000_s3328" style="position:absolute;left:5911;top:8688;width:30;height:30" coordorigin="5911,8688" coordsize="30,30">
              <v:shape id="_x0000_s3329" style="position:absolute;left:5911;top:8688;width:30;height:30" coordorigin="5911,8688" coordsize="30,30" path="m5911,8703r30,e" filled="f" strokeweight="1.6pt">
                <v:path arrowok="t"/>
              </v:shape>
            </v:group>
            <v:group id="_x0000_s3330" style="position:absolute;left:5911;top:8748;width:30;height:30" coordorigin="5911,8748" coordsize="30,30">
              <v:shape id="_x0000_s3331" style="position:absolute;left:5911;top:8748;width:30;height:30" coordorigin="5911,8748" coordsize="30,30" path="m5911,8763r30,e" filled="f" strokeweight="1.6pt">
                <v:path arrowok="t"/>
              </v:shape>
            </v:group>
            <v:group id="_x0000_s3332" style="position:absolute;left:5911;top:8808;width:30;height:30" coordorigin="5911,8808" coordsize="30,30">
              <v:shape id="_x0000_s3333" style="position:absolute;left:5911;top:8808;width:30;height:30" coordorigin="5911,8808" coordsize="30,30" path="m5911,8823r30,e" filled="f" strokeweight="1.6pt">
                <v:path arrowok="t"/>
              </v:shape>
            </v:group>
            <v:group id="_x0000_s3334" style="position:absolute;left:5911;top:8868;width:30;height:30" coordorigin="5911,8868" coordsize="30,30">
              <v:shape id="_x0000_s3335" style="position:absolute;left:5911;top:8868;width:30;height:30" coordorigin="5911,8868" coordsize="30,30" path="m5911,8883r30,e" filled="f" strokeweight="1.6pt">
                <v:path arrowok="t"/>
              </v:shape>
            </v:group>
            <v:group id="_x0000_s3336" style="position:absolute;left:5911;top:8928;width:30;height:30" coordorigin="5911,8928" coordsize="30,30">
              <v:shape id="_x0000_s3337" style="position:absolute;left:5911;top:8928;width:30;height:30" coordorigin="5911,8928" coordsize="30,30" path="m5911,8943r30,e" filled="f" strokeweight="1.6pt">
                <v:path arrowok="t"/>
              </v:shape>
            </v:group>
            <v:group id="_x0000_s3338" style="position:absolute;left:5911;top:8988;width:30;height:30" coordorigin="5911,8988" coordsize="30,30">
              <v:shape id="_x0000_s3339" style="position:absolute;left:5911;top:8988;width:30;height:30" coordorigin="5911,8988" coordsize="30,30" path="m5911,9003r30,e" filled="f" strokeweight="1.6pt">
                <v:path arrowok="t"/>
              </v:shape>
            </v:group>
            <v:group id="_x0000_s3340" style="position:absolute;left:5911;top:9048;width:30;height:30" coordorigin="5911,9048" coordsize="30,30">
              <v:shape id="_x0000_s3341" style="position:absolute;left:5911;top:9048;width:30;height:30" coordorigin="5911,9048" coordsize="30,30" path="m5911,9063r30,e" filled="f" strokeweight="1.6pt">
                <v:path arrowok="t"/>
              </v:shape>
            </v:group>
            <v:group id="_x0000_s3342" style="position:absolute;left:5911;top:9108;width:30;height:30" coordorigin="5911,9108" coordsize="30,30">
              <v:shape id="_x0000_s3343" style="position:absolute;left:5911;top:9108;width:30;height:30" coordorigin="5911,9108" coordsize="30,30" path="m5911,9123r30,e" filled="f" strokeweight="1.6pt">
                <v:path arrowok="t"/>
              </v:shape>
            </v:group>
            <v:group id="_x0000_s3344" style="position:absolute;left:5911;top:9168;width:30;height:30" coordorigin="5911,9168" coordsize="30,30">
              <v:shape id="_x0000_s3345" style="position:absolute;left:5911;top:9168;width:30;height:30" coordorigin="5911,9168" coordsize="30,30" path="m5911,9183r30,e" filled="f" strokeweight="1.6pt">
                <v:path arrowok="t"/>
              </v:shape>
            </v:group>
            <v:group id="_x0000_s3346" style="position:absolute;left:5911;top:9228;width:30;height:30" coordorigin="5911,9228" coordsize="30,30">
              <v:shape id="_x0000_s3347" style="position:absolute;left:5911;top:9228;width:30;height:30" coordorigin="5911,9228" coordsize="30,30" path="m5911,9243r30,e" filled="f" strokeweight="1.6pt">
                <v:path arrowok="t"/>
              </v:shape>
            </v:group>
            <v:group id="_x0000_s3348" style="position:absolute;left:5911;top:9288;width:31;height:30" coordorigin="5911,9288" coordsize="31,30">
              <v:shape id="_x0000_s3349" style="position:absolute;left:5911;top:9288;width:31;height:30" coordorigin="5911,9288" coordsize="31,30" path="m5911,9303r30,e" filled="f" strokeweight="1.6pt">
                <v:path arrowok="t"/>
              </v:shape>
            </v:group>
            <v:group id="_x0000_s3350" style="position:absolute;left:5911;top:9348;width:30;height:30" coordorigin="5911,9348" coordsize="30,30">
              <v:shape id="_x0000_s3351" style="position:absolute;left:5911;top:9348;width:30;height:30" coordorigin="5911,9348" coordsize="30,30" path="m5911,9363r30,e" filled="f" strokeweight="1.6pt">
                <v:path arrowok="t"/>
              </v:shape>
            </v:group>
            <v:group id="_x0000_s3352" style="position:absolute;left:5911;top:9408;width:30;height:30" coordorigin="5911,9408" coordsize="30,30">
              <v:shape id="_x0000_s3353" style="position:absolute;left:5911;top:9408;width:30;height:30" coordorigin="5911,9408" coordsize="30,30" path="m5911,9423r30,e" filled="f" strokeweight="1.6pt">
                <v:path arrowok="t"/>
              </v:shape>
            </v:group>
            <v:group id="_x0000_s3354" style="position:absolute;left:5911;top:9468;width:30;height:30" coordorigin="5911,9468" coordsize="30,30">
              <v:shape id="_x0000_s3355" style="position:absolute;left:5911;top:9468;width:30;height:30" coordorigin="5911,9468" coordsize="30,30" path="m5911,9483r30,e" filled="f" strokeweight="1.6pt">
                <v:path arrowok="t"/>
              </v:shape>
            </v:group>
            <v:group id="_x0000_s3356" style="position:absolute;left:5911;top:9528;width:30;height:30" coordorigin="5911,9528" coordsize="30,30">
              <v:shape id="_x0000_s3357" style="position:absolute;left:5911;top:9528;width:30;height:30" coordorigin="5911,9528" coordsize="30,30" path="m5911,9543r30,e" filled="f" strokeweight="1.6pt">
                <v:path arrowok="t"/>
              </v:shape>
            </v:group>
            <v:group id="_x0000_s3358" style="position:absolute;left:5911;top:9588;width:30;height:30" coordorigin="5911,9588" coordsize="30,30">
              <v:shape id="_x0000_s3359" style="position:absolute;left:5911;top:9588;width:30;height:30" coordorigin="5911,9588" coordsize="30,30" path="m5911,9603r30,e" filled="f" strokeweight="1.6pt">
                <v:path arrowok="t"/>
              </v:shape>
            </v:group>
            <v:group id="_x0000_s3360" style="position:absolute;left:5911;top:9648;width:30;height:30" coordorigin="5911,9648" coordsize="30,30">
              <v:shape id="_x0000_s3361" style="position:absolute;left:5911;top:9648;width:30;height:30" coordorigin="5911,9648" coordsize="30,30" path="m5911,9663r30,e" filled="f" strokeweight="1.6pt">
                <v:path arrowok="t"/>
              </v:shape>
            </v:group>
            <v:group id="_x0000_s3362" style="position:absolute;left:5911;top:9708;width:30;height:30" coordorigin="5911,9708" coordsize="30,30">
              <v:shape id="_x0000_s3363" style="position:absolute;left:5911;top:9708;width:30;height:30" coordorigin="5911,9708" coordsize="30,30" path="m5911,9723r30,e" filled="f" strokeweight="1.6pt">
                <v:path arrowok="t"/>
              </v:shape>
            </v:group>
            <v:group id="_x0000_s3364" style="position:absolute;left:5911;top:9768;width:30;height:30" coordorigin="5911,9768" coordsize="30,30">
              <v:shape id="_x0000_s3365" style="position:absolute;left:5911;top:9768;width:30;height:30" coordorigin="5911,9768" coordsize="30,30" path="m5911,9783r30,e" filled="f" strokeweight="1.6pt">
                <v:path arrowok="t"/>
              </v:shape>
            </v:group>
            <v:group id="_x0000_s3366" style="position:absolute;left:5911;top:9828;width:30;height:30" coordorigin="5911,9828" coordsize="30,30">
              <v:shape id="_x0000_s3367" style="position:absolute;left:5911;top:9828;width:30;height:30" coordorigin="5911,9828" coordsize="30,30" path="m5911,9843r30,e" filled="f" strokeweight="1.6pt">
                <v:path arrowok="t"/>
              </v:shape>
            </v:group>
            <v:group id="_x0000_s3368" style="position:absolute;left:5911;top:9888;width:30;height:30" coordorigin="5911,9888" coordsize="30,30">
              <v:shape id="_x0000_s3369" style="position:absolute;left:5911;top:9888;width:30;height:30" coordorigin="5911,9888" coordsize="30,30" path="m5911,9903r30,e" filled="f" strokeweight="1.6pt">
                <v:path arrowok="t"/>
              </v:shape>
            </v:group>
            <v:group id="_x0000_s3370" style="position:absolute;left:5911;top:9948;width:30;height:30" coordorigin="5911,9948" coordsize="30,30">
              <v:shape id="_x0000_s3371" style="position:absolute;left:5911;top:9948;width:30;height:30" coordorigin="5911,9948" coordsize="30,30" path="m5911,9963r30,e" filled="f" strokeweight="1.6pt">
                <v:path arrowok="t"/>
              </v:shape>
            </v:group>
            <v:group id="_x0000_s3372" style="position:absolute;left:5911;top:10008;width:30;height:30" coordorigin="5911,10008" coordsize="30,30">
              <v:shape id="_x0000_s3373" style="position:absolute;left:5911;top:10008;width:30;height:30" coordorigin="5911,10008" coordsize="30,30" path="m5911,10023r30,e" filled="f" strokeweight="1.6pt">
                <v:path arrowok="t"/>
              </v:shape>
            </v:group>
            <v:group id="_x0000_s3374" style="position:absolute;left:5911;top:10068;width:30;height:30" coordorigin="5911,10068" coordsize="30,30">
              <v:shape id="_x0000_s3375" style="position:absolute;left:5911;top:10068;width:30;height:30" coordorigin="5911,10068" coordsize="30,30" path="m5911,10083r30,e" filled="f" strokeweight="1.6pt">
                <v:path arrowok="t"/>
              </v:shape>
            </v:group>
            <v:group id="_x0000_s3376" style="position:absolute;left:5911;top:10128;width:30;height:30" coordorigin="5911,10128" coordsize="30,30">
              <v:shape id="_x0000_s3377" style="position:absolute;left:5911;top:10128;width:30;height:30" coordorigin="5911,10128" coordsize="30,30" path="m5911,10143r30,e" filled="f" strokeweight="1.6pt">
                <v:path arrowok="t"/>
              </v:shape>
            </v:group>
            <v:group id="_x0000_s3378" style="position:absolute;left:5911;top:10188;width:30;height:30" coordorigin="5911,10188" coordsize="30,30">
              <v:shape id="_x0000_s3379" style="position:absolute;left:5911;top:10188;width:30;height:30" coordorigin="5911,10188" coordsize="30,30" path="m5911,10203r30,e" filled="f" strokeweight="1.6pt">
                <v:path arrowok="t"/>
              </v:shape>
            </v:group>
            <v:group id="_x0000_s3380" style="position:absolute;left:5911;top:10248;width:30;height:30" coordorigin="5911,10248" coordsize="30,30">
              <v:shape id="_x0000_s3381" style="position:absolute;left:5911;top:10248;width:30;height:30" coordorigin="5911,10248" coordsize="30,30" path="m5911,10263r30,e" filled="f" strokeweight="1.6pt">
                <v:path arrowok="t"/>
              </v:shape>
            </v:group>
            <v:group id="_x0000_s3382" style="position:absolute;left:5911;top:10308;width:30;height:30" coordorigin="5911,10308" coordsize="30,30">
              <v:shape id="_x0000_s3383" style="position:absolute;left:5911;top:10308;width:30;height:30" coordorigin="5911,10308" coordsize="30,30" path="m5911,10323r30,e" filled="f" strokeweight="1.6pt">
                <v:path arrowok="t"/>
              </v:shape>
            </v:group>
            <v:group id="_x0000_s3384" style="position:absolute;left:5911;top:10368;width:30;height:30" coordorigin="5911,10368" coordsize="30,30">
              <v:shape id="_x0000_s3385" style="position:absolute;left:5911;top:10368;width:30;height:30" coordorigin="5911,10368" coordsize="30,30" path="m5911,10383r30,e" filled="f" strokeweight="1.6pt">
                <v:path arrowok="t"/>
              </v:shape>
            </v:group>
            <v:group id="_x0000_s3386" style="position:absolute;left:5911;top:10428;width:30;height:30" coordorigin="5911,10428" coordsize="30,30">
              <v:shape id="_x0000_s3387" style="position:absolute;left:5911;top:10428;width:30;height:30" coordorigin="5911,10428" coordsize="30,30" path="m5911,10443r30,e" filled="f" strokeweight="1.6pt">
                <v:path arrowok="t"/>
              </v:shape>
            </v:group>
            <v:group id="_x0000_s3388" style="position:absolute;left:5911;top:10488;width:30;height:30" coordorigin="5911,10488" coordsize="30,30">
              <v:shape id="_x0000_s3389" style="position:absolute;left:5911;top:10488;width:30;height:30" coordorigin="5911,10488" coordsize="30,30" path="m5911,10503r30,e" filled="f" strokeweight="1.6pt">
                <v:path arrowok="t"/>
              </v:shape>
            </v:group>
            <v:group id="_x0000_s3390" style="position:absolute;left:5911;top:10548;width:30;height:30" coordorigin="5911,10548" coordsize="30,30">
              <v:shape id="_x0000_s3391" style="position:absolute;left:5911;top:10548;width:30;height:30" coordorigin="5911,10548" coordsize="30,30" path="m5911,10563r30,e" filled="f" strokeweight="1.6pt">
                <v:path arrowok="t"/>
              </v:shape>
            </v:group>
            <v:group id="_x0000_s3392" style="position:absolute;left:5911;top:10608;width:30;height:30" coordorigin="5911,10608" coordsize="30,30">
              <v:shape id="_x0000_s3393" style="position:absolute;left:5911;top:10608;width:30;height:30" coordorigin="5911,10608" coordsize="30,30" path="m5911,10623r30,e" filled="f" strokeweight="1.6pt">
                <v:path arrowok="t"/>
              </v:shape>
            </v:group>
            <v:group id="_x0000_s3394" style="position:absolute;left:5911;top:10668;width:30;height:30" coordorigin="5911,10668" coordsize="30,30">
              <v:shape id="_x0000_s3395" style="position:absolute;left:5911;top:10668;width:30;height:30" coordorigin="5911,10668" coordsize="30,30" path="m5911,10683r30,e" filled="f" strokeweight="1.6pt">
                <v:path arrowok="t"/>
              </v:shape>
            </v:group>
            <v:group id="_x0000_s3396" style="position:absolute;left:5911;top:10728;width:30;height:30" coordorigin="5911,10728" coordsize="30,30">
              <v:shape id="_x0000_s3397" style="position:absolute;left:5911;top:10728;width:30;height:30" coordorigin="5911,10728" coordsize="30,30" path="m5911,10743r30,e" filled="f" strokeweight="1.6pt">
                <v:path arrowok="t"/>
              </v:shape>
            </v:group>
            <v:group id="_x0000_s3398" style="position:absolute;left:5911;top:10788;width:30;height:30" coordorigin="5911,10788" coordsize="30,30">
              <v:shape id="_x0000_s3399" style="position:absolute;left:5911;top:10788;width:30;height:30" coordorigin="5911,10788" coordsize="30,30" path="m5911,10803r30,e" filled="f" strokeweight="1.6pt">
                <v:path arrowok="t"/>
              </v:shape>
            </v:group>
            <v:group id="_x0000_s3400" style="position:absolute;left:5911;top:10848;width:30;height:30" coordorigin="5911,10848" coordsize="30,30">
              <v:shape id="_x0000_s3401" style="position:absolute;left:5911;top:10848;width:30;height:30" coordorigin="5911,10848" coordsize="30,30" path="m5911,10863r30,e" filled="f" strokeweight="1.6pt">
                <v:path arrowok="t"/>
              </v:shape>
            </v:group>
            <v:group id="_x0000_s3402" style="position:absolute;left:5911;top:10908;width:30;height:30" coordorigin="5911,10908" coordsize="30,30">
              <v:shape id="_x0000_s3403" style="position:absolute;left:5911;top:10908;width:30;height:30" coordorigin="5911,10908" coordsize="30,30" path="m5911,10923r30,e" filled="f" strokeweight="1.6pt">
                <v:path arrowok="t"/>
              </v:shape>
            </v:group>
            <v:group id="_x0000_s3404" style="position:absolute;left:5911;top:10968;width:30;height:30" coordorigin="5911,10968" coordsize="30,30">
              <v:shape id="_x0000_s3405" style="position:absolute;left:5911;top:10968;width:30;height:30" coordorigin="5911,10968" coordsize="30,30" path="m5911,10983r30,e" filled="f" strokeweight="1.6pt">
                <v:path arrowok="t"/>
              </v:shape>
            </v:group>
            <v:group id="_x0000_s3406" style="position:absolute;left:5911;top:11028;width:30;height:30" coordorigin="5911,11028" coordsize="30,30">
              <v:shape id="_x0000_s3407" style="position:absolute;left:5911;top:11028;width:30;height:30" coordorigin="5911,11028" coordsize="30,30" path="m5911,11043r30,e" filled="f" strokeweight="1.6pt">
                <v:path arrowok="t"/>
              </v:shape>
            </v:group>
            <v:group id="_x0000_s3408" style="position:absolute;left:5911;top:11088;width:30;height:30" coordorigin="5911,11088" coordsize="30,30">
              <v:shape id="_x0000_s3409" style="position:absolute;left:5911;top:11088;width:30;height:30" coordorigin="5911,11088" coordsize="30,30" path="m5911,11103r30,e" filled="f" strokeweight="1.6pt">
                <v:path arrowok="t"/>
              </v:shape>
            </v:group>
            <v:group id="_x0000_s3410" style="position:absolute;left:5911;top:11148;width:30;height:30" coordorigin="5911,11148" coordsize="30,30">
              <v:shape id="_x0000_s3411" style="position:absolute;left:5911;top:11148;width:30;height:30" coordorigin="5911,11148" coordsize="30,30" path="m5911,11163r30,e" filled="f" strokeweight="1.6pt">
                <v:path arrowok="t"/>
              </v:shape>
            </v:group>
            <v:group id="_x0000_s3412" style="position:absolute;left:5911;top:11208;width:30;height:30" coordorigin="5911,11208" coordsize="30,30">
              <v:shape id="_x0000_s3413" style="position:absolute;left:5911;top:11208;width:30;height:30" coordorigin="5911,11208" coordsize="30,30" path="m5911,11223r30,e" filled="f" strokeweight="1.6pt">
                <v:path arrowok="t"/>
              </v:shape>
            </v:group>
            <v:group id="_x0000_s3414" style="position:absolute;left:5911;top:11268;width:30;height:30" coordorigin="5911,11268" coordsize="30,30">
              <v:shape id="_x0000_s3415" style="position:absolute;left:5911;top:11268;width:30;height:30" coordorigin="5911,11268" coordsize="30,30" path="m5911,11283r30,e" filled="f" strokeweight="1.6pt">
                <v:path arrowok="t"/>
              </v:shape>
            </v:group>
            <v:group id="_x0000_s3416" style="position:absolute;left:5911;top:11328;width:30;height:30" coordorigin="5911,11328" coordsize="30,30">
              <v:shape id="_x0000_s3417" style="position:absolute;left:5911;top:11328;width:30;height:30" coordorigin="5911,11328" coordsize="30,30" path="m5911,11343r30,e" filled="f" strokeweight="1.6pt">
                <v:path arrowok="t"/>
              </v:shape>
            </v:group>
            <v:group id="_x0000_s3418" style="position:absolute;left:5911;top:11388;width:30;height:30" coordorigin="5911,11388" coordsize="30,30">
              <v:shape id="_x0000_s3419" style="position:absolute;left:5911;top:11388;width:30;height:30" coordorigin="5911,11388" coordsize="30,30" path="m5911,11403r30,e" filled="f" strokeweight="1.6pt">
                <v:path arrowok="t"/>
              </v:shape>
            </v:group>
            <v:group id="_x0000_s3420" style="position:absolute;left:5911;top:11448;width:30;height:30" coordorigin="5911,11448" coordsize="30,30">
              <v:shape id="_x0000_s3421" style="position:absolute;left:5911;top:11448;width:30;height:30" coordorigin="5911,11448" coordsize="30,30" path="m5911,11463r30,e" filled="f" strokeweight="1.6pt">
                <v:path arrowok="t"/>
              </v:shape>
            </v:group>
            <v:group id="_x0000_s3422" style="position:absolute;left:5911;top:11508;width:30;height:30" coordorigin="5911,11508" coordsize="30,30">
              <v:shape id="_x0000_s3423" style="position:absolute;left:5911;top:11508;width:30;height:30" coordorigin="5911,11508" coordsize="30,30" path="m5911,11523r30,e" filled="f" strokeweight="1.6pt">
                <v:path arrowok="t"/>
              </v:shape>
            </v:group>
            <v:group id="_x0000_s3424" style="position:absolute;left:5911;top:11568;width:30;height:30" coordorigin="5911,11568" coordsize="30,30">
              <v:shape id="_x0000_s3425" style="position:absolute;left:5911;top:11568;width:30;height:30" coordorigin="5911,11568" coordsize="30,30" path="m5911,11583r30,e" filled="f" strokeweight="1.6pt">
                <v:path arrowok="t"/>
              </v:shape>
            </v:group>
            <v:group id="_x0000_s3426" style="position:absolute;left:5911;top:11628;width:30;height:30" coordorigin="5911,11628" coordsize="30,30">
              <v:shape id="_x0000_s3427" style="position:absolute;left:5911;top:11628;width:30;height:30" coordorigin="5911,11628" coordsize="30,30" path="m5911,11643r30,e" filled="f" strokeweight="1.6pt">
                <v:path arrowok="t"/>
              </v:shape>
            </v:group>
            <v:group id="_x0000_s3428" style="position:absolute;left:5911;top:11688;width:30;height:30" coordorigin="5911,11688" coordsize="30,30">
              <v:shape id="_x0000_s3429" style="position:absolute;left:5911;top:11688;width:30;height:30" coordorigin="5911,11688" coordsize="30,30" path="m5911,11703r30,e" filled="f" strokeweight="1.6pt">
                <v:path arrowok="t"/>
              </v:shape>
            </v:group>
            <v:group id="_x0000_s3430" style="position:absolute;left:5911;top:11748;width:30;height:30" coordorigin="5911,11748" coordsize="30,30">
              <v:shape id="_x0000_s3431" style="position:absolute;left:5911;top:11748;width:30;height:30" coordorigin="5911,11748" coordsize="30,30" path="m5911,11763r30,e" filled="f" strokeweight="1.6pt">
                <v:path arrowok="t"/>
              </v:shape>
            </v:group>
            <v:group id="_x0000_s3432" style="position:absolute;left:5911;top:11808;width:30;height:30" coordorigin="5911,11808" coordsize="30,30">
              <v:shape id="_x0000_s3433" style="position:absolute;left:5911;top:11808;width:30;height:30" coordorigin="5911,11808" coordsize="30,30" path="m5911,11823r30,e" filled="f" strokeweight="1.6pt">
                <v:path arrowok="t"/>
              </v:shape>
            </v:group>
            <v:group id="_x0000_s3434" style="position:absolute;left:5911;top:11868;width:30;height:30" coordorigin="5911,11868" coordsize="30,30">
              <v:shape id="_x0000_s3435" style="position:absolute;left:5911;top:11868;width:30;height:30" coordorigin="5911,11868" coordsize="30,30" path="m5911,11883r30,e" filled="f" strokeweight="1.6pt">
                <v:path arrowok="t"/>
              </v:shape>
            </v:group>
            <v:group id="_x0000_s3436" style="position:absolute;left:5911;top:11928;width:30;height:30" coordorigin="5911,11928" coordsize="30,30">
              <v:shape id="_x0000_s3437" style="position:absolute;left:5911;top:11928;width:30;height:30" coordorigin="5911,11928" coordsize="30,30" path="m5911,11943r30,e" filled="f" strokeweight="1.6pt">
                <v:path arrowok="t"/>
              </v:shape>
            </v:group>
            <v:group id="_x0000_s3438" style="position:absolute;left:5911;top:11988;width:30;height:30" coordorigin="5911,11988" coordsize="30,30">
              <v:shape id="_x0000_s3439" style="position:absolute;left:5911;top:11988;width:30;height:30" coordorigin="5911,11988" coordsize="30,30" path="m5911,12003r30,e" filled="f" strokeweight="1.6pt">
                <v:path arrowok="t"/>
              </v:shape>
            </v:group>
            <v:group id="_x0000_s3440" style="position:absolute;left:5911;top:12048;width:30;height:30" coordorigin="5911,12048" coordsize="30,30">
              <v:shape id="_x0000_s3441" style="position:absolute;left:5911;top:12048;width:30;height:30" coordorigin="5911,12048" coordsize="30,30" path="m5911,12063r30,e" filled="f" strokeweight="1.6pt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hint="eastAsia"/>
          <w:spacing w:val="-1"/>
          <w:lang w:eastAsia="zh-CN"/>
        </w:rPr>
        <w:t>、滚下的铜球；</w:t>
      </w:r>
      <w:r>
        <w:rPr>
          <w:spacing w:val="27"/>
          <w:lang w:eastAsia="zh-CN"/>
        </w:rPr>
        <w:t xml:space="preserve"> </w:t>
      </w:r>
    </w:p>
    <w:p w:rsidR="002A23FD" w:rsidRDefault="002A23FD">
      <w:pPr>
        <w:pStyle w:val="BodyText"/>
        <w:spacing w:before="21" w:line="288" w:lineRule="auto"/>
        <w:ind w:left="109" w:right="1969"/>
        <w:rPr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hint="eastAsia"/>
          <w:lang w:eastAsia="zh-CN"/>
        </w:rPr>
        <w:t>、滚下的铁球；</w:t>
      </w:r>
      <w:r>
        <w:rPr>
          <w:lang w:eastAsia="zh-CN"/>
        </w:rPr>
        <w:t xml:space="preserve"> </w:t>
      </w:r>
    </w:p>
    <w:p w:rsidR="002A23FD" w:rsidRDefault="002A23FD">
      <w:pPr>
        <w:pStyle w:val="BodyText"/>
        <w:spacing w:before="21" w:line="288" w:lineRule="auto"/>
        <w:ind w:left="109" w:right="1969"/>
        <w:rPr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hint="eastAsia"/>
          <w:lang w:eastAsia="zh-CN"/>
        </w:rPr>
        <w:t>、滚下的铝球；</w:t>
      </w:r>
      <w:r>
        <w:rPr>
          <w:lang w:eastAsia="zh-CN"/>
        </w:rPr>
        <w:t xml:space="preserve"> </w:t>
      </w:r>
    </w:p>
    <w:p w:rsidR="002A23FD" w:rsidRDefault="002A23FD">
      <w:pPr>
        <w:pStyle w:val="BodyText"/>
        <w:spacing w:before="21" w:line="288" w:lineRule="auto"/>
        <w:ind w:left="109" w:right="1969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hint="eastAsia"/>
          <w:spacing w:val="-1"/>
          <w:lang w:eastAsia="zh-CN"/>
        </w:rPr>
        <w:t>、三球撞击得一样远。</w:t>
      </w:r>
    </w:p>
    <w:p w:rsidR="002A23FD" w:rsidRDefault="002A23FD">
      <w:pPr>
        <w:pStyle w:val="BodyText"/>
        <w:spacing w:before="14" w:line="300" w:lineRule="auto"/>
        <w:ind w:left="109" w:right="187"/>
        <w:jc w:val="both"/>
        <w:rPr>
          <w:lang w:eastAsia="zh-CN"/>
        </w:rPr>
      </w:pPr>
      <w:r>
        <w:rPr>
          <w:rFonts w:ascii="Times New Roman" w:hAnsi="Times New Roman"/>
          <w:lang w:eastAsia="zh-CN"/>
        </w:rPr>
        <w:t>7</w:t>
      </w:r>
      <w:r>
        <w:rPr>
          <w:rFonts w:hint="eastAsia"/>
          <w:spacing w:val="-29"/>
          <w:lang w:eastAsia="zh-CN"/>
        </w:rPr>
        <w:t>、</w:t>
      </w:r>
      <w:r>
        <w:rPr>
          <w:rFonts w:hint="eastAsia"/>
          <w:lang w:eastAsia="zh-CN"/>
        </w:rPr>
        <w:t>如下图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lang w:eastAsia="zh-CN"/>
        </w:rPr>
        <w:t>在探</w:t>
      </w:r>
      <w:r>
        <w:rPr>
          <w:rFonts w:hint="eastAsia"/>
          <w:spacing w:val="-29"/>
          <w:lang w:eastAsia="zh-CN"/>
        </w:rPr>
        <w:t>究</w:t>
      </w:r>
      <w:r>
        <w:rPr>
          <w:rFonts w:hint="eastAsia"/>
          <w:lang w:eastAsia="zh-CN"/>
        </w:rPr>
        <w:t>“动能大小与哪些因素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有关”的实验中，让钢球从斜面滚下，撞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到一个小木块上，木块在水平面上移动一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段距离后静止，回答以下问题：</w:t>
      </w:r>
    </w:p>
    <w:p w:rsidR="002A23FD" w:rsidRDefault="002A23FD">
      <w:pPr>
        <w:spacing w:before="15" w:line="80" w:lineRule="atLeast"/>
        <w:rPr>
          <w:rFonts w:ascii="宋体" w:cs="宋体"/>
          <w:sz w:val="6"/>
          <w:szCs w:val="6"/>
          <w:lang w:eastAsia="zh-CN"/>
        </w:rPr>
      </w:pPr>
    </w:p>
    <w:p w:rsidR="002A23FD" w:rsidRDefault="002A23FD">
      <w:pPr>
        <w:spacing w:line="200" w:lineRule="atLeast"/>
        <w:ind w:left="507"/>
        <w:rPr>
          <w:rFonts w:ascii="宋体" w:cs="宋体"/>
          <w:sz w:val="20"/>
          <w:szCs w:val="20"/>
        </w:rPr>
      </w:pPr>
      <w:r w:rsidRPr="00183CC8">
        <w:rPr>
          <w:rFonts w:ascii="宋体" w:cs="宋体"/>
          <w:sz w:val="20"/>
          <w:szCs w:val="20"/>
        </w:rPr>
        <w:pict>
          <v:shape id="_x0000_i1025" type="#_x0000_t75" style="width:174pt;height:66pt;mso-position-horizontal-relative:char;mso-position-vertical-relative:line">
            <v:imagedata r:id="rId15" o:title=""/>
          </v:shape>
        </w:pict>
      </w:r>
    </w:p>
    <w:p w:rsidR="002A23FD" w:rsidRDefault="002A23FD">
      <w:pPr>
        <w:spacing w:before="6" w:line="120" w:lineRule="atLeast"/>
        <w:rPr>
          <w:rFonts w:ascii="宋体" w:cs="宋体"/>
          <w:sz w:val="9"/>
          <w:szCs w:val="9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</w:rPr>
      </w:pPr>
    </w:p>
    <w:p w:rsidR="002A23FD" w:rsidRDefault="002A23FD">
      <w:pPr>
        <w:spacing w:line="240" w:lineRule="atLeast"/>
        <w:rPr>
          <w:rFonts w:ascii="宋体" w:cs="宋体"/>
          <w:sz w:val="18"/>
          <w:szCs w:val="18"/>
        </w:rPr>
      </w:pPr>
    </w:p>
    <w:p w:rsidR="002A23FD" w:rsidRDefault="002A23FD">
      <w:pPr>
        <w:pStyle w:val="BodyText"/>
        <w:tabs>
          <w:tab w:val="left" w:pos="4488"/>
        </w:tabs>
        <w:spacing w:line="304" w:lineRule="auto"/>
        <w:ind w:left="109" w:right="161"/>
        <w:jc w:val="both"/>
        <w:rPr>
          <w:rFonts w:ascii="Times New Roman" w:hAnsi="Times New Roman"/>
          <w:lang w:eastAsia="zh-CN"/>
        </w:rPr>
      </w:pPr>
      <w:r>
        <w:rPr>
          <w:rFonts w:hint="eastAsia"/>
          <w:spacing w:val="1"/>
          <w:lang w:eastAsia="zh-CN"/>
        </w:rPr>
        <w:t>⑴为了使钢球在刚进入水平面时具有不同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的速度，应将钢球从斜面的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2A23FD" w:rsidRDefault="002A23FD">
      <w:pPr>
        <w:pStyle w:val="BodyText"/>
        <w:tabs>
          <w:tab w:val="left" w:pos="1069"/>
        </w:tabs>
        <w:spacing w:before="22"/>
        <w:ind w:left="108"/>
        <w:jc w:val="both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滚下。</w:t>
      </w:r>
    </w:p>
    <w:p w:rsidR="002A23FD" w:rsidRDefault="002A23FD">
      <w:pPr>
        <w:pStyle w:val="BodyText"/>
        <w:tabs>
          <w:tab w:val="left" w:pos="4309"/>
          <w:tab w:val="left" w:pos="4488"/>
        </w:tabs>
        <w:spacing w:before="86" w:line="302" w:lineRule="auto"/>
        <w:ind w:left="109" w:right="100"/>
        <w:rPr>
          <w:lang w:eastAsia="zh-CN"/>
        </w:rPr>
      </w:pPr>
      <w:r>
        <w:rPr>
          <w:rFonts w:hint="eastAsia"/>
          <w:spacing w:val="-1"/>
          <w:lang w:eastAsia="zh-CN"/>
        </w:rPr>
        <w:t>⑵通过观察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，</w:t>
      </w:r>
      <w:r>
        <w:rPr>
          <w:spacing w:val="24"/>
          <w:lang w:eastAsia="zh-CN"/>
        </w:rPr>
        <w:t xml:space="preserve"> </w:t>
      </w:r>
      <w:r>
        <w:rPr>
          <w:rFonts w:hint="eastAsia"/>
          <w:lang w:eastAsia="zh-CN"/>
        </w:rPr>
        <w:t>可以间接判断小球动能大小。</w:t>
      </w:r>
      <w:r>
        <w:rPr>
          <w:lang w:eastAsia="zh-CN"/>
        </w:rPr>
        <w:t xml:space="preserve"> </w:t>
      </w:r>
    </w:p>
    <w:p w:rsidR="002A23FD" w:rsidRDefault="002A23FD">
      <w:pPr>
        <w:pStyle w:val="BodyText"/>
        <w:tabs>
          <w:tab w:val="left" w:pos="4309"/>
          <w:tab w:val="left" w:pos="4488"/>
        </w:tabs>
        <w:spacing w:before="86" w:line="302" w:lineRule="auto"/>
        <w:ind w:left="109" w:right="10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8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为了探究重力势能与哪些因素有关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现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有大小不同的实心铁球各一个、大小相同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的实心铁球和实心玻璃球各一个、橡皮泥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等。在探究重力势能与高度的关系时，应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选用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2A23FD" w:rsidRDefault="002A23FD">
      <w:pPr>
        <w:pStyle w:val="BodyText"/>
        <w:tabs>
          <w:tab w:val="left" w:pos="1789"/>
          <w:tab w:val="left" w:pos="4488"/>
        </w:tabs>
        <w:spacing w:before="21" w:line="306" w:lineRule="auto"/>
        <w:ind w:left="109" w:right="161" w:hanging="1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2"/>
          <w:lang w:eastAsia="zh-CN"/>
        </w:rPr>
        <w:t>，分别从不同的高度自由</w:t>
      </w:r>
      <w:r>
        <w:rPr>
          <w:spacing w:val="26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落下；在探究重力势能与质量的关系时，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应选用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2A23FD" w:rsidRDefault="002A23FD">
      <w:pPr>
        <w:pStyle w:val="BodyText"/>
        <w:tabs>
          <w:tab w:val="left" w:pos="2509"/>
        </w:tabs>
        <w:spacing w:before="18" w:line="306" w:lineRule="auto"/>
        <w:ind w:left="109" w:right="220" w:hanging="1"/>
        <w:jc w:val="both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，分别从相同的高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度自由落下。</w:t>
      </w:r>
    </w:p>
    <w:sectPr w:rsidR="002A23FD" w:rsidSect="00183CC8">
      <w:type w:val="continuous"/>
      <w:pgSz w:w="11910" w:h="16840"/>
      <w:pgMar w:top="1140" w:right="1200" w:bottom="1220" w:left="1280" w:header="720" w:footer="720" w:gutter="0"/>
      <w:cols w:num="2" w:space="720" w:equalWidth="0">
        <w:col w:w="4584" w:space="190"/>
        <w:col w:w="465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FD" w:rsidRDefault="002A23FD" w:rsidP="00183CC8">
      <w:r>
        <w:separator/>
      </w:r>
    </w:p>
  </w:endnote>
  <w:endnote w:type="continuationSeparator" w:id="0">
    <w:p w:rsidR="002A23FD" w:rsidRDefault="002A23FD" w:rsidP="0018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FD" w:rsidRDefault="002A23FD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0.15pt;margin-top:779.75pt;width:15pt;height:13pt;z-index:-251650048;mso-position-horizontal-relative:page;mso-position-vertical-relative:page" filled="f" stroked="f">
          <v:textbox inset="0,0,0,0">
            <w:txbxContent>
              <w:p w:rsidR="002A23FD" w:rsidRDefault="002A23FD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90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FD" w:rsidRDefault="002A23FD" w:rsidP="00183CC8">
      <w:r>
        <w:separator/>
      </w:r>
    </w:p>
  </w:footnote>
  <w:footnote w:type="continuationSeparator" w:id="0">
    <w:p w:rsidR="002A23FD" w:rsidRDefault="002A23FD" w:rsidP="00183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FD" w:rsidRDefault="002A23FD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49" style="position:absolute;margin-left:1in;margin-top:57.5pt;width:353.2pt;height:.1pt;z-index:-251656192;mso-position-horizontal-relative:page;mso-position-vertical-relative:page" coordorigin="1440,1150" coordsize="7064,2">
          <v:shape id="_x0000_s2050" style="position:absolute;left:1440;top:1150;width:7064;height:2" coordorigin="1440,1150" coordsize="7064,0" path="m1440,1150r7064,e" filled="f" strokeweight=".82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pt;margin-top:43.1pt;width:33.45pt;height:12.45pt;z-index:-251655168;mso-position-horizontal-relative:page;mso-position-vertical-relative:page" filled="f" stroked="f">
          <v:textbox inset="0,0,0,0">
            <w:txbxContent>
              <w:p w:rsidR="002A23FD" w:rsidRDefault="002A23F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班级：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2" type="#_x0000_t202" style="position:absolute;margin-left:223.3pt;margin-top:43.1pt;width:33.45pt;height:12.45pt;z-index:-251654144;mso-position-horizontal-relative:page;mso-position-vertical-relative:page" filled="f" stroked="f">
          <v:textbox inset="0,0,0,0">
            <w:txbxContent>
              <w:p w:rsidR="002A23FD" w:rsidRDefault="002A23F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姓名：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3" type="#_x0000_t202" style="position:absolute;margin-left:338.7pt;margin-top:43.1pt;width:12.45pt;height:12.45pt;z-index:-251653120;mso-position-horizontal-relative:page;mso-position-vertical-relative:page" filled="f" stroked="f">
          <v:textbox inset="0,0,0,0">
            <w:txbxContent>
              <w:p w:rsidR="002A23FD" w:rsidRDefault="002A23F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4" type="#_x0000_t202" style="position:absolute;margin-left:375.45pt;margin-top:43.1pt;width:12.45pt;height:12.45pt;z-index:-251652096;mso-position-horizontal-relative:page;mso-position-vertical-relative:page" filled="f" stroked="f">
          <v:textbox inset="0,0,0,0">
            <w:txbxContent>
              <w:p w:rsidR="002A23FD" w:rsidRDefault="002A23F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组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FD" w:rsidRDefault="002A23FD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56" style="position:absolute;margin-left:72.7pt;margin-top:54.45pt;width:351.7pt;height:.1pt;z-index:-251648000;mso-position-horizontal-relative:page;mso-position-vertical-relative:page" coordorigin="1454,1089" coordsize="7034,2">
          <v:shape id="_x0000_s2057" style="position:absolute;left:1454;top:1089;width:7034;height:2" coordorigin="1454,1089" coordsize="7034,0" path="m1454,1089r7034,e" filled="f" strokeweight=".48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.7pt;margin-top:43.1pt;width:96.45pt;height:12.45pt;z-index:-251646976;mso-position-horizontal-relative:page;mso-position-vertical-relative:page" filled="f" stroked="f">
          <v:textbox inset="0,0,0,0">
            <w:txbxContent>
              <w:p w:rsidR="002A23FD" w:rsidRDefault="002A23F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物理八年级（下册）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9" type="#_x0000_t202" style="position:absolute;margin-left:213.45pt;margin-top:43.1pt;width:75.45pt;height:12.45pt;z-index:-251645952;mso-position-horizontal-relative:page;mso-position-vertical-relative:page" filled="f" stroked="f">
          <v:textbox inset="0,0,0,0">
            <w:txbxContent>
              <w:p w:rsidR="002A23FD" w:rsidRDefault="002A23F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第十二章机械能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60" type="#_x0000_t202" style="position:absolute;margin-left:360.45pt;margin-top:43.1pt;width:64.9pt;height:12.45pt;z-index:-251644928;mso-position-horizontal-relative:page;mso-position-vertical-relative:page" filled="f" stroked="f">
          <v:textbox inset="0,0,0,0">
            <w:txbxContent>
              <w:p w:rsidR="002A23FD" w:rsidRDefault="002A23F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编写：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FD" w:rsidRDefault="002A23FD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CC8"/>
    <w:rsid w:val="00183CC8"/>
    <w:rsid w:val="00287E52"/>
    <w:rsid w:val="002A23FD"/>
    <w:rsid w:val="007446B1"/>
    <w:rsid w:val="00CD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2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CC8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83CC8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183CC8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D8A"/>
    <w:rPr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8A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183CC8"/>
    <w:pPr>
      <w:ind w:left="120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1D8A"/>
    <w:rPr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183CC8"/>
  </w:style>
  <w:style w:type="paragraph" w:customStyle="1" w:styleId="TableParagraph">
    <w:name w:val="Table Paragraph"/>
    <w:basedOn w:val="Normal"/>
    <w:uiPriority w:val="99"/>
    <w:rsid w:val="00183CC8"/>
  </w:style>
  <w:style w:type="paragraph" w:styleId="Header">
    <w:name w:val="header"/>
    <w:basedOn w:val="Normal"/>
    <w:link w:val="HeaderChar"/>
    <w:uiPriority w:val="99"/>
    <w:rsid w:val="00744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1D8A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7446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D8A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340</Words>
  <Characters>1941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</cp:revision>
  <dcterms:created xsi:type="dcterms:W3CDTF">2017-02-02T15:41:00Z</dcterms:created>
  <dcterms:modified xsi:type="dcterms:W3CDTF">2017-02-02T07:43:00Z</dcterms:modified>
</cp:coreProperties>
</file>