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83" w:rsidRDefault="00400783">
      <w:pPr>
        <w:tabs>
          <w:tab w:val="left" w:pos="3165"/>
          <w:tab w:val="left" w:pos="5579"/>
          <w:tab w:val="left" w:pos="6314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400783" w:rsidRDefault="00400783">
      <w:pPr>
        <w:spacing w:before="11" w:line="40" w:lineRule="atLeast"/>
        <w:rPr>
          <w:rFonts w:ascii="宋体" w:cs="宋体"/>
          <w:sz w:val="3"/>
          <w:szCs w:val="3"/>
        </w:rPr>
      </w:pPr>
    </w:p>
    <w:p w:rsidR="00400783" w:rsidRDefault="00400783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D96816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400783" w:rsidRDefault="00400783">
      <w:pPr>
        <w:spacing w:before="17" w:line="280" w:lineRule="atLeast"/>
        <w:rPr>
          <w:rFonts w:ascii="宋体" w:cs="宋体"/>
          <w:sz w:val="21"/>
          <w:szCs w:val="21"/>
        </w:rPr>
      </w:pPr>
    </w:p>
    <w:p w:rsidR="00400783" w:rsidRDefault="00400783">
      <w:pPr>
        <w:spacing w:line="280" w:lineRule="atLeast"/>
        <w:rPr>
          <w:rFonts w:ascii="宋体" w:cs="宋体"/>
          <w:sz w:val="21"/>
          <w:szCs w:val="21"/>
        </w:rPr>
        <w:sectPr w:rsidR="0040078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1120" w:bottom="1220" w:left="1320" w:header="720" w:footer="1023" w:gutter="0"/>
          <w:pgNumType w:start="13"/>
          <w:cols w:space="720"/>
        </w:sectPr>
      </w:pPr>
    </w:p>
    <w:p w:rsidR="00400783" w:rsidRDefault="00400783">
      <w:pPr>
        <w:spacing w:line="240" w:lineRule="atLeast"/>
        <w:rPr>
          <w:rFonts w:ascii="宋体" w:cs="宋体"/>
          <w:sz w:val="18"/>
          <w:szCs w:val="18"/>
        </w:rPr>
      </w:pPr>
    </w:p>
    <w:p w:rsidR="00400783" w:rsidRDefault="00400783">
      <w:pPr>
        <w:spacing w:before="11" w:line="320" w:lineRule="atLeast"/>
        <w:rPr>
          <w:rFonts w:ascii="宋体" w:cs="宋体"/>
          <w:sz w:val="24"/>
          <w:szCs w:val="24"/>
        </w:rPr>
      </w:pPr>
    </w:p>
    <w:p w:rsidR="00400783" w:rsidRDefault="00400783">
      <w:pPr>
        <w:pStyle w:val="Heading2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400783" w:rsidRDefault="00400783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【课题】</w:t>
      </w:r>
      <w:r>
        <w:rPr>
          <w:rFonts w:ascii="宋体" w:hAnsi="宋体" w:cs="宋体"/>
          <w:b/>
          <w:bCs/>
          <w:spacing w:val="-26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摩擦力</w:t>
      </w:r>
    </w:p>
    <w:p w:rsidR="00400783" w:rsidRDefault="00400783">
      <w:pPr>
        <w:spacing w:before="51" w:line="312" w:lineRule="auto"/>
        <w:ind w:left="645" w:right="214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400783" w:rsidRDefault="00400783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400783">
          <w:type w:val="continuous"/>
          <w:pgSz w:w="11910" w:h="16840"/>
          <w:pgMar w:top="780" w:right="1120" w:bottom="1220" w:left="1320" w:header="720" w:footer="720" w:gutter="0"/>
          <w:cols w:num="3" w:space="720" w:equalWidth="0">
            <w:col w:w="1325" w:space="852"/>
            <w:col w:w="2830" w:space="2440"/>
            <w:col w:w="2023"/>
          </w:cols>
        </w:sectPr>
      </w:pPr>
    </w:p>
    <w:p w:rsidR="00400783" w:rsidRDefault="00400783">
      <w:pPr>
        <w:pStyle w:val="BodyText"/>
        <w:spacing w:before="12" w:line="313" w:lineRule="exact"/>
        <w:ind w:left="120"/>
        <w:jc w:val="both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、知道摩擦力是如何产生的。</w:t>
      </w:r>
    </w:p>
    <w:p w:rsidR="00400783" w:rsidRDefault="00400783">
      <w:pPr>
        <w:pStyle w:val="BodyText"/>
        <w:spacing w:before="0" w:line="311" w:lineRule="exact"/>
        <w:ind w:left="120"/>
        <w:jc w:val="both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、知道摩擦力的大小跟什么因素有关。</w:t>
      </w:r>
    </w:p>
    <w:p w:rsidR="00400783" w:rsidRDefault="00400783">
      <w:pPr>
        <w:pStyle w:val="BodyText"/>
        <w:spacing w:before="28" w:line="312" w:lineRule="exact"/>
        <w:ind w:left="120" w:right="2745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、知道增大、减小滑动摩擦力的方法，并尝试解决实际问题。</w:t>
      </w:r>
      <w:r>
        <w:rPr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重点：</w:t>
      </w:r>
      <w:r>
        <w:rPr>
          <w:rFonts w:hint="eastAsia"/>
          <w:lang w:eastAsia="zh-CN"/>
        </w:rPr>
        <w:t>探究影响滑动摩擦力大小的因素。</w:t>
      </w:r>
    </w:p>
    <w:p w:rsidR="00400783" w:rsidRDefault="00400783">
      <w:pPr>
        <w:spacing w:before="48"/>
        <w:ind w:left="120"/>
        <w:jc w:val="both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难点：</w:t>
      </w:r>
      <w:r>
        <w:rPr>
          <w:rFonts w:ascii="宋体" w:hAnsi="宋体" w:cs="宋体" w:hint="eastAsia"/>
          <w:sz w:val="24"/>
          <w:szCs w:val="24"/>
          <w:lang w:eastAsia="zh-CN"/>
        </w:rPr>
        <w:t>静摩擦的概念。</w:t>
      </w:r>
    </w:p>
    <w:p w:rsidR="00400783" w:rsidRDefault="00400783">
      <w:pPr>
        <w:spacing w:before="91"/>
        <w:ind w:left="120"/>
        <w:jc w:val="both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400783" w:rsidRDefault="00400783">
      <w:pPr>
        <w:pStyle w:val="Heading2"/>
        <w:spacing w:before="29"/>
        <w:jc w:val="both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【尝试学习一】</w:t>
      </w:r>
      <w:r>
        <w:rPr>
          <w:spacing w:val="-28"/>
          <w:lang w:eastAsia="zh-CN"/>
        </w:rPr>
        <w:t xml:space="preserve"> </w:t>
      </w:r>
      <w:r>
        <w:rPr>
          <w:rFonts w:hint="eastAsia"/>
          <w:lang w:eastAsia="zh-CN"/>
        </w:rPr>
        <w:t>滑动摩擦力</w:t>
      </w:r>
    </w:p>
    <w:p w:rsidR="00400783" w:rsidRDefault="00400783">
      <w:pPr>
        <w:pStyle w:val="BodyText"/>
        <w:spacing w:before="91" w:line="357" w:lineRule="auto"/>
        <w:ind w:left="120" w:right="2280"/>
        <w:jc w:val="both"/>
        <w:rPr>
          <w:lang w:eastAsia="zh-CN"/>
        </w:rPr>
      </w:pPr>
      <w:r>
        <w:rPr>
          <w:spacing w:val="3"/>
          <w:lang w:eastAsia="zh-CN"/>
        </w:rPr>
        <w:t>1</w:t>
      </w:r>
      <w:r>
        <w:rPr>
          <w:rFonts w:hint="eastAsia"/>
          <w:spacing w:val="3"/>
          <w:lang w:eastAsia="zh-CN"/>
        </w:rPr>
        <w:t>、阅读教材第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18</w:t>
      </w:r>
      <w:r>
        <w:rPr>
          <w:spacing w:val="-56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页并观察图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7-5-2</w:t>
      </w:r>
      <w:r>
        <w:rPr>
          <w:spacing w:val="-56"/>
          <w:lang w:eastAsia="zh-CN"/>
        </w:rPr>
        <w:t xml:space="preserve"> </w:t>
      </w:r>
      <w:r>
        <w:rPr>
          <w:rFonts w:hint="eastAsia"/>
          <w:lang w:eastAsia="zh-CN"/>
        </w:rPr>
        <w:t>和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7-5-3</w:t>
      </w:r>
      <w:r>
        <w:rPr>
          <w:spacing w:val="-56"/>
          <w:lang w:eastAsia="zh-CN"/>
        </w:rPr>
        <w:t xml:space="preserve"> </w:t>
      </w:r>
      <w:r>
        <w:rPr>
          <w:rFonts w:hint="eastAsia"/>
          <w:spacing w:val="3"/>
          <w:lang w:eastAsia="zh-CN"/>
        </w:rPr>
        <w:t>思考：滑冰运动员和</w:t>
      </w:r>
      <w:r>
        <w:rPr>
          <w:spacing w:val="26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从滑梯滑下的小朋友，在水平面上滑行一段距离后为什么会停下来</w:t>
      </w:r>
      <w:r>
        <w:rPr>
          <w:spacing w:val="56"/>
          <w:lang w:eastAsia="zh-CN"/>
        </w:rPr>
        <w:t xml:space="preserve"> </w:t>
      </w:r>
      <w:r>
        <w:rPr>
          <w:rFonts w:hint="eastAsia"/>
          <w:lang w:eastAsia="zh-CN"/>
        </w:rPr>
        <w:t>呢？</w:t>
      </w:r>
    </w:p>
    <w:p w:rsidR="00400783" w:rsidRDefault="0040078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00783" w:rsidRDefault="00400783">
      <w:pPr>
        <w:spacing w:before="4" w:line="260" w:lineRule="atLeast"/>
        <w:rPr>
          <w:rFonts w:ascii="宋体" w:cs="宋体"/>
          <w:sz w:val="19"/>
          <w:szCs w:val="19"/>
          <w:lang w:eastAsia="zh-CN"/>
        </w:rPr>
      </w:pPr>
    </w:p>
    <w:p w:rsidR="00400783" w:rsidRDefault="00400783">
      <w:pPr>
        <w:pStyle w:val="BodyText"/>
        <w:tabs>
          <w:tab w:val="left" w:pos="4199"/>
          <w:tab w:val="left" w:pos="6470"/>
          <w:tab w:val="left" w:pos="6839"/>
        </w:tabs>
        <w:spacing w:before="0" w:line="357" w:lineRule="auto"/>
        <w:ind w:left="120" w:right="2278"/>
        <w:rPr>
          <w:lang w:eastAsia="zh-CN"/>
        </w:rPr>
      </w:pPr>
      <w:r>
        <w:rPr>
          <w:spacing w:val="-1"/>
          <w:w w:val="95"/>
          <w:lang w:eastAsia="zh-CN"/>
        </w:rPr>
        <w:t>2</w:t>
      </w:r>
      <w:r>
        <w:rPr>
          <w:rFonts w:hint="eastAsia"/>
          <w:spacing w:val="-1"/>
          <w:w w:val="95"/>
          <w:lang w:eastAsia="zh-CN"/>
        </w:rPr>
        <w:t>、两个物体互相接触，当它们要发生或已发生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spacing w:val="-2"/>
          <w:lang w:eastAsia="zh-CN"/>
        </w:rPr>
        <w:t>时，就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会在接触面上产生一种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的力，这种力叫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400783" w:rsidRDefault="00400783">
      <w:pPr>
        <w:pStyle w:val="Heading2"/>
        <w:spacing w:line="288" w:lineRule="exact"/>
        <w:jc w:val="both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【尝试学习二】</w:t>
      </w:r>
      <w:r>
        <w:rPr>
          <w:spacing w:val="-33"/>
          <w:lang w:eastAsia="zh-CN"/>
        </w:rPr>
        <w:t xml:space="preserve"> </w:t>
      </w:r>
      <w:r>
        <w:rPr>
          <w:rFonts w:hint="eastAsia"/>
          <w:lang w:eastAsia="zh-CN"/>
        </w:rPr>
        <w:t>测量滑动摩擦力</w:t>
      </w:r>
    </w:p>
    <w:p w:rsidR="00400783" w:rsidRDefault="00400783">
      <w:pPr>
        <w:pStyle w:val="BodyText"/>
        <w:spacing w:before="91" w:line="357" w:lineRule="auto"/>
        <w:ind w:left="120" w:right="2278"/>
        <w:rPr>
          <w:lang w:eastAsia="zh-CN"/>
        </w:rPr>
      </w:pPr>
      <w:r>
        <w:rPr>
          <w:spacing w:val="-1"/>
          <w:lang w:eastAsia="zh-CN"/>
        </w:rPr>
        <w:t>3</w:t>
      </w:r>
      <w:r>
        <w:rPr>
          <w:rFonts w:hint="eastAsia"/>
          <w:spacing w:val="-1"/>
          <w:lang w:eastAsia="zh-CN"/>
        </w:rPr>
        <w:t>、参与活动：体验滑动摩擦力，思考滑动摩擦力大小与什么因素有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关，并作出合理的猜想？</w:t>
      </w:r>
    </w:p>
    <w:p w:rsidR="00400783" w:rsidRDefault="00400783">
      <w:pPr>
        <w:spacing w:before="6" w:line="140" w:lineRule="atLeast"/>
        <w:rPr>
          <w:rFonts w:ascii="宋体" w:cs="宋体"/>
          <w:sz w:val="10"/>
          <w:szCs w:val="10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400783">
          <w:type w:val="continuous"/>
          <w:pgSz w:w="11910" w:h="16840"/>
          <w:pgMar w:top="780" w:right="1120" w:bottom="1220" w:left="1320" w:header="720" w:footer="720" w:gutter="0"/>
          <w:cols w:space="720"/>
        </w:sectPr>
      </w:pPr>
    </w:p>
    <w:p w:rsidR="00400783" w:rsidRDefault="00400783">
      <w:pPr>
        <w:pStyle w:val="BodyText"/>
        <w:spacing w:before="26" w:line="357" w:lineRule="auto"/>
        <w:ind w:left="120" w:right="2318"/>
        <w:rPr>
          <w:lang w:eastAsia="zh-CN"/>
        </w:rPr>
      </w:pPr>
      <w:r>
        <w:rPr>
          <w:noProof/>
          <w:lang w:eastAsia="zh-CN"/>
        </w:rPr>
        <w:pict>
          <v:group id="_x0000_s1031" style="position:absolute;left:0;text-align:left;margin-left:430.45pt;margin-top:71.2pt;width:3.15pt;height:695.65pt;z-index:-251658240;mso-position-horizontal-relative:page;mso-position-vertical-relative:page" coordorigin="8609,1424" coordsize="63,13913">
            <v:group id="_x0000_s1032" style="position:absolute;left:8625;top:1440;width:30;height:30" coordorigin="8625,1440" coordsize="30,30">
              <v:shape id="_x0000_s1033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4" style="position:absolute;left:8625;top:1500;width:30;height:30" coordorigin="8625,1500" coordsize="30,30">
              <v:shape id="_x0000_s1035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6" style="position:absolute;left:8625;top:1560;width:30;height:30" coordorigin="8625,1560" coordsize="30,30">
              <v:shape id="_x0000_s1037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38" style="position:absolute;left:8625;top:1620;width:30;height:30" coordorigin="8625,1620" coordsize="30,30">
              <v:shape id="_x0000_s1039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0" style="position:absolute;left:8625;top:1680;width:30;height:30" coordorigin="8625,1680" coordsize="30,30">
              <v:shape id="_x0000_s1041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2" style="position:absolute;left:8625;top:1740;width:30;height:30" coordorigin="8625,1740" coordsize="30,30">
              <v:shape id="_x0000_s1043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4" style="position:absolute;left:8625;top:1800;width:30;height:30" coordorigin="8625,1800" coordsize="30,30">
              <v:shape id="_x0000_s1045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6" style="position:absolute;left:8625;top:1860;width:30;height:30" coordorigin="8625,1860" coordsize="30,30">
              <v:shape id="_x0000_s1047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48" style="position:absolute;left:8625;top:1920;width:30;height:30" coordorigin="8625,1920" coordsize="30,30">
              <v:shape id="_x0000_s1049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0" style="position:absolute;left:8625;top:1980;width:30;height:30" coordorigin="8625,1980" coordsize="30,30">
              <v:shape id="_x0000_s1051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2" style="position:absolute;left:8625;top:2040;width:30;height:30" coordorigin="8625,2040" coordsize="30,30">
              <v:shape id="_x0000_s1053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4" style="position:absolute;left:8625;top:2100;width:30;height:30" coordorigin="8625,2100" coordsize="30,30">
              <v:shape id="_x0000_s1055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6" style="position:absolute;left:8625;top:2160;width:30;height:30" coordorigin="8625,2160" coordsize="30,30">
              <v:shape id="_x0000_s1057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58" style="position:absolute;left:8625;top:2220;width:30;height:30" coordorigin="8625,2220" coordsize="30,30">
              <v:shape id="_x0000_s1059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0" style="position:absolute;left:8625;top:2280;width:30;height:30" coordorigin="8625,2280" coordsize="30,30">
              <v:shape id="_x0000_s1061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2" style="position:absolute;left:8625;top:2340;width:30;height:30" coordorigin="8625,2340" coordsize="30,30">
              <v:shape id="_x0000_s1063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4" style="position:absolute;left:8625;top:2400;width:31;height:30" coordorigin="8625,2400" coordsize="31,30">
              <v:shape id="_x0000_s1065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6" style="position:absolute;left:8625;top:2460;width:30;height:30" coordorigin="8625,2460" coordsize="30,30">
              <v:shape id="_x0000_s1067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68" style="position:absolute;left:8625;top:2520;width:30;height:30" coordorigin="8625,2520" coordsize="30,30">
              <v:shape id="_x0000_s1069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0" style="position:absolute;left:8625;top:2580;width:30;height:30" coordorigin="8625,2580" coordsize="30,30">
              <v:shape id="_x0000_s1071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2" style="position:absolute;left:8625;top:2640;width:30;height:30" coordorigin="8625,2640" coordsize="30,30">
              <v:shape id="_x0000_s1073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4" style="position:absolute;left:8625;top:2700;width:30;height:30" coordorigin="8625,2700" coordsize="30,30">
              <v:shape id="_x0000_s1075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6" style="position:absolute;left:8625;top:2760;width:30;height:30" coordorigin="8625,2760" coordsize="30,30">
              <v:shape id="_x0000_s1077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78" style="position:absolute;left:8625;top:2820;width:30;height:30" coordorigin="8625,2820" coordsize="30,30">
              <v:shape id="_x0000_s1079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0" style="position:absolute;left:8625;top:2880;width:30;height:30" coordorigin="8625,2880" coordsize="30,30">
              <v:shape id="_x0000_s1081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2" style="position:absolute;left:8625;top:2940;width:30;height:30" coordorigin="8625,2940" coordsize="30,30">
              <v:shape id="_x0000_s1083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4" style="position:absolute;left:8625;top:3000;width:30;height:30" coordorigin="8625,3000" coordsize="30,30">
              <v:shape id="_x0000_s1085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6" style="position:absolute;left:8625;top:3060;width:30;height:30" coordorigin="8625,3060" coordsize="30,30">
              <v:shape id="_x0000_s1087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88" style="position:absolute;left:8625;top:3120;width:30;height:30" coordorigin="8625,3120" coordsize="30,30">
              <v:shape id="_x0000_s1089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0" style="position:absolute;left:8625;top:3180;width:30;height:30" coordorigin="8625,3180" coordsize="30,30">
              <v:shape id="_x0000_s1091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2" style="position:absolute;left:8625;top:3240;width:31;height:30" coordorigin="8625,3240" coordsize="31,30">
              <v:shape id="_x0000_s1093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4" style="position:absolute;left:8625;top:3300;width:30;height:30" coordorigin="8625,3300" coordsize="30,30">
              <v:shape id="_x0000_s1095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6" style="position:absolute;left:8625;top:3360;width:30;height:30" coordorigin="8625,3360" coordsize="30,30">
              <v:shape id="_x0000_s1097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098" style="position:absolute;left:8625;top:3420;width:30;height:30" coordorigin="8625,3420" coordsize="30,30">
              <v:shape id="_x0000_s1099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0" style="position:absolute;left:8625;top:3480;width:30;height:30" coordorigin="8625,3480" coordsize="30,30">
              <v:shape id="_x0000_s1101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2" style="position:absolute;left:8625;top:3540;width:30;height:30" coordorigin="8625,3540" coordsize="30,30">
              <v:shape id="_x0000_s1103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4" style="position:absolute;left:8625;top:3600;width:30;height:30" coordorigin="8625,3600" coordsize="30,30">
              <v:shape id="_x0000_s1105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6" style="position:absolute;left:8625;top:3660;width:30;height:30" coordorigin="8625,3660" coordsize="30,30">
              <v:shape id="_x0000_s1107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08" style="position:absolute;left:8625;top:3720;width:30;height:30" coordorigin="8625,3720" coordsize="30,30">
              <v:shape id="_x0000_s1109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0" style="position:absolute;left:8625;top:3780;width:31;height:30" coordorigin="8625,3780" coordsize="31,30">
              <v:shape id="_x0000_s1111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2" style="position:absolute;left:8625;top:3840;width:30;height:30" coordorigin="8625,3840" coordsize="30,30">
              <v:shape id="_x0000_s1113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4" style="position:absolute;left:8625;top:3900;width:30;height:30" coordorigin="8625,3900" coordsize="30,30">
              <v:shape id="_x0000_s1115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6" style="position:absolute;left:8625;top:3960;width:30;height:30" coordorigin="8625,3960" coordsize="30,30">
              <v:shape id="_x0000_s1117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18" style="position:absolute;left:8625;top:4020;width:30;height:30" coordorigin="8625,4020" coordsize="30,30">
              <v:shape id="_x0000_s1119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0" style="position:absolute;left:8625;top:4080;width:30;height:30" coordorigin="8625,4080" coordsize="30,30">
              <v:shape id="_x0000_s1121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2" style="position:absolute;left:8625;top:4140;width:30;height:30" coordorigin="8625,4140" coordsize="30,30">
              <v:shape id="_x0000_s1123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4" style="position:absolute;left:8625;top:4200;width:30;height:30" coordorigin="8625,4200" coordsize="30,30">
              <v:shape id="_x0000_s1125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6" style="position:absolute;left:8625;top:4260;width:30;height:30" coordorigin="8625,4260" coordsize="30,30">
              <v:shape id="_x0000_s1127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28" style="position:absolute;left:8625;top:4320;width:30;height:30" coordorigin="8625,4320" coordsize="30,30">
              <v:shape id="_x0000_s1129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0" style="position:absolute;left:8625;top:4380;width:30;height:30" coordorigin="8625,4380" coordsize="30,30">
              <v:shape id="_x0000_s1131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2" style="position:absolute;left:8625;top:4440;width:30;height:30" coordorigin="8625,4440" coordsize="30,30">
              <v:shape id="_x0000_s1133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4" style="position:absolute;left:8625;top:4500;width:30;height:30" coordorigin="8625,4500" coordsize="30,30">
              <v:shape id="_x0000_s1135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6" style="position:absolute;left:8625;top:4560;width:30;height:30" coordorigin="8625,4560" coordsize="30,30">
              <v:shape id="_x0000_s1137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38" style="position:absolute;left:8625;top:4620;width:30;height:30" coordorigin="8625,4620" coordsize="30,30">
              <v:shape id="_x0000_s1139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0" style="position:absolute;left:8625;top:4680;width:30;height:30" coordorigin="8625,4680" coordsize="30,30">
              <v:shape id="_x0000_s1141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2" style="position:absolute;left:8625;top:4740;width:30;height:30" coordorigin="8625,4740" coordsize="30,30">
              <v:shape id="_x0000_s1143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4" style="position:absolute;left:8625;top:4800;width:30;height:30" coordorigin="8625,4800" coordsize="30,30">
              <v:shape id="_x0000_s1145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6" style="position:absolute;left:8625;top:4860;width:30;height:30" coordorigin="8625,4860" coordsize="30,30">
              <v:shape id="_x0000_s1147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48" style="position:absolute;left:8625;top:4920;width:30;height:30" coordorigin="8625,4920" coordsize="30,30">
              <v:shape id="_x0000_s1149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0" style="position:absolute;left:8625;top:4980;width:30;height:30" coordorigin="8625,4980" coordsize="30,30">
              <v:shape id="_x0000_s1151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2" style="position:absolute;left:8625;top:5040;width:30;height:30" coordorigin="8625,5040" coordsize="30,30">
              <v:shape id="_x0000_s1153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4" style="position:absolute;left:8625;top:5100;width:30;height:30" coordorigin="8625,5100" coordsize="30,30">
              <v:shape id="_x0000_s1155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6" style="position:absolute;left:8625;top:5160;width:31;height:30" coordorigin="8625,5160" coordsize="31,30">
              <v:shape id="_x0000_s1157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58" style="position:absolute;left:8625;top:5220;width:30;height:30" coordorigin="8625,5220" coordsize="30,30">
              <v:shape id="_x0000_s1159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0" style="position:absolute;left:8625;top:5280;width:30;height:30" coordorigin="8625,5280" coordsize="30,30">
              <v:shape id="_x0000_s1161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2" style="position:absolute;left:8625;top:5340;width:30;height:30" coordorigin="8625,5340" coordsize="30,30">
              <v:shape id="_x0000_s1163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4" style="position:absolute;left:8625;top:5400;width:30;height:30" coordorigin="8625,5400" coordsize="30,30">
              <v:shape id="_x0000_s1165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6" style="position:absolute;left:8625;top:5460;width:30;height:30" coordorigin="8625,5460" coordsize="30,30">
              <v:shape id="_x0000_s1167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68" style="position:absolute;left:8625;top:5520;width:30;height:30" coordorigin="8625,5520" coordsize="30,30">
              <v:shape id="_x0000_s1169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0" style="position:absolute;left:8625;top:5580;width:30;height:30" coordorigin="8625,5580" coordsize="30,30">
              <v:shape id="_x0000_s1171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2" style="position:absolute;left:8625;top:5640;width:30;height:30" coordorigin="8625,5640" coordsize="30,30">
              <v:shape id="_x0000_s1173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4" style="position:absolute;left:8625;top:5700;width:30;height:30" coordorigin="8625,5700" coordsize="30,30">
              <v:shape id="_x0000_s1175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6" style="position:absolute;left:8625;top:5760;width:30;height:30" coordorigin="8625,5760" coordsize="30,30">
              <v:shape id="_x0000_s1177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78" style="position:absolute;left:8625;top:5820;width:30;height:30" coordorigin="8625,5820" coordsize="30,30">
              <v:shape id="_x0000_s1179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0" style="position:absolute;left:8625;top:5880;width:30;height:30" coordorigin="8625,5880" coordsize="30,30">
              <v:shape id="_x0000_s1181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2" style="position:absolute;left:8625;top:5940;width:30;height:30" coordorigin="8625,5940" coordsize="30,30">
              <v:shape id="_x0000_s1183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4" style="position:absolute;left:8625;top:6000;width:30;height:30" coordorigin="8625,6000" coordsize="30,30">
              <v:shape id="_x0000_s1185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6" style="position:absolute;left:8625;top:6060;width:30;height:30" coordorigin="8625,6060" coordsize="30,30">
              <v:shape id="_x0000_s1187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88" style="position:absolute;left:8625;top:6120;width:30;height:30" coordorigin="8625,6120" coordsize="30,30">
              <v:shape id="_x0000_s1189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0" style="position:absolute;left:8625;top:6180;width:30;height:30" coordorigin="8625,6180" coordsize="30,30">
              <v:shape id="_x0000_s1191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2" style="position:absolute;left:8625;top:6240;width:30;height:30" coordorigin="8625,6240" coordsize="30,30">
              <v:shape id="_x0000_s1193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4" style="position:absolute;left:8625;top:6300;width:30;height:30" coordorigin="8625,6300" coordsize="30,30">
              <v:shape id="_x0000_s1195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6" style="position:absolute;left:8625;top:6360;width:30;height:30" coordorigin="8625,6360" coordsize="30,30">
              <v:shape id="_x0000_s1197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198" style="position:absolute;left:8625;top:6420;width:30;height:30" coordorigin="8625,6420" coordsize="30,30">
              <v:shape id="_x0000_s1199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0" style="position:absolute;left:8625;top:6480;width:30;height:30" coordorigin="8625,6480" coordsize="30,30">
              <v:shape id="_x0000_s1201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2" style="position:absolute;left:8625;top:6540;width:30;height:30" coordorigin="8625,6540" coordsize="30,30">
              <v:shape id="_x0000_s1203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4" style="position:absolute;left:8625;top:6600;width:30;height:30" coordorigin="8625,6600" coordsize="30,30">
              <v:shape id="_x0000_s1205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6" style="position:absolute;left:8625;top:6660;width:30;height:30" coordorigin="8625,6660" coordsize="30,30">
              <v:shape id="_x0000_s1207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08" style="position:absolute;left:8625;top:6720;width:30;height:30" coordorigin="8625,6720" coordsize="30,30">
              <v:shape id="_x0000_s1209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0" style="position:absolute;left:8625;top:6780;width:30;height:30" coordorigin="8625,6780" coordsize="30,30">
              <v:shape id="_x0000_s1211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2" style="position:absolute;left:8625;top:6840;width:30;height:30" coordorigin="8625,6840" coordsize="30,30">
              <v:shape id="_x0000_s1213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4" style="position:absolute;left:8625;top:6900;width:30;height:30" coordorigin="8625,6900" coordsize="30,30">
              <v:shape id="_x0000_s1215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6" style="position:absolute;left:8625;top:6960;width:30;height:30" coordorigin="8625,6960" coordsize="30,30">
              <v:shape id="_x0000_s1217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18" style="position:absolute;left:8625;top:7020;width:30;height:30" coordorigin="8625,7020" coordsize="30,30">
              <v:shape id="_x0000_s1219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0" style="position:absolute;left:8625;top:7080;width:30;height:30" coordorigin="8625,7080" coordsize="30,30">
              <v:shape id="_x0000_s1221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2" style="position:absolute;left:8625;top:7140;width:30;height:30" coordorigin="8625,7140" coordsize="30,30">
              <v:shape id="_x0000_s1223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4" style="position:absolute;left:8625;top:7200;width:30;height:30" coordorigin="8625,7200" coordsize="30,30">
              <v:shape id="_x0000_s1225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6" style="position:absolute;left:8625;top:7260;width:30;height:30" coordorigin="8625,7260" coordsize="30,30">
              <v:shape id="_x0000_s1227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28" style="position:absolute;left:8625;top:7320;width:30;height:30" coordorigin="8625,7320" coordsize="30,30">
              <v:shape id="_x0000_s1229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0" style="position:absolute;left:8625;top:7380;width:30;height:30" coordorigin="8625,7380" coordsize="30,30">
              <v:shape id="_x0000_s1231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2" style="position:absolute;left:8625;top:7440;width:30;height:30" coordorigin="8625,7440" coordsize="30,30">
              <v:shape id="_x0000_s1233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4" style="position:absolute;left:8625;top:7500;width:30;height:30" coordorigin="8625,7500" coordsize="30,30">
              <v:shape id="_x0000_s1235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6" style="position:absolute;left:8625;top:7560;width:30;height:30" coordorigin="8625,7560" coordsize="30,30">
              <v:shape id="_x0000_s1237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38" style="position:absolute;left:8625;top:7620;width:30;height:30" coordorigin="8625,7620" coordsize="30,30">
              <v:shape id="_x0000_s1239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0" style="position:absolute;left:8625;top:7680;width:31;height:30" coordorigin="8625,7680" coordsize="31,30">
              <v:shape id="_x0000_s1241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2" style="position:absolute;left:8625;top:7740;width:30;height:30" coordorigin="8625,7740" coordsize="30,30">
              <v:shape id="_x0000_s1243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4" style="position:absolute;left:8625;top:7800;width:30;height:30" coordorigin="8625,7800" coordsize="30,30">
              <v:shape id="_x0000_s1245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6" style="position:absolute;left:8625;top:7860;width:30;height:30" coordorigin="8625,7860" coordsize="30,30">
              <v:shape id="_x0000_s1247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48" style="position:absolute;left:8625;top:7920;width:30;height:30" coordorigin="8625,7920" coordsize="30,30">
              <v:shape id="_x0000_s1249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0" style="position:absolute;left:8625;top:7980;width:30;height:30" coordorigin="8625,7980" coordsize="30,30">
              <v:shape id="_x0000_s1251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2" style="position:absolute;left:8625;top:8040;width:30;height:30" coordorigin="8625,8040" coordsize="30,30">
              <v:shape id="_x0000_s1253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4" style="position:absolute;left:8625;top:8100;width:30;height:30" coordorigin="8625,8100" coordsize="30,30">
              <v:shape id="_x0000_s1255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6" style="position:absolute;left:8625;top:8160;width:30;height:30" coordorigin="8625,8160" coordsize="30,30">
              <v:shape id="_x0000_s1257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58" style="position:absolute;left:8625;top:8220;width:30;height:30" coordorigin="8625,8220" coordsize="30,30">
              <v:shape id="_x0000_s1259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0" style="position:absolute;left:8626;top:8280;width:30;height:30" coordorigin="8626,8280" coordsize="30,30">
              <v:shape id="_x0000_s1261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2" style="position:absolute;left:8626;top:8340;width:30;height:30" coordorigin="8626,8340" coordsize="30,30">
              <v:shape id="_x0000_s1263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4" style="position:absolute;left:8626;top:8400;width:30;height:30" coordorigin="8626,8400" coordsize="30,30">
              <v:shape id="_x0000_s1265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6" style="position:absolute;left:8626;top:8460;width:30;height:30" coordorigin="8626,8460" coordsize="30,30">
              <v:shape id="_x0000_s1267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68" style="position:absolute;left:8626;top:8520;width:31;height:30" coordorigin="8626,8520" coordsize="31,30">
              <v:shape id="_x0000_s1269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0" style="position:absolute;left:8626;top:8580;width:30;height:30" coordorigin="8626,8580" coordsize="30,30">
              <v:shape id="_x0000_s1271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2" style="position:absolute;left:8626;top:8640;width:30;height:30" coordorigin="8626,8640" coordsize="30,30">
              <v:shape id="_x0000_s1273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4" style="position:absolute;left:8626;top:8700;width:30;height:30" coordorigin="8626,8700" coordsize="30,30">
              <v:shape id="_x0000_s1275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6" style="position:absolute;left:8626;top:8760;width:30;height:30" coordorigin="8626,8760" coordsize="30,30">
              <v:shape id="_x0000_s1277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78" style="position:absolute;left:8626;top:8820;width:30;height:30" coordorigin="8626,8820" coordsize="30,30">
              <v:shape id="_x0000_s1279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0" style="position:absolute;left:8626;top:8880;width:30;height:30" coordorigin="8626,8880" coordsize="30,30">
              <v:shape id="_x0000_s1281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2" style="position:absolute;left:8626;top:8940;width:30;height:30" coordorigin="8626,8940" coordsize="30,30">
              <v:shape id="_x0000_s1283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4" style="position:absolute;left:8626;top:9000;width:30;height:30" coordorigin="8626,9000" coordsize="30,30">
              <v:shape id="_x0000_s1285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6" style="position:absolute;left:8626;top:9060;width:31;height:30" coordorigin="8626,9060" coordsize="31,30">
              <v:shape id="_x0000_s1287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88" style="position:absolute;left:8626;top:9120;width:30;height:30" coordorigin="8626,9120" coordsize="30,30">
              <v:shape id="_x0000_s1289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0" style="position:absolute;left:8626;top:9180;width:30;height:30" coordorigin="8626,9180" coordsize="30,30">
              <v:shape id="_x0000_s1291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2" style="position:absolute;left:8626;top:9240;width:30;height:30" coordorigin="8626,9240" coordsize="30,30">
              <v:shape id="_x0000_s1293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4" style="position:absolute;left:8626;top:9300;width:30;height:30" coordorigin="8626,9300" coordsize="30,30">
              <v:shape id="_x0000_s1295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6" style="position:absolute;left:8626;top:9360;width:30;height:30" coordorigin="8626,9360" coordsize="30,30">
              <v:shape id="_x0000_s1297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298" style="position:absolute;left:8626;top:9420;width:30;height:30" coordorigin="8626,9420" coordsize="30,30">
              <v:shape id="_x0000_s1299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0" style="position:absolute;left:8626;top:9480;width:30;height:30" coordorigin="8626,9480" coordsize="30,30">
              <v:shape id="_x0000_s1301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2" style="position:absolute;left:8626;top:9540;width:30;height:30" coordorigin="8626,9540" coordsize="30,30">
              <v:shape id="_x0000_s1303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4" style="position:absolute;left:8626;top:9600;width:30;height:30" coordorigin="8626,9600" coordsize="30,30">
              <v:shape id="_x0000_s1305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6" style="position:absolute;left:8626;top:9660;width:30;height:30" coordorigin="8626,9660" coordsize="30,30">
              <v:shape id="_x0000_s1307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08" style="position:absolute;left:8626;top:9720;width:30;height:30" coordorigin="8626,9720" coordsize="30,30">
              <v:shape id="_x0000_s1309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0" style="position:absolute;left:8626;top:9780;width:30;height:30" coordorigin="8626,9780" coordsize="30,30">
              <v:shape id="_x0000_s1311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2" style="position:absolute;left:8626;top:9840;width:30;height:30" coordorigin="8626,9840" coordsize="30,30">
              <v:shape id="_x0000_s1313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4" style="position:absolute;left:8626;top:9900;width:31;height:30" coordorigin="8626,9900" coordsize="31,30">
              <v:shape id="_x0000_s1315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6" style="position:absolute;left:8626;top:9960;width:30;height:30" coordorigin="8626,9960" coordsize="30,30">
              <v:shape id="_x0000_s1317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18" style="position:absolute;left:8626;top:10020;width:30;height:30" coordorigin="8626,10020" coordsize="30,30">
              <v:shape id="_x0000_s1319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0" style="position:absolute;left:8626;top:10080;width:30;height:30" coordorigin="8626,10080" coordsize="30,30">
              <v:shape id="_x0000_s1321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2" style="position:absolute;left:8626;top:10140;width:30;height:30" coordorigin="8626,10140" coordsize="30,30">
              <v:shape id="_x0000_s1323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4" style="position:absolute;left:8626;top:10200;width:30;height:30" coordorigin="8626,10200" coordsize="30,30">
              <v:shape id="_x0000_s1325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6" style="position:absolute;left:8626;top:10260;width:30;height:30" coordorigin="8626,10260" coordsize="30,30">
              <v:shape id="_x0000_s1327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28" style="position:absolute;left:8626;top:10320;width:30;height:30" coordorigin="8626,10320" coordsize="30,30">
              <v:shape id="_x0000_s1329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0" style="position:absolute;left:8626;top:10380;width:30;height:30" coordorigin="8626,10380" coordsize="30,30">
              <v:shape id="_x0000_s1331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2" style="position:absolute;left:8626;top:10440;width:31;height:30" coordorigin="8626,10440" coordsize="31,30">
              <v:shape id="_x0000_s1333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4" style="position:absolute;left:8626;top:10500;width:30;height:30" coordorigin="8626,10500" coordsize="30,30">
              <v:shape id="_x0000_s1335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6" style="position:absolute;left:8626;top:10560;width:30;height:30" coordorigin="8626,10560" coordsize="30,30">
              <v:shape id="_x0000_s1337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38" style="position:absolute;left:8626;top:10620;width:30;height:30" coordorigin="8626,10620" coordsize="30,30">
              <v:shape id="_x0000_s1339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0" style="position:absolute;left:8626;top:10680;width:30;height:30" coordorigin="8626,10680" coordsize="30,30">
              <v:shape id="_x0000_s1341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2" style="position:absolute;left:8626;top:10740;width:30;height:30" coordorigin="8626,10740" coordsize="30,30">
              <v:shape id="_x0000_s1343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4" style="position:absolute;left:8626;top:10800;width:30;height:30" coordorigin="8626,10800" coordsize="30,30">
              <v:shape id="_x0000_s1345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6" style="position:absolute;left:8626;top:10860;width:30;height:30" coordorigin="8626,10860" coordsize="30,30">
              <v:shape id="_x0000_s1347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48" style="position:absolute;left:8626;top:10920;width:30;height:30" coordorigin="8626,10920" coordsize="30,30">
              <v:shape id="_x0000_s1349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0" style="position:absolute;left:8626;top:10980;width:30;height:30" coordorigin="8626,10980" coordsize="30,30">
              <v:shape id="_x0000_s1351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2" style="position:absolute;left:8626;top:11040;width:30;height:30" coordorigin="8626,11040" coordsize="30,30">
              <v:shape id="_x0000_s1353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4" style="position:absolute;left:8626;top:11100;width:30;height:30" coordorigin="8626,11100" coordsize="30,30">
              <v:shape id="_x0000_s1355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6" style="position:absolute;left:8626;top:11160;width:30;height:30" coordorigin="8626,11160" coordsize="30,30">
              <v:shape id="_x0000_s1357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58" style="position:absolute;left:8626;top:11220;width:30;height:30" coordorigin="8626,11220" coordsize="30,30">
              <v:shape id="_x0000_s1359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0" style="position:absolute;left:8626;top:11280;width:30;height:30" coordorigin="8626,11280" coordsize="30,30">
              <v:shape id="_x0000_s1361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2" style="position:absolute;left:8626;top:11340;width:30;height:30" coordorigin="8626,11340" coordsize="30,30">
              <v:shape id="_x0000_s1363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4" style="position:absolute;left:8626;top:11400;width:30;height:30" coordorigin="8626,11400" coordsize="30,30">
              <v:shape id="_x0000_s1365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6" style="position:absolute;left:8626;top:11460;width:30;height:30" coordorigin="8626,11460" coordsize="30,30">
              <v:shape id="_x0000_s1367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68" style="position:absolute;left:8626;top:11520;width:30;height:30" coordorigin="8626,11520" coordsize="30,30">
              <v:shape id="_x0000_s1369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0" style="position:absolute;left:8626;top:11580;width:30;height:30" coordorigin="8626,11580" coordsize="30,30">
              <v:shape id="_x0000_s1371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2" style="position:absolute;left:8626;top:11640;width:30;height:30" coordorigin="8626,11640" coordsize="30,30">
              <v:shape id="_x0000_s1373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4" style="position:absolute;left:8626;top:11700;width:30;height:30" coordorigin="8626,11700" coordsize="30,30">
              <v:shape id="_x0000_s1375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6" style="position:absolute;left:8626;top:11760;width:30;height:30" coordorigin="8626,11760" coordsize="30,30">
              <v:shape id="_x0000_s1377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78" style="position:absolute;left:8626;top:11820;width:30;height:30" coordorigin="8626,11820" coordsize="30,30">
              <v:shape id="_x0000_s1379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0" style="position:absolute;left:8626;top:11880;width:30;height:30" coordorigin="8626,11880" coordsize="30,30">
              <v:shape id="_x0000_s1381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2" style="position:absolute;left:8626;top:11940;width:30;height:30" coordorigin="8626,11940" coordsize="30,30">
              <v:shape id="_x0000_s1383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4" style="position:absolute;left:8626;top:12000;width:30;height:30" coordorigin="8626,12000" coordsize="30,30">
              <v:shape id="_x0000_s1385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6" style="position:absolute;left:8626;top:12060;width:30;height:30" coordorigin="8626,12060" coordsize="30,30">
              <v:shape id="_x0000_s1387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88" style="position:absolute;left:8626;top:12120;width:30;height:30" coordorigin="8626,12120" coordsize="30,30">
              <v:shape id="_x0000_s1389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0" style="position:absolute;left:8626;top:12180;width:30;height:30" coordorigin="8626,12180" coordsize="30,30">
              <v:shape id="_x0000_s1391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2" style="position:absolute;left:8626;top:12240;width:30;height:30" coordorigin="8626,12240" coordsize="30,30">
              <v:shape id="_x0000_s1393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4" style="position:absolute;left:8626;top:12300;width:30;height:30" coordorigin="8626,12300" coordsize="30,30">
              <v:shape id="_x0000_s1395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6" style="position:absolute;left:8626;top:12360;width:30;height:30" coordorigin="8626,12360" coordsize="30,30">
              <v:shape id="_x0000_s1397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398" style="position:absolute;left:8626;top:12420;width:30;height:30" coordorigin="8626,12420" coordsize="30,30">
              <v:shape id="_x0000_s1399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0" style="position:absolute;left:8626;top:12480;width:30;height:30" coordorigin="8626,12480" coordsize="30,30">
              <v:shape id="_x0000_s1401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2" style="position:absolute;left:8626;top:12540;width:30;height:30" coordorigin="8626,12540" coordsize="30,30">
              <v:shape id="_x0000_s1403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4" style="position:absolute;left:8626;top:12600;width:30;height:30" coordorigin="8626,12600" coordsize="30,30">
              <v:shape id="_x0000_s1405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6" style="position:absolute;left:8626;top:12660;width:30;height:30" coordorigin="8626,12660" coordsize="30,30">
              <v:shape id="_x0000_s1407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08" style="position:absolute;left:8626;top:12720;width:30;height:30" coordorigin="8626,12720" coordsize="30,30">
              <v:shape id="_x0000_s1409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0" style="position:absolute;left:8626;top:12780;width:30;height:30" coordorigin="8626,12780" coordsize="30,30">
              <v:shape id="_x0000_s1411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2" style="position:absolute;left:8626;top:12840;width:30;height:30" coordorigin="8626,12840" coordsize="30,30">
              <v:shape id="_x0000_s1413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4" style="position:absolute;left:8626;top:12900;width:30;height:30" coordorigin="8626,12900" coordsize="30,30">
              <v:shape id="_x0000_s1415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6" style="position:absolute;left:8626;top:12960;width:30;height:30" coordorigin="8626,12960" coordsize="30,30">
              <v:shape id="_x0000_s1417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18" style="position:absolute;left:8626;top:13020;width:30;height:30" coordorigin="8626,13020" coordsize="30,30">
              <v:shape id="_x0000_s1419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0" style="position:absolute;left:8626;top:13080;width:30;height:30" coordorigin="8626,13080" coordsize="30,30">
              <v:shape id="_x0000_s1421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2" style="position:absolute;left:8626;top:13140;width:30;height:30" coordorigin="8626,13140" coordsize="30,30">
              <v:shape id="_x0000_s1423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4" style="position:absolute;left:8626;top:13200;width:30;height:30" coordorigin="8626,13200" coordsize="30,30">
              <v:shape id="_x0000_s1425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6" style="position:absolute;left:8626;top:13260;width:30;height:30" coordorigin="8626,13260" coordsize="30,30">
              <v:shape id="_x0000_s1427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28" style="position:absolute;left:8626;top:13320;width:30;height:30" coordorigin="8626,13320" coordsize="30,30">
              <v:shape id="_x0000_s1429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0" style="position:absolute;left:8626;top:13380;width:30;height:30" coordorigin="8626,13380" coordsize="30,30">
              <v:shape id="_x0000_s1431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2" style="position:absolute;left:8626;top:13440;width:30;height:30" coordorigin="8626,13440" coordsize="30,30">
              <v:shape id="_x0000_s1433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4" style="position:absolute;left:8626;top:13500;width:30;height:30" coordorigin="8626,13500" coordsize="30,30">
              <v:shape id="_x0000_s1435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6" style="position:absolute;left:8626;top:13560;width:30;height:30" coordorigin="8626,13560" coordsize="30,30">
              <v:shape id="_x0000_s1437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38" style="position:absolute;left:8626;top:13620;width:30;height:30" coordorigin="8626,13620" coordsize="30,30">
              <v:shape id="_x0000_s1439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0" style="position:absolute;left:8626;top:13680;width:30;height:30" coordorigin="8626,13680" coordsize="30,30">
              <v:shape id="_x0000_s1441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2" style="position:absolute;left:8626;top:13740;width:30;height:30" coordorigin="8626,13740" coordsize="30,30">
              <v:shape id="_x0000_s1443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4" style="position:absolute;left:8626;top:13800;width:30;height:30" coordorigin="8626,13800" coordsize="30,30">
              <v:shape id="_x0000_s1445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6" style="position:absolute;left:8626;top:13860;width:30;height:30" coordorigin="8626,13860" coordsize="30,30">
              <v:shape id="_x0000_s1447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48" style="position:absolute;left:8626;top:13920;width:30;height:30" coordorigin="8626,13920" coordsize="30,30">
              <v:shape id="_x0000_s1449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0" style="position:absolute;left:8626;top:13980;width:30;height:30" coordorigin="8626,13980" coordsize="30,30">
              <v:shape id="_x0000_s1451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2" style="position:absolute;left:8626;top:14040;width:30;height:30" coordorigin="8626,14040" coordsize="30,30">
              <v:shape id="_x0000_s1453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4" style="position:absolute;left:8626;top:14100;width:30;height:30" coordorigin="8626,14100" coordsize="30,30">
              <v:shape id="_x0000_s1455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6" style="position:absolute;left:8626;top:14160;width:30;height:30" coordorigin="8626,14160" coordsize="30,30">
              <v:shape id="_x0000_s1457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58" style="position:absolute;left:8626;top:14220;width:30;height:30" coordorigin="8626,14220" coordsize="30,30">
              <v:shape id="_x0000_s1459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0" style="position:absolute;left:8626;top:14280;width:30;height:30" coordorigin="8626,14280" coordsize="30,30">
              <v:shape id="_x0000_s1461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2" style="position:absolute;left:8626;top:14340;width:31;height:30" coordorigin="8626,14340" coordsize="31,30">
              <v:shape id="_x0000_s1463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4" style="position:absolute;left:8626;top:14400;width:30;height:30" coordorigin="8626,14400" coordsize="30,30">
              <v:shape id="_x0000_s1465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6" style="position:absolute;left:8626;top:14460;width:30;height:30" coordorigin="8626,14460" coordsize="30,30">
              <v:shape id="_x0000_s1467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68" style="position:absolute;left:8626;top:14520;width:30;height:30" coordorigin="8626,14520" coordsize="30,30">
              <v:shape id="_x0000_s1469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0" style="position:absolute;left:8626;top:14580;width:30;height:30" coordorigin="8626,14580" coordsize="30,30">
              <v:shape id="_x0000_s1471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2" style="position:absolute;left:8626;top:14640;width:30;height:30" coordorigin="8626,14640" coordsize="30,30">
              <v:shape id="_x0000_s1473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4" style="position:absolute;left:8626;top:14700;width:30;height:30" coordorigin="8626,14700" coordsize="30,30">
              <v:shape id="_x0000_s1475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6" style="position:absolute;left:8626;top:14760;width:30;height:30" coordorigin="8626,14760" coordsize="30,30">
              <v:shape id="_x0000_s1477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78" style="position:absolute;left:8626;top:14820;width:30;height:30" coordorigin="8626,14820" coordsize="30,30">
              <v:shape id="_x0000_s1479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0" style="position:absolute;left:8626;top:14880;width:30;height:30" coordorigin="8626,14880" coordsize="30,30">
              <v:shape id="_x0000_s1481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2" style="position:absolute;left:8626;top:14940;width:30;height:30" coordorigin="8626,14940" coordsize="30,30">
              <v:shape id="_x0000_s1483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4" style="position:absolute;left:8626;top:15000;width:30;height:30" coordorigin="8626,15000" coordsize="30,30">
              <v:shape id="_x0000_s1485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6" style="position:absolute;left:8626;top:15060;width:30;height:30" coordorigin="8626,15060" coordsize="30,30">
              <v:shape id="_x0000_s1487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88" style="position:absolute;left:8626;top:15120;width:30;height:30" coordorigin="8626,15120" coordsize="30,30">
              <v:shape id="_x0000_s1489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0" style="position:absolute;left:8626;top:15180;width:31;height:30" coordorigin="8626,15180" coordsize="31,30">
              <v:shape id="_x0000_s1491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2" style="position:absolute;left:8626;top:15240;width:30;height:30" coordorigin="8626,15240" coordsize="30,30">
              <v:shape id="_x0000_s1493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4" style="position:absolute;left:8626;top:15300;width:30;height:24" coordorigin="8626,15300" coordsize="30,24">
              <v:shape id="_x0000_s1495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lang w:eastAsia="zh-CN"/>
        </w:rPr>
        <w:t>4</w:t>
      </w:r>
      <w:r>
        <w:rPr>
          <w:rFonts w:hint="eastAsia"/>
          <w:lang w:eastAsia="zh-CN"/>
        </w:rPr>
        <w:t>、实验探究：滑动摩擦力的大小与什么有关</w:t>
      </w:r>
      <w:r>
        <w:rPr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探究</w:t>
      </w:r>
      <w:r>
        <w:rPr>
          <w:rFonts w:cs="宋体"/>
          <w:b/>
          <w:bCs/>
          <w:spacing w:val="-70"/>
          <w:lang w:eastAsia="zh-CN"/>
        </w:rPr>
        <w:t xml:space="preserve"> </w:t>
      </w:r>
      <w:r>
        <w:rPr>
          <w:rFonts w:cs="宋体"/>
          <w:b/>
          <w:bCs/>
          <w:lang w:eastAsia="zh-CN"/>
        </w:rPr>
        <w:t>1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hint="eastAsia"/>
          <w:lang w:eastAsia="zh-CN"/>
        </w:rPr>
        <w:t>滑动摩擦力大小和接触面积的关系。</w:t>
      </w:r>
    </w:p>
    <w:p w:rsidR="00400783" w:rsidRDefault="00400783">
      <w:pPr>
        <w:spacing w:before="36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探究</w:t>
      </w:r>
      <w:r>
        <w:rPr>
          <w:rFonts w:ascii="宋体" w:hAnsi="宋体" w:cs="宋体"/>
          <w:b/>
          <w:bCs/>
          <w:spacing w:val="-70"/>
          <w:sz w:val="24"/>
          <w:szCs w:val="24"/>
          <w:lang w:eastAsia="zh-CN"/>
        </w:rPr>
        <w:t xml:space="preserve"> </w:t>
      </w:r>
      <w:r>
        <w:rPr>
          <w:rFonts w:ascii="宋体" w:hAnsi="宋体" w:cs="宋体"/>
          <w:b/>
          <w:bCs/>
          <w:sz w:val="24"/>
          <w:szCs w:val="24"/>
          <w:lang w:eastAsia="zh-CN"/>
        </w:rPr>
        <w:t>2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：</w:t>
      </w:r>
      <w:r>
        <w:rPr>
          <w:rFonts w:ascii="宋体" w:hAnsi="宋体" w:cs="宋体" w:hint="eastAsia"/>
          <w:sz w:val="24"/>
          <w:szCs w:val="24"/>
          <w:lang w:eastAsia="zh-CN"/>
        </w:rPr>
        <w:t>滑动摩擦力大小和物体表面的压力关系。</w:t>
      </w:r>
    </w:p>
    <w:p w:rsidR="00400783" w:rsidRDefault="00400783">
      <w:pPr>
        <w:pStyle w:val="BodyText"/>
        <w:tabs>
          <w:tab w:val="left" w:pos="2159"/>
          <w:tab w:val="left" w:pos="5971"/>
          <w:tab w:val="left" w:pos="6239"/>
        </w:tabs>
        <w:spacing w:before="154" w:line="357" w:lineRule="auto"/>
        <w:ind w:left="120"/>
        <w:rPr>
          <w:lang w:eastAsia="zh-CN"/>
        </w:rPr>
      </w:pPr>
      <w:r>
        <w:rPr>
          <w:rFonts w:cs="宋体" w:hint="eastAsia"/>
          <w:b/>
          <w:bCs/>
          <w:lang w:eastAsia="zh-CN"/>
        </w:rPr>
        <w:t>探究</w:t>
      </w:r>
      <w:r>
        <w:rPr>
          <w:rFonts w:cs="宋体"/>
          <w:b/>
          <w:bCs/>
          <w:spacing w:val="-70"/>
          <w:lang w:eastAsia="zh-CN"/>
        </w:rPr>
        <w:t xml:space="preserve"> </w:t>
      </w:r>
      <w:r>
        <w:rPr>
          <w:rFonts w:cs="宋体"/>
          <w:b/>
          <w:bCs/>
          <w:lang w:eastAsia="zh-CN"/>
        </w:rPr>
        <w:t>3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hint="eastAsia"/>
          <w:lang w:eastAsia="zh-CN"/>
        </w:rPr>
        <w:t>滑动摩擦力大小和接触面的粗糙程度的关系。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请将数据填入书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19</w:t>
      </w:r>
      <w:r>
        <w:rPr>
          <w:spacing w:val="-60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页表格内，并得出结论：滑动摩擦力的大小跟接</w:t>
      </w:r>
      <w:r>
        <w:rPr>
          <w:spacing w:val="23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触面的面积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，而与作用于接触面的压力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，接触面受</w:t>
      </w:r>
      <w:r>
        <w:rPr>
          <w:spacing w:val="28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到的压力越大，滑动摩擦力就越大；滑动摩擦力的大小还跟接触面</w:t>
      </w:r>
      <w:r>
        <w:rPr>
          <w:spacing w:val="56"/>
          <w:lang w:eastAsia="zh-CN"/>
        </w:rPr>
        <w:t xml:space="preserve"> </w:t>
      </w:r>
      <w:r>
        <w:rPr>
          <w:rFonts w:hint="eastAsia"/>
          <w:lang w:eastAsia="zh-CN"/>
        </w:rPr>
        <w:t>的粗糙程度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，接触面越粗糙，滑动摩擦力越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400783" w:rsidRDefault="00400783">
      <w:pPr>
        <w:pStyle w:val="Heading2"/>
        <w:spacing w:line="286" w:lineRule="exact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【尝试学习三】</w:t>
      </w:r>
      <w:r>
        <w:rPr>
          <w:spacing w:val="-36"/>
          <w:lang w:eastAsia="zh-CN"/>
        </w:rPr>
        <w:t xml:space="preserve"> </w:t>
      </w:r>
      <w:r>
        <w:rPr>
          <w:rFonts w:hint="eastAsia"/>
          <w:lang w:eastAsia="zh-CN"/>
        </w:rPr>
        <w:t>静摩擦和滚动摩擦</w:t>
      </w:r>
    </w:p>
    <w:p w:rsidR="00400783" w:rsidRDefault="00400783">
      <w:pPr>
        <w:pStyle w:val="BodyText"/>
        <w:tabs>
          <w:tab w:val="left" w:pos="6703"/>
        </w:tabs>
        <w:spacing w:before="94" w:line="357" w:lineRule="auto"/>
        <w:ind w:left="120"/>
        <w:rPr>
          <w:lang w:eastAsia="zh-CN"/>
        </w:rPr>
      </w:pPr>
      <w:r>
        <w:rPr>
          <w:spacing w:val="-1"/>
          <w:w w:val="95"/>
          <w:lang w:eastAsia="zh-CN"/>
        </w:rPr>
        <w:t>5</w:t>
      </w:r>
      <w:r>
        <w:rPr>
          <w:rFonts w:hint="eastAsia"/>
          <w:spacing w:val="-1"/>
          <w:w w:val="95"/>
          <w:lang w:eastAsia="zh-CN"/>
        </w:rPr>
        <w:t>、静摩擦：</w:t>
      </w:r>
      <w:hyperlink r:id="rId12">
        <w:r>
          <w:rPr>
            <w:rFonts w:hint="eastAsia"/>
            <w:spacing w:val="-1"/>
            <w:w w:val="95"/>
            <w:lang w:eastAsia="zh-CN"/>
          </w:rPr>
          <w:t>一个物体在另一个物体表面上具有相对运动的</w:t>
        </w:r>
      </w:hyperlink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时所</w:t>
      </w:r>
      <w:r>
        <w:rPr>
          <w:spacing w:val="27"/>
          <w:lang w:eastAsia="zh-CN"/>
        </w:rPr>
        <w:t xml:space="preserve"> </w:t>
      </w:r>
      <w:r>
        <w:rPr>
          <w:rFonts w:hint="eastAsia"/>
          <w:lang w:eastAsia="zh-CN"/>
        </w:rPr>
        <w:t>受到阻碍物体运动的摩擦。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例如，手握住瓶子，瓶子掉不下来，也是受到静摩擦的作用。</w:t>
      </w:r>
    </w:p>
    <w:p w:rsidR="00400783" w:rsidRDefault="00400783">
      <w:pPr>
        <w:spacing w:before="7" w:line="100" w:lineRule="atLeast"/>
        <w:rPr>
          <w:rFonts w:ascii="宋体" w:cs="宋体"/>
          <w:sz w:val="7"/>
          <w:szCs w:val="7"/>
          <w:lang w:eastAsia="zh-CN"/>
        </w:rPr>
      </w:pPr>
      <w:r>
        <w:rPr>
          <w:lang w:eastAsia="zh-CN"/>
        </w:rPr>
        <w:br w:type="column"/>
      </w: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ind w:left="43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</w:p>
    <w:p w:rsidR="00400783" w:rsidRDefault="00400783">
      <w:pPr>
        <w:spacing w:before="75" w:line="340" w:lineRule="auto"/>
        <w:ind w:left="120" w:right="113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阅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读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和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生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活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实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例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区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分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滑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动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摩擦、静摩擦和滚动</w:t>
      </w:r>
      <w:r>
        <w:rPr>
          <w:rFonts w:ascii="宋体" w:hAnsi="宋体" w:cs="宋体"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摩擦。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w w:val="95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通过实验探究，知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滑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动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摩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擦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大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小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与什么有关，并思考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改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变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摩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擦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大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小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方法。</w:t>
      </w:r>
    </w:p>
    <w:p w:rsidR="00400783" w:rsidRDefault="00400783">
      <w:pPr>
        <w:spacing w:line="340" w:lineRule="auto"/>
        <w:rPr>
          <w:rFonts w:ascii="宋体" w:cs="宋体"/>
          <w:sz w:val="21"/>
          <w:szCs w:val="21"/>
          <w:lang w:eastAsia="zh-CN"/>
        </w:rPr>
        <w:sectPr w:rsidR="00400783">
          <w:type w:val="continuous"/>
          <w:pgSz w:w="11910" w:h="16840"/>
          <w:pgMar w:top="780" w:right="1120" w:bottom="1220" w:left="1320" w:header="720" w:footer="720" w:gutter="0"/>
          <w:cols w:num="2" w:space="720" w:equalWidth="0">
            <w:col w:w="7184" w:space="160"/>
            <w:col w:w="2126"/>
          </w:cols>
        </w:sectPr>
      </w:pPr>
    </w:p>
    <w:p w:rsidR="00400783" w:rsidRDefault="00400783">
      <w:pPr>
        <w:tabs>
          <w:tab w:val="left" w:pos="3479"/>
          <w:tab w:val="left" w:pos="5894"/>
        </w:tabs>
        <w:spacing w:before="18"/>
        <w:ind w:left="225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496" style="position:absolute;left:0;text-align:left;margin-left:77.25pt;margin-top:14.5pt;width:346.45pt;height:.1pt;z-index:-251657216;mso-position-horizontal-relative:page" coordorigin="1545,290" coordsize="6929,2">
            <v:shape id="_x0000_s1497" style="position:absolute;left:1545;top:290;width:6929;height:2" coordorigin="1545,290" coordsize="6929,0" path="m1545,290r6929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第七章力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编写：李金福</w:t>
      </w:r>
    </w:p>
    <w:p w:rsidR="00400783" w:rsidRDefault="00400783">
      <w:pPr>
        <w:spacing w:before="3" w:line="160" w:lineRule="atLeast"/>
        <w:rPr>
          <w:rFonts w:ascii="宋体" w:cs="宋体"/>
          <w:sz w:val="12"/>
          <w:szCs w:val="12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400783">
          <w:pgSz w:w="11910" w:h="16840"/>
          <w:pgMar w:top="780" w:right="1100" w:bottom="1220" w:left="1320" w:header="0" w:footer="1023" w:gutter="0"/>
          <w:cols w:space="720"/>
        </w:sectPr>
      </w:pPr>
    </w:p>
    <w:p w:rsidR="00400783" w:rsidRDefault="00400783">
      <w:pPr>
        <w:pStyle w:val="BodyText"/>
        <w:tabs>
          <w:tab w:val="left" w:pos="4559"/>
          <w:tab w:val="left" w:pos="4708"/>
        </w:tabs>
        <w:spacing w:before="26" w:line="357" w:lineRule="auto"/>
        <w:ind w:left="119"/>
        <w:rPr>
          <w:lang w:eastAsia="zh-CN"/>
        </w:rPr>
      </w:pPr>
      <w:r>
        <w:rPr>
          <w:noProof/>
          <w:lang w:eastAsia="zh-CN"/>
        </w:rPr>
        <w:pict>
          <v:group id="_x0000_s1498" style="position:absolute;left:0;text-align:left;margin-left:433.45pt;margin-top:73pt;width:3.15pt;height:695.65pt;z-index:-251656192;mso-position-horizontal-relative:page;mso-position-vertical-relative:page" coordorigin="8669,1460" coordsize="63,13913">
            <v:group id="_x0000_s1499" style="position:absolute;left:8685;top:1476;width:30;height:30" coordorigin="8685,1476" coordsize="30,30">
              <v:shape id="_x0000_s1500" style="position:absolute;left:8685;top:1476;width:30;height:30" coordorigin="8685,1476" coordsize="30,30" path="m8685,1491r30,e" filled="f" strokeweight="1.6pt">
                <v:path arrowok="t"/>
              </v:shape>
            </v:group>
            <v:group id="_x0000_s1501" style="position:absolute;left:8685;top:1536;width:30;height:30" coordorigin="8685,1536" coordsize="30,30">
              <v:shape id="_x0000_s1502" style="position:absolute;left:8685;top:1536;width:30;height:30" coordorigin="8685,1536" coordsize="30,30" path="m8685,1551r30,e" filled="f" strokeweight="1.6pt">
                <v:path arrowok="t"/>
              </v:shape>
            </v:group>
            <v:group id="_x0000_s1503" style="position:absolute;left:8685;top:1596;width:30;height:30" coordorigin="8685,1596" coordsize="30,30">
              <v:shape id="_x0000_s1504" style="position:absolute;left:8685;top:1596;width:30;height:30" coordorigin="8685,1596" coordsize="30,30" path="m8685,1611r30,e" filled="f" strokeweight="1.6pt">
                <v:path arrowok="t"/>
              </v:shape>
            </v:group>
            <v:group id="_x0000_s1505" style="position:absolute;left:8685;top:1656;width:30;height:30" coordorigin="8685,1656" coordsize="30,30">
              <v:shape id="_x0000_s1506" style="position:absolute;left:8685;top:1656;width:30;height:30" coordorigin="8685,1656" coordsize="30,30" path="m8685,1671r30,e" filled="f" strokeweight="1.6pt">
                <v:path arrowok="t"/>
              </v:shape>
            </v:group>
            <v:group id="_x0000_s1507" style="position:absolute;left:8685;top:1716;width:30;height:30" coordorigin="8685,1716" coordsize="30,30">
              <v:shape id="_x0000_s1508" style="position:absolute;left:8685;top:1716;width:30;height:30" coordorigin="8685,1716" coordsize="30,30" path="m8685,1731r30,e" filled="f" strokeweight="1.6pt">
                <v:path arrowok="t"/>
              </v:shape>
            </v:group>
            <v:group id="_x0000_s1509" style="position:absolute;left:8685;top:1776;width:30;height:30" coordorigin="8685,1776" coordsize="30,30">
              <v:shape id="_x0000_s1510" style="position:absolute;left:8685;top:1776;width:30;height:30" coordorigin="8685,1776" coordsize="30,30" path="m8685,1791r30,e" filled="f" strokeweight="1.6pt">
                <v:path arrowok="t"/>
              </v:shape>
            </v:group>
            <v:group id="_x0000_s1511" style="position:absolute;left:8685;top:1836;width:30;height:30" coordorigin="8685,1836" coordsize="30,30">
              <v:shape id="_x0000_s1512" style="position:absolute;left:8685;top:1836;width:30;height:30" coordorigin="8685,1836" coordsize="30,30" path="m8685,1851r30,e" filled="f" strokeweight="1.6pt">
                <v:path arrowok="t"/>
              </v:shape>
            </v:group>
            <v:group id="_x0000_s1513" style="position:absolute;left:8685;top:1896;width:30;height:30" coordorigin="8685,1896" coordsize="30,30">
              <v:shape id="_x0000_s1514" style="position:absolute;left:8685;top:1896;width:30;height:30" coordorigin="8685,1896" coordsize="30,30" path="m8685,1911r30,e" filled="f" strokeweight="1.6pt">
                <v:path arrowok="t"/>
              </v:shape>
            </v:group>
            <v:group id="_x0000_s1515" style="position:absolute;left:8685;top:1956;width:30;height:30" coordorigin="8685,1956" coordsize="30,30">
              <v:shape id="_x0000_s1516" style="position:absolute;left:8685;top:1956;width:30;height:30" coordorigin="8685,1956" coordsize="30,30" path="m8685,1971r30,e" filled="f" strokeweight="1.6pt">
                <v:path arrowok="t"/>
              </v:shape>
            </v:group>
            <v:group id="_x0000_s1517" style="position:absolute;left:8685;top:2016;width:30;height:30" coordorigin="8685,2016" coordsize="30,30">
              <v:shape id="_x0000_s1518" style="position:absolute;left:8685;top:2016;width:30;height:30" coordorigin="8685,2016" coordsize="30,30" path="m8685,2031r30,e" filled="f" strokeweight="1.6pt">
                <v:path arrowok="t"/>
              </v:shape>
            </v:group>
            <v:group id="_x0000_s1519" style="position:absolute;left:8685;top:2076;width:30;height:30" coordorigin="8685,2076" coordsize="30,30">
              <v:shape id="_x0000_s1520" style="position:absolute;left:8685;top:2076;width:30;height:30" coordorigin="8685,2076" coordsize="30,30" path="m8685,2091r30,e" filled="f" strokeweight="1.6pt">
                <v:path arrowok="t"/>
              </v:shape>
            </v:group>
            <v:group id="_x0000_s1521" style="position:absolute;left:8685;top:2136;width:30;height:30" coordorigin="8685,2136" coordsize="30,30">
              <v:shape id="_x0000_s1522" style="position:absolute;left:8685;top:2136;width:30;height:30" coordorigin="8685,2136" coordsize="30,30" path="m8685,2151r30,e" filled="f" strokeweight="1.6pt">
                <v:path arrowok="t"/>
              </v:shape>
            </v:group>
            <v:group id="_x0000_s1523" style="position:absolute;left:8685;top:2196;width:30;height:30" coordorigin="8685,2196" coordsize="30,30">
              <v:shape id="_x0000_s1524" style="position:absolute;left:8685;top:2196;width:30;height:30" coordorigin="8685,2196" coordsize="30,30" path="m8685,2211r30,e" filled="f" strokeweight="1.6pt">
                <v:path arrowok="t"/>
              </v:shape>
            </v:group>
            <v:group id="_x0000_s1525" style="position:absolute;left:8685;top:2256;width:30;height:30" coordorigin="8685,2256" coordsize="30,30">
              <v:shape id="_x0000_s1526" style="position:absolute;left:8685;top:2256;width:30;height:30" coordorigin="8685,2256" coordsize="30,30" path="m8685,2271r30,e" filled="f" strokeweight="1.6pt">
                <v:path arrowok="t"/>
              </v:shape>
            </v:group>
            <v:group id="_x0000_s1527" style="position:absolute;left:8685;top:2316;width:30;height:30" coordorigin="8685,2316" coordsize="30,30">
              <v:shape id="_x0000_s1528" style="position:absolute;left:8685;top:2316;width:30;height:30" coordorigin="8685,2316" coordsize="30,30" path="m8685,2331r30,e" filled="f" strokeweight="1.6pt">
                <v:path arrowok="t"/>
              </v:shape>
            </v:group>
            <v:group id="_x0000_s1529" style="position:absolute;left:8685;top:2376;width:30;height:30" coordorigin="8685,2376" coordsize="30,30">
              <v:shape id="_x0000_s1530" style="position:absolute;left:8685;top:2376;width:30;height:30" coordorigin="8685,2376" coordsize="30,30" path="m8685,2391r30,e" filled="f" strokeweight="1.6pt">
                <v:path arrowok="t"/>
              </v:shape>
            </v:group>
            <v:group id="_x0000_s1531" style="position:absolute;left:8685;top:2436;width:31;height:30" coordorigin="8685,2436" coordsize="31,30">
              <v:shape id="_x0000_s1532" style="position:absolute;left:8685;top:2436;width:31;height:30" coordorigin="8685,2436" coordsize="31,30" path="m8685,2451r30,e" filled="f" strokeweight="1.6pt">
                <v:path arrowok="t"/>
              </v:shape>
            </v:group>
            <v:group id="_x0000_s1533" style="position:absolute;left:8685;top:2496;width:30;height:30" coordorigin="8685,2496" coordsize="30,30">
              <v:shape id="_x0000_s1534" style="position:absolute;left:8685;top:2496;width:30;height:30" coordorigin="8685,2496" coordsize="30,30" path="m8685,2511r30,e" filled="f" strokeweight="1.6pt">
                <v:path arrowok="t"/>
              </v:shape>
            </v:group>
            <v:group id="_x0000_s1535" style="position:absolute;left:8685;top:2556;width:30;height:30" coordorigin="8685,2556" coordsize="30,30">
              <v:shape id="_x0000_s1536" style="position:absolute;left:8685;top:2556;width:30;height:30" coordorigin="8685,2556" coordsize="30,30" path="m8685,2571r30,e" filled="f" strokeweight="1.6pt">
                <v:path arrowok="t"/>
              </v:shape>
            </v:group>
            <v:group id="_x0000_s1537" style="position:absolute;left:8685;top:2616;width:30;height:30" coordorigin="8685,2616" coordsize="30,30">
              <v:shape id="_x0000_s1538" style="position:absolute;left:8685;top:2616;width:30;height:30" coordorigin="8685,2616" coordsize="30,30" path="m8685,2631r30,e" filled="f" strokeweight="1.6pt">
                <v:path arrowok="t"/>
              </v:shape>
            </v:group>
            <v:group id="_x0000_s1539" style="position:absolute;left:8685;top:2676;width:30;height:30" coordorigin="8685,2676" coordsize="30,30">
              <v:shape id="_x0000_s1540" style="position:absolute;left:8685;top:2676;width:30;height:30" coordorigin="8685,2676" coordsize="30,30" path="m8685,2691r30,e" filled="f" strokeweight="1.6pt">
                <v:path arrowok="t"/>
              </v:shape>
            </v:group>
            <v:group id="_x0000_s1541" style="position:absolute;left:8685;top:2736;width:30;height:30" coordorigin="8685,2736" coordsize="30,30">
              <v:shape id="_x0000_s1542" style="position:absolute;left:8685;top:2736;width:30;height:30" coordorigin="8685,2736" coordsize="30,30" path="m8685,2751r30,e" filled="f" strokeweight="1.6pt">
                <v:path arrowok="t"/>
              </v:shape>
            </v:group>
            <v:group id="_x0000_s1543" style="position:absolute;left:8685;top:2796;width:30;height:30" coordorigin="8685,2796" coordsize="30,30">
              <v:shape id="_x0000_s1544" style="position:absolute;left:8685;top:2796;width:30;height:30" coordorigin="8685,2796" coordsize="30,30" path="m8685,2811r30,e" filled="f" strokeweight="1.6pt">
                <v:path arrowok="t"/>
              </v:shape>
            </v:group>
            <v:group id="_x0000_s1545" style="position:absolute;left:8685;top:2856;width:30;height:30" coordorigin="8685,2856" coordsize="30,30">
              <v:shape id="_x0000_s1546" style="position:absolute;left:8685;top:2856;width:30;height:30" coordorigin="8685,2856" coordsize="30,30" path="m8685,2871r30,e" filled="f" strokeweight="1.6pt">
                <v:path arrowok="t"/>
              </v:shape>
            </v:group>
            <v:group id="_x0000_s1547" style="position:absolute;left:8685;top:2916;width:30;height:30" coordorigin="8685,2916" coordsize="30,30">
              <v:shape id="_x0000_s1548" style="position:absolute;left:8685;top:2916;width:30;height:30" coordorigin="8685,2916" coordsize="30,30" path="m8685,2931r30,e" filled="f" strokeweight="1.6pt">
                <v:path arrowok="t"/>
              </v:shape>
            </v:group>
            <v:group id="_x0000_s1549" style="position:absolute;left:8685;top:2976;width:30;height:30" coordorigin="8685,2976" coordsize="30,30">
              <v:shape id="_x0000_s1550" style="position:absolute;left:8685;top:2976;width:30;height:30" coordorigin="8685,2976" coordsize="30,30" path="m8685,2991r30,e" filled="f" strokeweight="1.6pt">
                <v:path arrowok="t"/>
              </v:shape>
            </v:group>
            <v:group id="_x0000_s1551" style="position:absolute;left:8685;top:3036;width:30;height:30" coordorigin="8685,3036" coordsize="30,30">
              <v:shape id="_x0000_s1552" style="position:absolute;left:8685;top:3036;width:30;height:30" coordorigin="8685,3036" coordsize="30,30" path="m8685,3051r30,e" filled="f" strokeweight="1.6pt">
                <v:path arrowok="t"/>
              </v:shape>
            </v:group>
            <v:group id="_x0000_s1553" style="position:absolute;left:8685;top:3096;width:30;height:30" coordorigin="8685,3096" coordsize="30,30">
              <v:shape id="_x0000_s1554" style="position:absolute;left:8685;top:3096;width:30;height:30" coordorigin="8685,3096" coordsize="30,30" path="m8685,3111r30,e" filled="f" strokeweight="1.6pt">
                <v:path arrowok="t"/>
              </v:shape>
            </v:group>
            <v:group id="_x0000_s1555" style="position:absolute;left:8685;top:3156;width:30;height:30" coordorigin="8685,3156" coordsize="30,30">
              <v:shape id="_x0000_s1556" style="position:absolute;left:8685;top:3156;width:30;height:30" coordorigin="8685,3156" coordsize="30,30" path="m8685,3171r30,e" filled="f" strokeweight="1.6pt">
                <v:path arrowok="t"/>
              </v:shape>
            </v:group>
            <v:group id="_x0000_s1557" style="position:absolute;left:8685;top:3216;width:30;height:30" coordorigin="8685,3216" coordsize="30,30">
              <v:shape id="_x0000_s1558" style="position:absolute;left:8685;top:3216;width:30;height:30" coordorigin="8685,3216" coordsize="30,30" path="m8685,3231r30,e" filled="f" strokeweight="1.6pt">
                <v:path arrowok="t"/>
              </v:shape>
            </v:group>
            <v:group id="_x0000_s1559" style="position:absolute;left:8685;top:3276;width:31;height:30" coordorigin="8685,3276" coordsize="31,30">
              <v:shape id="_x0000_s1560" style="position:absolute;left:8685;top:3276;width:31;height:30" coordorigin="8685,3276" coordsize="31,30" path="m8685,3291r30,e" filled="f" strokeweight="1.6pt">
                <v:path arrowok="t"/>
              </v:shape>
            </v:group>
            <v:group id="_x0000_s1561" style="position:absolute;left:8685;top:3336;width:30;height:30" coordorigin="8685,3336" coordsize="30,30">
              <v:shape id="_x0000_s1562" style="position:absolute;left:8685;top:3336;width:30;height:30" coordorigin="8685,3336" coordsize="30,30" path="m8685,3351r30,e" filled="f" strokeweight="1.6pt">
                <v:path arrowok="t"/>
              </v:shape>
            </v:group>
            <v:group id="_x0000_s1563" style="position:absolute;left:8685;top:3396;width:30;height:30" coordorigin="8685,3396" coordsize="30,30">
              <v:shape id="_x0000_s1564" style="position:absolute;left:8685;top:3396;width:30;height:30" coordorigin="8685,3396" coordsize="30,30" path="m8685,3411r30,e" filled="f" strokeweight="1.6pt">
                <v:path arrowok="t"/>
              </v:shape>
            </v:group>
            <v:group id="_x0000_s1565" style="position:absolute;left:8685;top:3456;width:30;height:30" coordorigin="8685,3456" coordsize="30,30">
              <v:shape id="_x0000_s1566" style="position:absolute;left:8685;top:3456;width:30;height:30" coordorigin="8685,3456" coordsize="30,30" path="m8685,3471r30,e" filled="f" strokeweight="1.6pt">
                <v:path arrowok="t"/>
              </v:shape>
            </v:group>
            <v:group id="_x0000_s1567" style="position:absolute;left:8685;top:3516;width:30;height:30" coordorigin="8685,3516" coordsize="30,30">
              <v:shape id="_x0000_s1568" style="position:absolute;left:8685;top:3516;width:30;height:30" coordorigin="8685,3516" coordsize="30,30" path="m8685,3531r30,e" filled="f" strokeweight="1.6pt">
                <v:path arrowok="t"/>
              </v:shape>
            </v:group>
            <v:group id="_x0000_s1569" style="position:absolute;left:8685;top:3576;width:30;height:30" coordorigin="8685,3576" coordsize="30,30">
              <v:shape id="_x0000_s1570" style="position:absolute;left:8685;top:3576;width:30;height:30" coordorigin="8685,3576" coordsize="30,30" path="m8685,3591r30,e" filled="f" strokeweight="1.6pt">
                <v:path arrowok="t"/>
              </v:shape>
            </v:group>
            <v:group id="_x0000_s1571" style="position:absolute;left:8685;top:3636;width:30;height:30" coordorigin="8685,3636" coordsize="30,30">
              <v:shape id="_x0000_s1572" style="position:absolute;left:8685;top:3636;width:30;height:30" coordorigin="8685,3636" coordsize="30,30" path="m8685,3651r30,e" filled="f" strokeweight="1.6pt">
                <v:path arrowok="t"/>
              </v:shape>
            </v:group>
            <v:group id="_x0000_s1573" style="position:absolute;left:8685;top:3696;width:30;height:30" coordorigin="8685,3696" coordsize="30,30">
              <v:shape id="_x0000_s1574" style="position:absolute;left:8685;top:3696;width:30;height:30" coordorigin="8685,3696" coordsize="30,30" path="m8685,3711r30,e" filled="f" strokeweight="1.6pt">
                <v:path arrowok="t"/>
              </v:shape>
            </v:group>
            <v:group id="_x0000_s1575" style="position:absolute;left:8685;top:3756;width:30;height:30" coordorigin="8685,3756" coordsize="30,30">
              <v:shape id="_x0000_s1576" style="position:absolute;left:8685;top:3756;width:30;height:30" coordorigin="8685,3756" coordsize="30,30" path="m8685,3771r30,e" filled="f" strokeweight="1.6pt">
                <v:path arrowok="t"/>
              </v:shape>
            </v:group>
            <v:group id="_x0000_s1577" style="position:absolute;left:8685;top:3816;width:31;height:30" coordorigin="8685,3816" coordsize="31,30">
              <v:shape id="_x0000_s1578" style="position:absolute;left:8685;top:3816;width:31;height:30" coordorigin="8685,3816" coordsize="31,30" path="m8685,3831r30,e" filled="f" strokeweight="1.6pt">
                <v:path arrowok="t"/>
              </v:shape>
            </v:group>
            <v:group id="_x0000_s1579" style="position:absolute;left:8685;top:3876;width:30;height:30" coordorigin="8685,3876" coordsize="30,30">
              <v:shape id="_x0000_s1580" style="position:absolute;left:8685;top:3876;width:30;height:30" coordorigin="8685,3876" coordsize="30,30" path="m8685,3891r30,e" filled="f" strokeweight="1.6pt">
                <v:path arrowok="t"/>
              </v:shape>
            </v:group>
            <v:group id="_x0000_s1581" style="position:absolute;left:8685;top:3936;width:30;height:30" coordorigin="8685,3936" coordsize="30,30">
              <v:shape id="_x0000_s1582" style="position:absolute;left:8685;top:3936;width:30;height:30" coordorigin="8685,3936" coordsize="30,30" path="m8685,3951r30,e" filled="f" strokeweight="1.6pt">
                <v:path arrowok="t"/>
              </v:shape>
            </v:group>
            <v:group id="_x0000_s1583" style="position:absolute;left:8685;top:3996;width:30;height:30" coordorigin="8685,3996" coordsize="30,30">
              <v:shape id="_x0000_s1584" style="position:absolute;left:8685;top:3996;width:30;height:30" coordorigin="8685,3996" coordsize="30,30" path="m8685,4011r30,e" filled="f" strokeweight="1.6pt">
                <v:path arrowok="t"/>
              </v:shape>
            </v:group>
            <v:group id="_x0000_s1585" style="position:absolute;left:8685;top:4056;width:30;height:30" coordorigin="8685,4056" coordsize="30,30">
              <v:shape id="_x0000_s1586" style="position:absolute;left:8685;top:4056;width:30;height:30" coordorigin="8685,4056" coordsize="30,30" path="m8685,4071r30,e" filled="f" strokeweight="1.6pt">
                <v:path arrowok="t"/>
              </v:shape>
            </v:group>
            <v:group id="_x0000_s1587" style="position:absolute;left:8685;top:4116;width:30;height:30" coordorigin="8685,4116" coordsize="30,30">
              <v:shape id="_x0000_s1588" style="position:absolute;left:8685;top:4116;width:30;height:30" coordorigin="8685,4116" coordsize="30,30" path="m8685,4131r30,e" filled="f" strokeweight="1.6pt">
                <v:path arrowok="t"/>
              </v:shape>
            </v:group>
            <v:group id="_x0000_s1589" style="position:absolute;left:8685;top:4176;width:30;height:30" coordorigin="8685,4176" coordsize="30,30">
              <v:shape id="_x0000_s1590" style="position:absolute;left:8685;top:4176;width:30;height:30" coordorigin="8685,4176" coordsize="30,30" path="m8685,4191r30,e" filled="f" strokeweight="1.6pt">
                <v:path arrowok="t"/>
              </v:shape>
            </v:group>
            <v:group id="_x0000_s1591" style="position:absolute;left:8685;top:4236;width:30;height:30" coordorigin="8685,4236" coordsize="30,30">
              <v:shape id="_x0000_s1592" style="position:absolute;left:8685;top:4236;width:30;height:30" coordorigin="8685,4236" coordsize="30,30" path="m8685,4251r30,e" filled="f" strokeweight="1.6pt">
                <v:path arrowok="t"/>
              </v:shape>
            </v:group>
            <v:group id="_x0000_s1593" style="position:absolute;left:8685;top:4296;width:30;height:30" coordorigin="8685,4296" coordsize="30,30">
              <v:shape id="_x0000_s1594" style="position:absolute;left:8685;top:4296;width:30;height:30" coordorigin="8685,4296" coordsize="30,30" path="m8685,4311r30,e" filled="f" strokeweight="1.6pt">
                <v:path arrowok="t"/>
              </v:shape>
            </v:group>
            <v:group id="_x0000_s1595" style="position:absolute;left:8685;top:4356;width:30;height:30" coordorigin="8685,4356" coordsize="30,30">
              <v:shape id="_x0000_s1596" style="position:absolute;left:8685;top:4356;width:30;height:30" coordorigin="8685,4356" coordsize="30,30" path="m8685,4371r30,e" filled="f" strokeweight="1.6pt">
                <v:path arrowok="t"/>
              </v:shape>
            </v:group>
            <v:group id="_x0000_s1597" style="position:absolute;left:8685;top:4416;width:30;height:30" coordorigin="8685,4416" coordsize="30,30">
              <v:shape id="_x0000_s1598" style="position:absolute;left:8685;top:4416;width:30;height:30" coordorigin="8685,4416" coordsize="30,30" path="m8685,4431r30,e" filled="f" strokeweight="1.6pt">
                <v:path arrowok="t"/>
              </v:shape>
            </v:group>
            <v:group id="_x0000_s1599" style="position:absolute;left:8685;top:4476;width:30;height:30" coordorigin="8685,4476" coordsize="30,30">
              <v:shape id="_x0000_s1600" style="position:absolute;left:8685;top:4476;width:30;height:30" coordorigin="8685,4476" coordsize="30,30" path="m8685,4491r30,e" filled="f" strokeweight="1.6pt">
                <v:path arrowok="t"/>
              </v:shape>
            </v:group>
            <v:group id="_x0000_s1601" style="position:absolute;left:8685;top:4536;width:30;height:30" coordorigin="8685,4536" coordsize="30,30">
              <v:shape id="_x0000_s1602" style="position:absolute;left:8685;top:4536;width:30;height:30" coordorigin="8685,4536" coordsize="30,30" path="m8685,4551r30,e" filled="f" strokeweight="1.6pt">
                <v:path arrowok="t"/>
              </v:shape>
            </v:group>
            <v:group id="_x0000_s1603" style="position:absolute;left:8685;top:4596;width:30;height:30" coordorigin="8685,4596" coordsize="30,30">
              <v:shape id="_x0000_s1604" style="position:absolute;left:8685;top:4596;width:30;height:30" coordorigin="8685,4596" coordsize="30,30" path="m8685,4611r30,e" filled="f" strokeweight="1.6pt">
                <v:path arrowok="t"/>
              </v:shape>
            </v:group>
            <v:group id="_x0000_s1605" style="position:absolute;left:8685;top:4656;width:30;height:30" coordorigin="8685,4656" coordsize="30,30">
              <v:shape id="_x0000_s1606" style="position:absolute;left:8685;top:4656;width:30;height:30" coordorigin="8685,4656" coordsize="30,30" path="m8685,4671r30,e" filled="f" strokeweight="1.6pt">
                <v:path arrowok="t"/>
              </v:shape>
            </v:group>
            <v:group id="_x0000_s1607" style="position:absolute;left:8685;top:4716;width:30;height:30" coordorigin="8685,4716" coordsize="30,30">
              <v:shape id="_x0000_s1608" style="position:absolute;left:8685;top:4716;width:30;height:30" coordorigin="8685,4716" coordsize="30,30" path="m8685,4731r30,e" filled="f" strokeweight="1.6pt">
                <v:path arrowok="t"/>
              </v:shape>
            </v:group>
            <v:group id="_x0000_s1609" style="position:absolute;left:8685;top:4776;width:30;height:30" coordorigin="8685,4776" coordsize="30,30">
              <v:shape id="_x0000_s1610" style="position:absolute;left:8685;top:4776;width:30;height:30" coordorigin="8685,4776" coordsize="30,30" path="m8685,4791r30,e" filled="f" strokeweight="1.6pt">
                <v:path arrowok="t"/>
              </v:shape>
            </v:group>
            <v:group id="_x0000_s1611" style="position:absolute;left:8685;top:4836;width:30;height:30" coordorigin="8685,4836" coordsize="30,30">
              <v:shape id="_x0000_s1612" style="position:absolute;left:8685;top:4836;width:30;height:30" coordorigin="8685,4836" coordsize="30,30" path="m8685,4851r30,e" filled="f" strokeweight="1.6pt">
                <v:path arrowok="t"/>
              </v:shape>
            </v:group>
            <v:group id="_x0000_s1613" style="position:absolute;left:8685;top:4896;width:30;height:30" coordorigin="8685,4896" coordsize="30,30">
              <v:shape id="_x0000_s1614" style="position:absolute;left:8685;top:4896;width:30;height:30" coordorigin="8685,4896" coordsize="30,30" path="m8685,4911r30,e" filled="f" strokeweight="1.6pt">
                <v:path arrowok="t"/>
              </v:shape>
            </v:group>
            <v:group id="_x0000_s1615" style="position:absolute;left:8685;top:4956;width:30;height:30" coordorigin="8685,4956" coordsize="30,30">
              <v:shape id="_x0000_s1616" style="position:absolute;left:8685;top:4956;width:30;height:30" coordorigin="8685,4956" coordsize="30,30" path="m8685,4971r30,e" filled="f" strokeweight="1.6pt">
                <v:path arrowok="t"/>
              </v:shape>
            </v:group>
            <v:group id="_x0000_s1617" style="position:absolute;left:8685;top:5016;width:30;height:30" coordorigin="8685,5016" coordsize="30,30">
              <v:shape id="_x0000_s1618" style="position:absolute;left:8685;top:5016;width:30;height:30" coordorigin="8685,5016" coordsize="30,30" path="m8685,5031r30,e" filled="f" strokeweight="1.6pt">
                <v:path arrowok="t"/>
              </v:shape>
            </v:group>
            <v:group id="_x0000_s1619" style="position:absolute;left:8685;top:5076;width:30;height:30" coordorigin="8685,5076" coordsize="30,30">
              <v:shape id="_x0000_s1620" style="position:absolute;left:8685;top:5076;width:30;height:30" coordorigin="8685,5076" coordsize="30,30" path="m8685,5091r30,e" filled="f" strokeweight="1.6pt">
                <v:path arrowok="t"/>
              </v:shape>
            </v:group>
            <v:group id="_x0000_s1621" style="position:absolute;left:8685;top:5136;width:30;height:30" coordorigin="8685,5136" coordsize="30,30">
              <v:shape id="_x0000_s1622" style="position:absolute;left:8685;top:5136;width:30;height:30" coordorigin="8685,5136" coordsize="30,30" path="m8685,5151r30,e" filled="f" strokeweight="1.6pt">
                <v:path arrowok="t"/>
              </v:shape>
            </v:group>
            <v:group id="_x0000_s1623" style="position:absolute;left:8685;top:5196;width:31;height:30" coordorigin="8685,5196" coordsize="31,30">
              <v:shape id="_x0000_s1624" style="position:absolute;left:8685;top:5196;width:31;height:30" coordorigin="8685,5196" coordsize="31,30" path="m8685,5211r30,e" filled="f" strokeweight="1.6pt">
                <v:path arrowok="t"/>
              </v:shape>
            </v:group>
            <v:group id="_x0000_s1625" style="position:absolute;left:8685;top:5256;width:30;height:30" coordorigin="8685,5256" coordsize="30,30">
              <v:shape id="_x0000_s1626" style="position:absolute;left:8685;top:5256;width:30;height:30" coordorigin="8685,5256" coordsize="30,30" path="m8685,5271r30,e" filled="f" strokeweight="1.6pt">
                <v:path arrowok="t"/>
              </v:shape>
            </v:group>
            <v:group id="_x0000_s1627" style="position:absolute;left:8685;top:5316;width:30;height:30" coordorigin="8685,5316" coordsize="30,30">
              <v:shape id="_x0000_s1628" style="position:absolute;left:8685;top:5316;width:30;height:30" coordorigin="8685,5316" coordsize="30,30" path="m8685,5331r30,e" filled="f" strokeweight="1.6pt">
                <v:path arrowok="t"/>
              </v:shape>
            </v:group>
            <v:group id="_x0000_s1629" style="position:absolute;left:8685;top:5376;width:30;height:30" coordorigin="8685,5376" coordsize="30,30">
              <v:shape id="_x0000_s1630" style="position:absolute;left:8685;top:5376;width:30;height:30" coordorigin="8685,5376" coordsize="30,30" path="m8685,5391r30,e" filled="f" strokeweight="1.6pt">
                <v:path arrowok="t"/>
              </v:shape>
            </v:group>
            <v:group id="_x0000_s1631" style="position:absolute;left:8685;top:5436;width:30;height:30" coordorigin="8685,5436" coordsize="30,30">
              <v:shape id="_x0000_s1632" style="position:absolute;left:8685;top:5436;width:30;height:30" coordorigin="8685,5436" coordsize="30,30" path="m8685,5451r30,e" filled="f" strokeweight="1.6pt">
                <v:path arrowok="t"/>
              </v:shape>
            </v:group>
            <v:group id="_x0000_s1633" style="position:absolute;left:8685;top:5496;width:30;height:30" coordorigin="8685,5496" coordsize="30,30">
              <v:shape id="_x0000_s1634" style="position:absolute;left:8685;top:5496;width:30;height:30" coordorigin="8685,5496" coordsize="30,30" path="m8685,5511r30,e" filled="f" strokeweight="1.6pt">
                <v:path arrowok="t"/>
              </v:shape>
            </v:group>
            <v:group id="_x0000_s1635" style="position:absolute;left:8685;top:5556;width:30;height:30" coordorigin="8685,5556" coordsize="30,30">
              <v:shape id="_x0000_s1636" style="position:absolute;left:8685;top:5556;width:30;height:30" coordorigin="8685,5556" coordsize="30,30" path="m8685,5571r30,e" filled="f" strokeweight="1.6pt">
                <v:path arrowok="t"/>
              </v:shape>
            </v:group>
            <v:group id="_x0000_s1637" style="position:absolute;left:8685;top:5616;width:30;height:30" coordorigin="8685,5616" coordsize="30,30">
              <v:shape id="_x0000_s1638" style="position:absolute;left:8685;top:5616;width:30;height:30" coordorigin="8685,5616" coordsize="30,30" path="m8685,5631r30,e" filled="f" strokeweight="1.6pt">
                <v:path arrowok="t"/>
              </v:shape>
            </v:group>
            <v:group id="_x0000_s1639" style="position:absolute;left:8685;top:5676;width:30;height:30" coordorigin="8685,5676" coordsize="30,30">
              <v:shape id="_x0000_s1640" style="position:absolute;left:8685;top:5676;width:30;height:30" coordorigin="8685,5676" coordsize="30,30" path="m8685,5691r30,e" filled="f" strokeweight="1.6pt">
                <v:path arrowok="t"/>
              </v:shape>
            </v:group>
            <v:group id="_x0000_s1641" style="position:absolute;left:8685;top:5736;width:30;height:30" coordorigin="8685,5736" coordsize="30,30">
              <v:shape id="_x0000_s1642" style="position:absolute;left:8685;top:5736;width:30;height:30" coordorigin="8685,5736" coordsize="30,30" path="m8685,5751r30,e" filled="f" strokeweight="1.6pt">
                <v:path arrowok="t"/>
              </v:shape>
            </v:group>
            <v:group id="_x0000_s1643" style="position:absolute;left:8685;top:5796;width:30;height:30" coordorigin="8685,5796" coordsize="30,30">
              <v:shape id="_x0000_s1644" style="position:absolute;left:8685;top:5796;width:30;height:30" coordorigin="8685,5796" coordsize="30,30" path="m8685,5811r30,e" filled="f" strokeweight="1.6pt">
                <v:path arrowok="t"/>
              </v:shape>
            </v:group>
            <v:group id="_x0000_s1645" style="position:absolute;left:8685;top:5856;width:30;height:30" coordorigin="8685,5856" coordsize="30,30">
              <v:shape id="_x0000_s1646" style="position:absolute;left:8685;top:5856;width:30;height:30" coordorigin="8685,5856" coordsize="30,30" path="m8685,5871r30,e" filled="f" strokeweight="1.6pt">
                <v:path arrowok="t"/>
              </v:shape>
            </v:group>
            <v:group id="_x0000_s1647" style="position:absolute;left:8685;top:5916;width:30;height:30" coordorigin="8685,5916" coordsize="30,30">
              <v:shape id="_x0000_s1648" style="position:absolute;left:8685;top:5916;width:30;height:30" coordorigin="8685,5916" coordsize="30,30" path="m8685,5931r30,e" filled="f" strokeweight="1.6pt">
                <v:path arrowok="t"/>
              </v:shape>
            </v:group>
            <v:group id="_x0000_s1649" style="position:absolute;left:8685;top:5976;width:30;height:30" coordorigin="8685,5976" coordsize="30,30">
              <v:shape id="_x0000_s1650" style="position:absolute;left:8685;top:5976;width:30;height:30" coordorigin="8685,5976" coordsize="30,30" path="m8685,5991r30,e" filled="f" strokeweight="1.6pt">
                <v:path arrowok="t"/>
              </v:shape>
            </v:group>
            <v:group id="_x0000_s1651" style="position:absolute;left:8685;top:6036;width:30;height:30" coordorigin="8685,6036" coordsize="30,30">
              <v:shape id="_x0000_s1652" style="position:absolute;left:8685;top:6036;width:30;height:30" coordorigin="8685,6036" coordsize="30,30" path="m8685,6051r30,e" filled="f" strokeweight="1.6pt">
                <v:path arrowok="t"/>
              </v:shape>
            </v:group>
            <v:group id="_x0000_s1653" style="position:absolute;left:8685;top:6096;width:30;height:30" coordorigin="8685,6096" coordsize="30,30">
              <v:shape id="_x0000_s1654" style="position:absolute;left:8685;top:6096;width:30;height:30" coordorigin="8685,6096" coordsize="30,30" path="m8685,6111r30,e" filled="f" strokeweight="1.6pt">
                <v:path arrowok="t"/>
              </v:shape>
            </v:group>
            <v:group id="_x0000_s1655" style="position:absolute;left:8685;top:6156;width:30;height:30" coordorigin="8685,6156" coordsize="30,30">
              <v:shape id="_x0000_s1656" style="position:absolute;left:8685;top:6156;width:30;height:30" coordorigin="8685,6156" coordsize="30,30" path="m8685,6171r30,e" filled="f" strokeweight="1.6pt">
                <v:path arrowok="t"/>
              </v:shape>
            </v:group>
            <v:group id="_x0000_s1657" style="position:absolute;left:8685;top:6216;width:30;height:30" coordorigin="8685,6216" coordsize="30,30">
              <v:shape id="_x0000_s1658" style="position:absolute;left:8685;top:6216;width:30;height:30" coordorigin="8685,6216" coordsize="30,30" path="m8685,6231r30,e" filled="f" strokeweight="1.6pt">
                <v:path arrowok="t"/>
              </v:shape>
            </v:group>
            <v:group id="_x0000_s1659" style="position:absolute;left:8685;top:6276;width:30;height:30" coordorigin="8685,6276" coordsize="30,30">
              <v:shape id="_x0000_s1660" style="position:absolute;left:8685;top:6276;width:30;height:30" coordorigin="8685,6276" coordsize="30,30" path="m8685,6291r30,e" filled="f" strokeweight="1.6pt">
                <v:path arrowok="t"/>
              </v:shape>
            </v:group>
            <v:group id="_x0000_s1661" style="position:absolute;left:8685;top:6336;width:30;height:30" coordorigin="8685,6336" coordsize="30,30">
              <v:shape id="_x0000_s1662" style="position:absolute;left:8685;top:6336;width:30;height:30" coordorigin="8685,6336" coordsize="30,30" path="m8685,6351r30,e" filled="f" strokeweight="1.6pt">
                <v:path arrowok="t"/>
              </v:shape>
            </v:group>
            <v:group id="_x0000_s1663" style="position:absolute;left:8685;top:6396;width:30;height:30" coordorigin="8685,6396" coordsize="30,30">
              <v:shape id="_x0000_s1664" style="position:absolute;left:8685;top:6396;width:30;height:30" coordorigin="8685,6396" coordsize="30,30" path="m8685,6411r30,e" filled="f" strokeweight="1.6pt">
                <v:path arrowok="t"/>
              </v:shape>
            </v:group>
            <v:group id="_x0000_s1665" style="position:absolute;left:8685;top:6456;width:30;height:30" coordorigin="8685,6456" coordsize="30,30">
              <v:shape id="_x0000_s1666" style="position:absolute;left:8685;top:6456;width:30;height:30" coordorigin="8685,6456" coordsize="30,30" path="m8685,6471r30,e" filled="f" strokeweight="1.6pt">
                <v:path arrowok="t"/>
              </v:shape>
            </v:group>
            <v:group id="_x0000_s1667" style="position:absolute;left:8685;top:6516;width:30;height:30" coordorigin="8685,6516" coordsize="30,30">
              <v:shape id="_x0000_s1668" style="position:absolute;left:8685;top:6516;width:30;height:30" coordorigin="8685,6516" coordsize="30,30" path="m8685,6531r30,e" filled="f" strokeweight="1.6pt">
                <v:path arrowok="t"/>
              </v:shape>
            </v:group>
            <v:group id="_x0000_s1669" style="position:absolute;left:8685;top:6576;width:30;height:30" coordorigin="8685,6576" coordsize="30,30">
              <v:shape id="_x0000_s1670" style="position:absolute;left:8685;top:6576;width:30;height:30" coordorigin="8685,6576" coordsize="30,30" path="m8685,6591r30,e" filled="f" strokeweight="1.6pt">
                <v:path arrowok="t"/>
              </v:shape>
            </v:group>
            <v:group id="_x0000_s1671" style="position:absolute;left:8685;top:6636;width:30;height:30" coordorigin="8685,6636" coordsize="30,30">
              <v:shape id="_x0000_s1672" style="position:absolute;left:8685;top:6636;width:30;height:30" coordorigin="8685,6636" coordsize="30,30" path="m8685,6651r30,e" filled="f" strokeweight="1.6pt">
                <v:path arrowok="t"/>
              </v:shape>
            </v:group>
            <v:group id="_x0000_s1673" style="position:absolute;left:8685;top:6696;width:30;height:30" coordorigin="8685,6696" coordsize="30,30">
              <v:shape id="_x0000_s1674" style="position:absolute;left:8685;top:6696;width:30;height:30" coordorigin="8685,6696" coordsize="30,30" path="m8685,6711r30,e" filled="f" strokeweight="1.6pt">
                <v:path arrowok="t"/>
              </v:shape>
            </v:group>
            <v:group id="_x0000_s1675" style="position:absolute;left:8685;top:6756;width:30;height:30" coordorigin="8685,6756" coordsize="30,30">
              <v:shape id="_x0000_s1676" style="position:absolute;left:8685;top:6756;width:30;height:30" coordorigin="8685,6756" coordsize="30,30" path="m8685,6771r30,e" filled="f" strokeweight="1.6pt">
                <v:path arrowok="t"/>
              </v:shape>
            </v:group>
            <v:group id="_x0000_s1677" style="position:absolute;left:8685;top:6816;width:30;height:30" coordorigin="8685,6816" coordsize="30,30">
              <v:shape id="_x0000_s1678" style="position:absolute;left:8685;top:6816;width:30;height:30" coordorigin="8685,6816" coordsize="30,30" path="m8685,6831r30,e" filled="f" strokeweight="1.6pt">
                <v:path arrowok="t"/>
              </v:shape>
            </v:group>
            <v:group id="_x0000_s1679" style="position:absolute;left:8685;top:6876;width:30;height:30" coordorigin="8685,6876" coordsize="30,30">
              <v:shape id="_x0000_s1680" style="position:absolute;left:8685;top:6876;width:30;height:30" coordorigin="8685,6876" coordsize="30,30" path="m8685,6891r30,e" filled="f" strokeweight="1.6pt">
                <v:path arrowok="t"/>
              </v:shape>
            </v:group>
            <v:group id="_x0000_s1681" style="position:absolute;left:8685;top:6936;width:30;height:30" coordorigin="8685,6936" coordsize="30,30">
              <v:shape id="_x0000_s1682" style="position:absolute;left:8685;top:6936;width:30;height:30" coordorigin="8685,6936" coordsize="30,30" path="m8685,6951r30,e" filled="f" strokeweight="1.6pt">
                <v:path arrowok="t"/>
              </v:shape>
            </v:group>
            <v:group id="_x0000_s1683" style="position:absolute;left:8685;top:6996;width:30;height:30" coordorigin="8685,6996" coordsize="30,30">
              <v:shape id="_x0000_s1684" style="position:absolute;left:8685;top:6996;width:30;height:30" coordorigin="8685,6996" coordsize="30,30" path="m8685,7011r30,e" filled="f" strokeweight="1.6pt">
                <v:path arrowok="t"/>
              </v:shape>
            </v:group>
            <v:group id="_x0000_s1685" style="position:absolute;left:8685;top:7056;width:30;height:30" coordorigin="8685,7056" coordsize="30,30">
              <v:shape id="_x0000_s1686" style="position:absolute;left:8685;top:7056;width:30;height:30" coordorigin="8685,7056" coordsize="30,30" path="m8685,7071r30,e" filled="f" strokeweight="1.6pt">
                <v:path arrowok="t"/>
              </v:shape>
            </v:group>
            <v:group id="_x0000_s1687" style="position:absolute;left:8685;top:7116;width:30;height:30" coordorigin="8685,7116" coordsize="30,30">
              <v:shape id="_x0000_s1688" style="position:absolute;left:8685;top:7116;width:30;height:30" coordorigin="8685,7116" coordsize="30,30" path="m8685,7131r30,e" filled="f" strokeweight="1.6pt">
                <v:path arrowok="t"/>
              </v:shape>
            </v:group>
            <v:group id="_x0000_s1689" style="position:absolute;left:8685;top:7176;width:30;height:30" coordorigin="8685,7176" coordsize="30,30">
              <v:shape id="_x0000_s1690" style="position:absolute;left:8685;top:7176;width:30;height:30" coordorigin="8685,7176" coordsize="30,30" path="m8685,7191r30,e" filled="f" strokeweight="1.6pt">
                <v:path arrowok="t"/>
              </v:shape>
            </v:group>
            <v:group id="_x0000_s1691" style="position:absolute;left:8685;top:7236;width:30;height:30" coordorigin="8685,7236" coordsize="30,30">
              <v:shape id="_x0000_s1692" style="position:absolute;left:8685;top:7236;width:30;height:30" coordorigin="8685,7236" coordsize="30,30" path="m8685,7251r30,e" filled="f" strokeweight="1.6pt">
                <v:path arrowok="t"/>
              </v:shape>
            </v:group>
            <v:group id="_x0000_s1693" style="position:absolute;left:8685;top:7296;width:30;height:30" coordorigin="8685,7296" coordsize="30,30">
              <v:shape id="_x0000_s1694" style="position:absolute;left:8685;top:7296;width:30;height:30" coordorigin="8685,7296" coordsize="30,30" path="m8685,7311r30,e" filled="f" strokeweight="1.6pt">
                <v:path arrowok="t"/>
              </v:shape>
            </v:group>
            <v:group id="_x0000_s1695" style="position:absolute;left:8685;top:7356;width:30;height:30" coordorigin="8685,7356" coordsize="30,30">
              <v:shape id="_x0000_s1696" style="position:absolute;left:8685;top:7356;width:30;height:30" coordorigin="8685,7356" coordsize="30,30" path="m8685,7371r30,e" filled="f" strokeweight="1.6pt">
                <v:path arrowok="t"/>
              </v:shape>
            </v:group>
            <v:group id="_x0000_s1697" style="position:absolute;left:8685;top:7416;width:30;height:30" coordorigin="8685,7416" coordsize="30,30">
              <v:shape id="_x0000_s1698" style="position:absolute;left:8685;top:7416;width:30;height:30" coordorigin="8685,7416" coordsize="30,30" path="m8685,7431r30,e" filled="f" strokeweight="1.6pt">
                <v:path arrowok="t"/>
              </v:shape>
            </v:group>
            <v:group id="_x0000_s1699" style="position:absolute;left:8685;top:7476;width:30;height:30" coordorigin="8685,7476" coordsize="30,30">
              <v:shape id="_x0000_s1700" style="position:absolute;left:8685;top:7476;width:30;height:30" coordorigin="8685,7476" coordsize="30,30" path="m8685,7491r30,e" filled="f" strokeweight="1.6pt">
                <v:path arrowok="t"/>
              </v:shape>
            </v:group>
            <v:group id="_x0000_s1701" style="position:absolute;left:8685;top:7536;width:30;height:30" coordorigin="8685,7536" coordsize="30,30">
              <v:shape id="_x0000_s1702" style="position:absolute;left:8685;top:7536;width:30;height:30" coordorigin="8685,7536" coordsize="30,30" path="m8685,7551r30,e" filled="f" strokeweight="1.6pt">
                <v:path arrowok="t"/>
              </v:shape>
            </v:group>
            <v:group id="_x0000_s1703" style="position:absolute;left:8685;top:7596;width:30;height:30" coordorigin="8685,7596" coordsize="30,30">
              <v:shape id="_x0000_s1704" style="position:absolute;left:8685;top:7596;width:30;height:30" coordorigin="8685,7596" coordsize="30,30" path="m8685,7611r30,e" filled="f" strokeweight="1.6pt">
                <v:path arrowok="t"/>
              </v:shape>
            </v:group>
            <v:group id="_x0000_s1705" style="position:absolute;left:8685;top:7656;width:30;height:30" coordorigin="8685,7656" coordsize="30,30">
              <v:shape id="_x0000_s1706" style="position:absolute;left:8685;top:7656;width:30;height:30" coordorigin="8685,7656" coordsize="30,30" path="m8685,7671r30,e" filled="f" strokeweight="1.6pt">
                <v:path arrowok="t"/>
              </v:shape>
            </v:group>
            <v:group id="_x0000_s1707" style="position:absolute;left:8685;top:7716;width:31;height:30" coordorigin="8685,7716" coordsize="31,30">
              <v:shape id="_x0000_s1708" style="position:absolute;left:8685;top:7716;width:31;height:30" coordorigin="8685,7716" coordsize="31,30" path="m8685,7731r30,e" filled="f" strokeweight="1.6pt">
                <v:path arrowok="t"/>
              </v:shape>
            </v:group>
            <v:group id="_x0000_s1709" style="position:absolute;left:8685;top:7776;width:30;height:30" coordorigin="8685,7776" coordsize="30,30">
              <v:shape id="_x0000_s1710" style="position:absolute;left:8685;top:7776;width:30;height:30" coordorigin="8685,7776" coordsize="30,30" path="m8685,7791r30,e" filled="f" strokeweight="1.6pt">
                <v:path arrowok="t"/>
              </v:shape>
            </v:group>
            <v:group id="_x0000_s1711" style="position:absolute;left:8685;top:7836;width:30;height:30" coordorigin="8685,7836" coordsize="30,30">
              <v:shape id="_x0000_s1712" style="position:absolute;left:8685;top:7836;width:30;height:30" coordorigin="8685,7836" coordsize="30,30" path="m8685,7851r30,e" filled="f" strokeweight="1.6pt">
                <v:path arrowok="t"/>
              </v:shape>
            </v:group>
            <v:group id="_x0000_s1713" style="position:absolute;left:8685;top:7896;width:30;height:30" coordorigin="8685,7896" coordsize="30,30">
              <v:shape id="_x0000_s1714" style="position:absolute;left:8685;top:7896;width:30;height:30" coordorigin="8685,7896" coordsize="30,30" path="m8685,7911r30,e" filled="f" strokeweight="1.6pt">
                <v:path arrowok="t"/>
              </v:shape>
            </v:group>
            <v:group id="_x0000_s1715" style="position:absolute;left:8685;top:7956;width:30;height:30" coordorigin="8685,7956" coordsize="30,30">
              <v:shape id="_x0000_s1716" style="position:absolute;left:8685;top:7956;width:30;height:30" coordorigin="8685,7956" coordsize="30,30" path="m8685,7971r30,e" filled="f" strokeweight="1.6pt">
                <v:path arrowok="t"/>
              </v:shape>
            </v:group>
            <v:group id="_x0000_s1717" style="position:absolute;left:8685;top:8016;width:30;height:30" coordorigin="8685,8016" coordsize="30,30">
              <v:shape id="_x0000_s1718" style="position:absolute;left:8685;top:8016;width:30;height:30" coordorigin="8685,8016" coordsize="30,30" path="m8685,8031r30,e" filled="f" strokeweight="1.6pt">
                <v:path arrowok="t"/>
              </v:shape>
            </v:group>
            <v:group id="_x0000_s1719" style="position:absolute;left:8685;top:8076;width:30;height:30" coordorigin="8685,8076" coordsize="30,30">
              <v:shape id="_x0000_s1720" style="position:absolute;left:8685;top:8076;width:30;height:30" coordorigin="8685,8076" coordsize="30,30" path="m8685,8091r30,e" filled="f" strokeweight="1.6pt">
                <v:path arrowok="t"/>
              </v:shape>
            </v:group>
            <v:group id="_x0000_s1721" style="position:absolute;left:8685;top:8136;width:30;height:30" coordorigin="8685,8136" coordsize="30,30">
              <v:shape id="_x0000_s1722" style="position:absolute;left:8685;top:8136;width:30;height:30" coordorigin="8685,8136" coordsize="30,30" path="m8685,8151r30,e" filled="f" strokeweight="1.6pt">
                <v:path arrowok="t"/>
              </v:shape>
            </v:group>
            <v:group id="_x0000_s1723" style="position:absolute;left:8685;top:8196;width:30;height:30" coordorigin="8685,8196" coordsize="30,30">
              <v:shape id="_x0000_s1724" style="position:absolute;left:8685;top:8196;width:30;height:30" coordorigin="8685,8196" coordsize="30,30" path="m8685,8211r30,e" filled="f" strokeweight="1.6pt">
                <v:path arrowok="t"/>
              </v:shape>
            </v:group>
            <v:group id="_x0000_s1725" style="position:absolute;left:8685;top:8256;width:30;height:30" coordorigin="8685,8256" coordsize="30,30">
              <v:shape id="_x0000_s1726" style="position:absolute;left:8685;top:8256;width:30;height:30" coordorigin="8685,8256" coordsize="30,30" path="m8685,8271r31,e" filled="f" strokeweight="1.6pt">
                <v:path arrowok="t"/>
              </v:shape>
            </v:group>
            <v:group id="_x0000_s1727" style="position:absolute;left:8686;top:8316;width:30;height:30" coordorigin="8686,8316" coordsize="30,30">
              <v:shape id="_x0000_s1728" style="position:absolute;left:8686;top:8316;width:30;height:30" coordorigin="8686,8316" coordsize="30,30" path="m8686,8331r30,e" filled="f" strokeweight="1.6pt">
                <v:path arrowok="t"/>
              </v:shape>
            </v:group>
            <v:group id="_x0000_s1729" style="position:absolute;left:8686;top:8376;width:30;height:30" coordorigin="8686,8376" coordsize="30,30">
              <v:shape id="_x0000_s1730" style="position:absolute;left:8686;top:8376;width:30;height:30" coordorigin="8686,8376" coordsize="30,30" path="m8686,8391r30,e" filled="f" strokeweight="1.6pt">
                <v:path arrowok="t"/>
              </v:shape>
            </v:group>
            <v:group id="_x0000_s1731" style="position:absolute;left:8686;top:8436;width:30;height:30" coordorigin="8686,8436" coordsize="30,30">
              <v:shape id="_x0000_s1732" style="position:absolute;left:8686;top:8436;width:30;height:30" coordorigin="8686,8436" coordsize="30,30" path="m8686,8451r30,e" filled="f" strokeweight="1.6pt">
                <v:path arrowok="t"/>
              </v:shape>
            </v:group>
            <v:group id="_x0000_s1733" style="position:absolute;left:8686;top:8496;width:30;height:30" coordorigin="8686,8496" coordsize="30,30">
              <v:shape id="_x0000_s1734" style="position:absolute;left:8686;top:8496;width:30;height:30" coordorigin="8686,8496" coordsize="30,30" path="m8686,8511r30,e" filled="f" strokeweight="1.6pt">
                <v:path arrowok="t"/>
              </v:shape>
            </v:group>
            <v:group id="_x0000_s1735" style="position:absolute;left:8686;top:8556;width:31;height:30" coordorigin="8686,8556" coordsize="31,30">
              <v:shape id="_x0000_s1736" style="position:absolute;left:8686;top:8556;width:31;height:30" coordorigin="8686,8556" coordsize="31,30" path="m8686,8571r30,e" filled="f" strokeweight="1.6pt">
                <v:path arrowok="t"/>
              </v:shape>
            </v:group>
            <v:group id="_x0000_s1737" style="position:absolute;left:8686;top:8616;width:30;height:30" coordorigin="8686,8616" coordsize="30,30">
              <v:shape id="_x0000_s1738" style="position:absolute;left:8686;top:8616;width:30;height:30" coordorigin="8686,8616" coordsize="30,30" path="m8686,8631r30,e" filled="f" strokeweight="1.6pt">
                <v:path arrowok="t"/>
              </v:shape>
            </v:group>
            <v:group id="_x0000_s1739" style="position:absolute;left:8686;top:8676;width:30;height:30" coordorigin="8686,8676" coordsize="30,30">
              <v:shape id="_x0000_s1740" style="position:absolute;left:8686;top:8676;width:30;height:30" coordorigin="8686,8676" coordsize="30,30" path="m8686,8691r30,e" filled="f" strokeweight="1.6pt">
                <v:path arrowok="t"/>
              </v:shape>
            </v:group>
            <v:group id="_x0000_s1741" style="position:absolute;left:8686;top:8736;width:30;height:30" coordorigin="8686,8736" coordsize="30,30">
              <v:shape id="_x0000_s1742" style="position:absolute;left:8686;top:8736;width:30;height:30" coordorigin="8686,8736" coordsize="30,30" path="m8686,8751r30,e" filled="f" strokeweight="1.6pt">
                <v:path arrowok="t"/>
              </v:shape>
            </v:group>
            <v:group id="_x0000_s1743" style="position:absolute;left:8686;top:8796;width:30;height:30" coordorigin="8686,8796" coordsize="30,30">
              <v:shape id="_x0000_s1744" style="position:absolute;left:8686;top:8796;width:30;height:30" coordorigin="8686,8796" coordsize="30,30" path="m8686,8811r30,e" filled="f" strokeweight="1.6pt">
                <v:path arrowok="t"/>
              </v:shape>
            </v:group>
            <v:group id="_x0000_s1745" style="position:absolute;left:8686;top:8856;width:30;height:30" coordorigin="8686,8856" coordsize="30,30">
              <v:shape id="_x0000_s1746" style="position:absolute;left:8686;top:8856;width:30;height:30" coordorigin="8686,8856" coordsize="30,30" path="m8686,8871r30,e" filled="f" strokeweight="1.6pt">
                <v:path arrowok="t"/>
              </v:shape>
            </v:group>
            <v:group id="_x0000_s1747" style="position:absolute;left:8686;top:8916;width:30;height:30" coordorigin="8686,8916" coordsize="30,30">
              <v:shape id="_x0000_s1748" style="position:absolute;left:8686;top:8916;width:30;height:30" coordorigin="8686,8916" coordsize="30,30" path="m8686,8931r30,e" filled="f" strokeweight="1.6pt">
                <v:path arrowok="t"/>
              </v:shape>
            </v:group>
            <v:group id="_x0000_s1749" style="position:absolute;left:8686;top:8976;width:30;height:30" coordorigin="8686,8976" coordsize="30,30">
              <v:shape id="_x0000_s1750" style="position:absolute;left:8686;top:8976;width:30;height:30" coordorigin="8686,8976" coordsize="30,30" path="m8686,8991r30,e" filled="f" strokeweight="1.6pt">
                <v:path arrowok="t"/>
              </v:shape>
            </v:group>
            <v:group id="_x0000_s1751" style="position:absolute;left:8686;top:9036;width:30;height:30" coordorigin="8686,9036" coordsize="30,30">
              <v:shape id="_x0000_s1752" style="position:absolute;left:8686;top:9036;width:30;height:30" coordorigin="8686,9036" coordsize="30,30" path="m8686,9051r30,e" filled="f" strokeweight="1.6pt">
                <v:path arrowok="t"/>
              </v:shape>
            </v:group>
            <v:group id="_x0000_s1753" style="position:absolute;left:8686;top:9096;width:31;height:30" coordorigin="8686,9096" coordsize="31,30">
              <v:shape id="_x0000_s1754" style="position:absolute;left:8686;top:9096;width:31;height:30" coordorigin="8686,9096" coordsize="31,30" path="m8686,9111r30,e" filled="f" strokeweight="1.6pt">
                <v:path arrowok="t"/>
              </v:shape>
            </v:group>
            <v:group id="_x0000_s1755" style="position:absolute;left:8686;top:9156;width:30;height:30" coordorigin="8686,9156" coordsize="30,30">
              <v:shape id="_x0000_s1756" style="position:absolute;left:8686;top:9156;width:30;height:30" coordorigin="8686,9156" coordsize="30,30" path="m8686,9171r30,e" filled="f" strokeweight="1.6pt">
                <v:path arrowok="t"/>
              </v:shape>
            </v:group>
            <v:group id="_x0000_s1757" style="position:absolute;left:8686;top:9216;width:30;height:30" coordorigin="8686,9216" coordsize="30,30">
              <v:shape id="_x0000_s1758" style="position:absolute;left:8686;top:9216;width:30;height:30" coordorigin="8686,9216" coordsize="30,30" path="m8686,9231r30,e" filled="f" strokeweight="1.6pt">
                <v:path arrowok="t"/>
              </v:shape>
            </v:group>
            <v:group id="_x0000_s1759" style="position:absolute;left:8686;top:9276;width:30;height:30" coordorigin="8686,9276" coordsize="30,30">
              <v:shape id="_x0000_s1760" style="position:absolute;left:8686;top:9276;width:30;height:30" coordorigin="8686,9276" coordsize="30,30" path="m8686,9291r30,e" filled="f" strokeweight="1.6pt">
                <v:path arrowok="t"/>
              </v:shape>
            </v:group>
            <v:group id="_x0000_s1761" style="position:absolute;left:8686;top:9336;width:30;height:30" coordorigin="8686,9336" coordsize="30,30">
              <v:shape id="_x0000_s1762" style="position:absolute;left:8686;top:9336;width:30;height:30" coordorigin="8686,9336" coordsize="30,30" path="m8686,9351r30,e" filled="f" strokeweight="1.6pt">
                <v:path arrowok="t"/>
              </v:shape>
            </v:group>
            <v:group id="_x0000_s1763" style="position:absolute;left:8686;top:9396;width:30;height:30" coordorigin="8686,9396" coordsize="30,30">
              <v:shape id="_x0000_s1764" style="position:absolute;left:8686;top:9396;width:30;height:30" coordorigin="8686,9396" coordsize="30,30" path="m8686,9411r30,e" filled="f" strokeweight="1.6pt">
                <v:path arrowok="t"/>
              </v:shape>
            </v:group>
            <v:group id="_x0000_s1765" style="position:absolute;left:8686;top:9456;width:30;height:30" coordorigin="8686,9456" coordsize="30,30">
              <v:shape id="_x0000_s1766" style="position:absolute;left:8686;top:9456;width:30;height:30" coordorigin="8686,9456" coordsize="30,30" path="m8686,9471r30,e" filled="f" strokeweight="1.6pt">
                <v:path arrowok="t"/>
              </v:shape>
            </v:group>
            <v:group id="_x0000_s1767" style="position:absolute;left:8686;top:9516;width:30;height:30" coordorigin="8686,9516" coordsize="30,30">
              <v:shape id="_x0000_s1768" style="position:absolute;left:8686;top:9516;width:30;height:30" coordorigin="8686,9516" coordsize="30,30" path="m8686,9531r30,e" filled="f" strokeweight="1.6pt">
                <v:path arrowok="t"/>
              </v:shape>
            </v:group>
            <v:group id="_x0000_s1769" style="position:absolute;left:8686;top:9576;width:30;height:30" coordorigin="8686,9576" coordsize="30,30">
              <v:shape id="_x0000_s1770" style="position:absolute;left:8686;top:9576;width:30;height:30" coordorigin="8686,9576" coordsize="30,30" path="m8686,9591r30,e" filled="f" strokeweight="1.6pt">
                <v:path arrowok="t"/>
              </v:shape>
            </v:group>
            <v:group id="_x0000_s1771" style="position:absolute;left:8686;top:9636;width:30;height:30" coordorigin="8686,9636" coordsize="30,30">
              <v:shape id="_x0000_s1772" style="position:absolute;left:8686;top:9636;width:30;height:30" coordorigin="8686,9636" coordsize="30,30" path="m8686,9651r30,e" filled="f" strokeweight="1.6pt">
                <v:path arrowok="t"/>
              </v:shape>
            </v:group>
            <v:group id="_x0000_s1773" style="position:absolute;left:8686;top:9696;width:30;height:30" coordorigin="8686,9696" coordsize="30,30">
              <v:shape id="_x0000_s1774" style="position:absolute;left:8686;top:9696;width:30;height:30" coordorigin="8686,9696" coordsize="30,30" path="m8686,9711r30,e" filled="f" strokeweight="1.6pt">
                <v:path arrowok="t"/>
              </v:shape>
            </v:group>
            <v:group id="_x0000_s1775" style="position:absolute;left:8686;top:9756;width:30;height:30" coordorigin="8686,9756" coordsize="30,30">
              <v:shape id="_x0000_s1776" style="position:absolute;left:8686;top:9756;width:30;height:30" coordorigin="8686,9756" coordsize="30,30" path="m8686,9771r30,e" filled="f" strokeweight="1.6pt">
                <v:path arrowok="t"/>
              </v:shape>
            </v:group>
            <v:group id="_x0000_s1777" style="position:absolute;left:8686;top:9816;width:30;height:30" coordorigin="8686,9816" coordsize="30,30">
              <v:shape id="_x0000_s1778" style="position:absolute;left:8686;top:9816;width:30;height:30" coordorigin="8686,9816" coordsize="30,30" path="m8686,9831r30,e" filled="f" strokeweight="1.6pt">
                <v:path arrowok="t"/>
              </v:shape>
            </v:group>
            <v:group id="_x0000_s1779" style="position:absolute;left:8686;top:9876;width:30;height:30" coordorigin="8686,9876" coordsize="30,30">
              <v:shape id="_x0000_s1780" style="position:absolute;left:8686;top:9876;width:30;height:30" coordorigin="8686,9876" coordsize="30,30" path="m8686,9891r30,e" filled="f" strokeweight="1.6pt">
                <v:path arrowok="t"/>
              </v:shape>
            </v:group>
            <v:group id="_x0000_s1781" style="position:absolute;left:8686;top:9936;width:31;height:30" coordorigin="8686,9936" coordsize="31,30">
              <v:shape id="_x0000_s1782" style="position:absolute;left:8686;top:9936;width:31;height:30" coordorigin="8686,9936" coordsize="31,30" path="m8686,9951r30,e" filled="f" strokeweight="1.6pt">
                <v:path arrowok="t"/>
              </v:shape>
            </v:group>
            <v:group id="_x0000_s1783" style="position:absolute;left:8686;top:9996;width:30;height:30" coordorigin="8686,9996" coordsize="30,30">
              <v:shape id="_x0000_s1784" style="position:absolute;left:8686;top:9996;width:30;height:30" coordorigin="8686,9996" coordsize="30,30" path="m8686,10011r30,e" filled="f" strokeweight="1.6pt">
                <v:path arrowok="t"/>
              </v:shape>
            </v:group>
            <v:group id="_x0000_s1785" style="position:absolute;left:8686;top:10056;width:30;height:30" coordorigin="8686,10056" coordsize="30,30">
              <v:shape id="_x0000_s1786" style="position:absolute;left:8686;top:10056;width:30;height:30" coordorigin="8686,10056" coordsize="30,30" path="m8686,10071r30,e" filled="f" strokeweight="1.6pt">
                <v:path arrowok="t"/>
              </v:shape>
            </v:group>
            <v:group id="_x0000_s1787" style="position:absolute;left:8686;top:10116;width:30;height:30" coordorigin="8686,10116" coordsize="30,30">
              <v:shape id="_x0000_s1788" style="position:absolute;left:8686;top:10116;width:30;height:30" coordorigin="8686,10116" coordsize="30,30" path="m8686,10131r30,e" filled="f" strokeweight="1.6pt">
                <v:path arrowok="t"/>
              </v:shape>
            </v:group>
            <v:group id="_x0000_s1789" style="position:absolute;left:8686;top:10176;width:30;height:30" coordorigin="8686,10176" coordsize="30,30">
              <v:shape id="_x0000_s1790" style="position:absolute;left:8686;top:10176;width:30;height:30" coordorigin="8686,10176" coordsize="30,30" path="m8686,10191r30,e" filled="f" strokeweight="1.6pt">
                <v:path arrowok="t"/>
              </v:shape>
            </v:group>
            <v:group id="_x0000_s1791" style="position:absolute;left:8686;top:10236;width:30;height:30" coordorigin="8686,10236" coordsize="30,30">
              <v:shape id="_x0000_s1792" style="position:absolute;left:8686;top:10236;width:30;height:30" coordorigin="8686,10236" coordsize="30,30" path="m8686,10251r30,e" filled="f" strokeweight="1.6pt">
                <v:path arrowok="t"/>
              </v:shape>
            </v:group>
            <v:group id="_x0000_s1793" style="position:absolute;left:8686;top:10296;width:30;height:30" coordorigin="8686,10296" coordsize="30,30">
              <v:shape id="_x0000_s1794" style="position:absolute;left:8686;top:10296;width:30;height:30" coordorigin="8686,10296" coordsize="30,30" path="m8686,10311r30,e" filled="f" strokeweight="1.6pt">
                <v:path arrowok="t"/>
              </v:shape>
            </v:group>
            <v:group id="_x0000_s1795" style="position:absolute;left:8686;top:10356;width:30;height:30" coordorigin="8686,10356" coordsize="30,30">
              <v:shape id="_x0000_s1796" style="position:absolute;left:8686;top:10356;width:30;height:30" coordorigin="8686,10356" coordsize="30,30" path="m8686,10371r30,e" filled="f" strokeweight="1.6pt">
                <v:path arrowok="t"/>
              </v:shape>
            </v:group>
            <v:group id="_x0000_s1797" style="position:absolute;left:8686;top:10416;width:30;height:30" coordorigin="8686,10416" coordsize="30,30">
              <v:shape id="_x0000_s1798" style="position:absolute;left:8686;top:10416;width:30;height:30" coordorigin="8686,10416" coordsize="30,30" path="m8686,10431r30,e" filled="f" strokeweight="1.6pt">
                <v:path arrowok="t"/>
              </v:shape>
            </v:group>
            <v:group id="_x0000_s1799" style="position:absolute;left:8686;top:10476;width:31;height:30" coordorigin="8686,10476" coordsize="31,30">
              <v:shape id="_x0000_s1800" style="position:absolute;left:8686;top:10476;width:31;height:30" coordorigin="8686,10476" coordsize="31,30" path="m8686,10491r30,e" filled="f" strokeweight="1.6pt">
                <v:path arrowok="t"/>
              </v:shape>
            </v:group>
            <v:group id="_x0000_s1801" style="position:absolute;left:8686;top:10536;width:30;height:30" coordorigin="8686,10536" coordsize="30,30">
              <v:shape id="_x0000_s1802" style="position:absolute;left:8686;top:10536;width:30;height:30" coordorigin="8686,10536" coordsize="30,30" path="m8686,10551r30,e" filled="f" strokeweight="1.6pt">
                <v:path arrowok="t"/>
              </v:shape>
            </v:group>
            <v:group id="_x0000_s1803" style="position:absolute;left:8686;top:10596;width:30;height:30" coordorigin="8686,10596" coordsize="30,30">
              <v:shape id="_x0000_s1804" style="position:absolute;left:8686;top:10596;width:30;height:30" coordorigin="8686,10596" coordsize="30,30" path="m8686,10611r30,e" filled="f" strokeweight="1.6pt">
                <v:path arrowok="t"/>
              </v:shape>
            </v:group>
            <v:group id="_x0000_s1805" style="position:absolute;left:8686;top:10656;width:30;height:30" coordorigin="8686,10656" coordsize="30,30">
              <v:shape id="_x0000_s1806" style="position:absolute;left:8686;top:10656;width:30;height:30" coordorigin="8686,10656" coordsize="30,30" path="m8686,10671r30,e" filled="f" strokeweight="1.6pt">
                <v:path arrowok="t"/>
              </v:shape>
            </v:group>
            <v:group id="_x0000_s1807" style="position:absolute;left:8686;top:10716;width:30;height:30" coordorigin="8686,10716" coordsize="30,30">
              <v:shape id="_x0000_s1808" style="position:absolute;left:8686;top:10716;width:30;height:30" coordorigin="8686,10716" coordsize="30,30" path="m8686,10731r30,e" filled="f" strokeweight="1.6pt">
                <v:path arrowok="t"/>
              </v:shape>
            </v:group>
            <v:group id="_x0000_s1809" style="position:absolute;left:8686;top:10776;width:30;height:30" coordorigin="8686,10776" coordsize="30,30">
              <v:shape id="_x0000_s1810" style="position:absolute;left:8686;top:10776;width:30;height:30" coordorigin="8686,10776" coordsize="30,30" path="m8686,10791r30,e" filled="f" strokeweight="1.6pt">
                <v:path arrowok="t"/>
              </v:shape>
            </v:group>
            <v:group id="_x0000_s1811" style="position:absolute;left:8686;top:10836;width:30;height:30" coordorigin="8686,10836" coordsize="30,30">
              <v:shape id="_x0000_s1812" style="position:absolute;left:8686;top:10836;width:30;height:30" coordorigin="8686,10836" coordsize="30,30" path="m8686,10851r30,e" filled="f" strokeweight="1.6pt">
                <v:path arrowok="t"/>
              </v:shape>
            </v:group>
            <v:group id="_x0000_s1813" style="position:absolute;left:8686;top:10896;width:30;height:30" coordorigin="8686,10896" coordsize="30,30">
              <v:shape id="_x0000_s1814" style="position:absolute;left:8686;top:10896;width:30;height:30" coordorigin="8686,10896" coordsize="30,30" path="m8686,10911r30,e" filled="f" strokeweight="1.6pt">
                <v:path arrowok="t"/>
              </v:shape>
            </v:group>
            <v:group id="_x0000_s1815" style="position:absolute;left:8686;top:10956;width:30;height:30" coordorigin="8686,10956" coordsize="30,30">
              <v:shape id="_x0000_s1816" style="position:absolute;left:8686;top:10956;width:30;height:30" coordorigin="8686,10956" coordsize="30,30" path="m8686,10971r30,e" filled="f" strokeweight="1.6pt">
                <v:path arrowok="t"/>
              </v:shape>
            </v:group>
            <v:group id="_x0000_s1817" style="position:absolute;left:8686;top:11016;width:30;height:30" coordorigin="8686,11016" coordsize="30,30">
              <v:shape id="_x0000_s1818" style="position:absolute;left:8686;top:11016;width:30;height:30" coordorigin="8686,11016" coordsize="30,30" path="m8686,11031r30,e" filled="f" strokeweight="1.6pt">
                <v:path arrowok="t"/>
              </v:shape>
            </v:group>
            <v:group id="_x0000_s1819" style="position:absolute;left:8686;top:11076;width:30;height:30" coordorigin="8686,11076" coordsize="30,30">
              <v:shape id="_x0000_s1820" style="position:absolute;left:8686;top:11076;width:30;height:30" coordorigin="8686,11076" coordsize="30,30" path="m8686,11091r30,e" filled="f" strokeweight="1.6pt">
                <v:path arrowok="t"/>
              </v:shape>
            </v:group>
            <v:group id="_x0000_s1821" style="position:absolute;left:8686;top:11136;width:30;height:30" coordorigin="8686,11136" coordsize="30,30">
              <v:shape id="_x0000_s1822" style="position:absolute;left:8686;top:11136;width:30;height:30" coordorigin="8686,11136" coordsize="30,30" path="m8686,11151r30,e" filled="f" strokeweight="1.6pt">
                <v:path arrowok="t"/>
              </v:shape>
            </v:group>
            <v:group id="_x0000_s1823" style="position:absolute;left:8686;top:11196;width:30;height:30" coordorigin="8686,11196" coordsize="30,30">
              <v:shape id="_x0000_s1824" style="position:absolute;left:8686;top:11196;width:30;height:30" coordorigin="8686,11196" coordsize="30,30" path="m8686,11211r30,e" filled="f" strokeweight="1.6pt">
                <v:path arrowok="t"/>
              </v:shape>
            </v:group>
            <v:group id="_x0000_s1825" style="position:absolute;left:8686;top:11256;width:30;height:30" coordorigin="8686,11256" coordsize="30,30">
              <v:shape id="_x0000_s1826" style="position:absolute;left:8686;top:11256;width:30;height:30" coordorigin="8686,11256" coordsize="30,30" path="m8686,11271r30,e" filled="f" strokeweight="1.6pt">
                <v:path arrowok="t"/>
              </v:shape>
            </v:group>
            <v:group id="_x0000_s1827" style="position:absolute;left:8686;top:11316;width:30;height:30" coordorigin="8686,11316" coordsize="30,30">
              <v:shape id="_x0000_s1828" style="position:absolute;left:8686;top:11316;width:30;height:30" coordorigin="8686,11316" coordsize="30,30" path="m8686,11331r30,e" filled="f" strokeweight="1.6pt">
                <v:path arrowok="t"/>
              </v:shape>
            </v:group>
            <v:group id="_x0000_s1829" style="position:absolute;left:8686;top:11376;width:30;height:30" coordorigin="8686,11376" coordsize="30,30">
              <v:shape id="_x0000_s1830" style="position:absolute;left:8686;top:11376;width:30;height:30" coordorigin="8686,11376" coordsize="30,30" path="m8686,11391r30,e" filled="f" strokeweight="1.6pt">
                <v:path arrowok="t"/>
              </v:shape>
            </v:group>
            <v:group id="_x0000_s1831" style="position:absolute;left:8686;top:11436;width:30;height:30" coordorigin="8686,11436" coordsize="30,30">
              <v:shape id="_x0000_s1832" style="position:absolute;left:8686;top:11436;width:30;height:30" coordorigin="8686,11436" coordsize="30,30" path="m8686,11451r30,e" filled="f" strokeweight="1.6pt">
                <v:path arrowok="t"/>
              </v:shape>
            </v:group>
            <v:group id="_x0000_s1833" style="position:absolute;left:8686;top:11496;width:30;height:30" coordorigin="8686,11496" coordsize="30,30">
              <v:shape id="_x0000_s1834" style="position:absolute;left:8686;top:11496;width:30;height:30" coordorigin="8686,11496" coordsize="30,30" path="m8686,11511r30,e" filled="f" strokeweight="1.6pt">
                <v:path arrowok="t"/>
              </v:shape>
            </v:group>
            <v:group id="_x0000_s1835" style="position:absolute;left:8686;top:11556;width:30;height:30" coordorigin="8686,11556" coordsize="30,30">
              <v:shape id="_x0000_s1836" style="position:absolute;left:8686;top:11556;width:30;height:30" coordorigin="8686,11556" coordsize="30,30" path="m8686,11571r30,e" filled="f" strokeweight="1.6pt">
                <v:path arrowok="t"/>
              </v:shape>
            </v:group>
            <v:group id="_x0000_s1837" style="position:absolute;left:8686;top:11616;width:30;height:30" coordorigin="8686,11616" coordsize="30,30">
              <v:shape id="_x0000_s1838" style="position:absolute;left:8686;top:11616;width:30;height:30" coordorigin="8686,11616" coordsize="30,30" path="m8686,11631r30,e" filled="f" strokeweight="1.6pt">
                <v:path arrowok="t"/>
              </v:shape>
            </v:group>
            <v:group id="_x0000_s1839" style="position:absolute;left:8686;top:11676;width:30;height:30" coordorigin="8686,11676" coordsize="30,30">
              <v:shape id="_x0000_s1840" style="position:absolute;left:8686;top:11676;width:30;height:30" coordorigin="8686,11676" coordsize="30,30" path="m8686,11691r30,e" filled="f" strokeweight="1.6pt">
                <v:path arrowok="t"/>
              </v:shape>
            </v:group>
            <v:group id="_x0000_s1841" style="position:absolute;left:8686;top:11736;width:30;height:30" coordorigin="8686,11736" coordsize="30,30">
              <v:shape id="_x0000_s1842" style="position:absolute;left:8686;top:11736;width:30;height:30" coordorigin="8686,11736" coordsize="30,30" path="m8686,11751r30,e" filled="f" strokeweight="1.6pt">
                <v:path arrowok="t"/>
              </v:shape>
            </v:group>
            <v:group id="_x0000_s1843" style="position:absolute;left:8686;top:11796;width:30;height:30" coordorigin="8686,11796" coordsize="30,30">
              <v:shape id="_x0000_s1844" style="position:absolute;left:8686;top:11796;width:30;height:30" coordorigin="8686,11796" coordsize="30,30" path="m8686,11811r30,e" filled="f" strokeweight="1.6pt">
                <v:path arrowok="t"/>
              </v:shape>
            </v:group>
            <v:group id="_x0000_s1845" style="position:absolute;left:8686;top:11856;width:30;height:30" coordorigin="8686,11856" coordsize="30,30">
              <v:shape id="_x0000_s1846" style="position:absolute;left:8686;top:11856;width:30;height:30" coordorigin="8686,11856" coordsize="30,30" path="m8686,11871r30,e" filled="f" strokeweight="1.6pt">
                <v:path arrowok="t"/>
              </v:shape>
            </v:group>
            <v:group id="_x0000_s1847" style="position:absolute;left:8686;top:11916;width:30;height:30" coordorigin="8686,11916" coordsize="30,30">
              <v:shape id="_x0000_s1848" style="position:absolute;left:8686;top:11916;width:30;height:30" coordorigin="8686,11916" coordsize="30,30" path="m8686,11931r30,e" filled="f" strokeweight="1.6pt">
                <v:path arrowok="t"/>
              </v:shape>
            </v:group>
            <v:group id="_x0000_s1849" style="position:absolute;left:8686;top:11976;width:30;height:30" coordorigin="8686,11976" coordsize="30,30">
              <v:shape id="_x0000_s1850" style="position:absolute;left:8686;top:11976;width:30;height:30" coordorigin="8686,11976" coordsize="30,30" path="m8686,11991r30,e" filled="f" strokeweight="1.6pt">
                <v:path arrowok="t"/>
              </v:shape>
            </v:group>
            <v:group id="_x0000_s1851" style="position:absolute;left:8686;top:12036;width:30;height:30" coordorigin="8686,12036" coordsize="30,30">
              <v:shape id="_x0000_s1852" style="position:absolute;left:8686;top:12036;width:30;height:30" coordorigin="8686,12036" coordsize="30,30" path="m8686,12051r30,e" filled="f" strokeweight="1.6pt">
                <v:path arrowok="t"/>
              </v:shape>
            </v:group>
            <v:group id="_x0000_s1853" style="position:absolute;left:8686;top:12096;width:30;height:30" coordorigin="8686,12096" coordsize="30,30">
              <v:shape id="_x0000_s1854" style="position:absolute;left:8686;top:12096;width:30;height:30" coordorigin="8686,12096" coordsize="30,30" path="m8686,12111r30,e" filled="f" strokeweight="1.6pt">
                <v:path arrowok="t"/>
              </v:shape>
            </v:group>
            <v:group id="_x0000_s1855" style="position:absolute;left:8686;top:12156;width:30;height:30" coordorigin="8686,12156" coordsize="30,30">
              <v:shape id="_x0000_s1856" style="position:absolute;left:8686;top:12156;width:30;height:30" coordorigin="8686,12156" coordsize="30,30" path="m8686,12171r30,e" filled="f" strokeweight="1.6pt">
                <v:path arrowok="t"/>
              </v:shape>
            </v:group>
            <v:group id="_x0000_s1857" style="position:absolute;left:8686;top:12216;width:30;height:30" coordorigin="8686,12216" coordsize="30,30">
              <v:shape id="_x0000_s1858" style="position:absolute;left:8686;top:12216;width:30;height:30" coordorigin="8686,12216" coordsize="30,30" path="m8686,12231r30,e" filled="f" strokeweight="1.6pt">
                <v:path arrowok="t"/>
              </v:shape>
            </v:group>
            <v:group id="_x0000_s1859" style="position:absolute;left:8686;top:12276;width:30;height:30" coordorigin="8686,12276" coordsize="30,30">
              <v:shape id="_x0000_s1860" style="position:absolute;left:8686;top:12276;width:30;height:30" coordorigin="8686,12276" coordsize="30,30" path="m8686,12291r30,e" filled="f" strokeweight="1.6pt">
                <v:path arrowok="t"/>
              </v:shape>
            </v:group>
            <v:group id="_x0000_s1861" style="position:absolute;left:8686;top:12336;width:30;height:30" coordorigin="8686,12336" coordsize="30,30">
              <v:shape id="_x0000_s1862" style="position:absolute;left:8686;top:12336;width:30;height:30" coordorigin="8686,12336" coordsize="30,30" path="m8686,12351r30,e" filled="f" strokeweight="1.6pt">
                <v:path arrowok="t"/>
              </v:shape>
            </v:group>
            <v:group id="_x0000_s1863" style="position:absolute;left:8686;top:12396;width:30;height:30" coordorigin="8686,12396" coordsize="30,30">
              <v:shape id="_x0000_s1864" style="position:absolute;left:8686;top:12396;width:30;height:30" coordorigin="8686,12396" coordsize="30,30" path="m8686,12411r30,e" filled="f" strokeweight="1.6pt">
                <v:path arrowok="t"/>
              </v:shape>
            </v:group>
            <v:group id="_x0000_s1865" style="position:absolute;left:8686;top:12456;width:30;height:30" coordorigin="8686,12456" coordsize="30,30">
              <v:shape id="_x0000_s1866" style="position:absolute;left:8686;top:12456;width:30;height:30" coordorigin="8686,12456" coordsize="30,30" path="m8686,12471r30,e" filled="f" strokeweight="1.6pt">
                <v:path arrowok="t"/>
              </v:shape>
            </v:group>
            <v:group id="_x0000_s1867" style="position:absolute;left:8686;top:12516;width:30;height:30" coordorigin="8686,12516" coordsize="30,30">
              <v:shape id="_x0000_s1868" style="position:absolute;left:8686;top:12516;width:30;height:30" coordorigin="8686,12516" coordsize="30,30" path="m8686,12531r30,e" filled="f" strokeweight="1.6pt">
                <v:path arrowok="t"/>
              </v:shape>
            </v:group>
            <v:group id="_x0000_s1869" style="position:absolute;left:8686;top:12576;width:30;height:30" coordorigin="8686,12576" coordsize="30,30">
              <v:shape id="_x0000_s1870" style="position:absolute;left:8686;top:12576;width:30;height:30" coordorigin="8686,12576" coordsize="30,30" path="m8686,12591r30,e" filled="f" strokeweight="1.6pt">
                <v:path arrowok="t"/>
              </v:shape>
            </v:group>
            <v:group id="_x0000_s1871" style="position:absolute;left:8686;top:12636;width:30;height:30" coordorigin="8686,12636" coordsize="30,30">
              <v:shape id="_x0000_s1872" style="position:absolute;left:8686;top:12636;width:30;height:30" coordorigin="8686,12636" coordsize="30,30" path="m8686,12651r30,e" filled="f" strokeweight="1.6pt">
                <v:path arrowok="t"/>
              </v:shape>
            </v:group>
            <v:group id="_x0000_s1873" style="position:absolute;left:8686;top:12696;width:30;height:30" coordorigin="8686,12696" coordsize="30,30">
              <v:shape id="_x0000_s1874" style="position:absolute;left:8686;top:12696;width:30;height:30" coordorigin="8686,12696" coordsize="30,30" path="m8686,12711r30,e" filled="f" strokeweight="1.6pt">
                <v:path arrowok="t"/>
              </v:shape>
            </v:group>
            <v:group id="_x0000_s1875" style="position:absolute;left:8686;top:12756;width:30;height:30" coordorigin="8686,12756" coordsize="30,30">
              <v:shape id="_x0000_s1876" style="position:absolute;left:8686;top:12756;width:30;height:30" coordorigin="8686,12756" coordsize="30,30" path="m8686,12771r30,e" filled="f" strokeweight="1.6pt">
                <v:path arrowok="t"/>
              </v:shape>
            </v:group>
            <v:group id="_x0000_s1877" style="position:absolute;left:8686;top:12816;width:30;height:30" coordorigin="8686,12816" coordsize="30,30">
              <v:shape id="_x0000_s1878" style="position:absolute;left:8686;top:12816;width:30;height:30" coordorigin="8686,12816" coordsize="30,30" path="m8686,12831r30,e" filled="f" strokeweight="1.6pt">
                <v:path arrowok="t"/>
              </v:shape>
            </v:group>
            <v:group id="_x0000_s1879" style="position:absolute;left:8686;top:12876;width:30;height:30" coordorigin="8686,12876" coordsize="30,30">
              <v:shape id="_x0000_s1880" style="position:absolute;left:8686;top:12876;width:30;height:30" coordorigin="8686,12876" coordsize="30,30" path="m8686,12891r30,e" filled="f" strokeweight="1.6pt">
                <v:path arrowok="t"/>
              </v:shape>
            </v:group>
            <v:group id="_x0000_s1881" style="position:absolute;left:8686;top:12936;width:30;height:30" coordorigin="8686,12936" coordsize="30,30">
              <v:shape id="_x0000_s1882" style="position:absolute;left:8686;top:12936;width:30;height:30" coordorigin="8686,12936" coordsize="30,30" path="m8686,12951r30,e" filled="f" strokeweight="1.6pt">
                <v:path arrowok="t"/>
              </v:shape>
            </v:group>
            <v:group id="_x0000_s1883" style="position:absolute;left:8686;top:12996;width:30;height:30" coordorigin="8686,12996" coordsize="30,30">
              <v:shape id="_x0000_s1884" style="position:absolute;left:8686;top:12996;width:30;height:30" coordorigin="8686,12996" coordsize="30,30" path="m8686,13011r30,e" filled="f" strokeweight="1.6pt">
                <v:path arrowok="t"/>
              </v:shape>
            </v:group>
            <v:group id="_x0000_s1885" style="position:absolute;left:8686;top:13056;width:30;height:30" coordorigin="8686,13056" coordsize="30,30">
              <v:shape id="_x0000_s1886" style="position:absolute;left:8686;top:13056;width:30;height:30" coordorigin="8686,13056" coordsize="30,30" path="m8686,13071r30,e" filled="f" strokeweight="1.6pt">
                <v:path arrowok="t"/>
              </v:shape>
            </v:group>
            <v:group id="_x0000_s1887" style="position:absolute;left:8686;top:13116;width:30;height:30" coordorigin="8686,13116" coordsize="30,30">
              <v:shape id="_x0000_s1888" style="position:absolute;left:8686;top:13116;width:30;height:30" coordorigin="8686,13116" coordsize="30,30" path="m8686,13131r30,e" filled="f" strokeweight="1.6pt">
                <v:path arrowok="t"/>
              </v:shape>
            </v:group>
            <v:group id="_x0000_s1889" style="position:absolute;left:8686;top:13176;width:30;height:30" coordorigin="8686,13176" coordsize="30,30">
              <v:shape id="_x0000_s1890" style="position:absolute;left:8686;top:13176;width:30;height:30" coordorigin="8686,13176" coordsize="30,30" path="m8686,13191r30,e" filled="f" strokeweight="1.6pt">
                <v:path arrowok="t"/>
              </v:shape>
            </v:group>
            <v:group id="_x0000_s1891" style="position:absolute;left:8686;top:13236;width:30;height:30" coordorigin="8686,13236" coordsize="30,30">
              <v:shape id="_x0000_s1892" style="position:absolute;left:8686;top:13236;width:30;height:30" coordorigin="8686,13236" coordsize="30,30" path="m8686,13251r30,e" filled="f" strokeweight="1.6pt">
                <v:path arrowok="t"/>
              </v:shape>
            </v:group>
            <v:group id="_x0000_s1893" style="position:absolute;left:8686;top:13296;width:30;height:30" coordorigin="8686,13296" coordsize="30,30">
              <v:shape id="_x0000_s1894" style="position:absolute;left:8686;top:13296;width:30;height:30" coordorigin="8686,13296" coordsize="30,30" path="m8686,13311r30,e" filled="f" strokeweight="1.6pt">
                <v:path arrowok="t"/>
              </v:shape>
            </v:group>
            <v:group id="_x0000_s1895" style="position:absolute;left:8686;top:13356;width:30;height:30" coordorigin="8686,13356" coordsize="30,30">
              <v:shape id="_x0000_s1896" style="position:absolute;left:8686;top:13356;width:30;height:30" coordorigin="8686,13356" coordsize="30,30" path="m8686,13371r30,e" filled="f" strokeweight="1.6pt">
                <v:path arrowok="t"/>
              </v:shape>
            </v:group>
            <v:group id="_x0000_s1897" style="position:absolute;left:8686;top:13416;width:30;height:30" coordorigin="8686,13416" coordsize="30,30">
              <v:shape id="_x0000_s1898" style="position:absolute;left:8686;top:13416;width:30;height:30" coordorigin="8686,13416" coordsize="30,30" path="m8686,13431r30,e" filled="f" strokeweight="1.6pt">
                <v:path arrowok="t"/>
              </v:shape>
            </v:group>
            <v:group id="_x0000_s1899" style="position:absolute;left:8686;top:13476;width:30;height:30" coordorigin="8686,13476" coordsize="30,30">
              <v:shape id="_x0000_s1900" style="position:absolute;left:8686;top:13476;width:30;height:30" coordorigin="8686,13476" coordsize="30,30" path="m8686,13491r30,e" filled="f" strokeweight="1.6pt">
                <v:path arrowok="t"/>
              </v:shape>
            </v:group>
            <v:group id="_x0000_s1901" style="position:absolute;left:8686;top:13536;width:30;height:30" coordorigin="8686,13536" coordsize="30,30">
              <v:shape id="_x0000_s1902" style="position:absolute;left:8686;top:13536;width:30;height:30" coordorigin="8686,13536" coordsize="30,30" path="m8686,13551r30,e" filled="f" strokeweight="1.6pt">
                <v:path arrowok="t"/>
              </v:shape>
            </v:group>
            <v:group id="_x0000_s1903" style="position:absolute;left:8686;top:13596;width:30;height:30" coordorigin="8686,13596" coordsize="30,30">
              <v:shape id="_x0000_s1904" style="position:absolute;left:8686;top:13596;width:30;height:30" coordorigin="8686,13596" coordsize="30,30" path="m8686,13611r30,e" filled="f" strokeweight="1.6pt">
                <v:path arrowok="t"/>
              </v:shape>
            </v:group>
            <v:group id="_x0000_s1905" style="position:absolute;left:8686;top:13656;width:30;height:30" coordorigin="8686,13656" coordsize="30,30">
              <v:shape id="_x0000_s1906" style="position:absolute;left:8686;top:13656;width:30;height:30" coordorigin="8686,13656" coordsize="30,30" path="m8686,13671r30,e" filled="f" strokeweight="1.6pt">
                <v:path arrowok="t"/>
              </v:shape>
            </v:group>
            <v:group id="_x0000_s1907" style="position:absolute;left:8686;top:13716;width:30;height:30" coordorigin="8686,13716" coordsize="30,30">
              <v:shape id="_x0000_s1908" style="position:absolute;left:8686;top:13716;width:30;height:30" coordorigin="8686,13716" coordsize="30,30" path="m8686,13731r30,e" filled="f" strokeweight="1.6pt">
                <v:path arrowok="t"/>
              </v:shape>
            </v:group>
            <v:group id="_x0000_s1909" style="position:absolute;left:8686;top:13776;width:30;height:30" coordorigin="8686,13776" coordsize="30,30">
              <v:shape id="_x0000_s1910" style="position:absolute;left:8686;top:13776;width:30;height:30" coordorigin="8686,13776" coordsize="30,30" path="m8686,13791r30,e" filled="f" strokeweight="1.6pt">
                <v:path arrowok="t"/>
              </v:shape>
            </v:group>
            <v:group id="_x0000_s1911" style="position:absolute;left:8686;top:13836;width:30;height:30" coordorigin="8686,13836" coordsize="30,30">
              <v:shape id="_x0000_s1912" style="position:absolute;left:8686;top:13836;width:30;height:30" coordorigin="8686,13836" coordsize="30,30" path="m8686,13851r30,e" filled="f" strokeweight="1.6pt">
                <v:path arrowok="t"/>
              </v:shape>
            </v:group>
            <v:group id="_x0000_s1913" style="position:absolute;left:8686;top:13896;width:30;height:30" coordorigin="8686,13896" coordsize="30,30">
              <v:shape id="_x0000_s1914" style="position:absolute;left:8686;top:13896;width:30;height:30" coordorigin="8686,13896" coordsize="30,30" path="m8686,13911r30,e" filled="f" strokeweight="1.6pt">
                <v:path arrowok="t"/>
              </v:shape>
            </v:group>
            <v:group id="_x0000_s1915" style="position:absolute;left:8686;top:13956;width:30;height:30" coordorigin="8686,13956" coordsize="30,30">
              <v:shape id="_x0000_s1916" style="position:absolute;left:8686;top:13956;width:30;height:30" coordorigin="8686,13956" coordsize="30,30" path="m8686,13971r30,e" filled="f" strokeweight="1.6pt">
                <v:path arrowok="t"/>
              </v:shape>
            </v:group>
            <v:group id="_x0000_s1917" style="position:absolute;left:8686;top:14016;width:30;height:30" coordorigin="8686,14016" coordsize="30,30">
              <v:shape id="_x0000_s1918" style="position:absolute;left:8686;top:14016;width:30;height:30" coordorigin="8686,14016" coordsize="30,30" path="m8686,14031r30,e" filled="f" strokeweight="1.6pt">
                <v:path arrowok="t"/>
              </v:shape>
            </v:group>
            <v:group id="_x0000_s1919" style="position:absolute;left:8686;top:14076;width:30;height:30" coordorigin="8686,14076" coordsize="30,30">
              <v:shape id="_x0000_s1920" style="position:absolute;left:8686;top:14076;width:30;height:30" coordorigin="8686,14076" coordsize="30,30" path="m8686,14091r30,e" filled="f" strokeweight="1.6pt">
                <v:path arrowok="t"/>
              </v:shape>
            </v:group>
            <v:group id="_x0000_s1921" style="position:absolute;left:8686;top:14136;width:30;height:30" coordorigin="8686,14136" coordsize="30,30">
              <v:shape id="_x0000_s1922" style="position:absolute;left:8686;top:14136;width:30;height:30" coordorigin="8686,14136" coordsize="30,30" path="m8686,14151r30,e" filled="f" strokeweight="1.6pt">
                <v:path arrowok="t"/>
              </v:shape>
            </v:group>
            <v:group id="_x0000_s1923" style="position:absolute;left:8686;top:14196;width:30;height:30" coordorigin="8686,14196" coordsize="30,30">
              <v:shape id="_x0000_s1924" style="position:absolute;left:8686;top:14196;width:30;height:30" coordorigin="8686,14196" coordsize="30,30" path="m8686,14211r30,e" filled="f" strokeweight="1.6pt">
                <v:path arrowok="t"/>
              </v:shape>
            </v:group>
            <v:group id="_x0000_s1925" style="position:absolute;left:8686;top:14256;width:30;height:30" coordorigin="8686,14256" coordsize="30,30">
              <v:shape id="_x0000_s1926" style="position:absolute;left:8686;top:14256;width:30;height:30" coordorigin="8686,14256" coordsize="30,30" path="m8686,14271r30,e" filled="f" strokeweight="1.6pt">
                <v:path arrowok="t"/>
              </v:shape>
            </v:group>
            <v:group id="_x0000_s1927" style="position:absolute;left:8686;top:14316;width:30;height:30" coordorigin="8686,14316" coordsize="30,30">
              <v:shape id="_x0000_s1928" style="position:absolute;left:8686;top:14316;width:30;height:30" coordorigin="8686,14316" coordsize="30,30" path="m8686,14331r30,e" filled="f" strokeweight="1.6pt">
                <v:path arrowok="t"/>
              </v:shape>
            </v:group>
            <v:group id="_x0000_s1929" style="position:absolute;left:8686;top:14376;width:31;height:30" coordorigin="8686,14376" coordsize="31,30">
              <v:shape id="_x0000_s1930" style="position:absolute;left:8686;top:14376;width:31;height:30" coordorigin="8686,14376" coordsize="31,30" path="m8686,14391r30,e" filled="f" strokeweight="1.6pt">
                <v:path arrowok="t"/>
              </v:shape>
            </v:group>
            <v:group id="_x0000_s1931" style="position:absolute;left:8686;top:14436;width:30;height:30" coordorigin="8686,14436" coordsize="30,30">
              <v:shape id="_x0000_s1932" style="position:absolute;left:8686;top:14436;width:30;height:30" coordorigin="8686,14436" coordsize="30,30" path="m8686,14451r30,e" filled="f" strokeweight="1.6pt">
                <v:path arrowok="t"/>
              </v:shape>
            </v:group>
            <v:group id="_x0000_s1933" style="position:absolute;left:8686;top:14496;width:30;height:30" coordorigin="8686,14496" coordsize="30,30">
              <v:shape id="_x0000_s1934" style="position:absolute;left:8686;top:14496;width:30;height:30" coordorigin="8686,14496" coordsize="30,30" path="m8686,14511r30,e" filled="f" strokeweight="1.6pt">
                <v:path arrowok="t"/>
              </v:shape>
            </v:group>
            <v:group id="_x0000_s1935" style="position:absolute;left:8686;top:14556;width:30;height:30" coordorigin="8686,14556" coordsize="30,30">
              <v:shape id="_x0000_s1936" style="position:absolute;left:8686;top:14556;width:30;height:30" coordorigin="8686,14556" coordsize="30,30" path="m8686,14571r30,e" filled="f" strokeweight="1.6pt">
                <v:path arrowok="t"/>
              </v:shape>
            </v:group>
            <v:group id="_x0000_s1937" style="position:absolute;left:8686;top:14616;width:30;height:30" coordorigin="8686,14616" coordsize="30,30">
              <v:shape id="_x0000_s1938" style="position:absolute;left:8686;top:14616;width:30;height:30" coordorigin="8686,14616" coordsize="30,30" path="m8686,14631r30,e" filled="f" strokeweight="1.6pt">
                <v:path arrowok="t"/>
              </v:shape>
            </v:group>
            <v:group id="_x0000_s1939" style="position:absolute;left:8686;top:14676;width:30;height:30" coordorigin="8686,14676" coordsize="30,30">
              <v:shape id="_x0000_s1940" style="position:absolute;left:8686;top:14676;width:30;height:30" coordorigin="8686,14676" coordsize="30,30" path="m8686,14691r30,e" filled="f" strokeweight="1.6pt">
                <v:path arrowok="t"/>
              </v:shape>
            </v:group>
            <v:group id="_x0000_s1941" style="position:absolute;left:8686;top:14736;width:30;height:30" coordorigin="8686,14736" coordsize="30,30">
              <v:shape id="_x0000_s1942" style="position:absolute;left:8686;top:14736;width:30;height:30" coordorigin="8686,14736" coordsize="30,30" path="m8686,14751r30,e" filled="f" strokeweight="1.6pt">
                <v:path arrowok="t"/>
              </v:shape>
            </v:group>
            <v:group id="_x0000_s1943" style="position:absolute;left:8686;top:14796;width:30;height:30" coordorigin="8686,14796" coordsize="30,30">
              <v:shape id="_x0000_s1944" style="position:absolute;left:8686;top:14796;width:30;height:30" coordorigin="8686,14796" coordsize="30,30" path="m8686,14811r30,e" filled="f" strokeweight="1.6pt">
                <v:path arrowok="t"/>
              </v:shape>
            </v:group>
            <v:group id="_x0000_s1945" style="position:absolute;left:8686;top:14856;width:30;height:30" coordorigin="8686,14856" coordsize="30,30">
              <v:shape id="_x0000_s1946" style="position:absolute;left:8686;top:14856;width:30;height:30" coordorigin="8686,14856" coordsize="30,30" path="m8686,14871r30,e" filled="f" strokeweight="1.6pt">
                <v:path arrowok="t"/>
              </v:shape>
            </v:group>
            <v:group id="_x0000_s1947" style="position:absolute;left:8686;top:14916;width:30;height:30" coordorigin="8686,14916" coordsize="30,30">
              <v:shape id="_x0000_s1948" style="position:absolute;left:8686;top:14916;width:30;height:30" coordorigin="8686,14916" coordsize="30,30" path="m8686,14931r30,e" filled="f" strokeweight="1.6pt">
                <v:path arrowok="t"/>
              </v:shape>
            </v:group>
            <v:group id="_x0000_s1949" style="position:absolute;left:8686;top:14976;width:30;height:30" coordorigin="8686,14976" coordsize="30,30">
              <v:shape id="_x0000_s1950" style="position:absolute;left:8686;top:14976;width:30;height:30" coordorigin="8686,14976" coordsize="30,30" path="m8686,14991r30,e" filled="f" strokeweight="1.6pt">
                <v:path arrowok="t"/>
              </v:shape>
            </v:group>
            <v:group id="_x0000_s1951" style="position:absolute;left:8686;top:15036;width:30;height:30" coordorigin="8686,15036" coordsize="30,30">
              <v:shape id="_x0000_s1952" style="position:absolute;left:8686;top:15036;width:30;height:30" coordorigin="8686,15036" coordsize="30,30" path="m8686,15051r30,e" filled="f" strokeweight="1.6pt">
                <v:path arrowok="t"/>
              </v:shape>
            </v:group>
            <v:group id="_x0000_s1953" style="position:absolute;left:8686;top:15096;width:30;height:30" coordorigin="8686,15096" coordsize="30,30">
              <v:shape id="_x0000_s1954" style="position:absolute;left:8686;top:15096;width:30;height:30" coordorigin="8686,15096" coordsize="30,30" path="m8686,15111r30,e" filled="f" strokeweight="1.6pt">
                <v:path arrowok="t"/>
              </v:shape>
            </v:group>
            <v:group id="_x0000_s1955" style="position:absolute;left:8686;top:15156;width:30;height:30" coordorigin="8686,15156" coordsize="30,30">
              <v:shape id="_x0000_s1956" style="position:absolute;left:8686;top:15156;width:30;height:30" coordorigin="8686,15156" coordsize="30,30" path="m8686,15171r30,e" filled="f" strokeweight="1.6pt">
                <v:path arrowok="t"/>
              </v:shape>
            </v:group>
            <v:group id="_x0000_s1957" style="position:absolute;left:8686;top:15216;width:31;height:30" coordorigin="8686,15216" coordsize="31,30">
              <v:shape id="_x0000_s1958" style="position:absolute;left:8686;top:15216;width:31;height:30" coordorigin="8686,15216" coordsize="31,30" path="m8686,15231r30,e" filled="f" strokeweight="1.6pt">
                <v:path arrowok="t"/>
              </v:shape>
            </v:group>
            <v:group id="_x0000_s1959" style="position:absolute;left:8686;top:15276;width:30;height:30" coordorigin="8686,15276" coordsize="30,30">
              <v:shape id="_x0000_s1960" style="position:absolute;left:8686;top:15276;width:30;height:30" coordorigin="8686,15276" coordsize="30,30" path="m8686,15291r30,e" filled="f" strokeweight="1.6pt">
                <v:path arrowok="t"/>
              </v:shape>
            </v:group>
            <v:group id="_x0000_s1961" style="position:absolute;left:8686;top:15336;width:30;height:24" coordorigin="8686,15336" coordsize="30,24">
              <v:shape id="_x0000_s1962" style="position:absolute;left:8686;top:15336;width:30;height:24" coordorigin="8686,15336" coordsize="30,24" path="m8686,15348r30,e" filled="f" strokeweight="1.3pt">
                <v:path arrowok="t"/>
              </v:shape>
            </v:group>
            <w10:wrap anchorx="page" anchory="page"/>
          </v:group>
        </w:pict>
      </w:r>
      <w:r>
        <w:rPr>
          <w:lang w:eastAsia="zh-CN"/>
        </w:rPr>
        <w:t>6</w:t>
      </w:r>
      <w:r>
        <w:rPr>
          <w:rFonts w:hint="eastAsia"/>
          <w:spacing w:val="-46"/>
          <w:lang w:eastAsia="zh-CN"/>
        </w:rPr>
        <w:t>、</w:t>
      </w:r>
      <w:r>
        <w:rPr>
          <w:rFonts w:hint="eastAsia"/>
          <w:lang w:eastAsia="zh-CN"/>
        </w:rPr>
        <w:t>滚动摩擦</w:t>
      </w:r>
      <w:r>
        <w:rPr>
          <w:rFonts w:hint="eastAsia"/>
          <w:spacing w:val="-46"/>
          <w:lang w:eastAsia="zh-CN"/>
        </w:rPr>
        <w:t>：</w:t>
      </w:r>
      <w:r>
        <w:rPr>
          <w:rFonts w:hint="eastAsia"/>
          <w:lang w:eastAsia="zh-CN"/>
        </w:rPr>
        <w:t>当一个物体在另一物体</w:t>
      </w:r>
      <w:r>
        <w:rPr>
          <w:rFonts w:hint="eastAsia"/>
          <w:spacing w:val="-1"/>
          <w:lang w:eastAsia="zh-CN"/>
        </w:rPr>
        <w:t>上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时</w:t>
      </w:r>
      <w:r>
        <w:rPr>
          <w:rFonts w:hint="eastAsia"/>
          <w:spacing w:val="-46"/>
          <w:lang w:eastAsia="zh-CN"/>
        </w:rPr>
        <w:t>，</w:t>
      </w:r>
      <w:r>
        <w:rPr>
          <w:rFonts w:hint="eastAsia"/>
          <w:lang w:eastAsia="zh-CN"/>
        </w:rPr>
        <w:t>物体所受到的摩擦。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在一般情况下，滚动摩擦比滑动摩擦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得多。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例如：在搬动笨重物体时，在物体下垫上滚木，移动起来要省力得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多；在机器转轴上常常以滚动轴承代替滑动轴承，从而减小摩擦。</w:t>
      </w:r>
    </w:p>
    <w:p w:rsidR="00400783" w:rsidRDefault="00400783">
      <w:pPr>
        <w:spacing w:before="36" w:line="357" w:lineRule="auto"/>
        <w:ind w:left="120" w:right="118"/>
        <w:rPr>
          <w:rFonts w:ascii="宋体" w:cs="宋体"/>
          <w:b/>
          <w:bCs/>
          <w:spacing w:val="36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【讨论交流】</w:t>
      </w:r>
      <w:r>
        <w:rPr>
          <w:rFonts w:ascii="宋体" w:hAnsi="宋体" w:cs="宋体"/>
          <w:b/>
          <w:bCs/>
          <w:spacing w:val="-59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如何区分滑动摩擦力、静摩擦和滚动摩擦</w:t>
      </w:r>
      <w:r>
        <w:rPr>
          <w:rFonts w:ascii="宋体" w:hAnsi="宋体" w:cs="宋体"/>
          <w:b/>
          <w:bCs/>
          <w:spacing w:val="36"/>
          <w:w w:val="99"/>
          <w:sz w:val="24"/>
          <w:szCs w:val="24"/>
          <w:lang w:eastAsia="zh-CN"/>
        </w:rPr>
        <w:t xml:space="preserve"> </w:t>
      </w:r>
    </w:p>
    <w:p w:rsidR="00400783" w:rsidRDefault="00400783">
      <w:pPr>
        <w:spacing w:before="36" w:line="357" w:lineRule="auto"/>
        <w:ind w:left="120" w:right="118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pacing w:val="-1"/>
          <w:sz w:val="24"/>
          <w:szCs w:val="24"/>
          <w:lang w:eastAsia="zh-CN"/>
        </w:rPr>
        <w:t>7</w:t>
      </w:r>
      <w:r>
        <w:rPr>
          <w:rFonts w:ascii="宋体" w:hAnsi="宋体" w:cs="宋体" w:hint="eastAsia"/>
          <w:spacing w:val="-1"/>
          <w:sz w:val="24"/>
          <w:szCs w:val="24"/>
          <w:lang w:eastAsia="zh-CN"/>
        </w:rPr>
        <w:t>、我们用不同的笔（如铅笔、圆珠笔、钢笔等）在纸上写字时，分</w:t>
      </w:r>
      <w:r>
        <w:rPr>
          <w:rFonts w:ascii="宋体" w:hAnsi="宋体" w:cs="宋体"/>
          <w:spacing w:val="21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别属于哪种摩擦？</w:t>
      </w:r>
    </w:p>
    <w:p w:rsidR="00400783" w:rsidRDefault="00400783">
      <w:pPr>
        <w:spacing w:before="2"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00783" w:rsidRDefault="00400783">
      <w:pPr>
        <w:pStyle w:val="Heading2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【尝试学习四】</w:t>
      </w:r>
      <w:r>
        <w:rPr>
          <w:spacing w:val="-31"/>
          <w:lang w:eastAsia="zh-CN"/>
        </w:rPr>
        <w:t xml:space="preserve"> </w:t>
      </w:r>
      <w:r>
        <w:rPr>
          <w:rFonts w:hint="eastAsia"/>
          <w:lang w:eastAsia="zh-CN"/>
        </w:rPr>
        <w:t>摩擦的利与弊</w:t>
      </w:r>
    </w:p>
    <w:p w:rsidR="00400783" w:rsidRDefault="00400783">
      <w:pPr>
        <w:pStyle w:val="BodyText"/>
        <w:spacing w:before="29" w:line="249" w:lineRule="auto"/>
        <w:ind w:left="120" w:right="221"/>
        <w:rPr>
          <w:lang w:eastAsia="zh-CN"/>
        </w:rPr>
      </w:pPr>
      <w:r>
        <w:rPr>
          <w:rFonts w:hint="eastAsia"/>
          <w:lang w:eastAsia="zh-CN"/>
        </w:rPr>
        <w:t>阅读教材第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20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页的内容，结合影响摩擦力大小的因素，思考：</w:t>
      </w:r>
      <w:r>
        <w:rPr>
          <w:lang w:eastAsia="zh-CN"/>
        </w:rPr>
        <w:t xml:space="preserve"> 8</w:t>
      </w:r>
      <w:r>
        <w:rPr>
          <w:rFonts w:hint="eastAsia"/>
          <w:lang w:eastAsia="zh-CN"/>
        </w:rPr>
        <w:t>、增大有利摩擦的方法：</w:t>
      </w:r>
    </w:p>
    <w:p w:rsidR="00400783" w:rsidRDefault="00400783">
      <w:pPr>
        <w:pStyle w:val="BodyText"/>
        <w:tabs>
          <w:tab w:val="left" w:pos="5939"/>
        </w:tabs>
        <w:spacing w:before="65"/>
        <w:ind w:left="120"/>
        <w:rPr>
          <w:rFonts w:ascii="Times New Roman" w:hAnsi="Times New Roman"/>
        </w:rPr>
      </w:pPr>
      <w:r>
        <w:rPr>
          <w:rFonts w:hint="eastAsia"/>
        </w:rPr>
        <w:t>①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</w:p>
    <w:p w:rsidR="00400783" w:rsidRDefault="00400783">
      <w:pPr>
        <w:pStyle w:val="BodyText"/>
        <w:tabs>
          <w:tab w:val="left" w:pos="5939"/>
        </w:tabs>
        <w:spacing w:line="297" w:lineRule="auto"/>
        <w:ind w:left="120" w:right="1361"/>
        <w:rPr>
          <w:lang w:eastAsia="zh-CN"/>
        </w:rPr>
      </w:pPr>
      <w:r>
        <w:rPr>
          <w:rFonts w:hint="eastAsia"/>
          <w:lang w:eastAsia="zh-CN"/>
        </w:rPr>
        <w:t>②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lang w:eastAsia="zh-CN"/>
        </w:rPr>
        <w:t>9</w:t>
      </w:r>
      <w:r>
        <w:rPr>
          <w:rFonts w:hint="eastAsia"/>
          <w:lang w:eastAsia="zh-CN"/>
        </w:rPr>
        <w:t>、减小有害摩擦的方法：</w:t>
      </w:r>
    </w:p>
    <w:p w:rsidR="00400783" w:rsidRDefault="00400783">
      <w:pPr>
        <w:pStyle w:val="BodyText"/>
        <w:tabs>
          <w:tab w:val="left" w:pos="5939"/>
        </w:tabs>
        <w:spacing w:before="20"/>
        <w:ind w:left="120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①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400783" w:rsidRDefault="00400783">
      <w:pPr>
        <w:pStyle w:val="BodyText"/>
        <w:tabs>
          <w:tab w:val="left" w:pos="5939"/>
        </w:tabs>
        <w:ind w:left="120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②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400783" w:rsidRDefault="00400783">
      <w:pPr>
        <w:pStyle w:val="BodyText"/>
        <w:tabs>
          <w:tab w:val="left" w:pos="5939"/>
        </w:tabs>
        <w:ind w:left="120"/>
        <w:rPr>
          <w:rFonts w:ascii="Times New Roman" w:hAnsi="Times New Roman"/>
          <w:lang w:eastAsia="zh-CN"/>
        </w:rPr>
      </w:pPr>
      <w:r>
        <w:rPr>
          <w:rFonts w:hint="eastAsia"/>
          <w:lang w:eastAsia="zh-CN"/>
        </w:rPr>
        <w:t>③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400783" w:rsidRDefault="00400783">
      <w:pPr>
        <w:pStyle w:val="BodyText"/>
        <w:tabs>
          <w:tab w:val="left" w:pos="1199"/>
        </w:tabs>
        <w:spacing w:line="297" w:lineRule="auto"/>
        <w:ind w:left="120"/>
        <w:rPr>
          <w:lang w:eastAsia="zh-CN"/>
        </w:rPr>
      </w:pPr>
      <w:r>
        <w:rPr>
          <w:rFonts w:cs="宋体" w:hint="eastAsia"/>
          <w:b/>
          <w:bCs/>
          <w:lang w:eastAsia="zh-CN"/>
        </w:rPr>
        <w:t>【合作探究】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  <w:r>
        <w:rPr>
          <w:spacing w:val="-1"/>
          <w:lang w:eastAsia="zh-CN"/>
        </w:rPr>
        <w:t>10</w:t>
      </w:r>
      <w:r>
        <w:rPr>
          <w:rFonts w:hint="eastAsia"/>
          <w:spacing w:val="-1"/>
          <w:lang w:eastAsia="zh-CN"/>
        </w:rPr>
        <w:t>、在奥运会上，体操运动员在上单杠之前，总要在手上抹些镁粉，</w:t>
      </w:r>
      <w:r>
        <w:rPr>
          <w:spacing w:val="27"/>
          <w:lang w:eastAsia="zh-CN"/>
        </w:rPr>
        <w:t xml:space="preserve"> </w:t>
      </w:r>
      <w:r>
        <w:rPr>
          <w:rFonts w:hint="eastAsia"/>
          <w:lang w:eastAsia="zh-CN"/>
        </w:rPr>
        <w:t>而在单杠上做回环动作时，手握杠又不能太紧，他这样做到的目的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400783" w:rsidRDefault="00400783">
      <w:pPr>
        <w:pStyle w:val="BodyText"/>
        <w:spacing w:before="20" w:line="297" w:lineRule="auto"/>
        <w:ind w:left="120" w:right="2881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前者是增大摩擦，后者是减小摩擦</w:t>
      </w:r>
      <w:r>
        <w:rPr>
          <w:lang w:eastAsia="zh-CN"/>
        </w:rPr>
        <w:t xml:space="preserve"> </w:t>
      </w:r>
    </w:p>
    <w:p w:rsidR="00400783" w:rsidRDefault="00400783">
      <w:pPr>
        <w:pStyle w:val="BodyText"/>
        <w:spacing w:before="20" w:line="297" w:lineRule="auto"/>
        <w:ind w:left="120" w:right="2881"/>
        <w:rPr>
          <w:lang w:eastAsia="zh-CN"/>
        </w:rPr>
      </w:pPr>
      <w:r>
        <w:rPr>
          <w:lang w:eastAsia="zh-CN"/>
        </w:rPr>
        <w:t>B.</w:t>
      </w:r>
      <w:r>
        <w:rPr>
          <w:rFonts w:hint="eastAsia"/>
          <w:lang w:eastAsia="zh-CN"/>
        </w:rPr>
        <w:t>前者是减小摩擦，后者是增大摩擦</w:t>
      </w:r>
      <w:r>
        <w:rPr>
          <w:lang w:eastAsia="zh-CN"/>
        </w:rPr>
        <w:t xml:space="preserve"> </w:t>
      </w:r>
    </w:p>
    <w:p w:rsidR="00400783" w:rsidRDefault="00400783">
      <w:pPr>
        <w:pStyle w:val="BodyText"/>
        <w:spacing w:before="20" w:line="297" w:lineRule="auto"/>
        <w:ind w:left="120" w:right="2881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两者都是增大摩擦</w:t>
      </w:r>
      <w:r>
        <w:rPr>
          <w:lang w:eastAsia="zh-CN"/>
        </w:rPr>
        <w:t xml:space="preserve"> </w:t>
      </w:r>
    </w:p>
    <w:p w:rsidR="00400783" w:rsidRDefault="00400783">
      <w:pPr>
        <w:pStyle w:val="BodyText"/>
        <w:spacing w:before="20" w:line="297" w:lineRule="auto"/>
        <w:ind w:left="120" w:right="2881"/>
        <w:rPr>
          <w:lang w:eastAsia="zh-CN"/>
        </w:rPr>
      </w:pPr>
      <w:r>
        <w:rPr>
          <w:lang w:eastAsia="zh-CN"/>
        </w:rPr>
        <w:t>D.</w:t>
      </w:r>
      <w:r>
        <w:rPr>
          <w:rFonts w:hint="eastAsia"/>
          <w:lang w:eastAsia="zh-CN"/>
        </w:rPr>
        <w:t>两者都是减小摩擦</w:t>
      </w:r>
    </w:p>
    <w:p w:rsidR="00400783" w:rsidRDefault="00400783">
      <w:pPr>
        <w:pStyle w:val="BodyText"/>
        <w:tabs>
          <w:tab w:val="left" w:pos="1439"/>
          <w:tab w:val="left" w:pos="5279"/>
        </w:tabs>
        <w:spacing w:before="17" w:line="297" w:lineRule="auto"/>
        <w:ind w:left="120" w:right="221"/>
        <w:rPr>
          <w:lang w:eastAsia="zh-CN"/>
        </w:rPr>
      </w:pPr>
      <w:r>
        <w:rPr>
          <w:lang w:eastAsia="zh-CN"/>
        </w:rPr>
        <w:t>11</w:t>
      </w:r>
      <w:r>
        <w:rPr>
          <w:rFonts w:hint="eastAsia"/>
          <w:lang w:eastAsia="zh-CN"/>
        </w:rPr>
        <w:t>、下列各种摩擦中，属于有害摩擦的是（</w:t>
      </w:r>
      <w:r>
        <w:rPr>
          <w:lang w:eastAsia="zh-CN"/>
        </w:rPr>
        <w:tab/>
      </w:r>
      <w:r>
        <w:rPr>
          <w:rFonts w:hint="eastAsia"/>
          <w:spacing w:val="-120"/>
          <w:lang w:eastAsia="zh-CN"/>
        </w:rPr>
        <w:t>）</w:t>
      </w:r>
      <w:r>
        <w:rPr>
          <w:rFonts w:hint="eastAsia"/>
          <w:lang w:eastAsia="zh-CN"/>
        </w:rPr>
        <w:t>，属于有益摩擦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400783" w:rsidRDefault="00400783">
      <w:pPr>
        <w:pStyle w:val="BodyText"/>
        <w:tabs>
          <w:tab w:val="left" w:pos="3959"/>
          <w:tab w:val="left" w:pos="5279"/>
        </w:tabs>
        <w:spacing w:before="17" w:line="297" w:lineRule="auto"/>
        <w:ind w:left="120" w:right="941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人走路时鞋底与地面的摩擦</w:t>
      </w:r>
      <w:r>
        <w:rPr>
          <w:lang w:eastAsia="zh-CN"/>
        </w:rPr>
        <w:t xml:space="preserve"> B.</w:t>
      </w:r>
      <w:r>
        <w:rPr>
          <w:rFonts w:hint="eastAsia"/>
          <w:lang w:eastAsia="zh-CN"/>
        </w:rPr>
        <w:t>机器运转时，各部件之间的摩擦</w:t>
      </w:r>
      <w:r>
        <w:rPr>
          <w:lang w:eastAsia="zh-CN"/>
        </w:rPr>
        <w:t xml:space="preserve"> C.</w:t>
      </w:r>
      <w:r>
        <w:rPr>
          <w:rFonts w:hint="eastAsia"/>
          <w:lang w:eastAsia="zh-CN"/>
        </w:rPr>
        <w:t>拔河比赛时，手与绳子之间的摩擦</w:t>
      </w:r>
      <w:r>
        <w:rPr>
          <w:lang w:eastAsia="zh-CN"/>
        </w:rPr>
        <w:t xml:space="preserve"> D.</w:t>
      </w:r>
      <w:r>
        <w:rPr>
          <w:rFonts w:hint="eastAsia"/>
          <w:lang w:eastAsia="zh-CN"/>
        </w:rPr>
        <w:t>吃饭时，筷子与食物之间的摩擦</w:t>
      </w:r>
      <w:r>
        <w:rPr>
          <w:lang w:eastAsia="zh-CN"/>
        </w:rPr>
        <w:t xml:space="preserve"> 12</w:t>
      </w:r>
      <w:r>
        <w:rPr>
          <w:rFonts w:hint="eastAsia"/>
          <w:lang w:eastAsia="zh-CN"/>
        </w:rPr>
        <w:t>、下列措施中，属于减小有害摩擦的是（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400783" w:rsidRDefault="00400783">
      <w:pPr>
        <w:pStyle w:val="BodyText"/>
        <w:tabs>
          <w:tab w:val="left" w:pos="3959"/>
          <w:tab w:val="left" w:pos="5279"/>
        </w:tabs>
        <w:spacing w:before="17" w:line="297" w:lineRule="auto"/>
        <w:ind w:left="120" w:right="941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冬天，在结冰的路布撒沙子</w:t>
      </w:r>
      <w:r>
        <w:rPr>
          <w:lang w:eastAsia="zh-CN"/>
        </w:rPr>
        <w:tab/>
        <w:t>B.</w:t>
      </w:r>
      <w:r>
        <w:rPr>
          <w:rFonts w:hint="eastAsia"/>
          <w:lang w:eastAsia="zh-CN"/>
        </w:rPr>
        <w:t>旅行箱下装有小轮子</w:t>
      </w:r>
    </w:p>
    <w:p w:rsidR="00400783" w:rsidRDefault="00400783">
      <w:pPr>
        <w:pStyle w:val="BodyText"/>
        <w:tabs>
          <w:tab w:val="left" w:pos="3959"/>
        </w:tabs>
        <w:spacing w:before="20"/>
        <w:ind w:left="120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在拔河比赛时，用力握紧绳子</w:t>
      </w:r>
      <w:r>
        <w:rPr>
          <w:lang w:eastAsia="zh-CN"/>
        </w:rPr>
        <w:tab/>
        <w:t>D.</w:t>
      </w:r>
      <w:r>
        <w:rPr>
          <w:rFonts w:hint="eastAsia"/>
          <w:lang w:eastAsia="zh-CN"/>
        </w:rPr>
        <w:t>鞋底上刻有凹凸不平的花纹</w:t>
      </w:r>
    </w:p>
    <w:p w:rsidR="00400783" w:rsidRDefault="00400783">
      <w:pPr>
        <w:spacing w:before="73" w:line="312" w:lineRule="auto"/>
        <w:ind w:left="729" w:right="222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before="18" w:line="220" w:lineRule="atLeast"/>
        <w:rPr>
          <w:rFonts w:ascii="宋体" w:cs="宋体"/>
          <w:sz w:val="16"/>
          <w:szCs w:val="16"/>
          <w:lang w:eastAsia="zh-CN"/>
        </w:rPr>
      </w:pPr>
    </w:p>
    <w:p w:rsidR="00400783" w:rsidRDefault="00400783">
      <w:pPr>
        <w:spacing w:line="272" w:lineRule="auto"/>
        <w:ind w:left="120" w:firstLine="295"/>
        <w:rPr>
          <w:rFonts w:ascii="宋体" w:cs="宋体"/>
          <w:b/>
          <w:bCs/>
          <w:spacing w:val="21"/>
          <w:w w:val="99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</w:p>
    <w:p w:rsidR="00400783" w:rsidRDefault="00400783" w:rsidP="009C7B01">
      <w:pPr>
        <w:spacing w:line="272" w:lineRule="auto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本节课我已知道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cs="宋体" w:hint="eastAsia"/>
          <w:sz w:val="21"/>
          <w:szCs w:val="21"/>
          <w:lang w:eastAsia="zh-CN"/>
        </w:rPr>
        <w:t>……</w:t>
      </w: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before="1" w:line="280" w:lineRule="atLeast"/>
        <w:rPr>
          <w:rFonts w:ascii="宋体" w:cs="宋体"/>
          <w:sz w:val="21"/>
          <w:szCs w:val="21"/>
          <w:lang w:eastAsia="zh-CN"/>
        </w:rPr>
      </w:pPr>
    </w:p>
    <w:p w:rsidR="00400783" w:rsidRDefault="00400783">
      <w:pPr>
        <w:spacing w:line="272" w:lineRule="auto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在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本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课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学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习中</w:t>
      </w:r>
      <w:r>
        <w:rPr>
          <w:rFonts w:ascii="宋体" w:hAnsi="宋体" w:cs="宋体" w:hint="eastAsia"/>
          <w:spacing w:val="-45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还有哪些疑问？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通过本节课的学习，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1"/>
          <w:sz w:val="21"/>
          <w:szCs w:val="21"/>
          <w:lang w:eastAsia="zh-CN"/>
        </w:rPr>
        <w:t>我还</w:t>
      </w:r>
      <w:r>
        <w:rPr>
          <w:rFonts w:ascii="宋体" w:hAnsi="宋体" w:cs="宋体"/>
          <w:spacing w:val="-8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1"/>
          <w:sz w:val="21"/>
          <w:szCs w:val="21"/>
          <w:lang w:eastAsia="zh-CN"/>
        </w:rPr>
        <w:t>想解</w:t>
      </w:r>
      <w:r>
        <w:rPr>
          <w:rFonts w:ascii="宋体" w:hAnsi="宋体" w:cs="宋体"/>
          <w:spacing w:val="-8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5"/>
          <w:sz w:val="21"/>
          <w:szCs w:val="21"/>
          <w:lang w:eastAsia="zh-CN"/>
        </w:rPr>
        <w:t>决哪些</w:t>
      </w:r>
      <w:r>
        <w:rPr>
          <w:rFonts w:ascii="宋体" w:hAnsi="宋体" w:cs="宋体"/>
          <w:spacing w:val="-8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新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问题？</w:t>
      </w: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before="4" w:line="220" w:lineRule="atLeast"/>
        <w:rPr>
          <w:rFonts w:ascii="宋体" w:cs="宋体"/>
          <w:sz w:val="16"/>
          <w:szCs w:val="16"/>
          <w:lang w:eastAsia="zh-CN"/>
        </w:rPr>
      </w:pPr>
    </w:p>
    <w:p w:rsidR="00400783" w:rsidRDefault="00400783">
      <w:pPr>
        <w:spacing w:line="620" w:lineRule="atLeast"/>
        <w:ind w:left="120"/>
        <w:rPr>
          <w:rFonts w:ascii="宋体" w:cs="宋体"/>
          <w:spacing w:val="22"/>
          <w:w w:val="99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</w:p>
    <w:p w:rsidR="00400783" w:rsidRDefault="00400783">
      <w:pPr>
        <w:spacing w:line="620" w:lineRule="atLeast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400783" w:rsidRDefault="00400783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400783">
          <w:type w:val="continuous"/>
          <w:pgSz w:w="11910" w:h="16840"/>
          <w:pgMar w:top="780" w:right="1100" w:bottom="1220" w:left="1320" w:header="720" w:footer="720" w:gutter="0"/>
          <w:cols w:num="2" w:space="720" w:equalWidth="0">
            <w:col w:w="7304" w:space="69"/>
            <w:col w:w="2117"/>
          </w:cols>
        </w:sectPr>
      </w:pPr>
    </w:p>
    <w:p w:rsidR="00400783" w:rsidRDefault="00400783">
      <w:pPr>
        <w:pStyle w:val="Heading1"/>
        <w:spacing w:line="430" w:lineRule="exact"/>
        <w:ind w:left="2857"/>
        <w:rPr>
          <w:b w:val="0"/>
          <w:bCs w:val="0"/>
          <w:lang w:eastAsia="zh-CN"/>
        </w:rPr>
      </w:pPr>
      <w:r>
        <w:rPr>
          <w:rFonts w:hint="eastAsia"/>
          <w:spacing w:val="1"/>
          <w:lang w:eastAsia="zh-CN"/>
        </w:rPr>
        <w:t>【导学测评】</w:t>
      </w:r>
      <w:r>
        <w:rPr>
          <w:spacing w:val="-35"/>
          <w:lang w:eastAsia="zh-CN"/>
        </w:rPr>
        <w:t xml:space="preserve"> </w:t>
      </w:r>
      <w:r>
        <w:rPr>
          <w:rFonts w:hint="eastAsia"/>
          <w:lang w:eastAsia="zh-CN"/>
        </w:rPr>
        <w:t>摩擦力</w:t>
      </w:r>
    </w:p>
    <w:p w:rsidR="00400783" w:rsidRDefault="00400783">
      <w:pPr>
        <w:spacing w:before="10" w:line="140" w:lineRule="atLeast"/>
        <w:rPr>
          <w:rFonts w:ascii="宋体" w:cs="宋体"/>
          <w:sz w:val="10"/>
          <w:szCs w:val="10"/>
          <w:lang w:eastAsia="zh-CN"/>
        </w:rPr>
      </w:pPr>
    </w:p>
    <w:p w:rsidR="00400783" w:rsidRDefault="00400783">
      <w:pPr>
        <w:spacing w:line="140" w:lineRule="atLeast"/>
        <w:rPr>
          <w:rFonts w:ascii="宋体" w:cs="宋体"/>
          <w:sz w:val="10"/>
          <w:szCs w:val="10"/>
          <w:lang w:eastAsia="zh-CN"/>
        </w:rPr>
        <w:sectPr w:rsidR="00400783">
          <w:pgSz w:w="11910" w:h="16840"/>
          <w:pgMar w:top="760" w:right="1260" w:bottom="1220" w:left="1280" w:header="0" w:footer="1023" w:gutter="0"/>
          <w:cols w:space="720"/>
        </w:sectPr>
      </w:pPr>
    </w:p>
    <w:p w:rsidR="00400783" w:rsidRDefault="00400783">
      <w:pPr>
        <w:tabs>
          <w:tab w:val="left" w:pos="1684"/>
        </w:tabs>
        <w:spacing w:before="34"/>
        <w:ind w:left="419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00783" w:rsidRDefault="00400783">
      <w:pPr>
        <w:tabs>
          <w:tab w:val="left" w:pos="2014"/>
        </w:tabs>
        <w:spacing w:before="34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00783" w:rsidRDefault="00400783">
      <w:pPr>
        <w:tabs>
          <w:tab w:val="left" w:pos="3009"/>
          <w:tab w:val="left" w:pos="5115"/>
        </w:tabs>
        <w:spacing w:before="34"/>
        <w:ind w:left="118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00783" w:rsidRDefault="00400783">
      <w:pPr>
        <w:rPr>
          <w:rFonts w:ascii="Times New Roman" w:hAnsi="Times New Roman"/>
          <w:sz w:val="21"/>
          <w:szCs w:val="21"/>
          <w:lang w:eastAsia="zh-CN"/>
        </w:rPr>
        <w:sectPr w:rsidR="00400783">
          <w:type w:val="continuous"/>
          <w:pgSz w:w="11910" w:h="16840"/>
          <w:pgMar w:top="780" w:right="1260" w:bottom="1220" w:left="1280" w:header="720" w:footer="720" w:gutter="0"/>
          <w:cols w:num="3" w:space="720" w:equalWidth="0">
            <w:col w:w="1685" w:space="40"/>
            <w:col w:w="2015" w:space="40"/>
            <w:col w:w="5590"/>
          </w:cols>
        </w:sectPr>
      </w:pPr>
    </w:p>
    <w:p w:rsidR="00400783" w:rsidRDefault="00400783">
      <w:pPr>
        <w:pStyle w:val="BodyText"/>
        <w:spacing w:before="106" w:line="299" w:lineRule="auto"/>
        <w:ind w:right="118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下列所述事例分别是为了增大摩擦还是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减小摩擦？</w:t>
      </w:r>
    </w:p>
    <w:p w:rsidR="00400783" w:rsidRDefault="00400783">
      <w:pPr>
        <w:pStyle w:val="BodyText"/>
        <w:tabs>
          <w:tab w:val="left" w:pos="4343"/>
        </w:tabs>
        <w:spacing w:before="15"/>
        <w:rPr>
          <w:rFonts w:cs="宋体"/>
          <w:lang w:eastAsia="zh-CN"/>
        </w:rPr>
      </w:pPr>
      <w:r>
        <w:rPr>
          <w:rFonts w:cs="宋体" w:hint="eastAsia"/>
          <w:u w:val="single" w:color="000000"/>
          <w:lang w:eastAsia="zh-CN"/>
        </w:rPr>
        <w:t>⑴</w:t>
      </w:r>
      <w:r>
        <w:rPr>
          <w:rFonts w:cs="宋体" w:hint="eastAsia"/>
          <w:lang w:eastAsia="zh-CN"/>
        </w:rPr>
        <w:t>汽车的轮胎上有很多花纹：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400783" w:rsidRDefault="00400783">
      <w:pPr>
        <w:pStyle w:val="BodyText"/>
        <w:tabs>
          <w:tab w:val="left" w:pos="4343"/>
        </w:tabs>
        <w:rPr>
          <w:rFonts w:cs="宋体"/>
          <w:lang w:eastAsia="zh-CN"/>
        </w:rPr>
      </w:pPr>
      <w:r>
        <w:rPr>
          <w:rFonts w:cs="宋体" w:hint="eastAsia"/>
          <w:u w:val="single" w:color="000000"/>
          <w:lang w:eastAsia="zh-CN"/>
        </w:rPr>
        <w:t>⑵</w:t>
      </w:r>
      <w:r>
        <w:rPr>
          <w:rFonts w:cs="宋体" w:hint="eastAsia"/>
          <w:lang w:eastAsia="zh-CN"/>
        </w:rPr>
        <w:t>自行车车轴上要经常上油：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400783" w:rsidRDefault="00400783">
      <w:pPr>
        <w:pStyle w:val="BodyText"/>
        <w:tabs>
          <w:tab w:val="left" w:pos="4309"/>
        </w:tabs>
        <w:rPr>
          <w:rFonts w:cs="宋体"/>
          <w:lang w:eastAsia="zh-CN"/>
        </w:rPr>
      </w:pPr>
      <w:r>
        <w:rPr>
          <w:rFonts w:cs="宋体" w:hint="eastAsia"/>
          <w:spacing w:val="-1"/>
          <w:w w:val="95"/>
          <w:lang w:eastAsia="zh-CN"/>
        </w:rPr>
        <w:t>⑶皮带传动装置中的皮带要张紧些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400783" w:rsidRDefault="00400783">
      <w:pPr>
        <w:pStyle w:val="BodyText"/>
        <w:tabs>
          <w:tab w:val="left" w:pos="4309"/>
        </w:tabs>
        <w:rPr>
          <w:rFonts w:cs="宋体"/>
          <w:lang w:eastAsia="zh-CN"/>
        </w:rPr>
      </w:pPr>
      <w:r>
        <w:rPr>
          <w:rFonts w:cs="宋体" w:hint="eastAsia"/>
          <w:spacing w:val="-1"/>
          <w:lang w:eastAsia="zh-CN"/>
        </w:rPr>
        <w:t>⑷使用的铁锹要经常保持干净：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400783" w:rsidRDefault="00400783">
      <w:pPr>
        <w:pStyle w:val="BodyText"/>
        <w:tabs>
          <w:tab w:val="left" w:pos="1669"/>
        </w:tabs>
        <w:spacing w:line="297" w:lineRule="auto"/>
        <w:ind w:right="871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⑸塑料瓶盖的边缘常有一些竖直条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纹：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400783" w:rsidRDefault="00400783">
      <w:pPr>
        <w:pStyle w:val="BodyText"/>
        <w:tabs>
          <w:tab w:val="left" w:pos="1789"/>
          <w:tab w:val="left" w:pos="3229"/>
          <w:tab w:val="left" w:pos="3829"/>
        </w:tabs>
        <w:spacing w:before="17" w:line="297" w:lineRule="auto"/>
        <w:rPr>
          <w:rFonts w:cs="宋体"/>
          <w:spacing w:val="20"/>
          <w:lang w:eastAsia="zh-CN"/>
        </w:rPr>
      </w:pPr>
      <w:r>
        <w:rPr>
          <w:rFonts w:cs="宋体" w:hint="eastAsia"/>
          <w:spacing w:val="-1"/>
          <w:lang w:eastAsia="zh-CN"/>
        </w:rPr>
        <w:t>⑹沙发椅底部装有滚轮：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spacing w:val="20"/>
          <w:lang w:eastAsia="zh-CN"/>
        </w:rPr>
        <w:t xml:space="preserve"> </w:t>
      </w:r>
    </w:p>
    <w:p w:rsidR="00400783" w:rsidRDefault="00400783">
      <w:pPr>
        <w:pStyle w:val="BodyText"/>
        <w:tabs>
          <w:tab w:val="left" w:pos="1789"/>
          <w:tab w:val="left" w:pos="3229"/>
          <w:tab w:val="left" w:pos="3829"/>
        </w:tabs>
        <w:spacing w:before="17" w:line="297" w:lineRule="auto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、世界上第一条磁悬浮列车示范运营线，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已于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2003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年元旦在我国上海投入运行</w:t>
      </w:r>
      <w:r>
        <w:rPr>
          <w:rFonts w:cs="宋体" w:hint="eastAsia"/>
          <w:spacing w:val="-87"/>
          <w:lang w:eastAsia="zh-CN"/>
        </w:rPr>
        <w:t>。</w:t>
      </w:r>
      <w:r>
        <w:rPr>
          <w:rFonts w:cs="宋体" w:hint="eastAsia"/>
          <w:lang w:eastAsia="zh-CN"/>
        </w:rPr>
        <w:t>磁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悬浮列车的速度约是普通列车的三到四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倍</w:t>
      </w:r>
      <w:r>
        <w:rPr>
          <w:rFonts w:cs="宋体" w:hint="eastAsia"/>
          <w:spacing w:val="-87"/>
          <w:lang w:eastAsia="zh-CN"/>
        </w:rPr>
        <w:t>，</w:t>
      </w:r>
      <w:r>
        <w:rPr>
          <w:rFonts w:cs="宋体" w:hint="eastAsia"/>
          <w:lang w:eastAsia="zh-CN"/>
        </w:rPr>
        <w:t>原因是利用了磁极间相互作用的原理，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使列车能在轨道上“浮”起来，从而大大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减小列车与轨道间的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。气垫船是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采用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的技术制成的交通工具，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简单地说，其原理就是船体与水面间形成</w:t>
      </w:r>
    </w:p>
    <w:p w:rsidR="00400783" w:rsidRDefault="00400783">
      <w:pPr>
        <w:pStyle w:val="BodyText"/>
        <w:tabs>
          <w:tab w:val="left" w:pos="1309"/>
          <w:tab w:val="left" w:pos="1549"/>
          <w:tab w:val="left" w:pos="1909"/>
          <w:tab w:val="left" w:pos="3743"/>
        </w:tabs>
        <w:spacing w:before="17" w:line="297" w:lineRule="auto"/>
        <w:ind w:right="118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，使船体悬浮在水面上，从而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大大地减小船体航行时的阻力。</w:t>
      </w:r>
      <w:r>
        <w:rPr>
          <w:rFonts w:cs="宋体"/>
          <w:lang w:eastAsia="zh-CN"/>
        </w:rPr>
        <w:t xml:space="preserve"> </w:t>
      </w:r>
    </w:p>
    <w:p w:rsidR="00400783" w:rsidRDefault="00400783">
      <w:pPr>
        <w:pStyle w:val="BodyText"/>
        <w:tabs>
          <w:tab w:val="left" w:pos="1309"/>
          <w:tab w:val="left" w:pos="1549"/>
          <w:tab w:val="left" w:pos="1909"/>
          <w:tab w:val="left" w:pos="3743"/>
        </w:tabs>
        <w:spacing w:before="17" w:line="297" w:lineRule="auto"/>
        <w:ind w:right="118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缝纫机脚踏旁的大轮是通过皮带与轮子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来带动机头上的小轮转动，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当皮带与轮子之间打滑时，可以用拉紧皮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带的办法来克服</w:t>
      </w:r>
      <w:r>
        <w:rPr>
          <w:rFonts w:cs="宋体" w:hint="eastAsia"/>
          <w:spacing w:val="-87"/>
          <w:lang w:eastAsia="zh-CN"/>
        </w:rPr>
        <w:t>。</w:t>
      </w:r>
      <w:r>
        <w:rPr>
          <w:rFonts w:cs="宋体" w:hint="eastAsia"/>
          <w:lang w:eastAsia="zh-CN"/>
        </w:rPr>
        <w:t>这是利用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的方法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来增大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400783" w:rsidRDefault="00400783">
      <w:pPr>
        <w:pStyle w:val="BodyText"/>
        <w:tabs>
          <w:tab w:val="left" w:pos="2749"/>
        </w:tabs>
        <w:spacing w:before="106" w:line="298" w:lineRule="auto"/>
        <w:ind w:right="127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7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如果世界上不存在一切摩擦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那么下列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哪种现象不会发生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 xml:space="preserve">) </w:t>
      </w:r>
    </w:p>
    <w:p w:rsidR="00400783" w:rsidRDefault="00400783">
      <w:pPr>
        <w:pStyle w:val="BodyText"/>
        <w:tabs>
          <w:tab w:val="left" w:pos="2749"/>
        </w:tabs>
        <w:spacing w:before="106" w:line="298" w:lineRule="auto"/>
        <w:ind w:right="127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．饭将从我们嘴里滑掉</w:t>
      </w:r>
    </w:p>
    <w:p w:rsidR="00400783" w:rsidRDefault="00400783">
      <w:pPr>
        <w:pStyle w:val="BodyText"/>
        <w:tabs>
          <w:tab w:val="left" w:pos="829"/>
        </w:tabs>
        <w:spacing w:before="16" w:line="297" w:lineRule="auto"/>
        <w:ind w:right="280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．人将寸步难行</w:t>
      </w:r>
      <w:r>
        <w:rPr>
          <w:rFonts w:cs="宋体"/>
          <w:lang w:eastAsia="zh-CN"/>
        </w:rPr>
        <w:t xml:space="preserve"> </w:t>
      </w:r>
    </w:p>
    <w:p w:rsidR="00400783" w:rsidRDefault="00400783">
      <w:pPr>
        <w:pStyle w:val="BodyText"/>
        <w:tabs>
          <w:tab w:val="left" w:pos="829"/>
        </w:tabs>
        <w:spacing w:before="16" w:line="297" w:lineRule="auto"/>
        <w:ind w:right="280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．不能用螺钉螺母固定工件</w:t>
      </w:r>
      <w:r>
        <w:rPr>
          <w:rFonts w:cs="宋体"/>
          <w:lang w:eastAsia="zh-CN"/>
        </w:rPr>
        <w:t xml:space="preserve"> </w:t>
      </w:r>
    </w:p>
    <w:p w:rsidR="00400783" w:rsidRDefault="00400783">
      <w:pPr>
        <w:pStyle w:val="BodyText"/>
        <w:tabs>
          <w:tab w:val="left" w:pos="829"/>
        </w:tabs>
        <w:spacing w:before="16" w:line="297" w:lineRule="auto"/>
        <w:ind w:right="280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．物体将漂浮在空中</w:t>
      </w:r>
      <w:r>
        <w:rPr>
          <w:rFonts w:cs="宋体"/>
          <w:lang w:eastAsia="zh-CN"/>
        </w:rPr>
        <w:t xml:space="preserve"> </w:t>
      </w:r>
    </w:p>
    <w:p w:rsidR="00400783" w:rsidRDefault="00400783">
      <w:pPr>
        <w:pStyle w:val="BodyText"/>
        <w:tabs>
          <w:tab w:val="left" w:pos="829"/>
        </w:tabs>
        <w:spacing w:before="16" w:line="297" w:lineRule="auto"/>
        <w:ind w:right="280"/>
        <w:rPr>
          <w:rFonts w:cs="宋体"/>
          <w:lang w:eastAsia="zh-CN"/>
        </w:rPr>
      </w:pPr>
      <w:r>
        <w:rPr>
          <w:rFonts w:cs="宋体"/>
          <w:lang w:eastAsia="zh-CN"/>
        </w:rPr>
        <w:t>8</w:t>
      </w:r>
      <w:r>
        <w:rPr>
          <w:rFonts w:cs="宋体" w:hint="eastAsia"/>
          <w:lang w:eastAsia="zh-CN"/>
        </w:rPr>
        <w:t>、下列几种现象中，属于有害摩擦的是</w:t>
      </w:r>
      <w:r>
        <w:rPr>
          <w:rFonts w:cs="宋体"/>
          <w:lang w:eastAsia="zh-CN"/>
        </w:rPr>
        <w:t xml:space="preserve"> (</w:t>
      </w:r>
      <w:r>
        <w:rPr>
          <w:rFonts w:cs="宋体"/>
          <w:lang w:eastAsia="zh-CN"/>
        </w:rPr>
        <w:tab/>
        <w:t>)</w:t>
      </w:r>
    </w:p>
    <w:p w:rsidR="00400783" w:rsidRDefault="00400783">
      <w:pPr>
        <w:pStyle w:val="BodyText"/>
        <w:spacing w:before="17" w:line="297" w:lineRule="auto"/>
        <w:ind w:right="127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．刷牙时，牙刷与牙齿之间的摩擦</w:t>
      </w:r>
      <w:r>
        <w:rPr>
          <w:rFonts w:cs="宋体"/>
          <w:lang w:eastAsia="zh-CN"/>
        </w:rPr>
        <w:t xml:space="preserve"> B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“神舟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号”载人飞船升空时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飞船与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空气的摩擦</w:t>
      </w:r>
      <w:r>
        <w:rPr>
          <w:rFonts w:cs="宋体"/>
          <w:lang w:eastAsia="zh-CN"/>
        </w:rPr>
        <w:t xml:space="preserve"> </w:t>
      </w:r>
    </w:p>
    <w:p w:rsidR="00400783" w:rsidRDefault="00400783">
      <w:pPr>
        <w:pStyle w:val="BodyText"/>
        <w:spacing w:before="17" w:line="297" w:lineRule="auto"/>
        <w:ind w:right="127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自行车刹车时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刹车皮与轮圈之间的摩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擦</w:t>
      </w:r>
    </w:p>
    <w:p w:rsidR="00400783" w:rsidRDefault="00400783">
      <w:pPr>
        <w:pStyle w:val="BodyText"/>
        <w:spacing w:before="20" w:line="297" w:lineRule="auto"/>
        <w:ind w:right="127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．手拿物体时，手与物体之间的摩擦</w:t>
      </w:r>
      <w:r>
        <w:rPr>
          <w:rFonts w:cs="宋体"/>
          <w:lang w:eastAsia="zh-CN"/>
        </w:rPr>
        <w:t xml:space="preserve"> 9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研究滑动摩擦力的大小与哪些因素有关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时，做了以下三个实验：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实验一：用弹簧测力计拖动木块在水平木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板上运动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实验二：用弹簧测力计拖动木块在垫有棉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布的水平木板上运动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实验三：用弹簧测力计拖动放有砝码的木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块在水平木板上运动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根据上述实验过程回答问题：</w:t>
      </w:r>
      <w:r>
        <w:rPr>
          <w:rFonts w:cs="宋体"/>
          <w:lang w:eastAsia="zh-CN"/>
        </w:rPr>
        <w:t xml:space="preserve"> </w:t>
      </w:r>
    </w:p>
    <w:p w:rsidR="00400783" w:rsidRDefault="00400783">
      <w:pPr>
        <w:pStyle w:val="BodyText"/>
        <w:spacing w:before="20" w:line="297" w:lineRule="auto"/>
        <w:ind w:right="127"/>
        <w:rPr>
          <w:rFonts w:cs="宋体"/>
          <w:lang w:eastAsia="zh-CN"/>
        </w:rPr>
      </w:pPr>
      <w:r>
        <w:rPr>
          <w:rFonts w:cs="宋体"/>
          <w:lang w:eastAsia="zh-CN"/>
        </w:rPr>
        <w:t>(1)</w:t>
      </w:r>
      <w:r>
        <w:rPr>
          <w:rFonts w:cs="宋体" w:hint="eastAsia"/>
          <w:lang w:eastAsia="zh-CN"/>
        </w:rPr>
        <w:t>拖动木块应做什么运动？</w:t>
      </w:r>
    </w:p>
    <w:p w:rsidR="00400783" w:rsidRDefault="00400783">
      <w:pPr>
        <w:spacing w:line="297" w:lineRule="auto"/>
        <w:rPr>
          <w:rFonts w:ascii="宋体" w:cs="宋体"/>
          <w:lang w:eastAsia="zh-CN"/>
        </w:rPr>
        <w:sectPr w:rsidR="00400783">
          <w:type w:val="continuous"/>
          <w:pgSz w:w="11910" w:h="16840"/>
          <w:pgMar w:top="780" w:right="1260" w:bottom="1220" w:left="1280" w:header="720" w:footer="720" w:gutter="0"/>
          <w:cols w:num="2" w:space="720" w:equalWidth="0">
            <w:col w:w="4584" w:space="190"/>
            <w:col w:w="4596"/>
          </w:cols>
        </w:sectPr>
      </w:pPr>
    </w:p>
    <w:p w:rsidR="00400783" w:rsidRDefault="00400783">
      <w:pPr>
        <w:pStyle w:val="BodyText"/>
        <w:tabs>
          <w:tab w:val="left" w:pos="4309"/>
          <w:tab w:val="left" w:pos="4883"/>
          <w:tab w:val="left" w:pos="8963"/>
        </w:tabs>
        <w:spacing w:before="17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、下列措施中可以减小摩擦的是（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400783" w:rsidRDefault="00400783">
      <w:pPr>
        <w:rPr>
          <w:rFonts w:ascii="宋体" w:cs="宋体"/>
          <w:lang w:eastAsia="zh-CN"/>
        </w:rPr>
        <w:sectPr w:rsidR="00400783">
          <w:type w:val="continuous"/>
          <w:pgSz w:w="11910" w:h="16840"/>
          <w:pgMar w:top="780" w:right="1260" w:bottom="1220" w:left="1280" w:header="720" w:footer="720" w:gutter="0"/>
          <w:cols w:space="720"/>
        </w:sectPr>
      </w:pPr>
    </w:p>
    <w:p w:rsidR="00400783" w:rsidRDefault="00400783">
      <w:pPr>
        <w:pStyle w:val="BodyText"/>
        <w:spacing w:line="297" w:lineRule="auto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．鞋底上制有凹凸的花纹</w:t>
      </w:r>
      <w:r>
        <w:rPr>
          <w:rFonts w:cs="宋体"/>
          <w:lang w:eastAsia="zh-CN"/>
        </w:rPr>
        <w:t xml:space="preserve"> B</w:t>
      </w:r>
      <w:r>
        <w:rPr>
          <w:rFonts w:cs="宋体" w:hint="eastAsia"/>
          <w:lang w:eastAsia="zh-CN"/>
        </w:rPr>
        <w:t>．铁轨要铺在枕木上</w:t>
      </w:r>
    </w:p>
    <w:p w:rsidR="00400783" w:rsidRDefault="00400783">
      <w:pPr>
        <w:pStyle w:val="BodyText"/>
        <w:spacing w:line="297" w:lineRule="auto"/>
        <w:ind w:right="127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(2)</w:t>
      </w:r>
      <w:r>
        <w:rPr>
          <w:rFonts w:cs="宋体" w:hint="eastAsia"/>
          <w:lang w:eastAsia="zh-CN"/>
        </w:rPr>
        <w:t>实验一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二为什么要用同一木块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实验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可得出什么结论？</w:t>
      </w:r>
    </w:p>
    <w:p w:rsidR="00400783" w:rsidRDefault="00400783">
      <w:pPr>
        <w:spacing w:line="297" w:lineRule="auto"/>
        <w:rPr>
          <w:rFonts w:ascii="宋体" w:cs="宋体"/>
          <w:lang w:eastAsia="zh-CN"/>
        </w:rPr>
        <w:sectPr w:rsidR="00400783">
          <w:type w:val="continuous"/>
          <w:pgSz w:w="11910" w:h="16840"/>
          <w:pgMar w:top="780" w:right="1260" w:bottom="1220" w:left="1280" w:header="720" w:footer="720" w:gutter="0"/>
          <w:cols w:num="2" w:space="720" w:equalWidth="0">
            <w:col w:w="2870" w:space="1904"/>
            <w:col w:w="4596"/>
          </w:cols>
        </w:sectPr>
      </w:pPr>
    </w:p>
    <w:p w:rsidR="00400783" w:rsidRDefault="00400783">
      <w:pPr>
        <w:pStyle w:val="BodyText"/>
        <w:tabs>
          <w:tab w:val="left" w:pos="4883"/>
          <w:tab w:val="left" w:pos="9262"/>
        </w:tabs>
        <w:spacing w:before="17"/>
        <w:rPr>
          <w:rFonts w:ascii="Times New Roman" w:hAnsi="Times New Roman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．自行车刹车时，闸皮紧压在车圈上</w:t>
      </w:r>
      <w:r>
        <w:rPr>
          <w:rFonts w:cs="宋体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400783" w:rsidRDefault="00400783">
      <w:pPr>
        <w:rPr>
          <w:rFonts w:ascii="Times New Roman" w:hAnsi="Times New Roman"/>
          <w:lang w:eastAsia="zh-CN"/>
        </w:rPr>
        <w:sectPr w:rsidR="00400783">
          <w:type w:val="continuous"/>
          <w:pgSz w:w="11910" w:h="16840"/>
          <w:pgMar w:top="780" w:right="1260" w:bottom="1220" w:left="1280" w:header="720" w:footer="720" w:gutter="0"/>
          <w:cols w:space="720"/>
        </w:sectPr>
      </w:pPr>
    </w:p>
    <w:p w:rsidR="00400783" w:rsidRDefault="00400783">
      <w:pPr>
        <w:pStyle w:val="BodyText"/>
        <w:spacing w:line="297" w:lineRule="auto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963" style="position:absolute;left:0;text-align:left;margin-left:293.95pt;margin-top:92.2pt;width:3.85pt;height:670.2pt;z-index:-251655168;mso-position-horizontal-relative:page;mso-position-vertical-relative:page" coordorigin="5879,1844" coordsize="77,13404">
            <v:group id="_x0000_s1964" style="position:absolute;left:5895;top:1860;width:31;height:31" coordorigin="5895,1860" coordsize="31,31">
              <v:shape id="_x0000_s1965" style="position:absolute;left:5895;top:1860;width:31;height:31" coordorigin="5895,1860" coordsize="31,31" path="m5895,1875r30,e" filled="f" strokeweight=".56514mm">
                <v:path arrowok="t"/>
              </v:shape>
            </v:group>
            <v:group id="_x0000_s1966" style="position:absolute;left:5895;top:1920;width:31;height:31" coordorigin="5895,1920" coordsize="31,31">
              <v:shape id="_x0000_s1967" style="position:absolute;left:5895;top:1920;width:31;height:31" coordorigin="5895,1920" coordsize="31,31" path="m5895,1935r30,e" filled="f" strokeweight=".56514mm">
                <v:path arrowok="t"/>
              </v:shape>
            </v:group>
            <v:group id="_x0000_s1968" style="position:absolute;left:5895;top:1980;width:30;height:31" coordorigin="5895,1980" coordsize="30,31">
              <v:shape id="_x0000_s1969" style="position:absolute;left:5895;top:1980;width:30;height:31" coordorigin="5895,1980" coordsize="30,31" path="m5895,1995r30,e" filled="f" strokeweight=".56514mm">
                <v:path arrowok="t"/>
              </v:shape>
            </v:group>
            <v:group id="_x0000_s1970" style="position:absolute;left:5895;top:2040;width:31;height:31" coordorigin="5895,2040" coordsize="31,31">
              <v:shape id="_x0000_s1971" style="position:absolute;left:5895;top:2040;width:31;height:31" coordorigin="5895,2040" coordsize="31,31" path="m5895,2055r30,e" filled="f" strokeweight=".56514mm">
                <v:path arrowok="t"/>
              </v:shape>
            </v:group>
            <v:group id="_x0000_s1972" style="position:absolute;left:5895;top:2100;width:31;height:31" coordorigin="5895,2100" coordsize="31,31">
              <v:shape id="_x0000_s1973" style="position:absolute;left:5895;top:2100;width:31;height:31" coordorigin="5895,2100" coordsize="31,31" path="m5895,2115r30,e" filled="f" strokeweight=".56514mm">
                <v:path arrowok="t"/>
              </v:shape>
            </v:group>
            <v:group id="_x0000_s1974" style="position:absolute;left:5895;top:2160;width:31;height:31" coordorigin="5895,2160" coordsize="31,31">
              <v:shape id="_x0000_s1975" style="position:absolute;left:5895;top:2160;width:31;height:31" coordorigin="5895,2160" coordsize="31,31" path="m5895,2175r30,e" filled="f" strokeweight=".56514mm">
                <v:path arrowok="t"/>
              </v:shape>
            </v:group>
            <v:group id="_x0000_s1976" style="position:absolute;left:5895;top:2220;width:31;height:31" coordorigin="5895,2220" coordsize="31,31">
              <v:shape id="_x0000_s1977" style="position:absolute;left:5895;top:2220;width:31;height:31" coordorigin="5895,2220" coordsize="31,31" path="m5895,2235r30,e" filled="f" strokeweight=".56514mm">
                <v:path arrowok="t"/>
              </v:shape>
            </v:group>
            <v:group id="_x0000_s1978" style="position:absolute;left:5895;top:2280;width:30;height:31" coordorigin="5895,2280" coordsize="30,31">
              <v:shape id="_x0000_s1979" style="position:absolute;left:5895;top:2280;width:30;height:31" coordorigin="5895,2280" coordsize="30,31" path="m5895,2295r31,e" filled="f" strokeweight=".56514mm">
                <v:path arrowok="t"/>
              </v:shape>
            </v:group>
            <v:group id="_x0000_s1980" style="position:absolute;left:5896;top:2340;width:31;height:31" coordorigin="5896,2340" coordsize="31,31">
              <v:shape id="_x0000_s1981" style="position:absolute;left:5896;top:2340;width:31;height:31" coordorigin="5896,2340" coordsize="31,31" path="m5896,2355r30,e" filled="f" strokeweight=".56514mm">
                <v:path arrowok="t"/>
              </v:shape>
            </v:group>
            <v:group id="_x0000_s1982" style="position:absolute;left:5896;top:2400;width:31;height:31" coordorigin="5896,2400" coordsize="31,31">
              <v:shape id="_x0000_s1983" style="position:absolute;left:5896;top:2400;width:31;height:31" coordorigin="5896,2400" coordsize="31,31" path="m5896,2415r30,e" filled="f" strokeweight=".56514mm">
                <v:path arrowok="t"/>
              </v:shape>
            </v:group>
            <v:group id="_x0000_s1984" style="position:absolute;left:5896;top:2460;width:31;height:31" coordorigin="5896,2460" coordsize="31,31">
              <v:shape id="_x0000_s1985" style="position:absolute;left:5896;top:2460;width:31;height:31" coordorigin="5896,2460" coordsize="31,31" path="m5896,2475r30,e" filled="f" strokeweight=".56514mm">
                <v:path arrowok="t"/>
              </v:shape>
            </v:group>
            <v:group id="_x0000_s1986" style="position:absolute;left:5896;top:2520;width:31;height:31" coordorigin="5896,2520" coordsize="31,31">
              <v:shape id="_x0000_s1987" style="position:absolute;left:5896;top:2520;width:31;height:31" coordorigin="5896,2520" coordsize="31,31" path="m5896,2535r30,e" filled="f" strokeweight=".56514mm">
                <v:path arrowok="t"/>
              </v:shape>
            </v:group>
            <v:group id="_x0000_s1988" style="position:absolute;left:5896;top:2580;width:31;height:31" coordorigin="5896,2580" coordsize="31,31">
              <v:shape id="_x0000_s1989" style="position:absolute;left:5896;top:2580;width:31;height:31" coordorigin="5896,2580" coordsize="31,31" path="m5896,2595r30,e" filled="f" strokeweight=".56514mm">
                <v:path arrowok="t"/>
              </v:shape>
            </v:group>
            <v:group id="_x0000_s1990" style="position:absolute;left:5896;top:2640;width:31;height:31" coordorigin="5896,2640" coordsize="31,31">
              <v:shape id="_x0000_s1991" style="position:absolute;left:5896;top:2640;width:31;height:31" coordorigin="5896,2640" coordsize="31,31" path="m5896,2655r30,e" filled="f" strokeweight=".56514mm">
                <v:path arrowok="t"/>
              </v:shape>
            </v:group>
            <v:group id="_x0000_s1992" style="position:absolute;left:5896;top:2700;width:31;height:31" coordorigin="5896,2700" coordsize="31,31">
              <v:shape id="_x0000_s1993" style="position:absolute;left:5896;top:2700;width:31;height:31" coordorigin="5896,2700" coordsize="31,31" path="m5896,2715r30,e" filled="f" strokeweight=".56514mm">
                <v:path arrowok="t"/>
              </v:shape>
            </v:group>
            <v:group id="_x0000_s1994" style="position:absolute;left:5896;top:2760;width:31;height:31" coordorigin="5896,2760" coordsize="31,31">
              <v:shape id="_x0000_s1995" style="position:absolute;left:5896;top:2760;width:31;height:31" coordorigin="5896,2760" coordsize="31,31" path="m5896,2775r30,e" filled="f" strokeweight=".56514mm">
                <v:path arrowok="t"/>
              </v:shape>
            </v:group>
            <v:group id="_x0000_s1996" style="position:absolute;left:5896;top:2820;width:31;height:31" coordorigin="5896,2820" coordsize="31,31">
              <v:shape id="_x0000_s1997" style="position:absolute;left:5896;top:2820;width:31;height:31" coordorigin="5896,2820" coordsize="31,31" path="m5896,2835r30,e" filled="f" strokeweight=".56514mm">
                <v:path arrowok="t"/>
              </v:shape>
            </v:group>
            <v:group id="_x0000_s1998" style="position:absolute;left:5896;top:2880;width:31;height:31" coordorigin="5896,2880" coordsize="31,31">
              <v:shape id="_x0000_s1999" style="position:absolute;left:5896;top:2880;width:31;height:31" coordorigin="5896,2880" coordsize="31,31" path="m5896,2895r30,e" filled="f" strokeweight=".56514mm">
                <v:path arrowok="t"/>
              </v:shape>
            </v:group>
            <v:group id="_x0000_s2000" style="position:absolute;left:5896;top:2940;width:31;height:31" coordorigin="5896,2940" coordsize="31,31">
              <v:shape id="_x0000_s2001" style="position:absolute;left:5896;top:2940;width:31;height:31" coordorigin="5896,2940" coordsize="31,31" path="m5896,2955r30,e" filled="f" strokeweight=".56514mm">
                <v:path arrowok="t"/>
              </v:shape>
            </v:group>
            <v:group id="_x0000_s2002" style="position:absolute;left:5896;top:3000;width:31;height:31" coordorigin="5896,3000" coordsize="31,31">
              <v:shape id="_x0000_s2003" style="position:absolute;left:5896;top:3000;width:31;height:31" coordorigin="5896,3000" coordsize="31,31" path="m5896,3015r30,e" filled="f" strokeweight=".56514mm">
                <v:path arrowok="t"/>
              </v:shape>
            </v:group>
            <v:group id="_x0000_s2004" style="position:absolute;left:5896;top:3060;width:31;height:31" coordorigin="5896,3060" coordsize="31,31">
              <v:shape id="_x0000_s2005" style="position:absolute;left:5896;top:3060;width:31;height:31" coordorigin="5896,3060" coordsize="31,31" path="m5896,3075r30,e" filled="f" strokeweight=".56514mm">
                <v:path arrowok="t"/>
              </v:shape>
            </v:group>
            <v:group id="_x0000_s2006" style="position:absolute;left:5896;top:3120;width:30;height:31" coordorigin="5896,3120" coordsize="30,31">
              <v:shape id="_x0000_s2007" style="position:absolute;left:5896;top:3120;width:30;height:31" coordorigin="5896,3120" coordsize="30,31" path="m5896,3135r30,e" filled="f" strokeweight=".56514mm">
                <v:path arrowok="t"/>
              </v:shape>
            </v:group>
            <v:group id="_x0000_s2008" style="position:absolute;left:5896;top:3180;width:31;height:31" coordorigin="5896,3180" coordsize="31,31">
              <v:shape id="_x0000_s2009" style="position:absolute;left:5896;top:3180;width:31;height:31" coordorigin="5896,3180" coordsize="31,31" path="m5896,3195r31,e" filled="f" strokeweight=".56514mm">
                <v:path arrowok="t"/>
              </v:shape>
            </v:group>
            <v:group id="_x0000_s2010" style="position:absolute;left:5897;top:3240;width:31;height:31" coordorigin="5897,3240" coordsize="31,31">
              <v:shape id="_x0000_s2011" style="position:absolute;left:5897;top:3240;width:31;height:31" coordorigin="5897,3240" coordsize="31,31" path="m5897,3255r30,e" filled="f" strokeweight=".56514mm">
                <v:path arrowok="t"/>
              </v:shape>
            </v:group>
            <v:group id="_x0000_s2012" style="position:absolute;left:5897;top:3300;width:30;height:31" coordorigin="5897,3300" coordsize="30,31">
              <v:shape id="_x0000_s2013" style="position:absolute;left:5897;top:3300;width:30;height:31" coordorigin="5897,3300" coordsize="30,31" path="m5897,3315r30,e" filled="f" strokeweight=".56514mm">
                <v:path arrowok="t"/>
              </v:shape>
            </v:group>
            <v:group id="_x0000_s2014" style="position:absolute;left:5897;top:3360;width:31;height:31" coordorigin="5897,3360" coordsize="31,31">
              <v:shape id="_x0000_s2015" style="position:absolute;left:5897;top:3360;width:31;height:31" coordorigin="5897,3360" coordsize="31,31" path="m5897,3375r30,e" filled="f" strokeweight=".56514mm">
                <v:path arrowok="t"/>
              </v:shape>
            </v:group>
            <v:group id="_x0000_s2016" style="position:absolute;left:5897;top:3420;width:31;height:31" coordorigin="5897,3420" coordsize="31,31">
              <v:shape id="_x0000_s2017" style="position:absolute;left:5897;top:3420;width:31;height:31" coordorigin="5897,3420" coordsize="31,31" path="m5897,3435r30,e" filled="f" strokeweight=".56514mm">
                <v:path arrowok="t"/>
              </v:shape>
            </v:group>
            <v:group id="_x0000_s2018" style="position:absolute;left:5897;top:3480;width:30;height:31" coordorigin="5897,3480" coordsize="30,31">
              <v:shape id="_x0000_s2019" style="position:absolute;left:5897;top:3480;width:30;height:31" coordorigin="5897,3480" coordsize="30,31" path="m5897,3495r30,e" filled="f" strokeweight=".56514mm">
                <v:path arrowok="t"/>
              </v:shape>
            </v:group>
            <v:group id="_x0000_s2020" style="position:absolute;left:5897;top:3540;width:31;height:31" coordorigin="5897,3540" coordsize="31,31">
              <v:shape id="_x0000_s2021" style="position:absolute;left:5897;top:3540;width:31;height:31" coordorigin="5897,3540" coordsize="31,31" path="m5897,3555r30,e" filled="f" strokeweight=".56514mm">
                <v:path arrowok="t"/>
              </v:shape>
            </v:group>
            <v:group id="_x0000_s2022" style="position:absolute;left:5897;top:3600;width:30;height:31" coordorigin="5897,3600" coordsize="30,31">
              <v:shape id="_x0000_s2023" style="position:absolute;left:5897;top:3600;width:30;height:31" coordorigin="5897,3600" coordsize="30,31" path="m5897,3615r30,e" filled="f" strokeweight=".56514mm">
                <v:path arrowok="t"/>
              </v:shape>
            </v:group>
            <v:group id="_x0000_s2024" style="position:absolute;left:5897;top:3660;width:31;height:31" coordorigin="5897,3660" coordsize="31,31">
              <v:shape id="_x0000_s2025" style="position:absolute;left:5897;top:3660;width:31;height:31" coordorigin="5897,3660" coordsize="31,31" path="m5897,3675r30,e" filled="f" strokeweight=".56514mm">
                <v:path arrowok="t"/>
              </v:shape>
            </v:group>
            <v:group id="_x0000_s2026" style="position:absolute;left:5897;top:3720;width:31;height:31" coordorigin="5897,3720" coordsize="31,31">
              <v:shape id="_x0000_s2027" style="position:absolute;left:5897;top:3720;width:31;height:31" coordorigin="5897,3720" coordsize="31,31" path="m5897,3735r30,e" filled="f" strokeweight=".56514mm">
                <v:path arrowok="t"/>
              </v:shape>
            </v:group>
            <v:group id="_x0000_s2028" style="position:absolute;left:5897;top:3780;width:30;height:31" coordorigin="5897,3780" coordsize="30,31">
              <v:shape id="_x0000_s2029" style="position:absolute;left:5897;top:3780;width:30;height:31" coordorigin="5897,3780" coordsize="30,31" path="m5897,3795r30,e" filled="f" strokeweight=".56514mm">
                <v:path arrowok="t"/>
              </v:shape>
            </v:group>
            <v:group id="_x0000_s2030" style="position:absolute;left:5897;top:3840;width:31;height:31" coordorigin="5897,3840" coordsize="31,31">
              <v:shape id="_x0000_s2031" style="position:absolute;left:5897;top:3840;width:31;height:31" coordorigin="5897,3840" coordsize="31,31" path="m5897,3855r30,e" filled="f" strokeweight=".56514mm">
                <v:path arrowok="t"/>
              </v:shape>
            </v:group>
            <v:group id="_x0000_s2032" style="position:absolute;left:5897;top:3900;width:31;height:31" coordorigin="5897,3900" coordsize="31,31">
              <v:shape id="_x0000_s2033" style="position:absolute;left:5897;top:3900;width:31;height:31" coordorigin="5897,3900" coordsize="31,31" path="m5897,3915r30,e" filled="f" strokeweight=".56514mm">
                <v:path arrowok="t"/>
              </v:shape>
            </v:group>
            <v:group id="_x0000_s2034" style="position:absolute;left:5897;top:3960;width:31;height:31" coordorigin="5897,3960" coordsize="31,31">
              <v:shape id="_x0000_s2035" style="position:absolute;left:5897;top:3960;width:31;height:31" coordorigin="5897,3960" coordsize="31,31" path="m5897,3975r30,e" filled="f" strokeweight=".56514mm">
                <v:path arrowok="t"/>
              </v:shape>
            </v:group>
            <v:group id="_x0000_s2036" style="position:absolute;left:5897;top:4020;width:31;height:31" coordorigin="5897,4020" coordsize="31,31">
              <v:shape id="_x0000_s2037" style="position:absolute;left:5897;top:4020;width:31;height:31" coordorigin="5897,4020" coordsize="31,31" path="m5897,4035r30,e" filled="f" strokeweight=".56514mm">
                <v:path arrowok="t"/>
              </v:shape>
            </v:group>
            <v:group id="_x0000_s2038" style="position:absolute;left:5897;top:4080;width:31;height:31" coordorigin="5897,4080" coordsize="31,31">
              <v:shape id="_x0000_s2039" style="position:absolute;left:5897;top:4080;width:31;height:31" coordorigin="5897,4080" coordsize="31,31" path="m5897,4095r31,e" filled="f" strokeweight=".56514mm">
                <v:path arrowok="t"/>
              </v:shape>
            </v:group>
            <v:group id="_x0000_s2040" style="position:absolute;left:5898;top:4140;width:31;height:31" coordorigin="5898,4140" coordsize="31,31">
              <v:shape id="_x0000_s2041" style="position:absolute;left:5898;top:4140;width:31;height:31" coordorigin="5898,4140" coordsize="31,31" path="m5898,4155r30,e" filled="f" strokeweight=".56514mm">
                <v:path arrowok="t"/>
              </v:shape>
            </v:group>
            <v:group id="_x0000_s2042" style="position:absolute;left:5898;top:4200;width:31;height:31" coordorigin="5898,4200" coordsize="31,31">
              <v:shape id="_x0000_s2043" style="position:absolute;left:5898;top:4200;width:31;height:31" coordorigin="5898,4200" coordsize="31,31" path="m5898,4215r30,e" filled="f" strokeweight=".56514mm">
                <v:path arrowok="t"/>
              </v:shape>
            </v:group>
            <v:group id="_x0000_s2044" style="position:absolute;left:5898;top:4260;width:31;height:31" coordorigin="5898,4260" coordsize="31,31">
              <v:shape id="_x0000_s2045" style="position:absolute;left:5898;top:4260;width:31;height:31" coordorigin="5898,4260" coordsize="31,31" path="m5898,4275r30,e" filled="f" strokeweight=".56514mm">
                <v:path arrowok="t"/>
              </v:shape>
            </v:group>
            <v:group id="_x0000_s2046" style="position:absolute;left:5898;top:4320;width:31;height:31" coordorigin="5898,4320" coordsize="31,31">
              <v:shape id="_x0000_s2047" style="position:absolute;left:5898;top:4320;width:31;height:31" coordorigin="5898,4320" coordsize="31,31" path="m5898,4335r30,e" filled="f" strokeweight=".56514mm">
                <v:path arrowok="t"/>
              </v:shape>
            </v:group>
            <v:group id="_x0000_s3072" style="position:absolute;left:5898;top:4380;width:31;height:31" coordorigin="5898,4380" coordsize="31,31">
              <v:shape id="_x0000_s3073" style="position:absolute;left:5898;top:4380;width:31;height:31" coordorigin="5898,4380" coordsize="31,31" path="m5898,4395r30,e" filled="f" strokeweight=".56514mm">
                <v:path arrowok="t"/>
              </v:shape>
            </v:group>
            <v:group id="_x0000_s3074" style="position:absolute;left:5898;top:4440;width:31;height:31" coordorigin="5898,4440" coordsize="31,31">
              <v:shape id="_x0000_s3075" style="position:absolute;left:5898;top:4440;width:31;height:31" coordorigin="5898,4440" coordsize="31,31" path="m5898,4455r30,e" filled="f" strokeweight=".56514mm">
                <v:path arrowok="t"/>
              </v:shape>
            </v:group>
            <v:group id="_x0000_s3076" style="position:absolute;left:5898;top:4500;width:31;height:31" coordorigin="5898,4500" coordsize="31,31">
              <v:shape id="_x0000_s3077" style="position:absolute;left:5898;top:4500;width:31;height:31" coordorigin="5898,4500" coordsize="31,31" path="m5898,4515r30,e" filled="f" strokeweight=".56514mm">
                <v:path arrowok="t"/>
              </v:shape>
            </v:group>
            <v:group id="_x0000_s3078" style="position:absolute;left:5898;top:4560;width:31;height:31" coordorigin="5898,4560" coordsize="31,31">
              <v:shape id="_x0000_s3079" style="position:absolute;left:5898;top:4560;width:31;height:31" coordorigin="5898,4560" coordsize="31,31" path="m5898,4575r30,e" filled="f" strokeweight=".56514mm">
                <v:path arrowok="t"/>
              </v:shape>
            </v:group>
            <v:group id="_x0000_s3080" style="position:absolute;left:5898;top:4620;width:31;height:31" coordorigin="5898,4620" coordsize="31,31">
              <v:shape id="_x0000_s3081" style="position:absolute;left:5898;top:4620;width:31;height:31" coordorigin="5898,4620" coordsize="31,31" path="m5898,4635r30,e" filled="f" strokeweight=".56514mm">
                <v:path arrowok="t"/>
              </v:shape>
            </v:group>
            <v:group id="_x0000_s3082" style="position:absolute;left:5898;top:4680;width:31;height:31" coordorigin="5898,4680" coordsize="31,31">
              <v:shape id="_x0000_s3083" style="position:absolute;left:5898;top:4680;width:31;height:31" coordorigin="5898,4680" coordsize="31,31" path="m5898,4695r30,e" filled="f" strokeweight=".56514mm">
                <v:path arrowok="t"/>
              </v:shape>
            </v:group>
            <v:group id="_x0000_s3084" style="position:absolute;left:5898;top:4740;width:31;height:31" coordorigin="5898,4740" coordsize="31,31">
              <v:shape id="_x0000_s3085" style="position:absolute;left:5898;top:4740;width:31;height:31" coordorigin="5898,4740" coordsize="31,31" path="m5898,4755r30,e" filled="f" strokeweight=".56514mm">
                <v:path arrowok="t"/>
              </v:shape>
            </v:group>
            <v:group id="_x0000_s3086" style="position:absolute;left:5898;top:4800;width:30;height:31" coordorigin="5898,4800" coordsize="30,31">
              <v:shape id="_x0000_s3087" style="position:absolute;left:5898;top:4800;width:30;height:31" coordorigin="5898,4800" coordsize="30,31" path="m5898,4815r30,e" filled="f" strokeweight=".56514mm">
                <v:path arrowok="t"/>
              </v:shape>
            </v:group>
            <v:group id="_x0000_s3088" style="position:absolute;left:5898;top:4860;width:31;height:31" coordorigin="5898,4860" coordsize="31,31">
              <v:shape id="_x0000_s3089" style="position:absolute;left:5898;top:4860;width:31;height:31" coordorigin="5898,4860" coordsize="31,31" path="m5898,4875r30,e" filled="f" strokeweight=".56514mm">
                <v:path arrowok="t"/>
              </v:shape>
            </v:group>
            <v:group id="_x0000_s3090" style="position:absolute;left:5898;top:4920;width:31;height:31" coordorigin="5898,4920" coordsize="31,31">
              <v:shape id="_x0000_s3091" style="position:absolute;left:5898;top:4920;width:31;height:31" coordorigin="5898,4920" coordsize="31,31" path="m5898,4935r30,e" filled="f" strokeweight=".56514mm">
                <v:path arrowok="t"/>
              </v:shape>
            </v:group>
            <v:group id="_x0000_s3092" style="position:absolute;left:5899;top:4980;width:31;height:31" coordorigin="5899,4980" coordsize="31,31">
              <v:shape id="_x0000_s3093" style="position:absolute;left:5899;top:4980;width:31;height:31" coordorigin="5899,4980" coordsize="31,31" path="m5899,4995r30,e" filled="f" strokeweight=".56514mm">
                <v:path arrowok="t"/>
              </v:shape>
            </v:group>
            <v:group id="_x0000_s3094" style="position:absolute;left:5899;top:5040;width:31;height:31" coordorigin="5899,5040" coordsize="31,31">
              <v:shape id="_x0000_s3095" style="position:absolute;left:5899;top:5040;width:31;height:31" coordorigin="5899,5040" coordsize="31,31" path="m5899,5055r30,e" filled="f" strokeweight=".56514mm">
                <v:path arrowok="t"/>
              </v:shape>
            </v:group>
            <v:group id="_x0000_s3096" style="position:absolute;left:5899;top:5100;width:30;height:31" coordorigin="5899,5100" coordsize="30,31">
              <v:shape id="_x0000_s3097" style="position:absolute;left:5899;top:5100;width:30;height:31" coordorigin="5899,5100" coordsize="30,31" path="m5899,5115r30,e" filled="f" strokeweight=".56514mm">
                <v:path arrowok="t"/>
              </v:shape>
            </v:group>
            <v:group id="_x0000_s3098" style="position:absolute;left:5899;top:5160;width:31;height:31" coordorigin="5899,5160" coordsize="31,31">
              <v:shape id="_x0000_s3099" style="position:absolute;left:5899;top:5160;width:31;height:31" coordorigin="5899,5160" coordsize="31,31" path="m5899,5175r30,e" filled="f" strokeweight=".56514mm">
                <v:path arrowok="t"/>
              </v:shape>
            </v:group>
            <v:group id="_x0000_s3100" style="position:absolute;left:5899;top:5220;width:31;height:31" coordorigin="5899,5220" coordsize="31,31">
              <v:shape id="_x0000_s3101" style="position:absolute;left:5899;top:5220;width:31;height:31" coordorigin="5899,5220" coordsize="31,31" path="m5899,5235r30,e" filled="f" strokeweight=".56514mm">
                <v:path arrowok="t"/>
              </v:shape>
            </v:group>
            <v:group id="_x0000_s3102" style="position:absolute;left:5899;top:5280;width:30;height:31" coordorigin="5899,5280" coordsize="30,31">
              <v:shape id="_x0000_s3103" style="position:absolute;left:5899;top:5280;width:30;height:31" coordorigin="5899,5280" coordsize="30,31" path="m5899,5295r30,e" filled="f" strokeweight=".56514mm">
                <v:path arrowok="t"/>
              </v:shape>
            </v:group>
            <v:group id="_x0000_s3104" style="position:absolute;left:5899;top:5340;width:31;height:31" coordorigin="5899,5340" coordsize="31,31">
              <v:shape id="_x0000_s3105" style="position:absolute;left:5899;top:5340;width:31;height:31" coordorigin="5899,5340" coordsize="31,31" path="m5899,5355r30,e" filled="f" strokeweight=".56514mm">
                <v:path arrowok="t"/>
              </v:shape>
            </v:group>
            <v:group id="_x0000_s3106" style="position:absolute;left:5899;top:5400;width:31;height:31" coordorigin="5899,5400" coordsize="31,31">
              <v:shape id="_x0000_s3107" style="position:absolute;left:5899;top:5400;width:31;height:31" coordorigin="5899,5400" coordsize="31,31" path="m5899,5415r30,e" filled="f" strokeweight=".56514mm">
                <v:path arrowok="t"/>
              </v:shape>
            </v:group>
            <v:group id="_x0000_s3108" style="position:absolute;left:5899;top:5460;width:30;height:31" coordorigin="5899,5460" coordsize="30,31">
              <v:shape id="_x0000_s3109" style="position:absolute;left:5899;top:5460;width:30;height:31" coordorigin="5899,5460" coordsize="30,31" path="m5899,5475r30,e" filled="f" strokeweight=".56514mm">
                <v:path arrowok="t"/>
              </v:shape>
            </v:group>
            <v:group id="_x0000_s3110" style="position:absolute;left:5899;top:5520;width:31;height:31" coordorigin="5899,5520" coordsize="31,31">
              <v:shape id="_x0000_s3111" style="position:absolute;left:5899;top:5520;width:31;height:31" coordorigin="5899,5520" coordsize="31,31" path="m5899,5535r30,e" filled="f" strokeweight=".56514mm">
                <v:path arrowok="t"/>
              </v:shape>
            </v:group>
            <v:group id="_x0000_s3112" style="position:absolute;left:5899;top:5580;width:31;height:31" coordorigin="5899,5580" coordsize="31,31">
              <v:shape id="_x0000_s3113" style="position:absolute;left:5899;top:5580;width:31;height:31" coordorigin="5899,5580" coordsize="31,31" path="m5899,5595r30,e" filled="f" strokeweight=".56514mm">
                <v:path arrowok="t"/>
              </v:shape>
            </v:group>
            <v:group id="_x0000_s3114" style="position:absolute;left:5899;top:5640;width:31;height:31" coordorigin="5899,5640" coordsize="31,31">
              <v:shape id="_x0000_s3115" style="position:absolute;left:5899;top:5640;width:31;height:31" coordorigin="5899,5640" coordsize="31,31" path="m5899,5655r30,e" filled="f" strokeweight=".56514mm">
                <v:path arrowok="t"/>
              </v:shape>
            </v:group>
            <v:group id="_x0000_s3116" style="position:absolute;left:5899;top:5700;width:31;height:31" coordorigin="5899,5700" coordsize="31,31">
              <v:shape id="_x0000_s3117" style="position:absolute;left:5899;top:5700;width:31;height:31" coordorigin="5899,5700" coordsize="31,31" path="m5899,5715r30,e" filled="f" strokeweight=".56514mm">
                <v:path arrowok="t"/>
              </v:shape>
            </v:group>
            <v:group id="_x0000_s3118" style="position:absolute;left:5899;top:5760;width:31;height:31" coordorigin="5899,5760" coordsize="31,31">
              <v:shape id="_x0000_s3119" style="position:absolute;left:5899;top:5760;width:31;height:31" coordorigin="5899,5760" coordsize="31,31" path="m5899,5775r30,e" filled="f" strokeweight=".56514mm">
                <v:path arrowok="t"/>
              </v:shape>
            </v:group>
            <v:group id="_x0000_s3120" style="position:absolute;left:5899;top:5820;width:31;height:31" coordorigin="5899,5820" coordsize="31,31">
              <v:shape id="_x0000_s3121" style="position:absolute;left:5899;top:5820;width:31;height:31" coordorigin="5899,5820" coordsize="31,31" path="m5899,5835r30,e" filled="f" strokeweight=".56514mm">
                <v:path arrowok="t"/>
              </v:shape>
            </v:group>
            <v:group id="_x0000_s3122" style="position:absolute;left:5900;top:5880;width:31;height:31" coordorigin="5900,5880" coordsize="31,31">
              <v:shape id="_x0000_s3123" style="position:absolute;left:5900;top:5880;width:31;height:31" coordorigin="5900,5880" coordsize="31,31" path="m5900,5895r30,e" filled="f" strokeweight=".56514mm">
                <v:path arrowok="t"/>
              </v:shape>
            </v:group>
            <v:group id="_x0000_s3124" style="position:absolute;left:5900;top:5940;width:31;height:31" coordorigin="5900,5940" coordsize="31,31">
              <v:shape id="_x0000_s3125" style="position:absolute;left:5900;top:5940;width:31;height:31" coordorigin="5900,5940" coordsize="31,31" path="m5900,5955r30,e" filled="f" strokeweight=".56514mm">
                <v:path arrowok="t"/>
              </v:shape>
            </v:group>
            <v:group id="_x0000_s3126" style="position:absolute;left:5900;top:6000;width:31;height:31" coordorigin="5900,6000" coordsize="31,31">
              <v:shape id="_x0000_s3127" style="position:absolute;left:5900;top:6000;width:31;height:31" coordorigin="5900,6000" coordsize="31,31" path="m5900,6015r30,e" filled="f" strokeweight=".56514mm">
                <v:path arrowok="t"/>
              </v:shape>
            </v:group>
            <v:group id="_x0000_s3128" style="position:absolute;left:5900;top:6060;width:31;height:31" coordorigin="5900,6060" coordsize="31,31">
              <v:shape id="_x0000_s3129" style="position:absolute;left:5900;top:6060;width:31;height:31" coordorigin="5900,6060" coordsize="31,31" path="m5900,6075r30,e" filled="f" strokeweight=".56514mm">
                <v:path arrowok="t"/>
              </v:shape>
            </v:group>
            <v:group id="_x0000_s3130" style="position:absolute;left:5900;top:6120;width:31;height:31" coordorigin="5900,6120" coordsize="31,31">
              <v:shape id="_x0000_s3131" style="position:absolute;left:5900;top:6120;width:31;height:31" coordorigin="5900,6120" coordsize="31,31" path="m5900,6135r30,e" filled="f" strokeweight=".56514mm">
                <v:path arrowok="t"/>
              </v:shape>
            </v:group>
            <v:group id="_x0000_s3132" style="position:absolute;left:5900;top:6180;width:31;height:31" coordorigin="5900,6180" coordsize="31,31">
              <v:shape id="_x0000_s3133" style="position:absolute;left:5900;top:6180;width:31;height:31" coordorigin="5900,6180" coordsize="31,31" path="m5900,6195r30,e" filled="f" strokeweight=".56514mm">
                <v:path arrowok="t"/>
              </v:shape>
            </v:group>
            <v:group id="_x0000_s3134" style="position:absolute;left:5900;top:6240;width:31;height:31" coordorigin="5900,6240" coordsize="31,31">
              <v:shape id="_x0000_s3135" style="position:absolute;left:5900;top:6240;width:31;height:31" coordorigin="5900,6240" coordsize="31,31" path="m5900,6255r30,e" filled="f" strokeweight=".56514mm">
                <v:path arrowok="t"/>
              </v:shape>
            </v:group>
            <v:group id="_x0000_s3136" style="position:absolute;left:5900;top:6300;width:31;height:31" coordorigin="5900,6300" coordsize="31,31">
              <v:shape id="_x0000_s3137" style="position:absolute;left:5900;top:6300;width:31;height:31" coordorigin="5900,6300" coordsize="31,31" path="m5900,6315r30,e" filled="f" strokeweight=".56514mm">
                <v:path arrowok="t"/>
              </v:shape>
            </v:group>
            <v:group id="_x0000_s3138" style="position:absolute;left:5900;top:6360;width:31;height:31" coordorigin="5900,6360" coordsize="31,31">
              <v:shape id="_x0000_s3139" style="position:absolute;left:5900;top:6360;width:31;height:31" coordorigin="5900,6360" coordsize="31,31" path="m5900,6375r30,e" filled="f" strokeweight=".56514mm">
                <v:path arrowok="t"/>
              </v:shape>
            </v:group>
            <v:group id="_x0000_s3140" style="position:absolute;left:5900;top:6420;width:31;height:31" coordorigin="5900,6420" coordsize="31,31">
              <v:shape id="_x0000_s3141" style="position:absolute;left:5900;top:6420;width:31;height:31" coordorigin="5900,6420" coordsize="31,31" path="m5900,6435r30,e" filled="f" strokeweight=".56514mm">
                <v:path arrowok="t"/>
              </v:shape>
            </v:group>
            <v:group id="_x0000_s3142" style="position:absolute;left:5900;top:6480;width:31;height:31" coordorigin="5900,6480" coordsize="31,31">
              <v:shape id="_x0000_s3143" style="position:absolute;left:5900;top:6480;width:31;height:31" coordorigin="5900,6480" coordsize="31,31" path="m5900,6495r30,e" filled="f" strokeweight=".56514mm">
                <v:path arrowok="t"/>
              </v:shape>
            </v:group>
            <v:group id="_x0000_s3144" style="position:absolute;left:5900;top:6540;width:31;height:31" coordorigin="5900,6540" coordsize="31,31">
              <v:shape id="_x0000_s3145" style="position:absolute;left:5900;top:6540;width:31;height:31" coordorigin="5900,6540" coordsize="31,31" path="m5900,6555r30,e" filled="f" strokeweight=".56514mm">
                <v:path arrowok="t"/>
              </v:shape>
            </v:group>
            <v:group id="_x0000_s3146" style="position:absolute;left:5900;top:6600;width:30;height:31" coordorigin="5900,6600" coordsize="30,31">
              <v:shape id="_x0000_s3147" style="position:absolute;left:5900;top:6600;width:30;height:31" coordorigin="5900,6600" coordsize="30,31" path="m5900,6615r30,e" filled="f" strokeweight=".56514mm">
                <v:path arrowok="t"/>
              </v:shape>
            </v:group>
            <v:group id="_x0000_s3148" style="position:absolute;left:5900;top:6660;width:31;height:31" coordorigin="5900,6660" coordsize="31,31">
              <v:shape id="_x0000_s3149" style="position:absolute;left:5900;top:6660;width:31;height:31" coordorigin="5900,6660" coordsize="31,31" path="m5900,6675r30,e" filled="f" strokeweight=".56514mm">
                <v:path arrowok="t"/>
              </v:shape>
            </v:group>
            <v:group id="_x0000_s3150" style="position:absolute;left:5900;top:6720;width:31;height:31" coordorigin="5900,6720" coordsize="31,31">
              <v:shape id="_x0000_s3151" style="position:absolute;left:5900;top:6720;width:31;height:31" coordorigin="5900,6720" coordsize="31,31" path="m5900,6735r30,e" filled="f" strokeweight=".56514mm">
                <v:path arrowok="t"/>
              </v:shape>
            </v:group>
            <v:group id="_x0000_s3152" style="position:absolute;left:5901;top:6780;width:30;height:31" coordorigin="5901,6780" coordsize="30,31">
              <v:shape id="_x0000_s3153" style="position:absolute;left:5901;top:6780;width:30;height:31" coordorigin="5901,6780" coordsize="30,31" path="m5901,6795r30,e" filled="f" strokeweight=".56514mm">
                <v:path arrowok="t"/>
              </v:shape>
            </v:group>
            <v:group id="_x0000_s3154" style="position:absolute;left:5901;top:6840;width:31;height:31" coordorigin="5901,6840" coordsize="31,31">
              <v:shape id="_x0000_s3155" style="position:absolute;left:5901;top:6840;width:31;height:31" coordorigin="5901,6840" coordsize="31,31" path="m5901,6855r30,e" filled="f" strokeweight=".56514mm">
                <v:path arrowok="t"/>
              </v:shape>
            </v:group>
            <v:group id="_x0000_s3156" style="position:absolute;left:5901;top:6900;width:31;height:31" coordorigin="5901,6900" coordsize="31,31">
              <v:shape id="_x0000_s3157" style="position:absolute;left:5901;top:6900;width:31;height:31" coordorigin="5901,6900" coordsize="31,31" path="m5901,6915r30,e" filled="f" strokeweight=".56514mm">
                <v:path arrowok="t"/>
              </v:shape>
            </v:group>
            <v:group id="_x0000_s3158" style="position:absolute;left:5901;top:6960;width:30;height:31" coordorigin="5901,6960" coordsize="30,31">
              <v:shape id="_x0000_s3159" style="position:absolute;left:5901;top:6960;width:30;height:31" coordorigin="5901,6960" coordsize="30,31" path="m5901,6975r30,e" filled="f" strokeweight=".56514mm">
                <v:path arrowok="t"/>
              </v:shape>
            </v:group>
            <v:group id="_x0000_s3160" style="position:absolute;left:5901;top:7020;width:31;height:31" coordorigin="5901,7020" coordsize="31,31">
              <v:shape id="_x0000_s3161" style="position:absolute;left:5901;top:7020;width:31;height:31" coordorigin="5901,7020" coordsize="31,31" path="m5901,7035r30,e" filled="f" strokeweight=".56514mm">
                <v:path arrowok="t"/>
              </v:shape>
            </v:group>
            <v:group id="_x0000_s3162" style="position:absolute;left:5901;top:7080;width:30;height:31" coordorigin="5901,7080" coordsize="30,31">
              <v:shape id="_x0000_s3163" style="position:absolute;left:5901;top:7080;width:30;height:31" coordorigin="5901,7080" coordsize="30,31" path="m5901,7095r30,e" filled="f" strokeweight=".56514mm">
                <v:path arrowok="t"/>
              </v:shape>
            </v:group>
            <v:group id="_x0000_s3164" style="position:absolute;left:5901;top:7140;width:31;height:31" coordorigin="5901,7140" coordsize="31,31">
              <v:shape id="_x0000_s3165" style="position:absolute;left:5901;top:7140;width:31;height:31" coordorigin="5901,7140" coordsize="31,31" path="m5901,7155r30,e" filled="f" strokeweight=".56514mm">
                <v:path arrowok="t"/>
              </v:shape>
            </v:group>
            <v:group id="_x0000_s3166" style="position:absolute;left:5901;top:7200;width:31;height:31" coordorigin="5901,7200" coordsize="31,31">
              <v:shape id="_x0000_s3167" style="position:absolute;left:5901;top:7200;width:31;height:31" coordorigin="5901,7200" coordsize="31,31" path="m5901,7215r30,e" filled="f" strokeweight=".56514mm">
                <v:path arrowok="t"/>
              </v:shape>
            </v:group>
            <v:group id="_x0000_s3168" style="position:absolute;left:5901;top:7260;width:30;height:31" coordorigin="5901,7260" coordsize="30,31">
              <v:shape id="_x0000_s3169" style="position:absolute;left:5901;top:7260;width:30;height:31" coordorigin="5901,7260" coordsize="30,31" path="m5901,7275r30,e" filled="f" strokeweight=".56514mm">
                <v:path arrowok="t"/>
              </v:shape>
            </v:group>
            <v:group id="_x0000_s3170" style="position:absolute;left:5901;top:7320;width:31;height:31" coordorigin="5901,7320" coordsize="31,31">
              <v:shape id="_x0000_s3171" style="position:absolute;left:5901;top:7320;width:31;height:31" coordorigin="5901,7320" coordsize="31,31" path="m5901,7335r30,e" filled="f" strokeweight=".56514mm">
                <v:path arrowok="t"/>
              </v:shape>
            </v:group>
            <v:group id="_x0000_s3172" style="position:absolute;left:5901;top:7380;width:31;height:31" coordorigin="5901,7380" coordsize="31,31">
              <v:shape id="_x0000_s3173" style="position:absolute;left:5901;top:7380;width:31;height:31" coordorigin="5901,7380" coordsize="31,31" path="m5901,7395r30,e" filled="f" strokeweight=".56514mm">
                <v:path arrowok="t"/>
              </v:shape>
            </v:group>
            <v:group id="_x0000_s3174" style="position:absolute;left:5901;top:7440;width:31;height:31" coordorigin="5901,7440" coordsize="31,31">
              <v:shape id="_x0000_s3175" style="position:absolute;left:5901;top:7440;width:31;height:31" coordorigin="5901,7440" coordsize="31,31" path="m5901,7455r30,e" filled="f" strokeweight=".56514mm">
                <v:path arrowok="t"/>
              </v:shape>
            </v:group>
            <v:group id="_x0000_s3176" style="position:absolute;left:5901;top:7500;width:31;height:31" coordorigin="5901,7500" coordsize="31,31">
              <v:shape id="_x0000_s3177" style="position:absolute;left:5901;top:7500;width:31;height:31" coordorigin="5901,7500" coordsize="31,31" path="m5901,7515r30,e" filled="f" strokeweight=".56514mm">
                <v:path arrowok="t"/>
              </v:shape>
            </v:group>
            <v:group id="_x0000_s3178" style="position:absolute;left:5901;top:7560;width:31;height:31" coordorigin="5901,7560" coordsize="31,31">
              <v:shape id="_x0000_s3179" style="position:absolute;left:5901;top:7560;width:31;height:31" coordorigin="5901,7560" coordsize="31,31" path="m5901,7575r30,e" filled="f" strokeweight=".56514mm">
                <v:path arrowok="t"/>
              </v:shape>
            </v:group>
            <v:group id="_x0000_s3180" style="position:absolute;left:5901;top:7620;width:31;height:31" coordorigin="5901,7620" coordsize="31,31">
              <v:shape id="_x0000_s3181" style="position:absolute;left:5901;top:7620;width:31;height:31" coordorigin="5901,7620" coordsize="31,31" path="m5901,7635r30,e" filled="f" strokeweight=".56514mm">
                <v:path arrowok="t"/>
              </v:shape>
            </v:group>
            <v:group id="_x0000_s3182" style="position:absolute;left:5902;top:7680;width:31;height:31" coordorigin="5902,7680" coordsize="31,31">
              <v:shape id="_x0000_s3183" style="position:absolute;left:5902;top:7680;width:31;height:31" coordorigin="5902,7680" coordsize="31,31" path="m5902,7695r30,e" filled="f" strokeweight=".56514mm">
                <v:path arrowok="t"/>
              </v:shape>
            </v:group>
            <v:group id="_x0000_s3184" style="position:absolute;left:5902;top:7740;width:31;height:31" coordorigin="5902,7740" coordsize="31,31">
              <v:shape id="_x0000_s3185" style="position:absolute;left:5902;top:7740;width:31;height:31" coordorigin="5902,7740" coordsize="31,31" path="m5902,7755r30,e" filled="f" strokeweight=".56514mm">
                <v:path arrowok="t"/>
              </v:shape>
            </v:group>
            <v:group id="_x0000_s3186" style="position:absolute;left:5902;top:7800;width:31;height:31" coordorigin="5902,7800" coordsize="31,31">
              <v:shape id="_x0000_s3187" style="position:absolute;left:5902;top:7800;width:31;height:31" coordorigin="5902,7800" coordsize="31,31" path="m5902,7815r30,e" filled="f" strokeweight=".56514mm">
                <v:path arrowok="t"/>
              </v:shape>
            </v:group>
            <v:group id="_x0000_s3188" style="position:absolute;left:5902;top:7860;width:31;height:31" coordorigin="5902,7860" coordsize="31,31">
              <v:shape id="_x0000_s3189" style="position:absolute;left:5902;top:7860;width:31;height:31" coordorigin="5902,7860" coordsize="31,31" path="m5902,7875r30,e" filled="f" strokeweight=".56514mm">
                <v:path arrowok="t"/>
              </v:shape>
            </v:group>
            <v:group id="_x0000_s3190" style="position:absolute;left:5902;top:7920;width:31;height:31" coordorigin="5902,7920" coordsize="31,31">
              <v:shape id="_x0000_s3191" style="position:absolute;left:5902;top:7920;width:31;height:31" coordorigin="5902,7920" coordsize="31,31" path="m5902,7935r30,e" filled="f" strokeweight=".56514mm">
                <v:path arrowok="t"/>
              </v:shape>
            </v:group>
            <v:group id="_x0000_s3192" style="position:absolute;left:5902;top:7980;width:31;height:31" coordorigin="5902,7980" coordsize="31,31">
              <v:shape id="_x0000_s3193" style="position:absolute;left:5902;top:7980;width:31;height:31" coordorigin="5902,7980" coordsize="31,31" path="m5902,7995r30,e" filled="f" strokeweight=".56514mm">
                <v:path arrowok="t"/>
              </v:shape>
            </v:group>
            <v:group id="_x0000_s3194" style="position:absolute;left:5902;top:8040;width:31;height:31" coordorigin="5902,8040" coordsize="31,31">
              <v:shape id="_x0000_s3195" style="position:absolute;left:5902;top:8040;width:31;height:31" coordorigin="5902,8040" coordsize="31,31" path="m5902,8055r30,e" filled="f" strokeweight=".56514mm">
                <v:path arrowok="t"/>
              </v:shape>
            </v:group>
            <v:group id="_x0000_s3196" style="position:absolute;left:5902;top:8100;width:30;height:31" coordorigin="5902,8100" coordsize="30,31">
              <v:shape id="_x0000_s3197" style="position:absolute;left:5902;top:8100;width:30;height:31" coordorigin="5902,8100" coordsize="30,31" path="m5902,8115r30,e" filled="f" strokeweight=".56514mm">
                <v:path arrowok="t"/>
              </v:shape>
            </v:group>
            <v:group id="_x0000_s3198" style="position:absolute;left:5902;top:8160;width:31;height:31" coordorigin="5902,8160" coordsize="31,31">
              <v:shape id="_x0000_s3199" style="position:absolute;left:5902;top:8160;width:31;height:31" coordorigin="5902,8160" coordsize="31,31" path="m5902,8175r30,e" filled="f" strokeweight=".56514mm">
                <v:path arrowok="t"/>
              </v:shape>
            </v:group>
            <v:group id="_x0000_s3200" style="position:absolute;left:5902;top:8220;width:31;height:31" coordorigin="5902,8220" coordsize="31,31">
              <v:shape id="_x0000_s3201" style="position:absolute;left:5902;top:8220;width:31;height:31" coordorigin="5902,8220" coordsize="31,31" path="m5902,8235r30,e" filled="f" strokeweight=".56514mm">
                <v:path arrowok="t"/>
              </v:shape>
            </v:group>
            <v:group id="_x0000_s3202" style="position:absolute;left:5902;top:8280;width:30;height:31" coordorigin="5902,8280" coordsize="30,31">
              <v:shape id="_x0000_s3203" style="position:absolute;left:5902;top:8280;width:30;height:31" coordorigin="5902,8280" coordsize="30,31" path="m5902,8295r30,e" filled="f" strokeweight=".56514mm">
                <v:path arrowok="t"/>
              </v:shape>
            </v:group>
            <v:group id="_x0000_s3204" style="position:absolute;left:5902;top:8340;width:31;height:31" coordorigin="5902,8340" coordsize="31,31">
              <v:shape id="_x0000_s3205" style="position:absolute;left:5902;top:8340;width:31;height:31" coordorigin="5902,8340" coordsize="31,31" path="m5902,8355r30,e" filled="f" strokeweight=".56514mm">
                <v:path arrowok="t"/>
              </v:shape>
            </v:group>
            <v:group id="_x0000_s3206" style="position:absolute;left:5902;top:8400;width:30;height:31" coordorigin="5902,8400" coordsize="30,31">
              <v:shape id="_x0000_s3207" style="position:absolute;left:5902;top:8400;width:30;height:31" coordorigin="5902,8400" coordsize="30,31" path="m5902,8415r30,e" filled="f" strokeweight=".56514mm">
                <v:path arrowok="t"/>
              </v:shape>
            </v:group>
            <v:group id="_x0000_s3208" style="position:absolute;left:5902;top:8460;width:31;height:31" coordorigin="5902,8460" coordsize="31,31">
              <v:shape id="_x0000_s3209" style="position:absolute;left:5902;top:8460;width:31;height:31" coordorigin="5902,8460" coordsize="31,31" path="m5902,8475r30,e" filled="f" strokeweight=".56514mm">
                <v:path arrowok="t"/>
              </v:shape>
            </v:group>
            <v:group id="_x0000_s3210" style="position:absolute;left:5902;top:8520;width:31;height:31" coordorigin="5902,8520" coordsize="31,31">
              <v:shape id="_x0000_s3211" style="position:absolute;left:5902;top:8520;width:31;height:31" coordorigin="5902,8520" coordsize="31,31" path="m5902,8535r31,e" filled="f" strokeweight=".56514mm">
                <v:path arrowok="t"/>
              </v:shape>
            </v:group>
            <v:group id="_x0000_s3212" style="position:absolute;left:5903;top:8580;width:30;height:31" coordorigin="5903,8580" coordsize="30,31">
              <v:shape id="_x0000_s3213" style="position:absolute;left:5903;top:8580;width:30;height:31" coordorigin="5903,8580" coordsize="30,31" path="m5903,8595r30,e" filled="f" strokeweight=".56514mm">
                <v:path arrowok="t"/>
              </v:shape>
            </v:group>
            <v:group id="_x0000_s3214" style="position:absolute;left:5903;top:8640;width:31;height:31" coordorigin="5903,8640" coordsize="31,31">
              <v:shape id="_x0000_s3215" style="position:absolute;left:5903;top:8640;width:31;height:31" coordorigin="5903,8640" coordsize="31,31" path="m5903,8655r30,e" filled="f" strokeweight=".56514mm">
                <v:path arrowok="t"/>
              </v:shape>
            </v:group>
            <v:group id="_x0000_s3216" style="position:absolute;left:5903;top:8700;width:31;height:31" coordorigin="5903,8700" coordsize="31,31">
              <v:shape id="_x0000_s3217" style="position:absolute;left:5903;top:8700;width:31;height:31" coordorigin="5903,8700" coordsize="31,31" path="m5903,8715r30,e" filled="f" strokeweight=".56514mm">
                <v:path arrowok="t"/>
              </v:shape>
            </v:group>
            <v:group id="_x0000_s3218" style="position:absolute;left:5903;top:8760;width:30;height:31" coordorigin="5903,8760" coordsize="30,31">
              <v:shape id="_x0000_s3219" style="position:absolute;left:5903;top:8760;width:30;height:31" coordorigin="5903,8760" coordsize="30,31" path="m5903,8775r30,e" filled="f" strokeweight=".56514mm">
                <v:path arrowok="t"/>
              </v:shape>
            </v:group>
            <v:group id="_x0000_s3220" style="position:absolute;left:5903;top:8820;width:31;height:31" coordorigin="5903,8820" coordsize="31,31">
              <v:shape id="_x0000_s3221" style="position:absolute;left:5903;top:8820;width:31;height:31" coordorigin="5903,8820" coordsize="31,31" path="m5903,8835r30,e" filled="f" strokeweight=".56514mm">
                <v:path arrowok="t"/>
              </v:shape>
            </v:group>
            <v:group id="_x0000_s3222" style="position:absolute;left:5903;top:8880;width:31;height:31" coordorigin="5903,8880" coordsize="31,31">
              <v:shape id="_x0000_s3223" style="position:absolute;left:5903;top:8880;width:31;height:31" coordorigin="5903,8880" coordsize="31,31" path="m5903,8895r30,e" filled="f" strokeweight=".56514mm">
                <v:path arrowok="t"/>
              </v:shape>
            </v:group>
            <v:group id="_x0000_s3224" style="position:absolute;left:5903;top:8940;width:31;height:31" coordorigin="5903,8940" coordsize="31,31">
              <v:shape id="_x0000_s3225" style="position:absolute;left:5903;top:8940;width:31;height:31" coordorigin="5903,8940" coordsize="31,31" path="m5903,8955r30,e" filled="f" strokeweight=".56514mm">
                <v:path arrowok="t"/>
              </v:shape>
            </v:group>
            <v:group id="_x0000_s3226" style="position:absolute;left:5903;top:9000;width:31;height:31" coordorigin="5903,9000" coordsize="31,31">
              <v:shape id="_x0000_s3227" style="position:absolute;left:5903;top:9000;width:31;height:31" coordorigin="5903,9000" coordsize="31,31" path="m5903,9015r30,e" filled="f" strokeweight=".56514mm">
                <v:path arrowok="t"/>
              </v:shape>
            </v:group>
            <v:group id="_x0000_s3228" style="position:absolute;left:5903;top:9060;width:31;height:31" coordorigin="5903,9060" coordsize="31,31">
              <v:shape id="_x0000_s3229" style="position:absolute;left:5903;top:9060;width:31;height:31" coordorigin="5903,9060" coordsize="31,31" path="m5903,9075r30,e" filled="f" strokeweight=".56514mm">
                <v:path arrowok="t"/>
              </v:shape>
            </v:group>
            <v:group id="_x0000_s3230" style="position:absolute;left:5903;top:9120;width:31;height:31" coordorigin="5903,9120" coordsize="31,31">
              <v:shape id="_x0000_s3231" style="position:absolute;left:5903;top:9120;width:31;height:31" coordorigin="5903,9120" coordsize="31,31" path="m5903,9135r30,e" filled="f" strokeweight=".56514mm">
                <v:path arrowok="t"/>
              </v:shape>
            </v:group>
            <v:group id="_x0000_s3232" style="position:absolute;left:5903;top:9180;width:31;height:31" coordorigin="5903,9180" coordsize="31,31">
              <v:shape id="_x0000_s3233" style="position:absolute;left:5903;top:9180;width:31;height:31" coordorigin="5903,9180" coordsize="31,31" path="m5903,9195r30,e" filled="f" strokeweight=".56514mm">
                <v:path arrowok="t"/>
              </v:shape>
            </v:group>
            <v:group id="_x0000_s3234" style="position:absolute;left:5903;top:9240;width:31;height:31" coordorigin="5903,9240" coordsize="31,31">
              <v:shape id="_x0000_s3235" style="position:absolute;left:5903;top:9240;width:31;height:31" coordorigin="5903,9240" coordsize="31,31" path="m5903,9255r30,e" filled="f" strokeweight=".56514mm">
                <v:path arrowok="t"/>
              </v:shape>
            </v:group>
            <v:group id="_x0000_s3236" style="position:absolute;left:5903;top:9300;width:31;height:31" coordorigin="5903,9300" coordsize="31,31">
              <v:shape id="_x0000_s3237" style="position:absolute;left:5903;top:9300;width:31;height:31" coordorigin="5903,9300" coordsize="31,31" path="m5903,9315r30,e" filled="f" strokeweight=".56514mm">
                <v:path arrowok="t"/>
              </v:shape>
            </v:group>
            <v:group id="_x0000_s3238" style="position:absolute;left:5903;top:9360;width:31;height:31" coordorigin="5903,9360" coordsize="31,31">
              <v:shape id="_x0000_s3239" style="position:absolute;left:5903;top:9360;width:31;height:31" coordorigin="5903,9360" coordsize="31,31" path="m5903,9375r30,e" filled="f" strokeweight=".56514mm">
                <v:path arrowok="t"/>
              </v:shape>
            </v:group>
            <v:group id="_x0000_s3240" style="position:absolute;left:5903;top:9420;width:31;height:31" coordorigin="5903,9420" coordsize="31,31">
              <v:shape id="_x0000_s3241" style="position:absolute;left:5903;top:9420;width:31;height:31" coordorigin="5903,9420" coordsize="31,31" path="m5903,9435r31,e" filled="f" strokeweight=".56514mm">
                <v:path arrowok="t"/>
              </v:shape>
            </v:group>
            <v:group id="_x0000_s3242" style="position:absolute;left:5904;top:9480;width:31;height:31" coordorigin="5904,9480" coordsize="31,31">
              <v:shape id="_x0000_s3243" style="position:absolute;left:5904;top:9480;width:31;height:31" coordorigin="5904,9480" coordsize="31,31" path="m5904,9495r30,e" filled="f" strokeweight=".56514mm">
                <v:path arrowok="t"/>
              </v:shape>
            </v:group>
            <v:group id="_x0000_s3244" style="position:absolute;left:5904;top:9540;width:31;height:31" coordorigin="5904,9540" coordsize="31,31">
              <v:shape id="_x0000_s3245" style="position:absolute;left:5904;top:9540;width:31;height:31" coordorigin="5904,9540" coordsize="31,31" path="m5904,9555r30,e" filled="f" strokeweight=".56514mm">
                <v:path arrowok="t"/>
              </v:shape>
            </v:group>
            <v:group id="_x0000_s3246" style="position:absolute;left:5904;top:9600;width:30;height:31" coordorigin="5904,9600" coordsize="30,31">
              <v:shape id="_x0000_s3247" style="position:absolute;left:5904;top:9600;width:30;height:31" coordorigin="5904,9600" coordsize="30,31" path="m5904,9615r30,e" filled="f" strokeweight=".56514mm">
                <v:path arrowok="t"/>
              </v:shape>
            </v:group>
            <v:group id="_x0000_s3248" style="position:absolute;left:5904;top:9660;width:31;height:31" coordorigin="5904,9660" coordsize="31,31">
              <v:shape id="_x0000_s3249" style="position:absolute;left:5904;top:9660;width:31;height:31" coordorigin="5904,9660" coordsize="31,31" path="m5904,9675r30,e" filled="f" strokeweight=".56514mm">
                <v:path arrowok="t"/>
              </v:shape>
            </v:group>
            <v:group id="_x0000_s3250" style="position:absolute;left:5904;top:9720;width:31;height:31" coordorigin="5904,9720" coordsize="31,31">
              <v:shape id="_x0000_s3251" style="position:absolute;left:5904;top:9720;width:31;height:31" coordorigin="5904,9720" coordsize="31,31" path="m5904,9735r30,e" filled="f" strokeweight=".56514mm">
                <v:path arrowok="t"/>
              </v:shape>
            </v:group>
            <v:group id="_x0000_s3252" style="position:absolute;left:5904;top:9780;width:31;height:31" coordorigin="5904,9780" coordsize="31,31">
              <v:shape id="_x0000_s3253" style="position:absolute;left:5904;top:9780;width:31;height:31" coordorigin="5904,9780" coordsize="31,31" path="m5904,9795r30,e" filled="f" strokeweight=".56514mm">
                <v:path arrowok="t"/>
              </v:shape>
            </v:group>
            <v:group id="_x0000_s3254" style="position:absolute;left:5904;top:9840;width:31;height:31" coordorigin="5904,9840" coordsize="31,31">
              <v:shape id="_x0000_s3255" style="position:absolute;left:5904;top:9840;width:31;height:31" coordorigin="5904,9840" coordsize="31,31" path="m5904,9855r30,e" filled="f" strokeweight=".56514mm">
                <v:path arrowok="t"/>
              </v:shape>
            </v:group>
            <v:group id="_x0000_s3256" style="position:absolute;left:5904;top:9900;width:30;height:31" coordorigin="5904,9900" coordsize="30,31">
              <v:shape id="_x0000_s3257" style="position:absolute;left:5904;top:9900;width:30;height:31" coordorigin="5904,9900" coordsize="30,31" path="m5904,9915r30,e" filled="f" strokeweight=".56514mm">
                <v:path arrowok="t"/>
              </v:shape>
            </v:group>
            <v:group id="_x0000_s3258" style="position:absolute;left:5904;top:9960;width:31;height:31" coordorigin="5904,9960" coordsize="31,31">
              <v:shape id="_x0000_s3259" style="position:absolute;left:5904;top:9960;width:31;height:31" coordorigin="5904,9960" coordsize="31,31" path="m5904,9975r30,e" filled="f" strokeweight=".56514mm">
                <v:path arrowok="t"/>
              </v:shape>
            </v:group>
            <v:group id="_x0000_s3260" style="position:absolute;left:5904;top:10020;width:31;height:31" coordorigin="5904,10020" coordsize="31,31">
              <v:shape id="_x0000_s3261" style="position:absolute;left:5904;top:10020;width:31;height:31" coordorigin="5904,10020" coordsize="31,31" path="m5904,10035r30,e" filled="f" strokeweight=".56514mm">
                <v:path arrowok="t"/>
              </v:shape>
            </v:group>
            <v:group id="_x0000_s3262" style="position:absolute;left:5904;top:10080;width:30;height:31" coordorigin="5904,10080" coordsize="30,31">
              <v:shape id="_x0000_s3263" style="position:absolute;left:5904;top:10080;width:30;height:31" coordorigin="5904,10080" coordsize="30,31" path="m5904,10095r30,e" filled="f" strokeweight=".56514mm">
                <v:path arrowok="t"/>
              </v:shape>
            </v:group>
            <v:group id="_x0000_s3264" style="position:absolute;left:5904;top:10140;width:31;height:31" coordorigin="5904,10140" coordsize="31,31">
              <v:shape id="_x0000_s3265" style="position:absolute;left:5904;top:10140;width:31;height:31" coordorigin="5904,10140" coordsize="31,31" path="m5904,10155r30,e" filled="f" strokeweight=".56514mm">
                <v:path arrowok="t"/>
              </v:shape>
            </v:group>
            <v:group id="_x0000_s3266" style="position:absolute;left:5904;top:10200;width:31;height:31" coordorigin="5904,10200" coordsize="31,31">
              <v:shape id="_x0000_s3267" style="position:absolute;left:5904;top:10200;width:31;height:31" coordorigin="5904,10200" coordsize="31,31" path="m5904,10215r30,e" filled="f" strokeweight=".56514mm">
                <v:path arrowok="t"/>
              </v:shape>
            </v:group>
            <v:group id="_x0000_s3268" style="position:absolute;left:5904;top:10260;width:30;height:31" coordorigin="5904,10260" coordsize="30,31">
              <v:shape id="_x0000_s3269" style="position:absolute;left:5904;top:10260;width:30;height:31" coordorigin="5904,10260" coordsize="30,31" path="m5904,10275r30,e" filled="f" strokeweight=".56514mm">
                <v:path arrowok="t"/>
              </v:shape>
            </v:group>
            <v:group id="_x0000_s3270" style="position:absolute;left:5904;top:10320;width:31;height:31" coordorigin="5904,10320" coordsize="31,31">
              <v:shape id="_x0000_s3271" style="position:absolute;left:5904;top:10320;width:31;height:31" coordorigin="5904,10320" coordsize="31,31" path="m5904,10335r31,e" filled="f" strokeweight=".56514mm">
                <v:path arrowok="t"/>
              </v:shape>
            </v:group>
            <v:group id="_x0000_s3272" style="position:absolute;left:5905;top:10380;width:31;height:31" coordorigin="5905,10380" coordsize="31,31">
              <v:shape id="_x0000_s3273" style="position:absolute;left:5905;top:10380;width:31;height:31" coordorigin="5905,10380" coordsize="31,31" path="m5905,10395r30,e" filled="f" strokeweight=".56514mm">
                <v:path arrowok="t"/>
              </v:shape>
            </v:group>
            <v:group id="_x0000_s3274" style="position:absolute;left:5905;top:10440;width:31;height:31" coordorigin="5905,10440" coordsize="31,31">
              <v:shape id="_x0000_s3275" style="position:absolute;left:5905;top:10440;width:31;height:31" coordorigin="5905,10440" coordsize="31,31" path="m5905,10455r30,e" filled="f" strokeweight=".56514mm">
                <v:path arrowok="t"/>
              </v:shape>
            </v:group>
            <v:group id="_x0000_s3276" style="position:absolute;left:5905;top:10500;width:31;height:31" coordorigin="5905,10500" coordsize="31,31">
              <v:shape id="_x0000_s3277" style="position:absolute;left:5905;top:10500;width:31;height:31" coordorigin="5905,10500" coordsize="31,31" path="m5905,10515r30,e" filled="f" strokeweight=".56514mm">
                <v:path arrowok="t"/>
              </v:shape>
            </v:group>
            <v:group id="_x0000_s3278" style="position:absolute;left:5905;top:10560;width:30;height:31" coordorigin="5905,10560" coordsize="30,31">
              <v:shape id="_x0000_s3279" style="position:absolute;left:5905;top:10560;width:30;height:31" coordorigin="5905,10560" coordsize="30,31" path="m5905,10575r30,e" filled="f" strokeweight=".56514mm">
                <v:path arrowok="t"/>
              </v:shape>
            </v:group>
            <v:group id="_x0000_s3280" style="position:absolute;left:5905;top:10620;width:31;height:31" coordorigin="5905,10620" coordsize="31,31">
              <v:shape id="_x0000_s3281" style="position:absolute;left:5905;top:10620;width:31;height:31" coordorigin="5905,10620" coordsize="31,31" path="m5905,10635r30,e" filled="f" strokeweight=".56514mm">
                <v:path arrowok="t"/>
              </v:shape>
            </v:group>
            <v:group id="_x0000_s3282" style="position:absolute;left:5905;top:10680;width:31;height:31" coordorigin="5905,10680" coordsize="31,31">
              <v:shape id="_x0000_s3283" style="position:absolute;left:5905;top:10680;width:31;height:31" coordorigin="5905,10680" coordsize="31,31" path="m5905,10695r30,e" filled="f" strokeweight=".56514mm">
                <v:path arrowok="t"/>
              </v:shape>
            </v:group>
            <v:group id="_x0000_s3284" style="position:absolute;left:5905;top:10740;width:31;height:30" coordorigin="5905,10740" coordsize="31,30">
              <v:shape id="_x0000_s3285" style="position:absolute;left:5905;top:10740;width:31;height:30" coordorigin="5905,10740" coordsize="31,30" path="m5905,10755r30,e" filled="f" strokeweight=".56481mm">
                <v:path arrowok="t"/>
              </v:shape>
            </v:group>
            <v:group id="_x0000_s3286" style="position:absolute;left:5905;top:10800;width:31;height:30" coordorigin="5905,10800" coordsize="31,30">
              <v:shape id="_x0000_s3287" style="position:absolute;left:5905;top:10800;width:31;height:30" coordorigin="5905,10800" coordsize="31,30" path="m5905,10815r30,e" filled="f" strokeweight=".56481mm">
                <v:path arrowok="t"/>
              </v:shape>
            </v:group>
            <v:group id="_x0000_s3288" style="position:absolute;left:5905;top:10860;width:31;height:30" coordorigin="5905,10860" coordsize="31,30">
              <v:shape id="_x0000_s3289" style="position:absolute;left:5905;top:10860;width:31;height:30" coordorigin="5905,10860" coordsize="31,30" path="m5905,10875r30,e" filled="f" strokeweight=".56481mm">
                <v:path arrowok="t"/>
              </v:shape>
            </v:group>
            <v:group id="_x0000_s3290" style="position:absolute;left:5905;top:10920;width:31;height:30" coordorigin="5905,10920" coordsize="31,30">
              <v:shape id="_x0000_s3291" style="position:absolute;left:5905;top:10920;width:31;height:30" coordorigin="5905,10920" coordsize="31,30" path="m5905,10935r30,e" filled="f" strokeweight=".56481mm">
                <v:path arrowok="t"/>
              </v:shape>
            </v:group>
            <v:group id="_x0000_s3292" style="position:absolute;left:5905;top:10980;width:31;height:30" coordorigin="5905,10980" coordsize="31,30">
              <v:shape id="_x0000_s3293" style="position:absolute;left:5905;top:10980;width:31;height:30" coordorigin="5905,10980" coordsize="31,30" path="m5905,10995r30,e" filled="f" strokeweight=".56481mm">
                <v:path arrowok="t"/>
              </v:shape>
            </v:group>
            <v:group id="_x0000_s3294" style="position:absolute;left:5905;top:11040;width:31;height:30" coordorigin="5905,11040" coordsize="31,30">
              <v:shape id="_x0000_s3295" style="position:absolute;left:5905;top:11040;width:31;height:30" coordorigin="5905,11040" coordsize="31,30" path="m5905,11055r30,e" filled="f" strokeweight=".56481mm">
                <v:path arrowok="t"/>
              </v:shape>
            </v:group>
            <v:group id="_x0000_s3296" style="position:absolute;left:5905;top:11100;width:31;height:30" coordorigin="5905,11100" coordsize="31,30">
              <v:shape id="_x0000_s3297" style="position:absolute;left:5905;top:11100;width:31;height:30" coordorigin="5905,11100" coordsize="31,30" path="m5905,11115r30,e" filled="f" strokeweight=".56481mm">
                <v:path arrowok="t"/>
              </v:shape>
            </v:group>
            <v:group id="_x0000_s3298" style="position:absolute;left:5905;top:11160;width:31;height:30" coordorigin="5905,11160" coordsize="31,30">
              <v:shape id="_x0000_s3299" style="position:absolute;left:5905;top:11160;width:31;height:30" coordorigin="5905,11160" coordsize="31,30" path="m5905,11175r30,e" filled="f" strokeweight=".56481mm">
                <v:path arrowok="t"/>
              </v:shape>
            </v:group>
            <v:group id="_x0000_s3300" style="position:absolute;left:5906;top:11220;width:31;height:30" coordorigin="5906,11220" coordsize="31,30">
              <v:shape id="_x0000_s3301" style="position:absolute;left:5906;top:11220;width:31;height:30" coordorigin="5906,11220" coordsize="31,30" path="m5906,11235r30,e" filled="f" strokeweight=".56481mm">
                <v:path arrowok="t"/>
              </v:shape>
            </v:group>
            <v:group id="_x0000_s3302" style="position:absolute;left:5906;top:11280;width:31;height:30" coordorigin="5906,11280" coordsize="31,30">
              <v:shape id="_x0000_s3303" style="position:absolute;left:5906;top:11280;width:31;height:30" coordorigin="5906,11280" coordsize="31,30" path="m5906,11295r30,e" filled="f" strokeweight=".56481mm">
                <v:path arrowok="t"/>
              </v:shape>
            </v:group>
            <v:group id="_x0000_s3304" style="position:absolute;left:5906;top:11340;width:31;height:30" coordorigin="5906,11340" coordsize="31,30">
              <v:shape id="_x0000_s3305" style="position:absolute;left:5906;top:11340;width:31;height:30" coordorigin="5906,11340" coordsize="31,30" path="m5906,11355r30,e" filled="f" strokeweight=".56481mm">
                <v:path arrowok="t"/>
              </v:shape>
            </v:group>
            <v:group id="_x0000_s3306" style="position:absolute;left:5906;top:11400;width:30;height:30" coordorigin="5906,11400" coordsize="30,30">
              <v:shape id="_x0000_s3307" style="position:absolute;left:5906;top:11400;width:30;height:30" coordorigin="5906,11400" coordsize="30,30" path="m5906,11415r30,e" filled="f" strokeweight=".56481mm">
                <v:path arrowok="t"/>
              </v:shape>
            </v:group>
            <v:group id="_x0000_s3308" style="position:absolute;left:5906;top:11460;width:31;height:30" coordorigin="5906,11460" coordsize="31,30">
              <v:shape id="_x0000_s3309" style="position:absolute;left:5906;top:11460;width:31;height:30" coordorigin="5906,11460" coordsize="31,30" path="m5906,11475r30,e" filled="f" strokeweight=".56481mm">
                <v:path arrowok="t"/>
              </v:shape>
            </v:group>
            <v:group id="_x0000_s3310" style="position:absolute;left:5906;top:11520;width:31;height:30" coordorigin="5906,11520" coordsize="31,30">
              <v:shape id="_x0000_s3311" style="position:absolute;left:5906;top:11520;width:31;height:30" coordorigin="5906,11520" coordsize="31,30" path="m5906,11535r30,e" filled="f" strokeweight=".56481mm">
                <v:path arrowok="t"/>
              </v:shape>
            </v:group>
            <v:group id="_x0000_s3312" style="position:absolute;left:5906;top:11580;width:30;height:30" coordorigin="5906,11580" coordsize="30,30">
              <v:shape id="_x0000_s3313" style="position:absolute;left:5906;top:11580;width:30;height:30" coordorigin="5906,11580" coordsize="30,30" path="m5906,11595r30,e" filled="f" strokeweight=".56481mm">
                <v:path arrowok="t"/>
              </v:shape>
            </v:group>
            <v:group id="_x0000_s3314" style="position:absolute;left:5906;top:11640;width:31;height:30" coordorigin="5906,11640" coordsize="31,30">
              <v:shape id="_x0000_s3315" style="position:absolute;left:5906;top:11640;width:31;height:30" coordorigin="5906,11640" coordsize="31,30" path="m5906,11655r30,e" filled="f" strokeweight=".56481mm">
                <v:path arrowok="t"/>
              </v:shape>
            </v:group>
            <v:group id="_x0000_s3316" style="position:absolute;left:5906;top:11700;width:31;height:30" coordorigin="5906,11700" coordsize="31,30">
              <v:shape id="_x0000_s3317" style="position:absolute;left:5906;top:11700;width:31;height:30" coordorigin="5906,11700" coordsize="31,30" path="m5906,11715r30,e" filled="f" strokeweight=".56481mm">
                <v:path arrowok="t"/>
              </v:shape>
            </v:group>
            <v:group id="_x0000_s3318" style="position:absolute;left:5906;top:11760;width:30;height:30" coordorigin="5906,11760" coordsize="30,30">
              <v:shape id="_x0000_s3319" style="position:absolute;left:5906;top:11760;width:30;height:30" coordorigin="5906,11760" coordsize="30,30" path="m5906,11775r30,e" filled="f" strokeweight=".56481mm">
                <v:path arrowok="t"/>
              </v:shape>
            </v:group>
            <v:group id="_x0000_s3320" style="position:absolute;left:5906;top:11820;width:31;height:30" coordorigin="5906,11820" coordsize="31,30">
              <v:shape id="_x0000_s3321" style="position:absolute;left:5906;top:11820;width:31;height:30" coordorigin="5906,11820" coordsize="31,30" path="m5906,11835r30,e" filled="f" strokeweight=".56481mm">
                <v:path arrowok="t"/>
              </v:shape>
            </v:group>
            <v:group id="_x0000_s3322" style="position:absolute;left:5906;top:11880;width:30;height:30" coordorigin="5906,11880" coordsize="30,30">
              <v:shape id="_x0000_s3323" style="position:absolute;left:5906;top:11880;width:30;height:30" coordorigin="5906,11880" coordsize="30,30" path="m5906,11895r30,e" filled="f" strokeweight=".56481mm">
                <v:path arrowok="t"/>
              </v:shape>
            </v:group>
            <v:group id="_x0000_s3324" style="position:absolute;left:5906;top:11940;width:31;height:30" coordorigin="5906,11940" coordsize="31,30">
              <v:shape id="_x0000_s3325" style="position:absolute;left:5906;top:11940;width:31;height:30" coordorigin="5906,11940" coordsize="31,30" path="m5906,11955r30,e" filled="f" strokeweight=".56481mm">
                <v:path arrowok="t"/>
              </v:shape>
            </v:group>
            <v:group id="_x0000_s3326" style="position:absolute;left:5906;top:12000;width:31;height:30" coordorigin="5906,12000" coordsize="31,30">
              <v:shape id="_x0000_s3327" style="position:absolute;left:5906;top:12000;width:31;height:30" coordorigin="5906,12000" coordsize="31,30" path="m5906,12015r30,e" filled="f" strokeweight=".56481mm">
                <v:path arrowok="t"/>
              </v:shape>
            </v:group>
            <v:group id="_x0000_s3328" style="position:absolute;left:5906;top:12060;width:30;height:30" coordorigin="5906,12060" coordsize="30,30">
              <v:shape id="_x0000_s3329" style="position:absolute;left:5906;top:12060;width:30;height:30" coordorigin="5906,12060" coordsize="30,30" path="m5906,12075r30,e" filled="f" strokeweight=".56481mm">
                <v:path arrowok="t"/>
              </v:shape>
            </v:group>
            <v:group id="_x0000_s3330" style="position:absolute;left:5907;top:12120;width:31;height:30" coordorigin="5907,12120" coordsize="31,30">
              <v:shape id="_x0000_s3331" style="position:absolute;left:5907;top:12120;width:31;height:30" coordorigin="5907,12120" coordsize="31,30" path="m5907,12135r30,e" filled="f" strokeweight=".56481mm">
                <v:path arrowok="t"/>
              </v:shape>
            </v:group>
            <v:group id="_x0000_s3332" style="position:absolute;left:5907;top:12180;width:31;height:30" coordorigin="5907,12180" coordsize="31,30">
              <v:shape id="_x0000_s3333" style="position:absolute;left:5907;top:12180;width:31;height:30" coordorigin="5907,12180" coordsize="31,30" path="m5907,12195r30,e" filled="f" strokeweight=".56481mm">
                <v:path arrowok="t"/>
              </v:shape>
            </v:group>
            <v:group id="_x0000_s3334" style="position:absolute;left:5907;top:12240;width:31;height:30" coordorigin="5907,12240" coordsize="31,30">
              <v:shape id="_x0000_s3335" style="position:absolute;left:5907;top:12240;width:31;height:30" coordorigin="5907,12240" coordsize="31,30" path="m5907,12255r30,e" filled="f" strokeweight=".56481mm">
                <v:path arrowok="t"/>
              </v:shape>
            </v:group>
            <v:group id="_x0000_s3336" style="position:absolute;left:5907;top:12300;width:31;height:30" coordorigin="5907,12300" coordsize="31,30">
              <v:shape id="_x0000_s3337" style="position:absolute;left:5907;top:12300;width:31;height:30" coordorigin="5907,12300" coordsize="31,30" path="m5907,12315r30,e" filled="f" strokeweight=".56481mm">
                <v:path arrowok="t"/>
              </v:shape>
            </v:group>
            <v:group id="_x0000_s3338" style="position:absolute;left:5907;top:12360;width:31;height:30" coordorigin="5907,12360" coordsize="31,30">
              <v:shape id="_x0000_s3339" style="position:absolute;left:5907;top:12360;width:31;height:30" coordorigin="5907,12360" coordsize="31,30" path="m5907,12375r30,e" filled="f" strokeweight=".56481mm">
                <v:path arrowok="t"/>
              </v:shape>
            </v:group>
            <v:group id="_x0000_s3340" style="position:absolute;left:5907;top:12420;width:31;height:30" coordorigin="5907,12420" coordsize="31,30">
              <v:shape id="_x0000_s3341" style="position:absolute;left:5907;top:12420;width:31;height:30" coordorigin="5907,12420" coordsize="31,30" path="m5907,12435r30,e" filled="f" strokeweight=".56481mm">
                <v:path arrowok="t"/>
              </v:shape>
            </v:group>
            <v:group id="_x0000_s3342" style="position:absolute;left:5907;top:12480;width:31;height:30" coordorigin="5907,12480" coordsize="31,30">
              <v:shape id="_x0000_s3343" style="position:absolute;left:5907;top:12480;width:31;height:30" coordorigin="5907,12480" coordsize="31,30" path="m5907,12495r30,e" filled="f" strokeweight=".56481mm">
                <v:path arrowok="t"/>
              </v:shape>
            </v:group>
            <v:group id="_x0000_s3344" style="position:absolute;left:5907;top:12540;width:31;height:30" coordorigin="5907,12540" coordsize="31,30">
              <v:shape id="_x0000_s3345" style="position:absolute;left:5907;top:12540;width:31;height:30" coordorigin="5907,12540" coordsize="31,30" path="m5907,12555r30,e" filled="f" strokeweight=".56481mm">
                <v:path arrowok="t"/>
              </v:shape>
            </v:group>
            <v:group id="_x0000_s3346" style="position:absolute;left:5907;top:12600;width:31;height:30" coordorigin="5907,12600" coordsize="31,30">
              <v:shape id="_x0000_s3347" style="position:absolute;left:5907;top:12600;width:31;height:30" coordorigin="5907,12600" coordsize="31,30" path="m5907,12615r30,e" filled="f" strokeweight=".56481mm">
                <v:path arrowok="t"/>
              </v:shape>
            </v:group>
            <v:group id="_x0000_s3348" style="position:absolute;left:5907;top:12660;width:31;height:30" coordorigin="5907,12660" coordsize="31,30">
              <v:shape id="_x0000_s3349" style="position:absolute;left:5907;top:12660;width:31;height:30" coordorigin="5907,12660" coordsize="31,30" path="m5907,12675r30,e" filled="f" strokeweight=".56481mm">
                <v:path arrowok="t"/>
              </v:shape>
            </v:group>
            <v:group id="_x0000_s3350" style="position:absolute;left:5907;top:12720;width:31;height:30" coordorigin="5907,12720" coordsize="31,30">
              <v:shape id="_x0000_s3351" style="position:absolute;left:5907;top:12720;width:31;height:30" coordorigin="5907,12720" coordsize="31,30" path="m5907,12735r30,e" filled="f" strokeweight=".56481mm">
                <v:path arrowok="t"/>
              </v:shape>
            </v:group>
            <v:group id="_x0000_s3352" style="position:absolute;left:5907;top:12780;width:31;height:30" coordorigin="5907,12780" coordsize="31,30">
              <v:shape id="_x0000_s3353" style="position:absolute;left:5907;top:12780;width:31;height:30" coordorigin="5907,12780" coordsize="31,30" path="m5907,12795r30,e" filled="f" strokeweight=".56481mm">
                <v:path arrowok="t"/>
              </v:shape>
            </v:group>
            <v:group id="_x0000_s3354" style="position:absolute;left:5907;top:12840;width:31;height:30" coordorigin="5907,12840" coordsize="31,30">
              <v:shape id="_x0000_s3355" style="position:absolute;left:5907;top:12840;width:31;height:30" coordorigin="5907,12840" coordsize="31,30" path="m5907,12855r30,e" filled="f" strokeweight=".56481mm">
                <v:path arrowok="t"/>
              </v:shape>
            </v:group>
            <v:group id="_x0000_s3356" style="position:absolute;left:5907;top:12900;width:30;height:30" coordorigin="5907,12900" coordsize="30,30">
              <v:shape id="_x0000_s3357" style="position:absolute;left:5907;top:12900;width:30;height:30" coordorigin="5907,12900" coordsize="30,30" path="m5907,12915r30,e" filled="f" strokeweight=".56481mm">
                <v:path arrowok="t"/>
              </v:shape>
            </v:group>
            <v:group id="_x0000_s3358" style="position:absolute;left:5907;top:12960;width:31;height:30" coordorigin="5907,12960" coordsize="31,30">
              <v:shape id="_x0000_s3359" style="position:absolute;left:5907;top:12960;width:31;height:30" coordorigin="5907,12960" coordsize="31,30" path="m5907,12975r30,e" filled="f" strokeweight=".56481mm">
                <v:path arrowok="t"/>
              </v:shape>
            </v:group>
            <v:group id="_x0000_s3360" style="position:absolute;left:5908;top:13020;width:31;height:30" coordorigin="5908,13020" coordsize="31,30">
              <v:shape id="_x0000_s3361" style="position:absolute;left:5908;top:13020;width:31;height:30" coordorigin="5908,13020" coordsize="31,30" path="m5908,13035r30,e" filled="f" strokeweight=".56481mm">
                <v:path arrowok="t"/>
              </v:shape>
            </v:group>
            <v:group id="_x0000_s3362" style="position:absolute;left:5908;top:13080;width:30;height:30" coordorigin="5908,13080" coordsize="30,30">
              <v:shape id="_x0000_s3363" style="position:absolute;left:5908;top:13080;width:30;height:30" coordorigin="5908,13080" coordsize="30,30" path="m5908,13095r30,e" filled="f" strokeweight=".56481mm">
                <v:path arrowok="t"/>
              </v:shape>
            </v:group>
            <v:group id="_x0000_s3364" style="position:absolute;left:5908;top:13140;width:31;height:30" coordorigin="5908,13140" coordsize="31,30">
              <v:shape id="_x0000_s3365" style="position:absolute;left:5908;top:13140;width:31;height:30" coordorigin="5908,13140" coordsize="31,30" path="m5908,13155r30,e" filled="f" strokeweight=".56481mm">
                <v:path arrowok="t"/>
              </v:shape>
            </v:group>
            <v:group id="_x0000_s3366" style="position:absolute;left:5908;top:13200;width:31;height:30" coordorigin="5908,13200" coordsize="31,30">
              <v:shape id="_x0000_s3367" style="position:absolute;left:5908;top:13200;width:31;height:30" coordorigin="5908,13200" coordsize="31,30" path="m5908,13215r30,e" filled="f" strokeweight=".56481mm">
                <v:path arrowok="t"/>
              </v:shape>
            </v:group>
            <v:group id="_x0000_s3368" style="position:absolute;left:5908;top:13260;width:31;height:30" coordorigin="5908,13260" coordsize="31,30">
              <v:shape id="_x0000_s3369" style="position:absolute;left:5908;top:13260;width:31;height:30" coordorigin="5908,13260" coordsize="31,30" path="m5908,13275r30,e" filled="f" strokeweight=".56481mm">
                <v:path arrowok="t"/>
              </v:shape>
            </v:group>
            <v:group id="_x0000_s3370" style="position:absolute;left:5908;top:13320;width:31;height:30" coordorigin="5908,13320" coordsize="31,30">
              <v:shape id="_x0000_s3371" style="position:absolute;left:5908;top:13320;width:31;height:30" coordorigin="5908,13320" coordsize="31,30" path="m5908,13335r30,e" filled="f" strokeweight=".56481mm">
                <v:path arrowok="t"/>
              </v:shape>
            </v:group>
            <v:group id="_x0000_s3372" style="position:absolute;left:5908;top:13380;width:30;height:30" coordorigin="5908,13380" coordsize="30,30">
              <v:shape id="_x0000_s3373" style="position:absolute;left:5908;top:13380;width:30;height:30" coordorigin="5908,13380" coordsize="30,30" path="m5908,13395r30,e" filled="f" strokeweight=".56481mm">
                <v:path arrowok="t"/>
              </v:shape>
            </v:group>
            <v:group id="_x0000_s3374" style="position:absolute;left:5908;top:13440;width:31;height:30" coordorigin="5908,13440" coordsize="31,30">
              <v:shape id="_x0000_s3375" style="position:absolute;left:5908;top:13440;width:31;height:30" coordorigin="5908,13440" coordsize="31,30" path="m5908,13455r30,e" filled="f" strokeweight=".56481mm">
                <v:path arrowok="t"/>
              </v:shape>
            </v:group>
            <v:group id="_x0000_s3376" style="position:absolute;left:5908;top:13500;width:31;height:30" coordorigin="5908,13500" coordsize="31,30">
              <v:shape id="_x0000_s3377" style="position:absolute;left:5908;top:13500;width:31;height:30" coordorigin="5908,13500" coordsize="31,30" path="m5908,13515r30,e" filled="f" strokeweight=".56481mm">
                <v:path arrowok="t"/>
              </v:shape>
            </v:group>
            <v:group id="_x0000_s3378" style="position:absolute;left:5908;top:13560;width:30;height:30" coordorigin="5908,13560" coordsize="30,30">
              <v:shape id="_x0000_s3379" style="position:absolute;left:5908;top:13560;width:30;height:30" coordorigin="5908,13560" coordsize="30,30" path="m5908,13575r30,e" filled="f" strokeweight=".56481mm">
                <v:path arrowok="t"/>
              </v:shape>
            </v:group>
            <v:group id="_x0000_s3380" style="position:absolute;left:5908;top:13620;width:31;height:30" coordorigin="5908,13620" coordsize="31,30">
              <v:shape id="_x0000_s3381" style="position:absolute;left:5908;top:13620;width:31;height:30" coordorigin="5908,13620" coordsize="31,30" path="m5908,13635r30,e" filled="f" strokeweight=".56481mm">
                <v:path arrowok="t"/>
              </v:shape>
            </v:group>
            <v:group id="_x0000_s3382" style="position:absolute;left:5908;top:13680;width:31;height:30" coordorigin="5908,13680" coordsize="31,30">
              <v:shape id="_x0000_s3383" style="position:absolute;left:5908;top:13680;width:31;height:30" coordorigin="5908,13680" coordsize="31,30" path="m5908,13695r30,e" filled="f" strokeweight=".56481mm">
                <v:path arrowok="t"/>
              </v:shape>
            </v:group>
            <v:group id="_x0000_s3384" style="position:absolute;left:5908;top:13740;width:30;height:30" coordorigin="5908,13740" coordsize="30,30">
              <v:shape id="_x0000_s3385" style="position:absolute;left:5908;top:13740;width:30;height:30" coordorigin="5908,13740" coordsize="30,30" path="m5908,13755r30,e" filled="f" strokeweight=".56481mm">
                <v:path arrowok="t"/>
              </v:shape>
            </v:group>
            <v:group id="_x0000_s3386" style="position:absolute;left:5908;top:13800;width:31;height:30" coordorigin="5908,13800" coordsize="31,30">
              <v:shape id="_x0000_s3387" style="position:absolute;left:5908;top:13800;width:31;height:30" coordorigin="5908,13800" coordsize="31,30" path="m5908,13815r30,e" filled="f" strokeweight=".56481mm">
                <v:path arrowok="t"/>
              </v:shape>
            </v:group>
            <v:group id="_x0000_s3388" style="position:absolute;left:5908;top:13860;width:31;height:30" coordorigin="5908,13860" coordsize="31,30">
              <v:shape id="_x0000_s3389" style="position:absolute;left:5908;top:13860;width:31;height:30" coordorigin="5908,13860" coordsize="31,30" path="m5908,13875r30,e" filled="f" strokeweight=".56481mm">
                <v:path arrowok="t"/>
              </v:shape>
            </v:group>
            <v:group id="_x0000_s3390" style="position:absolute;left:5909;top:13920;width:31;height:30" coordorigin="5909,13920" coordsize="31,30">
              <v:shape id="_x0000_s3391" style="position:absolute;left:5909;top:13920;width:31;height:30" coordorigin="5909,13920" coordsize="31,30" path="m5909,13935r30,e" filled="f" strokeweight=".56481mm">
                <v:path arrowok="t"/>
              </v:shape>
            </v:group>
            <v:group id="_x0000_s3392" style="position:absolute;left:5909;top:13980;width:31;height:30" coordorigin="5909,13980" coordsize="31,30">
              <v:shape id="_x0000_s3393" style="position:absolute;left:5909;top:13980;width:31;height:30" coordorigin="5909,13980" coordsize="31,30" path="m5909,13995r30,e" filled="f" strokeweight=".56481mm">
                <v:path arrowok="t"/>
              </v:shape>
            </v:group>
            <v:group id="_x0000_s3394" style="position:absolute;left:5909;top:14040;width:31;height:30" coordorigin="5909,14040" coordsize="31,30">
              <v:shape id="_x0000_s3395" style="position:absolute;left:5909;top:14040;width:31;height:30" coordorigin="5909,14040" coordsize="31,30" path="m5909,14055r30,e" filled="f" strokeweight=".56481mm">
                <v:path arrowok="t"/>
              </v:shape>
            </v:group>
            <v:group id="_x0000_s3396" style="position:absolute;left:5909;top:14100;width:31;height:30" coordorigin="5909,14100" coordsize="31,30">
              <v:shape id="_x0000_s3397" style="position:absolute;left:5909;top:14100;width:31;height:30" coordorigin="5909,14100" coordsize="31,30" path="m5909,14115r30,e" filled="f" strokeweight=".56481mm">
                <v:path arrowok="t"/>
              </v:shape>
            </v:group>
            <v:group id="_x0000_s3398" style="position:absolute;left:5909;top:14160;width:31;height:30" coordorigin="5909,14160" coordsize="31,30">
              <v:shape id="_x0000_s3399" style="position:absolute;left:5909;top:14160;width:31;height:30" coordorigin="5909,14160" coordsize="31,30" path="m5909,14175r30,e" filled="f" strokeweight=".56481mm">
                <v:path arrowok="t"/>
              </v:shape>
            </v:group>
            <v:group id="_x0000_s3400" style="position:absolute;left:5909;top:14220;width:31;height:30" coordorigin="5909,14220" coordsize="31,30">
              <v:shape id="_x0000_s3401" style="position:absolute;left:5909;top:14220;width:31;height:30" coordorigin="5909,14220" coordsize="31,30" path="m5909,14235r30,e" filled="f" strokeweight=".56481mm">
                <v:path arrowok="t"/>
              </v:shape>
            </v:group>
            <v:group id="_x0000_s3402" style="position:absolute;left:5909;top:14280;width:31;height:30" coordorigin="5909,14280" coordsize="31,30">
              <v:shape id="_x0000_s3403" style="position:absolute;left:5909;top:14280;width:31;height:30" coordorigin="5909,14280" coordsize="31,30" path="m5909,14295r30,e" filled="f" strokeweight=".56481mm">
                <v:path arrowok="t"/>
              </v:shape>
            </v:group>
            <v:group id="_x0000_s3404" style="position:absolute;left:5909;top:14340;width:31;height:30" coordorigin="5909,14340" coordsize="31,30">
              <v:shape id="_x0000_s3405" style="position:absolute;left:5909;top:14340;width:31;height:30" coordorigin="5909,14340" coordsize="31,30" path="m5909,14355r30,e" filled="f" strokeweight=".56481mm">
                <v:path arrowok="t"/>
              </v:shape>
            </v:group>
            <v:group id="_x0000_s3406" style="position:absolute;left:5909;top:14400;width:31;height:30" coordorigin="5909,14400" coordsize="31,30">
              <v:shape id="_x0000_s3407" style="position:absolute;left:5909;top:14400;width:31;height:30" coordorigin="5909,14400" coordsize="31,30" path="m5909,14415r30,e" filled="f" strokeweight=".56481mm">
                <v:path arrowok="t"/>
              </v:shape>
            </v:group>
            <v:group id="_x0000_s3408" style="position:absolute;left:5909;top:14460;width:31;height:30" coordorigin="5909,14460" coordsize="31,30">
              <v:shape id="_x0000_s3409" style="position:absolute;left:5909;top:14460;width:31;height:30" coordorigin="5909,14460" coordsize="31,30" path="m5909,14475r30,e" filled="f" strokeweight=".56481mm">
                <v:path arrowok="t"/>
              </v:shape>
            </v:group>
            <v:group id="_x0000_s3410" style="position:absolute;left:5909;top:14520;width:31;height:30" coordorigin="5909,14520" coordsize="31,30">
              <v:shape id="_x0000_s3411" style="position:absolute;left:5909;top:14520;width:31;height:30" coordorigin="5909,14520" coordsize="31,30" path="m5909,14535r30,e" filled="f" strokeweight=".56481mm">
                <v:path arrowok="t"/>
              </v:shape>
            </v:group>
            <v:group id="_x0000_s3412" style="position:absolute;left:5909;top:14580;width:30;height:30" coordorigin="5909,14580" coordsize="30,30">
              <v:shape id="_x0000_s3413" style="position:absolute;left:5909;top:14580;width:30;height:30" coordorigin="5909,14580" coordsize="30,30" path="m5909,14595r30,e" filled="f" strokeweight=".56481mm">
                <v:path arrowok="t"/>
              </v:shape>
            </v:group>
            <v:group id="_x0000_s3414" style="position:absolute;left:5909;top:14640;width:31;height:30" coordorigin="5909,14640" coordsize="31,30">
              <v:shape id="_x0000_s3415" style="position:absolute;left:5909;top:14640;width:31;height:30" coordorigin="5909,14640" coordsize="31,30" path="m5909,14655r30,e" filled="f" strokeweight=".56481mm">
                <v:path arrowok="t"/>
              </v:shape>
            </v:group>
            <v:group id="_x0000_s3416" style="position:absolute;left:5909;top:14700;width:30;height:30" coordorigin="5909,14700" coordsize="30,30">
              <v:shape id="_x0000_s3417" style="position:absolute;left:5909;top:14700;width:30;height:30" coordorigin="5909,14700" coordsize="30,30" path="m5909,14715r30,e" filled="f" strokeweight=".56481mm">
                <v:path arrowok="t"/>
              </v:shape>
            </v:group>
            <v:group id="_x0000_s3418" style="position:absolute;left:5909;top:14760;width:31;height:30" coordorigin="5909,14760" coordsize="31,30">
              <v:shape id="_x0000_s3419" style="position:absolute;left:5909;top:14760;width:31;height:30" coordorigin="5909,14760" coordsize="31,30" path="m5909,14775r31,e" filled="f" strokeweight=".56481mm">
                <v:path arrowok="t"/>
              </v:shape>
            </v:group>
            <v:group id="_x0000_s3420" style="position:absolute;left:5910;top:14820;width:31;height:30" coordorigin="5910,14820" coordsize="31,30">
              <v:shape id="_x0000_s3421" style="position:absolute;left:5910;top:14820;width:31;height:30" coordorigin="5910,14820" coordsize="31,30" path="m5910,14835r30,e" filled="f" strokeweight=".56481mm">
                <v:path arrowok="t"/>
              </v:shape>
            </v:group>
            <v:group id="_x0000_s3422" style="position:absolute;left:5910;top:14880;width:30;height:30" coordorigin="5910,14880" coordsize="30,30">
              <v:shape id="_x0000_s3423" style="position:absolute;left:5910;top:14880;width:30;height:30" coordorigin="5910,14880" coordsize="30,30" path="m5910,14895r30,e" filled="f" strokeweight=".56481mm">
                <v:path arrowok="t"/>
              </v:shape>
            </v:group>
            <v:group id="_x0000_s3424" style="position:absolute;left:5910;top:14940;width:31;height:30" coordorigin="5910,14940" coordsize="31,30">
              <v:shape id="_x0000_s3425" style="position:absolute;left:5910;top:14940;width:31;height:30" coordorigin="5910,14940" coordsize="31,30" path="m5910,14955r30,e" filled="f" strokeweight=".56481mm">
                <v:path arrowok="t"/>
              </v:shape>
            </v:group>
            <v:group id="_x0000_s3426" style="position:absolute;left:5910;top:15000;width:31;height:30" coordorigin="5910,15000" coordsize="31,30">
              <v:shape id="_x0000_s3427" style="position:absolute;left:5910;top:15000;width:31;height:30" coordorigin="5910,15000" coordsize="31,30" path="m5910,15015r30,e" filled="f" strokeweight=".56481mm">
                <v:path arrowok="t"/>
              </v:shape>
            </v:group>
            <v:group id="_x0000_s3428" style="position:absolute;left:5910;top:15060;width:30;height:30" coordorigin="5910,15060" coordsize="30,30">
              <v:shape id="_x0000_s3429" style="position:absolute;left:5910;top:15060;width:30;height:30" coordorigin="5910,15060" coordsize="30,30" path="m5910,15075r30,e" filled="f" strokeweight=".56481mm">
                <v:path arrowok="t"/>
              </v:shape>
            </v:group>
            <v:group id="_x0000_s3430" style="position:absolute;left:5910;top:15120;width:31;height:30" coordorigin="5910,15120" coordsize="31,30">
              <v:shape id="_x0000_s3431" style="position:absolute;left:5910;top:15120;width:31;height:30" coordorigin="5910,15120" coordsize="31,30" path="m5910,15135r30,e" filled="f" strokeweight=".56481mm">
                <v:path arrowok="t"/>
              </v:shape>
            </v:group>
            <v:group id="_x0000_s3432" style="position:absolute;left:5910;top:15180;width:31;height:30" coordorigin="5910,15180" coordsize="31,30">
              <v:shape id="_x0000_s3433" style="position:absolute;left:5910;top:15180;width:31;height:30" coordorigin="5910,15180" coordsize="31,30" path="m5910,15195r30,e" filled="f" strokeweight=".56481mm">
                <v:path arrowok="t"/>
              </v:shape>
            </v:group>
            <v:group id="_x0000_s3434" style="position:absolute;left:5910;top:15240;width:30;height:5" coordorigin="5910,15240" coordsize="30,5">
              <v:shape id="_x0000_s3435" style="position:absolute;left:5910;top:15240;width:30;height:5" coordorigin="5910,15240" coordsize="30,5" path="m5910,15242r30,e" filled="f" strokeweight=".1065mm">
                <v:path arrowok="t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．在机器的转动部分安装滚动轴承</w:t>
      </w:r>
      <w:r>
        <w:rPr>
          <w:rFonts w:cs="宋体"/>
          <w:lang w:eastAsia="zh-CN"/>
        </w:rPr>
        <w:t xml:space="preserve"> </w:t>
      </w:r>
    </w:p>
    <w:p w:rsidR="00400783" w:rsidRDefault="00400783">
      <w:pPr>
        <w:pStyle w:val="BodyText"/>
        <w:spacing w:line="297" w:lineRule="auto"/>
        <w:rPr>
          <w:rFonts w:cs="宋体"/>
          <w:lang w:eastAsia="zh-CN"/>
        </w:rPr>
      </w:pPr>
      <w:r>
        <w:rPr>
          <w:rFonts w:cs="宋体"/>
          <w:lang w:eastAsia="zh-CN"/>
        </w:rPr>
        <w:t>5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下列事例中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目的是为了增大摩擦的是</w:t>
      </w:r>
    </w:p>
    <w:p w:rsidR="00400783" w:rsidRDefault="00400783">
      <w:pPr>
        <w:pStyle w:val="BodyText"/>
        <w:tabs>
          <w:tab w:val="left" w:pos="949"/>
        </w:tabs>
        <w:spacing w:before="17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400783" w:rsidRDefault="00400783">
      <w:pPr>
        <w:pStyle w:val="BodyText"/>
        <w:spacing w:before="77" w:line="297" w:lineRule="auto"/>
        <w:ind w:right="391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．给自行车的轴加润滑油</w:t>
      </w:r>
      <w:r>
        <w:rPr>
          <w:rFonts w:cs="宋体"/>
          <w:lang w:eastAsia="zh-CN"/>
        </w:rPr>
        <w:t xml:space="preserve"> </w:t>
      </w:r>
    </w:p>
    <w:p w:rsidR="00400783" w:rsidRDefault="00400783">
      <w:pPr>
        <w:pStyle w:val="BodyText"/>
        <w:spacing w:before="77" w:line="297" w:lineRule="auto"/>
        <w:ind w:right="391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．在自行车的把套上做出凹、凸花纹</w:t>
      </w:r>
      <w:r>
        <w:rPr>
          <w:rFonts w:cs="宋体"/>
          <w:lang w:eastAsia="zh-CN"/>
        </w:rPr>
        <w:t xml:space="preserve"> C</w:t>
      </w:r>
      <w:r>
        <w:rPr>
          <w:rFonts w:cs="宋体" w:hint="eastAsia"/>
          <w:lang w:eastAsia="zh-CN"/>
        </w:rPr>
        <w:t>．在机器的转动部分加装滚动轴承</w:t>
      </w:r>
      <w:r>
        <w:rPr>
          <w:rFonts w:cs="宋体"/>
          <w:lang w:eastAsia="zh-CN"/>
        </w:rPr>
        <w:t xml:space="preserve"> D</w:t>
      </w:r>
      <w:r>
        <w:rPr>
          <w:rFonts w:cs="宋体" w:hint="eastAsia"/>
          <w:lang w:eastAsia="zh-CN"/>
        </w:rPr>
        <w:t>．磁悬浮列车行驶时，车身悬在空中</w:t>
      </w:r>
    </w:p>
    <w:p w:rsidR="00400783" w:rsidRDefault="00400783">
      <w:pPr>
        <w:pStyle w:val="BodyText"/>
        <w:tabs>
          <w:tab w:val="left" w:pos="4189"/>
        </w:tabs>
        <w:spacing w:line="297" w:lineRule="auto"/>
        <w:ind w:right="127"/>
        <w:jc w:val="both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(3)</w:t>
      </w:r>
      <w:r>
        <w:rPr>
          <w:rFonts w:cs="宋体" w:hint="eastAsia"/>
          <w:lang w:eastAsia="zh-CN"/>
        </w:rPr>
        <w:t>实验一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三为什么要用同一水平木板？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实验可得出什么结论？</w:t>
      </w:r>
    </w:p>
    <w:p w:rsidR="00400783" w:rsidRDefault="00400783">
      <w:pPr>
        <w:spacing w:before="8" w:line="120" w:lineRule="atLeast"/>
        <w:rPr>
          <w:rFonts w:ascii="宋体" w:cs="宋体"/>
          <w:sz w:val="9"/>
          <w:szCs w:val="9"/>
          <w:lang w:eastAsia="zh-CN"/>
        </w:rPr>
      </w:pPr>
    </w:p>
    <w:p w:rsidR="00400783" w:rsidRDefault="0040078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00783" w:rsidRDefault="00400783">
      <w:pPr>
        <w:spacing w:line="20" w:lineRule="atLeast"/>
        <w:ind w:left="106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D96816">
        <w:rPr>
          <w:rFonts w:ascii="宋体" w:cs="宋体"/>
          <w:sz w:val="2"/>
          <w:szCs w:val="2"/>
        </w:rPr>
        <w:pict>
          <v:group id="_x0000_s3436" style="width:216.3pt;height:.3pt;mso-position-horizontal-relative:char;mso-position-vertical-relative:line" coordsize="4326,6">
            <v:group id="_x0000_s3437" style="position:absolute;left:3;top:3;width:4320;height:2" coordorigin="3,3" coordsize="4320,2">
              <v:shape id="_x0000_s3438" style="position:absolute;left:3;top:3;width:4320;height:2" coordorigin="3,3" coordsize="4320,0" path="m3,3r4320,e" filled="f" strokeweight=".09736mm">
                <v:path arrowok="t"/>
              </v:shape>
            </v:group>
            <w10:anchorlock/>
          </v:group>
        </w:pict>
      </w:r>
    </w:p>
    <w:p w:rsidR="00400783" w:rsidRDefault="00400783">
      <w:pPr>
        <w:pStyle w:val="BodyText"/>
        <w:tabs>
          <w:tab w:val="left" w:pos="4189"/>
        </w:tabs>
        <w:spacing w:before="49"/>
        <w:jc w:val="both"/>
        <w:rPr>
          <w:rFonts w:cs="宋体"/>
        </w:rPr>
      </w:pP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ab/>
      </w:r>
      <w:r>
        <w:rPr>
          <w:rFonts w:cs="宋体" w:hint="eastAsia"/>
        </w:rPr>
        <w:t>。</w:t>
      </w:r>
    </w:p>
    <w:sectPr w:rsidR="00400783" w:rsidSect="00562B3E">
      <w:type w:val="continuous"/>
      <w:pgSz w:w="11910" w:h="16840"/>
      <w:pgMar w:top="780" w:right="1260" w:bottom="1220" w:left="1280" w:header="720" w:footer="720" w:gutter="0"/>
      <w:cols w:num="2" w:space="720" w:equalWidth="0">
        <w:col w:w="4464" w:space="310"/>
        <w:col w:w="459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783" w:rsidRDefault="00400783" w:rsidP="00562B3E">
      <w:r>
        <w:separator/>
      </w:r>
    </w:p>
  </w:endnote>
  <w:endnote w:type="continuationSeparator" w:id="0">
    <w:p w:rsidR="00400783" w:rsidRDefault="00400783" w:rsidP="0056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83" w:rsidRDefault="004007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83" w:rsidRDefault="00400783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400783" w:rsidRDefault="00400783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14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83" w:rsidRDefault="004007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783" w:rsidRDefault="00400783" w:rsidP="00562B3E">
      <w:r>
        <w:separator/>
      </w:r>
    </w:p>
  </w:footnote>
  <w:footnote w:type="continuationSeparator" w:id="0">
    <w:p w:rsidR="00400783" w:rsidRDefault="00400783" w:rsidP="00562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83" w:rsidRDefault="004007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83" w:rsidRDefault="00400783" w:rsidP="004317F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83" w:rsidRDefault="004007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B3E"/>
    <w:rsid w:val="00151372"/>
    <w:rsid w:val="003A60EA"/>
    <w:rsid w:val="00400783"/>
    <w:rsid w:val="004317F0"/>
    <w:rsid w:val="004B7EB8"/>
    <w:rsid w:val="00562B3E"/>
    <w:rsid w:val="009C7B01"/>
    <w:rsid w:val="00BC1D9B"/>
    <w:rsid w:val="00D9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39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3E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62B3E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562B3E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562B3E"/>
    <w:pPr>
      <w:spacing w:before="74"/>
      <w:ind w:left="10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562B3E"/>
  </w:style>
  <w:style w:type="paragraph" w:customStyle="1" w:styleId="TableParagraph">
    <w:name w:val="Table Paragraph"/>
    <w:basedOn w:val="Normal"/>
    <w:uiPriority w:val="99"/>
    <w:rsid w:val="00562B3E"/>
  </w:style>
  <w:style w:type="paragraph" w:styleId="Header">
    <w:name w:val="header"/>
    <w:basedOn w:val="Normal"/>
    <w:link w:val="HeaderChar"/>
    <w:uiPriority w:val="99"/>
    <w:rsid w:val="00431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B7753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4317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7753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haosou.com/s?q=%E7%9B%B8%E5%AF%B9%E8%BF%90%E5%8A%A8&amp;amp;ie=utf-8&amp;amp;src=wenda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405</Words>
  <Characters>2315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2017-01-30T18:24:00Z</dcterms:created>
  <dcterms:modified xsi:type="dcterms:W3CDTF">2017-02-25T13:33:00Z</dcterms:modified>
</cp:coreProperties>
</file>