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179" w:rsidRDefault="008A3179">
      <w:pPr>
        <w:tabs>
          <w:tab w:val="left" w:pos="3268"/>
          <w:tab w:val="left" w:pos="5474"/>
          <w:tab w:val="left" w:pos="6208"/>
        </w:tabs>
        <w:spacing w:before="18"/>
        <w:ind w:left="960"/>
        <w:rPr>
          <w:rFonts w:ascii="宋体" w:cs="宋体"/>
          <w:sz w:val="21"/>
          <w:szCs w:val="21"/>
        </w:rPr>
      </w:pPr>
      <w:r>
        <w:rPr>
          <w:rFonts w:ascii="宋体" w:hAnsi="宋体" w:cs="宋体" w:hint="eastAsia"/>
          <w:w w:val="95"/>
          <w:sz w:val="21"/>
          <w:szCs w:val="21"/>
        </w:rPr>
        <w:t>班级：</w:t>
      </w:r>
      <w:r>
        <w:rPr>
          <w:rFonts w:ascii="宋体" w:cs="宋体"/>
          <w:w w:val="95"/>
          <w:sz w:val="21"/>
          <w:szCs w:val="21"/>
        </w:rPr>
        <w:tab/>
      </w:r>
      <w:r>
        <w:rPr>
          <w:rFonts w:ascii="宋体" w:hAnsi="宋体" w:cs="宋体" w:hint="eastAsia"/>
          <w:w w:val="95"/>
          <w:sz w:val="21"/>
          <w:szCs w:val="21"/>
        </w:rPr>
        <w:t>姓名：</w:t>
      </w:r>
      <w:r>
        <w:rPr>
          <w:rFonts w:ascii="宋体" w:cs="宋体"/>
          <w:w w:val="95"/>
          <w:sz w:val="21"/>
          <w:szCs w:val="21"/>
        </w:rPr>
        <w:tab/>
      </w:r>
      <w:r>
        <w:rPr>
          <w:rFonts w:ascii="宋体" w:hAnsi="宋体" w:cs="宋体" w:hint="eastAsia"/>
          <w:w w:val="95"/>
          <w:sz w:val="21"/>
          <w:szCs w:val="21"/>
        </w:rPr>
        <w:t>第</w:t>
      </w:r>
      <w:r>
        <w:rPr>
          <w:rFonts w:ascii="宋体" w:cs="宋体"/>
          <w:w w:val="95"/>
          <w:sz w:val="21"/>
          <w:szCs w:val="21"/>
        </w:rPr>
        <w:tab/>
      </w:r>
      <w:r>
        <w:rPr>
          <w:rFonts w:ascii="宋体" w:hAnsi="宋体" w:cs="宋体" w:hint="eastAsia"/>
          <w:sz w:val="21"/>
          <w:szCs w:val="21"/>
        </w:rPr>
        <w:t>组</w:t>
      </w:r>
    </w:p>
    <w:p w:rsidR="008A3179" w:rsidRDefault="008A3179">
      <w:pPr>
        <w:spacing w:before="11" w:line="40" w:lineRule="atLeast"/>
        <w:rPr>
          <w:rFonts w:ascii="宋体" w:cs="宋体"/>
          <w:sz w:val="3"/>
          <w:szCs w:val="3"/>
        </w:rPr>
      </w:pPr>
    </w:p>
    <w:p w:rsidR="008A3179" w:rsidRDefault="008A3179">
      <w:pPr>
        <w:spacing w:line="20" w:lineRule="atLeast"/>
        <w:ind w:left="111"/>
        <w:rPr>
          <w:rFonts w:ascii="宋体" w:cs="宋体"/>
          <w:sz w:val="2"/>
          <w:szCs w:val="2"/>
        </w:rPr>
      </w:pPr>
      <w:r>
        <w:rPr>
          <w:noProof/>
          <w:lang w:eastAsia="zh-CN"/>
        </w:rPr>
      </w:r>
      <w:r w:rsidRPr="00660C66">
        <w:rPr>
          <w:rFonts w:ascii="宋体" w:cs="宋体"/>
          <w:sz w:val="2"/>
          <w:szCs w:val="2"/>
        </w:rPr>
        <w:pict>
          <v:group id="_x0000_s1027" style="width:354.05pt;height:.85pt;mso-position-horizontal-relative:char;mso-position-vertical-relative:line" coordsize="7081,17">
            <v:group id="_x0000_s1028" style="position:absolute;left:8;top:8;width:7064;height:2" coordorigin="8,8" coordsize="7064,2">
              <v:shape id="_x0000_s1029" style="position:absolute;left:8;top:8;width:7064;height:2" coordorigin="8,8" coordsize="7064,0" path="m8,8r7064,e" filled="f" strokeweight=".82pt">
                <v:path arrowok="t"/>
              </v:shape>
            </v:group>
            <w10:anchorlock/>
          </v:group>
        </w:pict>
      </w:r>
    </w:p>
    <w:p w:rsidR="008A3179" w:rsidRDefault="008A3179">
      <w:pPr>
        <w:spacing w:before="17" w:line="280" w:lineRule="atLeast"/>
        <w:rPr>
          <w:rFonts w:ascii="宋体" w:cs="宋体"/>
          <w:sz w:val="21"/>
          <w:szCs w:val="21"/>
        </w:rPr>
      </w:pPr>
    </w:p>
    <w:p w:rsidR="008A3179" w:rsidRDefault="008A3179">
      <w:pPr>
        <w:spacing w:line="280" w:lineRule="atLeast"/>
        <w:rPr>
          <w:rFonts w:ascii="宋体" w:cs="宋体"/>
          <w:sz w:val="21"/>
          <w:szCs w:val="21"/>
        </w:rPr>
        <w:sectPr w:rsidR="008A317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780" w:right="1040" w:bottom="1220" w:left="1320" w:header="720" w:footer="1023" w:gutter="0"/>
          <w:pgNumType w:start="91"/>
          <w:cols w:space="720"/>
        </w:sectPr>
      </w:pPr>
    </w:p>
    <w:p w:rsidR="008A3179" w:rsidRDefault="008A3179">
      <w:pPr>
        <w:spacing w:line="240" w:lineRule="atLeast"/>
        <w:rPr>
          <w:rFonts w:ascii="宋体" w:cs="宋体"/>
          <w:sz w:val="18"/>
          <w:szCs w:val="18"/>
        </w:rPr>
      </w:pPr>
    </w:p>
    <w:p w:rsidR="008A3179" w:rsidRDefault="008A3179">
      <w:pPr>
        <w:spacing w:before="11" w:line="320" w:lineRule="atLeast"/>
        <w:rPr>
          <w:rFonts w:ascii="宋体" w:cs="宋体"/>
          <w:sz w:val="24"/>
          <w:szCs w:val="24"/>
        </w:rPr>
      </w:pPr>
    </w:p>
    <w:p w:rsidR="008A3179" w:rsidRDefault="008A3179">
      <w:pPr>
        <w:pStyle w:val="Heading2"/>
        <w:ind w:left="120"/>
        <w:rPr>
          <w:b w:val="0"/>
          <w:bCs w:val="0"/>
          <w:lang w:eastAsia="zh-CN"/>
        </w:rPr>
      </w:pPr>
      <w:r>
        <w:rPr>
          <w:rFonts w:hint="eastAsia"/>
          <w:w w:val="95"/>
          <w:lang w:eastAsia="zh-CN"/>
        </w:rPr>
        <w:t>学习目标：</w:t>
      </w:r>
    </w:p>
    <w:p w:rsidR="008A3179" w:rsidRDefault="008A3179">
      <w:pPr>
        <w:spacing w:line="460" w:lineRule="exact"/>
        <w:ind w:left="120"/>
        <w:rPr>
          <w:rFonts w:ascii="宋体" w:cs="宋体"/>
          <w:sz w:val="36"/>
          <w:szCs w:val="36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b/>
          <w:bCs/>
          <w:w w:val="95"/>
          <w:sz w:val="36"/>
          <w:szCs w:val="36"/>
          <w:lang w:eastAsia="zh-CN"/>
        </w:rPr>
        <w:t>【课题】机械能的转化</w:t>
      </w:r>
    </w:p>
    <w:p w:rsidR="008A3179" w:rsidRDefault="008A3179">
      <w:pPr>
        <w:spacing w:before="51" w:line="312" w:lineRule="auto"/>
        <w:ind w:left="645" w:right="301" w:hanging="526"/>
        <w:rPr>
          <w:rFonts w:ascii="宋体" w:cs="宋体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【</w:t>
      </w:r>
      <w:r>
        <w:rPr>
          <w:rFonts w:ascii="宋体" w:hAnsi="宋体" w:cs="宋体" w:hint="eastAsia"/>
          <w:b/>
          <w:bCs/>
          <w:w w:val="95"/>
          <w:sz w:val="21"/>
          <w:szCs w:val="21"/>
          <w:lang w:eastAsia="zh-CN"/>
        </w:rPr>
        <w:t>二次备课或学习</w:t>
      </w:r>
      <w:r>
        <w:rPr>
          <w:rFonts w:ascii="宋体" w:hAnsi="宋体" w:cs="宋体"/>
          <w:b/>
          <w:bCs/>
          <w:spacing w:val="28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1"/>
          <w:szCs w:val="21"/>
          <w:lang w:eastAsia="zh-CN"/>
        </w:rPr>
        <w:t>笔记</w:t>
      </w:r>
      <w:r>
        <w:rPr>
          <w:rFonts w:ascii="宋体" w:hAnsi="宋体" w:cs="宋体" w:hint="eastAsia"/>
          <w:sz w:val="21"/>
          <w:szCs w:val="21"/>
          <w:lang w:eastAsia="zh-CN"/>
        </w:rPr>
        <w:t>】</w:t>
      </w:r>
    </w:p>
    <w:p w:rsidR="008A3179" w:rsidRDefault="008A3179">
      <w:pPr>
        <w:spacing w:line="312" w:lineRule="auto"/>
        <w:rPr>
          <w:rFonts w:ascii="宋体" w:cs="宋体"/>
          <w:sz w:val="21"/>
          <w:szCs w:val="21"/>
          <w:lang w:eastAsia="zh-CN"/>
        </w:rPr>
        <w:sectPr w:rsidR="008A3179">
          <w:type w:val="continuous"/>
          <w:pgSz w:w="11910" w:h="16840"/>
          <w:pgMar w:top="780" w:right="1040" w:bottom="1220" w:left="1320" w:header="720" w:footer="720" w:gutter="0"/>
          <w:cols w:num="3" w:space="720" w:equalWidth="0">
            <w:col w:w="1325" w:space="475"/>
            <w:col w:w="3732" w:space="1908"/>
            <w:col w:w="2110"/>
          </w:cols>
        </w:sectPr>
      </w:pPr>
    </w:p>
    <w:p w:rsidR="008A3179" w:rsidRDefault="008A3179">
      <w:pPr>
        <w:pStyle w:val="BodyText"/>
        <w:spacing w:before="14" w:line="329" w:lineRule="exact"/>
        <w:ind w:left="120"/>
        <w:rPr>
          <w:rFonts w:cs="宋体"/>
          <w:lang w:eastAsia="zh-CN"/>
        </w:rPr>
      </w:pPr>
      <w:r>
        <w:rPr>
          <w:rFonts w:ascii="Times New Roman" w:hAnsi="Times New Roman"/>
          <w:lang w:eastAsia="zh-CN"/>
        </w:rPr>
        <w:t>1</w:t>
      </w:r>
      <w:r>
        <w:rPr>
          <w:rFonts w:cs="宋体" w:hint="eastAsia"/>
          <w:lang w:eastAsia="zh-CN"/>
        </w:rPr>
        <w:t>、理解动能和势能的相互转化，能举例说明动能和势能的转化。</w:t>
      </w:r>
    </w:p>
    <w:p w:rsidR="008A3179" w:rsidRDefault="008A3179">
      <w:pPr>
        <w:pStyle w:val="BodyText"/>
        <w:spacing w:line="247" w:lineRule="auto"/>
        <w:ind w:left="120" w:right="2240"/>
        <w:rPr>
          <w:rFonts w:cs="宋体"/>
          <w:lang w:eastAsia="zh-CN"/>
        </w:rPr>
      </w:pPr>
      <w:r>
        <w:rPr>
          <w:rFonts w:ascii="Times New Roman" w:hAnsi="Times New Roman"/>
          <w:spacing w:val="-1"/>
          <w:lang w:eastAsia="zh-CN"/>
        </w:rPr>
        <w:t>2</w:t>
      </w:r>
      <w:r>
        <w:rPr>
          <w:rFonts w:cs="宋体" w:hint="eastAsia"/>
          <w:spacing w:val="-1"/>
          <w:lang w:eastAsia="zh-CN"/>
        </w:rPr>
        <w:t>、能分析简单的物理过程中能量转换情况，培养学生理论联系实际</w:t>
      </w:r>
      <w:r>
        <w:rPr>
          <w:rFonts w:cs="宋体"/>
          <w:spacing w:val="25"/>
          <w:lang w:eastAsia="zh-CN"/>
        </w:rPr>
        <w:t xml:space="preserve"> </w:t>
      </w:r>
      <w:r>
        <w:rPr>
          <w:rFonts w:cs="宋体" w:hint="eastAsia"/>
          <w:lang w:eastAsia="zh-CN"/>
        </w:rPr>
        <w:t>的能力。</w:t>
      </w:r>
    </w:p>
    <w:p w:rsidR="008A3179" w:rsidRDefault="008A3179">
      <w:pPr>
        <w:spacing w:before="21" w:line="262" w:lineRule="auto"/>
        <w:ind w:left="120" w:right="3054"/>
        <w:rPr>
          <w:rFonts w:ascii="宋体" w:cs="宋体"/>
          <w:spacing w:val="22"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bCs/>
          <w:w w:val="95"/>
          <w:sz w:val="24"/>
          <w:szCs w:val="24"/>
          <w:lang w:eastAsia="zh-CN"/>
        </w:rPr>
        <w:t>重点：</w:t>
      </w:r>
      <w:r>
        <w:rPr>
          <w:rFonts w:ascii="宋体" w:hAnsi="宋体" w:cs="宋体" w:hint="eastAsia"/>
          <w:w w:val="95"/>
          <w:sz w:val="24"/>
          <w:szCs w:val="24"/>
          <w:lang w:eastAsia="zh-CN"/>
        </w:rPr>
        <w:t>动能和势能的相互转化。</w:t>
      </w:r>
      <w:r>
        <w:rPr>
          <w:rFonts w:ascii="宋体" w:hAnsi="宋体" w:cs="宋体"/>
          <w:spacing w:val="22"/>
          <w:sz w:val="24"/>
          <w:szCs w:val="24"/>
          <w:lang w:eastAsia="zh-CN"/>
        </w:rPr>
        <w:t xml:space="preserve"> </w:t>
      </w:r>
    </w:p>
    <w:p w:rsidR="008A3179" w:rsidRDefault="008A3179">
      <w:pPr>
        <w:spacing w:before="21" w:line="262" w:lineRule="auto"/>
        <w:ind w:left="120" w:right="3054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bCs/>
          <w:w w:val="95"/>
          <w:sz w:val="24"/>
          <w:szCs w:val="24"/>
          <w:lang w:eastAsia="zh-CN"/>
        </w:rPr>
        <w:t>难点：</w:t>
      </w:r>
      <w:r>
        <w:rPr>
          <w:rFonts w:ascii="宋体" w:hAnsi="宋体" w:cs="宋体" w:hint="eastAsia"/>
          <w:w w:val="95"/>
          <w:sz w:val="24"/>
          <w:szCs w:val="24"/>
          <w:lang w:eastAsia="zh-CN"/>
        </w:rPr>
        <w:t>动能和势能的相互转化。</w:t>
      </w:r>
    </w:p>
    <w:p w:rsidR="008A3179" w:rsidRDefault="008A3179">
      <w:pPr>
        <w:spacing w:before="7"/>
        <w:ind w:left="120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【</w:t>
      </w: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预习导学</w:t>
      </w:r>
      <w:r>
        <w:rPr>
          <w:rFonts w:ascii="宋体" w:hAnsi="宋体" w:cs="宋体" w:hint="eastAsia"/>
          <w:sz w:val="24"/>
          <w:szCs w:val="24"/>
          <w:lang w:eastAsia="zh-CN"/>
        </w:rPr>
        <w:t>】</w:t>
      </w:r>
    </w:p>
    <w:p w:rsidR="008A3179" w:rsidRDefault="008A3179">
      <w:pPr>
        <w:tabs>
          <w:tab w:val="left" w:pos="3719"/>
          <w:tab w:val="left" w:pos="6213"/>
          <w:tab w:val="left" w:pos="7063"/>
        </w:tabs>
        <w:spacing w:before="31" w:line="238" w:lineRule="auto"/>
        <w:ind w:left="120" w:right="2240"/>
        <w:rPr>
          <w:rFonts w:ascii="宋体" w:cs="宋体"/>
          <w:b/>
          <w:bCs/>
          <w:spacing w:val="24"/>
          <w:w w:val="99"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【尝试学习一】</w:t>
      </w:r>
      <w:r>
        <w:rPr>
          <w:rFonts w:ascii="宋体" w:hAnsi="宋体" w:cs="宋体"/>
          <w:b/>
          <w:bCs/>
          <w:spacing w:val="-45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动能和重力势能的相互转化</w:t>
      </w:r>
      <w:r>
        <w:rPr>
          <w:rFonts w:ascii="宋体" w:hAnsi="宋体" w:cs="宋体"/>
          <w:b/>
          <w:bCs/>
          <w:spacing w:val="24"/>
          <w:w w:val="99"/>
          <w:sz w:val="24"/>
          <w:szCs w:val="24"/>
          <w:lang w:eastAsia="zh-CN"/>
        </w:rPr>
        <w:t xml:space="preserve"> </w:t>
      </w:r>
    </w:p>
    <w:p w:rsidR="008A3179" w:rsidRDefault="008A3179">
      <w:pPr>
        <w:tabs>
          <w:tab w:val="left" w:pos="3719"/>
          <w:tab w:val="left" w:pos="6213"/>
          <w:tab w:val="left" w:pos="7063"/>
        </w:tabs>
        <w:spacing w:before="31" w:line="238" w:lineRule="auto"/>
        <w:ind w:left="120" w:right="2240"/>
        <w:rPr>
          <w:rFonts w:ascii="宋体" w:cs="宋体"/>
          <w:sz w:val="24"/>
          <w:szCs w:val="24"/>
          <w:lang w:eastAsia="zh-CN"/>
        </w:rPr>
      </w:pPr>
      <w:r>
        <w:rPr>
          <w:rFonts w:ascii="Times New Roman" w:hAnsi="Times New Roman"/>
          <w:spacing w:val="2"/>
          <w:sz w:val="24"/>
          <w:szCs w:val="24"/>
          <w:lang w:eastAsia="zh-CN"/>
        </w:rPr>
        <w:t>1</w:t>
      </w:r>
      <w:r>
        <w:rPr>
          <w:rFonts w:ascii="宋体" w:hAnsi="宋体" w:cs="宋体" w:hint="eastAsia"/>
          <w:spacing w:val="2"/>
          <w:sz w:val="24"/>
          <w:szCs w:val="24"/>
          <w:lang w:eastAsia="zh-CN"/>
        </w:rPr>
        <w:t>、从斜槽上端滚下的小球，它有没有重力势能？</w:t>
      </w:r>
      <w:r>
        <w:rPr>
          <w:rFonts w:ascii="Times New Roman" w:hAnsi="Times New Roman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ascii="宋体" w:hAnsi="宋体" w:cs="宋体" w:hint="eastAsia"/>
          <w:spacing w:val="2"/>
          <w:sz w:val="24"/>
          <w:szCs w:val="24"/>
          <w:lang w:eastAsia="zh-CN"/>
        </w:rPr>
        <w:t>，在它下</w:t>
      </w:r>
      <w:r>
        <w:rPr>
          <w:rFonts w:ascii="宋体" w:hAnsi="宋体" w:cs="宋体"/>
          <w:spacing w:val="32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sz w:val="24"/>
          <w:szCs w:val="24"/>
          <w:lang w:eastAsia="zh-CN"/>
        </w:rPr>
        <w:t>滚的过程中重力势能将变</w:t>
      </w:r>
      <w:r>
        <w:rPr>
          <w:rFonts w:ascii="Times New Roman" w:hAnsi="Times New Roman"/>
          <w:sz w:val="24"/>
          <w:szCs w:val="24"/>
          <w:u w:val="single" w:color="000000"/>
          <w:lang w:eastAsia="zh-CN"/>
        </w:rPr>
        <w:tab/>
      </w:r>
      <w:r>
        <w:rPr>
          <w:rFonts w:ascii="宋体" w:hAnsi="宋体" w:cs="宋体" w:hint="eastAsia"/>
          <w:spacing w:val="-4"/>
          <w:sz w:val="24"/>
          <w:szCs w:val="24"/>
          <w:lang w:eastAsia="zh-CN"/>
        </w:rPr>
        <w:t>，理由是：</w:t>
      </w:r>
      <w:r>
        <w:rPr>
          <w:rFonts w:ascii="Times New Roman" w:hAnsi="Times New Roman"/>
          <w:spacing w:val="-4"/>
          <w:sz w:val="24"/>
          <w:szCs w:val="24"/>
          <w:u w:val="single" w:color="000000"/>
          <w:lang w:eastAsia="zh-CN"/>
        </w:rPr>
        <w:tab/>
      </w:r>
      <w:r>
        <w:rPr>
          <w:rFonts w:ascii="Times New Roman" w:hAnsi="Times New Roman"/>
          <w:spacing w:val="-4"/>
          <w:sz w:val="24"/>
          <w:szCs w:val="24"/>
          <w:u w:val="single" w:color="000000"/>
          <w:lang w:eastAsia="zh-CN"/>
        </w:rPr>
        <w:tab/>
      </w:r>
      <w:r>
        <w:rPr>
          <w:rFonts w:ascii="宋体" w:hAnsi="宋体" w:cs="宋体" w:hint="eastAsia"/>
          <w:sz w:val="24"/>
          <w:szCs w:val="24"/>
          <w:lang w:eastAsia="zh-CN"/>
        </w:rPr>
        <w:t>；</w:t>
      </w:r>
      <w:r>
        <w:rPr>
          <w:rFonts w:ascii="宋体" w:hAnsi="宋体" w:cs="宋体"/>
          <w:spacing w:val="22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sz w:val="24"/>
          <w:szCs w:val="24"/>
          <w:lang w:eastAsia="zh-CN"/>
        </w:rPr>
        <w:t>在滚下的过程中动能将变</w:t>
      </w:r>
      <w:r>
        <w:rPr>
          <w:rFonts w:ascii="Times New Roman" w:hAnsi="Times New Roman"/>
          <w:sz w:val="24"/>
          <w:szCs w:val="24"/>
          <w:u w:val="single" w:color="000000"/>
          <w:lang w:eastAsia="zh-CN"/>
        </w:rPr>
        <w:tab/>
      </w:r>
      <w:r>
        <w:rPr>
          <w:rFonts w:ascii="宋体" w:hAnsi="宋体" w:cs="宋体" w:hint="eastAsia"/>
          <w:spacing w:val="-4"/>
          <w:sz w:val="24"/>
          <w:szCs w:val="24"/>
          <w:lang w:eastAsia="zh-CN"/>
        </w:rPr>
        <w:t>，理由是：</w:t>
      </w:r>
      <w:r>
        <w:rPr>
          <w:rFonts w:ascii="Times New Roman" w:hAnsi="Times New Roman"/>
          <w:spacing w:val="-4"/>
          <w:sz w:val="24"/>
          <w:szCs w:val="24"/>
          <w:u w:val="single" w:color="000000"/>
          <w:lang w:eastAsia="zh-CN"/>
        </w:rPr>
        <w:tab/>
      </w:r>
      <w:r>
        <w:rPr>
          <w:rFonts w:ascii="Times New Roman" w:hAnsi="Times New Roman"/>
          <w:spacing w:val="-4"/>
          <w:sz w:val="24"/>
          <w:szCs w:val="24"/>
          <w:u w:val="single" w:color="000000"/>
          <w:lang w:eastAsia="zh-CN"/>
        </w:rPr>
        <w:tab/>
      </w:r>
      <w:r>
        <w:rPr>
          <w:rFonts w:ascii="宋体" w:hAnsi="宋体" w:cs="宋体" w:hint="eastAsia"/>
          <w:sz w:val="24"/>
          <w:szCs w:val="24"/>
          <w:lang w:eastAsia="zh-CN"/>
        </w:rPr>
        <w:t>。</w:t>
      </w:r>
    </w:p>
    <w:p w:rsidR="008A3179" w:rsidRDefault="008A3179">
      <w:pPr>
        <w:pStyle w:val="BodyText"/>
        <w:spacing w:before="29" w:line="312" w:lineRule="exact"/>
        <w:ind w:left="600" w:right="2240"/>
        <w:rPr>
          <w:rFonts w:cs="宋体"/>
          <w:lang w:eastAsia="zh-CN"/>
        </w:rPr>
      </w:pPr>
      <w:r>
        <w:rPr>
          <w:rFonts w:cs="宋体" w:hint="eastAsia"/>
          <w:lang w:eastAsia="zh-CN"/>
        </w:rPr>
        <w:t>（让小球从斜槽最上端滚下）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spacing w:val="3"/>
          <w:u w:val="single" w:color="000000"/>
          <w:lang w:eastAsia="zh-CN"/>
        </w:rPr>
        <w:t>小球在斜槽最上端时，重力势能最大，动能为零；在从斜槽上</w:t>
      </w:r>
    </w:p>
    <w:p w:rsidR="008A3179" w:rsidRDefault="008A3179">
      <w:pPr>
        <w:pStyle w:val="BodyText"/>
        <w:spacing w:line="312" w:lineRule="exact"/>
        <w:ind w:left="120" w:right="2240"/>
        <w:jc w:val="both"/>
        <w:rPr>
          <w:rFonts w:cs="宋体"/>
          <w:lang w:eastAsia="zh-CN"/>
        </w:rPr>
      </w:pPr>
      <w:r>
        <w:rPr>
          <w:rFonts w:cs="宋体" w:hint="eastAsia"/>
          <w:spacing w:val="2"/>
          <w:u w:val="single" w:color="000000"/>
          <w:lang w:eastAsia="zh-CN"/>
        </w:rPr>
        <w:t>端滚下的过程中，重力势能不断减小，动能不断增加，到斜槽最下</w:t>
      </w:r>
      <w:r>
        <w:rPr>
          <w:rFonts w:cs="宋体"/>
          <w:spacing w:val="56"/>
          <w:lang w:eastAsia="zh-CN"/>
        </w:rPr>
        <w:t xml:space="preserve"> </w:t>
      </w:r>
      <w:r>
        <w:rPr>
          <w:rFonts w:cs="宋体" w:hint="eastAsia"/>
          <w:spacing w:val="2"/>
          <w:u w:val="single" w:color="000000"/>
          <w:lang w:eastAsia="zh-CN"/>
        </w:rPr>
        <w:t>端时，速度最大，高度最小，也就是说重力势能最小，动能最大。</w:t>
      </w:r>
      <w:r>
        <w:rPr>
          <w:rFonts w:cs="宋体"/>
          <w:spacing w:val="56"/>
          <w:lang w:eastAsia="zh-CN"/>
        </w:rPr>
        <w:t xml:space="preserve"> </w:t>
      </w:r>
      <w:r>
        <w:rPr>
          <w:rFonts w:cs="宋体" w:hint="eastAsia"/>
          <w:spacing w:val="-1"/>
          <w:u w:val="single" w:color="000000"/>
          <w:lang w:eastAsia="zh-CN"/>
        </w:rPr>
        <w:t>所以说在从斜槽上端滚下的过程中，小球重力势能逐渐转化为动能。</w:t>
      </w:r>
    </w:p>
    <w:p w:rsidR="008A3179" w:rsidRDefault="008A3179">
      <w:pPr>
        <w:pStyle w:val="BodyText"/>
        <w:spacing w:line="312" w:lineRule="exact"/>
        <w:ind w:left="120" w:right="2725" w:firstLine="480"/>
        <w:rPr>
          <w:rFonts w:cs="宋体"/>
          <w:lang w:eastAsia="zh-CN"/>
        </w:rPr>
      </w:pPr>
      <w:r>
        <w:rPr>
          <w:rFonts w:cs="宋体" w:hint="eastAsia"/>
          <w:lang w:eastAsia="zh-CN"/>
        </w:rPr>
        <w:t>举出在现实生活中重力势能和动能相互转化的例子。</w:t>
      </w:r>
      <w:r>
        <w:rPr>
          <w:rFonts w:cs="宋体"/>
          <w:lang w:eastAsia="zh-CN"/>
        </w:rPr>
        <w:t xml:space="preserve"> </w:t>
      </w:r>
    </w:p>
    <w:p w:rsidR="008A3179" w:rsidRDefault="008A3179">
      <w:pPr>
        <w:pStyle w:val="BodyText"/>
        <w:spacing w:line="312" w:lineRule="exact"/>
        <w:ind w:left="120" w:right="2725" w:firstLine="480"/>
        <w:rPr>
          <w:rFonts w:cs="宋体"/>
          <w:lang w:eastAsia="zh-CN"/>
        </w:rPr>
      </w:pPr>
      <w:r>
        <w:rPr>
          <w:rFonts w:cs="宋体" w:hint="eastAsia"/>
          <w:lang w:eastAsia="zh-CN"/>
        </w:rPr>
        <w:t>举例：</w:t>
      </w:r>
    </w:p>
    <w:p w:rsidR="008A3179" w:rsidRDefault="008A3179">
      <w:pPr>
        <w:spacing w:before="5" w:line="180" w:lineRule="atLeast"/>
        <w:rPr>
          <w:rFonts w:ascii="宋体" w:cs="宋体"/>
          <w:sz w:val="13"/>
          <w:szCs w:val="13"/>
          <w:lang w:eastAsia="zh-CN"/>
        </w:rPr>
      </w:pPr>
    </w:p>
    <w:p w:rsidR="008A3179" w:rsidRDefault="008A3179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8A3179" w:rsidRDefault="008A3179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8A3179" w:rsidRDefault="008A3179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8A3179" w:rsidRDefault="008A3179">
      <w:pPr>
        <w:pStyle w:val="Heading2"/>
        <w:spacing w:line="313" w:lineRule="exact"/>
        <w:ind w:left="120"/>
        <w:rPr>
          <w:b w:val="0"/>
          <w:bCs w:val="0"/>
          <w:lang w:eastAsia="zh-CN"/>
        </w:rPr>
      </w:pPr>
      <w:r>
        <w:rPr>
          <w:rFonts w:hint="eastAsia"/>
          <w:lang w:eastAsia="zh-CN"/>
        </w:rPr>
        <w:t>【尝试学习二】</w:t>
      </w:r>
      <w:r>
        <w:rPr>
          <w:spacing w:val="-45"/>
          <w:lang w:eastAsia="zh-CN"/>
        </w:rPr>
        <w:t xml:space="preserve"> </w:t>
      </w:r>
      <w:r>
        <w:rPr>
          <w:rFonts w:hint="eastAsia"/>
          <w:lang w:eastAsia="zh-CN"/>
        </w:rPr>
        <w:t>动能和弹性势能的相互转化</w:t>
      </w:r>
    </w:p>
    <w:p w:rsidR="008A3179" w:rsidRDefault="008A3179">
      <w:pPr>
        <w:pStyle w:val="BodyText"/>
        <w:spacing w:before="29" w:line="312" w:lineRule="exact"/>
        <w:ind w:left="120" w:right="2240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</w:t>
      </w:r>
      <w:r>
        <w:rPr>
          <w:rFonts w:cs="宋体" w:hint="eastAsia"/>
          <w:spacing w:val="-1"/>
          <w:lang w:eastAsia="zh-CN"/>
        </w:rPr>
        <w:t>、弹簧水平放置</w:t>
      </w:r>
      <w:r>
        <w:rPr>
          <w:rFonts w:cs="宋体"/>
          <w:spacing w:val="-1"/>
          <w:lang w:eastAsia="zh-CN"/>
        </w:rPr>
        <w:t>,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spacing w:val="-1"/>
          <w:lang w:eastAsia="zh-CN"/>
        </w:rPr>
        <w:t>将一个小球放在弹簧上，用手指压小球，使弹簧</w:t>
      </w:r>
      <w:r>
        <w:rPr>
          <w:rFonts w:cs="宋体"/>
          <w:spacing w:val="28"/>
          <w:lang w:eastAsia="zh-CN"/>
        </w:rPr>
        <w:t xml:space="preserve"> </w:t>
      </w:r>
      <w:r>
        <w:rPr>
          <w:rFonts w:cs="宋体" w:hint="eastAsia"/>
          <w:lang w:eastAsia="zh-CN"/>
        </w:rPr>
        <w:t>被压缩，忽然松开手指，小球在水平桌面上滚动。在这个过程中：</w:t>
      </w:r>
    </w:p>
    <w:p w:rsidR="008A3179" w:rsidRDefault="008A3179">
      <w:pPr>
        <w:pStyle w:val="BodyText"/>
        <w:tabs>
          <w:tab w:val="left" w:pos="1079"/>
          <w:tab w:val="left" w:pos="2999"/>
        </w:tabs>
        <w:spacing w:line="282" w:lineRule="exact"/>
        <w:ind w:left="120"/>
        <w:rPr>
          <w:rFonts w:cs="宋体"/>
          <w:lang w:eastAsia="zh-CN"/>
        </w:rPr>
      </w:pP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能转化为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能。</w:t>
      </w:r>
    </w:p>
    <w:p w:rsidR="008A3179" w:rsidRDefault="008A3179">
      <w:pPr>
        <w:pStyle w:val="BodyText"/>
        <w:spacing w:before="29" w:line="312" w:lineRule="exact"/>
        <w:ind w:left="600" w:right="2725"/>
        <w:rPr>
          <w:rFonts w:cs="宋体"/>
          <w:lang w:eastAsia="zh-CN"/>
        </w:rPr>
      </w:pPr>
      <w:r>
        <w:rPr>
          <w:rFonts w:cs="宋体" w:hint="eastAsia"/>
          <w:lang w:eastAsia="zh-CN"/>
        </w:rPr>
        <w:t>说明：在一定条件下</w:t>
      </w:r>
      <w:r>
        <w:rPr>
          <w:rFonts w:cs="宋体"/>
          <w:lang w:eastAsia="zh-CN"/>
        </w:rPr>
        <w:t xml:space="preserve">, </w:t>
      </w:r>
      <w:r>
        <w:rPr>
          <w:rFonts w:cs="宋体" w:hint="eastAsia"/>
          <w:u w:val="single" w:color="000000"/>
          <w:lang w:eastAsia="zh-CN"/>
        </w:rPr>
        <w:t>弹性势能和动能可以相互转化。</w:t>
      </w:r>
      <w:r>
        <w:rPr>
          <w:rFonts w:cs="宋体"/>
          <w:lang w:eastAsia="zh-CN"/>
        </w:rPr>
        <w:t xml:space="preserve"> </w:t>
      </w:r>
    </w:p>
    <w:p w:rsidR="008A3179" w:rsidRDefault="008A3179">
      <w:pPr>
        <w:pStyle w:val="BodyText"/>
        <w:spacing w:before="29" w:line="312" w:lineRule="exact"/>
        <w:ind w:left="600" w:right="2725"/>
        <w:rPr>
          <w:rFonts w:cs="宋体"/>
          <w:lang w:eastAsia="zh-CN"/>
        </w:rPr>
      </w:pPr>
      <w:r>
        <w:rPr>
          <w:rFonts w:cs="宋体" w:hint="eastAsia"/>
          <w:lang w:eastAsia="zh-CN"/>
        </w:rPr>
        <w:t>举出在现实生活中弹性势能和动能相互转化的例子。</w:t>
      </w:r>
    </w:p>
    <w:p w:rsidR="008A3179" w:rsidRDefault="008A3179">
      <w:pPr>
        <w:pStyle w:val="BodyText"/>
        <w:spacing w:line="283" w:lineRule="exact"/>
        <w:ind w:left="120"/>
        <w:rPr>
          <w:rFonts w:cs="宋体"/>
          <w:lang w:eastAsia="zh-CN"/>
        </w:rPr>
      </w:pPr>
      <w:r>
        <w:rPr>
          <w:rFonts w:cs="宋体" w:hint="eastAsia"/>
          <w:lang w:eastAsia="zh-CN"/>
        </w:rPr>
        <w:t>举例：</w:t>
      </w:r>
    </w:p>
    <w:p w:rsidR="008A3179" w:rsidRDefault="008A3179">
      <w:pPr>
        <w:spacing w:before="8" w:line="100" w:lineRule="atLeast"/>
        <w:rPr>
          <w:rFonts w:ascii="宋体" w:cs="宋体"/>
          <w:sz w:val="7"/>
          <w:szCs w:val="7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  <w:sectPr w:rsidR="008A3179">
          <w:type w:val="continuous"/>
          <w:pgSz w:w="11910" w:h="16840"/>
          <w:pgMar w:top="780" w:right="1040" w:bottom="1220" w:left="1320" w:header="720" w:footer="720" w:gutter="0"/>
          <w:cols w:space="720"/>
        </w:sectPr>
      </w:pPr>
    </w:p>
    <w:p w:rsidR="008A3179" w:rsidRDefault="008A3179">
      <w:pPr>
        <w:spacing w:before="56" w:line="312" w:lineRule="exact"/>
        <w:ind w:left="120" w:right="120"/>
        <w:rPr>
          <w:rFonts w:ascii="宋体" w:cs="宋体"/>
          <w:b/>
          <w:bCs/>
          <w:spacing w:val="28"/>
          <w:w w:val="99"/>
          <w:sz w:val="24"/>
          <w:szCs w:val="24"/>
          <w:lang w:eastAsia="zh-CN"/>
        </w:rPr>
      </w:pPr>
      <w:r>
        <w:rPr>
          <w:noProof/>
          <w:lang w:eastAsia="zh-CN"/>
        </w:rPr>
        <w:pict>
          <v:group id="_x0000_s1031" style="position:absolute;left:0;text-align:left;margin-left:430.45pt;margin-top:71.2pt;width:3.15pt;height:695.65pt;z-index:-251663360;mso-position-horizontal-relative:page;mso-position-vertical-relative:page" coordorigin="8609,1424" coordsize="63,13913">
            <v:group id="_x0000_s1032" style="position:absolute;left:8625;top:1440;width:30;height:30" coordorigin="8625,1440" coordsize="30,30">
              <v:shape id="_x0000_s1033" style="position:absolute;left:8625;top:1440;width:30;height:30" coordorigin="8625,1440" coordsize="30,30" path="m8625,1455r30,e" filled="f" strokeweight="1.6pt">
                <v:path arrowok="t"/>
              </v:shape>
            </v:group>
            <v:group id="_x0000_s1034" style="position:absolute;left:8625;top:1500;width:30;height:30" coordorigin="8625,1500" coordsize="30,30">
              <v:shape id="_x0000_s1035" style="position:absolute;left:8625;top:1500;width:30;height:30" coordorigin="8625,1500" coordsize="30,30" path="m8625,1515r30,e" filled="f" strokeweight="1.6pt">
                <v:path arrowok="t"/>
              </v:shape>
            </v:group>
            <v:group id="_x0000_s1036" style="position:absolute;left:8625;top:1560;width:30;height:30" coordorigin="8625,1560" coordsize="30,30">
              <v:shape id="_x0000_s1037" style="position:absolute;left:8625;top:1560;width:30;height:30" coordorigin="8625,1560" coordsize="30,30" path="m8625,1575r30,e" filled="f" strokeweight="1.6pt">
                <v:path arrowok="t"/>
              </v:shape>
            </v:group>
            <v:group id="_x0000_s1038" style="position:absolute;left:8625;top:1620;width:30;height:30" coordorigin="8625,1620" coordsize="30,30">
              <v:shape id="_x0000_s1039" style="position:absolute;left:8625;top:1620;width:30;height:30" coordorigin="8625,1620" coordsize="30,30" path="m8625,1635r30,e" filled="f" strokeweight="1.6pt">
                <v:path arrowok="t"/>
              </v:shape>
            </v:group>
            <v:group id="_x0000_s1040" style="position:absolute;left:8625;top:1680;width:30;height:30" coordorigin="8625,1680" coordsize="30,30">
              <v:shape id="_x0000_s1041" style="position:absolute;left:8625;top:1680;width:30;height:30" coordorigin="8625,1680" coordsize="30,30" path="m8625,1695r30,e" filled="f" strokeweight="1.6pt">
                <v:path arrowok="t"/>
              </v:shape>
            </v:group>
            <v:group id="_x0000_s1042" style="position:absolute;left:8625;top:1740;width:30;height:30" coordorigin="8625,1740" coordsize="30,30">
              <v:shape id="_x0000_s1043" style="position:absolute;left:8625;top:1740;width:30;height:30" coordorigin="8625,1740" coordsize="30,30" path="m8625,1755r30,e" filled="f" strokeweight="1.6pt">
                <v:path arrowok="t"/>
              </v:shape>
            </v:group>
            <v:group id="_x0000_s1044" style="position:absolute;left:8625;top:1800;width:30;height:30" coordorigin="8625,1800" coordsize="30,30">
              <v:shape id="_x0000_s1045" style="position:absolute;left:8625;top:1800;width:30;height:30" coordorigin="8625,1800" coordsize="30,30" path="m8625,1815r30,e" filled="f" strokeweight="1.6pt">
                <v:path arrowok="t"/>
              </v:shape>
            </v:group>
            <v:group id="_x0000_s1046" style="position:absolute;left:8625;top:1860;width:30;height:30" coordorigin="8625,1860" coordsize="30,30">
              <v:shape id="_x0000_s1047" style="position:absolute;left:8625;top:1860;width:30;height:30" coordorigin="8625,1860" coordsize="30,30" path="m8625,1875r30,e" filled="f" strokeweight="1.6pt">
                <v:path arrowok="t"/>
              </v:shape>
            </v:group>
            <v:group id="_x0000_s1048" style="position:absolute;left:8625;top:1920;width:30;height:30" coordorigin="8625,1920" coordsize="30,30">
              <v:shape id="_x0000_s1049" style="position:absolute;left:8625;top:1920;width:30;height:30" coordorigin="8625,1920" coordsize="30,30" path="m8625,1935r30,e" filled="f" strokeweight="1.6pt">
                <v:path arrowok="t"/>
              </v:shape>
            </v:group>
            <v:group id="_x0000_s1050" style="position:absolute;left:8625;top:1980;width:30;height:30" coordorigin="8625,1980" coordsize="30,30">
              <v:shape id="_x0000_s1051" style="position:absolute;left:8625;top:1980;width:30;height:30" coordorigin="8625,1980" coordsize="30,30" path="m8625,1995r30,e" filled="f" strokeweight="1.6pt">
                <v:path arrowok="t"/>
              </v:shape>
            </v:group>
            <v:group id="_x0000_s1052" style="position:absolute;left:8625;top:2040;width:30;height:30" coordorigin="8625,2040" coordsize="30,30">
              <v:shape id="_x0000_s1053" style="position:absolute;left:8625;top:2040;width:30;height:30" coordorigin="8625,2040" coordsize="30,30" path="m8625,2055r30,e" filled="f" strokeweight="1.6pt">
                <v:path arrowok="t"/>
              </v:shape>
            </v:group>
            <v:group id="_x0000_s1054" style="position:absolute;left:8625;top:2100;width:30;height:30" coordorigin="8625,2100" coordsize="30,30">
              <v:shape id="_x0000_s1055" style="position:absolute;left:8625;top:2100;width:30;height:30" coordorigin="8625,2100" coordsize="30,30" path="m8625,2115r30,e" filled="f" strokeweight="1.6pt">
                <v:path arrowok="t"/>
              </v:shape>
            </v:group>
            <v:group id="_x0000_s1056" style="position:absolute;left:8625;top:2160;width:30;height:30" coordorigin="8625,2160" coordsize="30,30">
              <v:shape id="_x0000_s1057" style="position:absolute;left:8625;top:2160;width:30;height:30" coordorigin="8625,2160" coordsize="30,30" path="m8625,2175r30,e" filled="f" strokeweight="1.6pt">
                <v:path arrowok="t"/>
              </v:shape>
            </v:group>
            <v:group id="_x0000_s1058" style="position:absolute;left:8625;top:2220;width:30;height:30" coordorigin="8625,2220" coordsize="30,30">
              <v:shape id="_x0000_s1059" style="position:absolute;left:8625;top:2220;width:30;height:30" coordorigin="8625,2220" coordsize="30,30" path="m8625,2235r30,e" filled="f" strokeweight="1.6pt">
                <v:path arrowok="t"/>
              </v:shape>
            </v:group>
            <v:group id="_x0000_s1060" style="position:absolute;left:8625;top:2280;width:30;height:30" coordorigin="8625,2280" coordsize="30,30">
              <v:shape id="_x0000_s1061" style="position:absolute;left:8625;top:2280;width:30;height:30" coordorigin="8625,2280" coordsize="30,30" path="m8625,2295r30,e" filled="f" strokeweight="1.6pt">
                <v:path arrowok="t"/>
              </v:shape>
            </v:group>
            <v:group id="_x0000_s1062" style="position:absolute;left:8625;top:2340;width:30;height:30" coordorigin="8625,2340" coordsize="30,30">
              <v:shape id="_x0000_s1063" style="position:absolute;left:8625;top:2340;width:30;height:30" coordorigin="8625,2340" coordsize="30,30" path="m8625,2355r30,e" filled="f" strokeweight="1.6pt">
                <v:path arrowok="t"/>
              </v:shape>
            </v:group>
            <v:group id="_x0000_s1064" style="position:absolute;left:8625;top:2400;width:31;height:30" coordorigin="8625,2400" coordsize="31,30">
              <v:shape id="_x0000_s1065" style="position:absolute;left:8625;top:2400;width:31;height:30" coordorigin="8625,2400" coordsize="31,30" path="m8625,2415r30,e" filled="f" strokeweight="1.6pt">
                <v:path arrowok="t"/>
              </v:shape>
            </v:group>
            <v:group id="_x0000_s1066" style="position:absolute;left:8625;top:2460;width:30;height:30" coordorigin="8625,2460" coordsize="30,30">
              <v:shape id="_x0000_s1067" style="position:absolute;left:8625;top:2460;width:30;height:30" coordorigin="8625,2460" coordsize="30,30" path="m8625,2475r30,e" filled="f" strokeweight="1.6pt">
                <v:path arrowok="t"/>
              </v:shape>
            </v:group>
            <v:group id="_x0000_s1068" style="position:absolute;left:8625;top:2520;width:30;height:30" coordorigin="8625,2520" coordsize="30,30">
              <v:shape id="_x0000_s1069" style="position:absolute;left:8625;top:2520;width:30;height:30" coordorigin="8625,2520" coordsize="30,30" path="m8625,2535r30,e" filled="f" strokeweight="1.6pt">
                <v:path arrowok="t"/>
              </v:shape>
            </v:group>
            <v:group id="_x0000_s1070" style="position:absolute;left:8625;top:2580;width:30;height:30" coordorigin="8625,2580" coordsize="30,30">
              <v:shape id="_x0000_s1071" style="position:absolute;left:8625;top:2580;width:30;height:30" coordorigin="8625,2580" coordsize="30,30" path="m8625,2595r30,e" filled="f" strokeweight="1.6pt">
                <v:path arrowok="t"/>
              </v:shape>
            </v:group>
            <v:group id="_x0000_s1072" style="position:absolute;left:8625;top:2640;width:30;height:30" coordorigin="8625,2640" coordsize="30,30">
              <v:shape id="_x0000_s1073" style="position:absolute;left:8625;top:2640;width:30;height:30" coordorigin="8625,2640" coordsize="30,30" path="m8625,2655r30,e" filled="f" strokeweight="1.6pt">
                <v:path arrowok="t"/>
              </v:shape>
            </v:group>
            <v:group id="_x0000_s1074" style="position:absolute;left:8625;top:2700;width:30;height:30" coordorigin="8625,2700" coordsize="30,30">
              <v:shape id="_x0000_s1075" style="position:absolute;left:8625;top:2700;width:30;height:30" coordorigin="8625,2700" coordsize="30,30" path="m8625,2715r30,e" filled="f" strokeweight="1.6pt">
                <v:path arrowok="t"/>
              </v:shape>
            </v:group>
            <v:group id="_x0000_s1076" style="position:absolute;left:8625;top:2760;width:30;height:30" coordorigin="8625,2760" coordsize="30,30">
              <v:shape id="_x0000_s1077" style="position:absolute;left:8625;top:2760;width:30;height:30" coordorigin="8625,2760" coordsize="30,30" path="m8625,2775r30,e" filled="f" strokeweight="1.6pt">
                <v:path arrowok="t"/>
              </v:shape>
            </v:group>
            <v:group id="_x0000_s1078" style="position:absolute;left:8625;top:2820;width:30;height:30" coordorigin="8625,2820" coordsize="30,30">
              <v:shape id="_x0000_s1079" style="position:absolute;left:8625;top:2820;width:30;height:30" coordorigin="8625,2820" coordsize="30,30" path="m8625,2835r30,e" filled="f" strokeweight="1.6pt">
                <v:path arrowok="t"/>
              </v:shape>
            </v:group>
            <v:group id="_x0000_s1080" style="position:absolute;left:8625;top:2880;width:30;height:30" coordorigin="8625,2880" coordsize="30,30">
              <v:shape id="_x0000_s1081" style="position:absolute;left:8625;top:2880;width:30;height:30" coordorigin="8625,2880" coordsize="30,30" path="m8625,2895r30,e" filled="f" strokeweight="1.6pt">
                <v:path arrowok="t"/>
              </v:shape>
            </v:group>
            <v:group id="_x0000_s1082" style="position:absolute;left:8625;top:2940;width:30;height:30" coordorigin="8625,2940" coordsize="30,30">
              <v:shape id="_x0000_s1083" style="position:absolute;left:8625;top:2940;width:30;height:30" coordorigin="8625,2940" coordsize="30,30" path="m8625,2955r30,e" filled="f" strokeweight="1.6pt">
                <v:path arrowok="t"/>
              </v:shape>
            </v:group>
            <v:group id="_x0000_s1084" style="position:absolute;left:8625;top:3000;width:30;height:30" coordorigin="8625,3000" coordsize="30,30">
              <v:shape id="_x0000_s1085" style="position:absolute;left:8625;top:3000;width:30;height:30" coordorigin="8625,3000" coordsize="30,30" path="m8625,3015r30,e" filled="f" strokeweight="1.6pt">
                <v:path arrowok="t"/>
              </v:shape>
            </v:group>
            <v:group id="_x0000_s1086" style="position:absolute;left:8625;top:3060;width:30;height:30" coordorigin="8625,3060" coordsize="30,30">
              <v:shape id="_x0000_s1087" style="position:absolute;left:8625;top:3060;width:30;height:30" coordorigin="8625,3060" coordsize="30,30" path="m8625,3075r30,e" filled="f" strokeweight="1.6pt">
                <v:path arrowok="t"/>
              </v:shape>
            </v:group>
            <v:group id="_x0000_s1088" style="position:absolute;left:8625;top:3120;width:30;height:30" coordorigin="8625,3120" coordsize="30,30">
              <v:shape id="_x0000_s1089" style="position:absolute;left:8625;top:3120;width:30;height:30" coordorigin="8625,3120" coordsize="30,30" path="m8625,3135r30,e" filled="f" strokeweight="1.6pt">
                <v:path arrowok="t"/>
              </v:shape>
            </v:group>
            <v:group id="_x0000_s1090" style="position:absolute;left:8625;top:3180;width:30;height:30" coordorigin="8625,3180" coordsize="30,30">
              <v:shape id="_x0000_s1091" style="position:absolute;left:8625;top:3180;width:30;height:30" coordorigin="8625,3180" coordsize="30,30" path="m8625,3195r30,e" filled="f" strokeweight="1.6pt">
                <v:path arrowok="t"/>
              </v:shape>
            </v:group>
            <v:group id="_x0000_s1092" style="position:absolute;left:8625;top:3240;width:31;height:30" coordorigin="8625,3240" coordsize="31,30">
              <v:shape id="_x0000_s1093" style="position:absolute;left:8625;top:3240;width:31;height:30" coordorigin="8625,3240" coordsize="31,30" path="m8625,3255r30,e" filled="f" strokeweight="1.6pt">
                <v:path arrowok="t"/>
              </v:shape>
            </v:group>
            <v:group id="_x0000_s1094" style="position:absolute;left:8625;top:3300;width:30;height:30" coordorigin="8625,3300" coordsize="30,30">
              <v:shape id="_x0000_s1095" style="position:absolute;left:8625;top:3300;width:30;height:30" coordorigin="8625,3300" coordsize="30,30" path="m8625,3315r30,e" filled="f" strokeweight="1.6pt">
                <v:path arrowok="t"/>
              </v:shape>
            </v:group>
            <v:group id="_x0000_s1096" style="position:absolute;left:8625;top:3360;width:30;height:30" coordorigin="8625,3360" coordsize="30,30">
              <v:shape id="_x0000_s1097" style="position:absolute;left:8625;top:3360;width:30;height:30" coordorigin="8625,3360" coordsize="30,30" path="m8625,3375r30,e" filled="f" strokeweight="1.6pt">
                <v:path arrowok="t"/>
              </v:shape>
            </v:group>
            <v:group id="_x0000_s1098" style="position:absolute;left:8625;top:3420;width:30;height:30" coordorigin="8625,3420" coordsize="30,30">
              <v:shape id="_x0000_s1099" style="position:absolute;left:8625;top:3420;width:30;height:30" coordorigin="8625,3420" coordsize="30,30" path="m8625,3435r30,e" filled="f" strokeweight="1.6pt">
                <v:path arrowok="t"/>
              </v:shape>
            </v:group>
            <v:group id="_x0000_s1100" style="position:absolute;left:8625;top:3480;width:30;height:30" coordorigin="8625,3480" coordsize="30,30">
              <v:shape id="_x0000_s1101" style="position:absolute;left:8625;top:3480;width:30;height:30" coordorigin="8625,3480" coordsize="30,30" path="m8625,3495r30,e" filled="f" strokeweight="1.6pt">
                <v:path arrowok="t"/>
              </v:shape>
            </v:group>
            <v:group id="_x0000_s1102" style="position:absolute;left:8625;top:3540;width:30;height:30" coordorigin="8625,3540" coordsize="30,30">
              <v:shape id="_x0000_s1103" style="position:absolute;left:8625;top:3540;width:30;height:30" coordorigin="8625,3540" coordsize="30,30" path="m8625,3555r30,e" filled="f" strokeweight="1.6pt">
                <v:path arrowok="t"/>
              </v:shape>
            </v:group>
            <v:group id="_x0000_s1104" style="position:absolute;left:8625;top:3600;width:30;height:30" coordorigin="8625,3600" coordsize="30,30">
              <v:shape id="_x0000_s1105" style="position:absolute;left:8625;top:3600;width:30;height:30" coordorigin="8625,3600" coordsize="30,30" path="m8625,3615r30,e" filled="f" strokeweight="1.6pt">
                <v:path arrowok="t"/>
              </v:shape>
            </v:group>
            <v:group id="_x0000_s1106" style="position:absolute;left:8625;top:3660;width:30;height:30" coordorigin="8625,3660" coordsize="30,30">
              <v:shape id="_x0000_s1107" style="position:absolute;left:8625;top:3660;width:30;height:30" coordorigin="8625,3660" coordsize="30,30" path="m8625,3675r30,e" filled="f" strokeweight="1.6pt">
                <v:path arrowok="t"/>
              </v:shape>
            </v:group>
            <v:group id="_x0000_s1108" style="position:absolute;left:8625;top:3720;width:30;height:30" coordorigin="8625,3720" coordsize="30,30">
              <v:shape id="_x0000_s1109" style="position:absolute;left:8625;top:3720;width:30;height:30" coordorigin="8625,3720" coordsize="30,30" path="m8625,3735r30,e" filled="f" strokeweight="1.6pt">
                <v:path arrowok="t"/>
              </v:shape>
            </v:group>
            <v:group id="_x0000_s1110" style="position:absolute;left:8625;top:3780;width:31;height:30" coordorigin="8625,3780" coordsize="31,30">
              <v:shape id="_x0000_s1111" style="position:absolute;left:8625;top:3780;width:31;height:30" coordorigin="8625,3780" coordsize="31,30" path="m8625,3795r30,e" filled="f" strokeweight="1.6pt">
                <v:path arrowok="t"/>
              </v:shape>
            </v:group>
            <v:group id="_x0000_s1112" style="position:absolute;left:8625;top:3840;width:30;height:30" coordorigin="8625,3840" coordsize="30,30">
              <v:shape id="_x0000_s1113" style="position:absolute;left:8625;top:3840;width:30;height:30" coordorigin="8625,3840" coordsize="30,30" path="m8625,3855r30,e" filled="f" strokeweight="1.6pt">
                <v:path arrowok="t"/>
              </v:shape>
            </v:group>
            <v:group id="_x0000_s1114" style="position:absolute;left:8625;top:3900;width:30;height:30" coordorigin="8625,3900" coordsize="30,30">
              <v:shape id="_x0000_s1115" style="position:absolute;left:8625;top:3900;width:30;height:30" coordorigin="8625,3900" coordsize="30,30" path="m8625,3915r30,e" filled="f" strokeweight="1.6pt">
                <v:path arrowok="t"/>
              </v:shape>
            </v:group>
            <v:group id="_x0000_s1116" style="position:absolute;left:8625;top:3960;width:30;height:30" coordorigin="8625,3960" coordsize="30,30">
              <v:shape id="_x0000_s1117" style="position:absolute;left:8625;top:3960;width:30;height:30" coordorigin="8625,3960" coordsize="30,30" path="m8625,3975r30,e" filled="f" strokeweight="1.6pt">
                <v:path arrowok="t"/>
              </v:shape>
            </v:group>
            <v:group id="_x0000_s1118" style="position:absolute;left:8625;top:4020;width:30;height:30" coordorigin="8625,4020" coordsize="30,30">
              <v:shape id="_x0000_s1119" style="position:absolute;left:8625;top:4020;width:30;height:30" coordorigin="8625,4020" coordsize="30,30" path="m8625,4035r30,e" filled="f" strokeweight="1.6pt">
                <v:path arrowok="t"/>
              </v:shape>
            </v:group>
            <v:group id="_x0000_s1120" style="position:absolute;left:8625;top:4080;width:30;height:30" coordorigin="8625,4080" coordsize="30,30">
              <v:shape id="_x0000_s1121" style="position:absolute;left:8625;top:4080;width:30;height:30" coordorigin="8625,4080" coordsize="30,30" path="m8625,4095r30,e" filled="f" strokeweight="1.6pt">
                <v:path arrowok="t"/>
              </v:shape>
            </v:group>
            <v:group id="_x0000_s1122" style="position:absolute;left:8625;top:4140;width:30;height:30" coordorigin="8625,4140" coordsize="30,30">
              <v:shape id="_x0000_s1123" style="position:absolute;left:8625;top:4140;width:30;height:30" coordorigin="8625,4140" coordsize="30,30" path="m8625,4155r30,e" filled="f" strokeweight="1.6pt">
                <v:path arrowok="t"/>
              </v:shape>
            </v:group>
            <v:group id="_x0000_s1124" style="position:absolute;left:8625;top:4200;width:30;height:30" coordorigin="8625,4200" coordsize="30,30">
              <v:shape id="_x0000_s1125" style="position:absolute;left:8625;top:4200;width:30;height:30" coordorigin="8625,4200" coordsize="30,30" path="m8625,4215r30,e" filled="f" strokeweight="1.6pt">
                <v:path arrowok="t"/>
              </v:shape>
            </v:group>
            <v:group id="_x0000_s1126" style="position:absolute;left:8625;top:4260;width:30;height:30" coordorigin="8625,4260" coordsize="30,30">
              <v:shape id="_x0000_s1127" style="position:absolute;left:8625;top:4260;width:30;height:30" coordorigin="8625,4260" coordsize="30,30" path="m8625,4275r30,e" filled="f" strokeweight="1.6pt">
                <v:path arrowok="t"/>
              </v:shape>
            </v:group>
            <v:group id="_x0000_s1128" style="position:absolute;left:8625;top:4320;width:30;height:30" coordorigin="8625,4320" coordsize="30,30">
              <v:shape id="_x0000_s1129" style="position:absolute;left:8625;top:4320;width:30;height:30" coordorigin="8625,4320" coordsize="30,30" path="m8625,4335r30,e" filled="f" strokeweight="1.6pt">
                <v:path arrowok="t"/>
              </v:shape>
            </v:group>
            <v:group id="_x0000_s1130" style="position:absolute;left:8625;top:4380;width:30;height:30" coordorigin="8625,4380" coordsize="30,30">
              <v:shape id="_x0000_s1131" style="position:absolute;left:8625;top:4380;width:30;height:30" coordorigin="8625,4380" coordsize="30,30" path="m8625,4395r30,e" filled="f" strokeweight="1.6pt">
                <v:path arrowok="t"/>
              </v:shape>
            </v:group>
            <v:group id="_x0000_s1132" style="position:absolute;left:8625;top:4440;width:30;height:30" coordorigin="8625,4440" coordsize="30,30">
              <v:shape id="_x0000_s1133" style="position:absolute;left:8625;top:4440;width:30;height:30" coordorigin="8625,4440" coordsize="30,30" path="m8625,4455r30,e" filled="f" strokeweight="1.6pt">
                <v:path arrowok="t"/>
              </v:shape>
            </v:group>
            <v:group id="_x0000_s1134" style="position:absolute;left:8625;top:4500;width:30;height:30" coordorigin="8625,4500" coordsize="30,30">
              <v:shape id="_x0000_s1135" style="position:absolute;left:8625;top:4500;width:30;height:30" coordorigin="8625,4500" coordsize="30,30" path="m8625,4515r30,e" filled="f" strokeweight="1.6pt">
                <v:path arrowok="t"/>
              </v:shape>
            </v:group>
            <v:group id="_x0000_s1136" style="position:absolute;left:8625;top:4560;width:30;height:30" coordorigin="8625,4560" coordsize="30,30">
              <v:shape id="_x0000_s1137" style="position:absolute;left:8625;top:4560;width:30;height:30" coordorigin="8625,4560" coordsize="30,30" path="m8625,4575r30,e" filled="f" strokeweight="1.6pt">
                <v:path arrowok="t"/>
              </v:shape>
            </v:group>
            <v:group id="_x0000_s1138" style="position:absolute;left:8625;top:4620;width:30;height:30" coordorigin="8625,4620" coordsize="30,30">
              <v:shape id="_x0000_s1139" style="position:absolute;left:8625;top:4620;width:30;height:30" coordorigin="8625,4620" coordsize="30,30" path="m8625,4635r30,e" filled="f" strokeweight="1.6pt">
                <v:path arrowok="t"/>
              </v:shape>
            </v:group>
            <v:group id="_x0000_s1140" style="position:absolute;left:8625;top:4680;width:30;height:30" coordorigin="8625,4680" coordsize="30,30">
              <v:shape id="_x0000_s1141" style="position:absolute;left:8625;top:4680;width:30;height:30" coordorigin="8625,4680" coordsize="30,30" path="m8625,4695r30,e" filled="f" strokeweight="1.6pt">
                <v:path arrowok="t"/>
              </v:shape>
            </v:group>
            <v:group id="_x0000_s1142" style="position:absolute;left:8625;top:4740;width:30;height:30" coordorigin="8625,4740" coordsize="30,30">
              <v:shape id="_x0000_s1143" style="position:absolute;left:8625;top:4740;width:30;height:30" coordorigin="8625,4740" coordsize="30,30" path="m8625,4755r30,e" filled="f" strokeweight="1.6pt">
                <v:path arrowok="t"/>
              </v:shape>
            </v:group>
            <v:group id="_x0000_s1144" style="position:absolute;left:8625;top:4800;width:30;height:30" coordorigin="8625,4800" coordsize="30,30">
              <v:shape id="_x0000_s1145" style="position:absolute;left:8625;top:4800;width:30;height:30" coordorigin="8625,4800" coordsize="30,30" path="m8625,4815r30,e" filled="f" strokeweight="1.6pt">
                <v:path arrowok="t"/>
              </v:shape>
            </v:group>
            <v:group id="_x0000_s1146" style="position:absolute;left:8625;top:4860;width:30;height:30" coordorigin="8625,4860" coordsize="30,30">
              <v:shape id="_x0000_s1147" style="position:absolute;left:8625;top:4860;width:30;height:30" coordorigin="8625,4860" coordsize="30,30" path="m8625,4875r30,e" filled="f" strokeweight="1.6pt">
                <v:path arrowok="t"/>
              </v:shape>
            </v:group>
            <v:group id="_x0000_s1148" style="position:absolute;left:8625;top:4920;width:30;height:30" coordorigin="8625,4920" coordsize="30,30">
              <v:shape id="_x0000_s1149" style="position:absolute;left:8625;top:4920;width:30;height:30" coordorigin="8625,4920" coordsize="30,30" path="m8625,4935r30,e" filled="f" strokeweight="1.6pt">
                <v:path arrowok="t"/>
              </v:shape>
            </v:group>
            <v:group id="_x0000_s1150" style="position:absolute;left:8625;top:4980;width:30;height:30" coordorigin="8625,4980" coordsize="30,30">
              <v:shape id="_x0000_s1151" style="position:absolute;left:8625;top:4980;width:30;height:30" coordorigin="8625,4980" coordsize="30,30" path="m8625,4995r30,e" filled="f" strokeweight="1.6pt">
                <v:path arrowok="t"/>
              </v:shape>
            </v:group>
            <v:group id="_x0000_s1152" style="position:absolute;left:8625;top:5040;width:30;height:30" coordorigin="8625,5040" coordsize="30,30">
              <v:shape id="_x0000_s1153" style="position:absolute;left:8625;top:5040;width:30;height:30" coordorigin="8625,5040" coordsize="30,30" path="m8625,5055r30,e" filled="f" strokeweight="1.6pt">
                <v:path arrowok="t"/>
              </v:shape>
            </v:group>
            <v:group id="_x0000_s1154" style="position:absolute;left:8625;top:5100;width:30;height:30" coordorigin="8625,5100" coordsize="30,30">
              <v:shape id="_x0000_s1155" style="position:absolute;left:8625;top:5100;width:30;height:30" coordorigin="8625,5100" coordsize="30,30" path="m8625,5115r30,e" filled="f" strokeweight="1.6pt">
                <v:path arrowok="t"/>
              </v:shape>
            </v:group>
            <v:group id="_x0000_s1156" style="position:absolute;left:8625;top:5160;width:31;height:30" coordorigin="8625,5160" coordsize="31,30">
              <v:shape id="_x0000_s1157" style="position:absolute;left:8625;top:5160;width:31;height:30" coordorigin="8625,5160" coordsize="31,30" path="m8625,5175r30,e" filled="f" strokeweight="1.6pt">
                <v:path arrowok="t"/>
              </v:shape>
            </v:group>
            <v:group id="_x0000_s1158" style="position:absolute;left:8625;top:5220;width:30;height:30" coordorigin="8625,5220" coordsize="30,30">
              <v:shape id="_x0000_s1159" style="position:absolute;left:8625;top:5220;width:30;height:30" coordorigin="8625,5220" coordsize="30,30" path="m8625,5235r30,e" filled="f" strokeweight="1.6pt">
                <v:path arrowok="t"/>
              </v:shape>
            </v:group>
            <v:group id="_x0000_s1160" style="position:absolute;left:8625;top:5280;width:30;height:30" coordorigin="8625,5280" coordsize="30,30">
              <v:shape id="_x0000_s1161" style="position:absolute;left:8625;top:5280;width:30;height:30" coordorigin="8625,5280" coordsize="30,30" path="m8625,5295r30,e" filled="f" strokeweight="1.6pt">
                <v:path arrowok="t"/>
              </v:shape>
            </v:group>
            <v:group id="_x0000_s1162" style="position:absolute;left:8625;top:5340;width:30;height:30" coordorigin="8625,5340" coordsize="30,30">
              <v:shape id="_x0000_s1163" style="position:absolute;left:8625;top:5340;width:30;height:30" coordorigin="8625,5340" coordsize="30,30" path="m8625,5355r30,e" filled="f" strokeweight="1.6pt">
                <v:path arrowok="t"/>
              </v:shape>
            </v:group>
            <v:group id="_x0000_s1164" style="position:absolute;left:8625;top:5400;width:30;height:30" coordorigin="8625,5400" coordsize="30,30">
              <v:shape id="_x0000_s1165" style="position:absolute;left:8625;top:5400;width:30;height:30" coordorigin="8625,5400" coordsize="30,30" path="m8625,5415r30,e" filled="f" strokeweight="1.6pt">
                <v:path arrowok="t"/>
              </v:shape>
            </v:group>
            <v:group id="_x0000_s1166" style="position:absolute;left:8625;top:5460;width:30;height:30" coordorigin="8625,5460" coordsize="30,30">
              <v:shape id="_x0000_s1167" style="position:absolute;left:8625;top:5460;width:30;height:30" coordorigin="8625,5460" coordsize="30,30" path="m8625,5475r30,e" filled="f" strokeweight="1.6pt">
                <v:path arrowok="t"/>
              </v:shape>
            </v:group>
            <v:group id="_x0000_s1168" style="position:absolute;left:8625;top:5520;width:30;height:30" coordorigin="8625,5520" coordsize="30,30">
              <v:shape id="_x0000_s1169" style="position:absolute;left:8625;top:5520;width:30;height:30" coordorigin="8625,5520" coordsize="30,30" path="m8625,5535r30,e" filled="f" strokeweight="1.6pt">
                <v:path arrowok="t"/>
              </v:shape>
            </v:group>
            <v:group id="_x0000_s1170" style="position:absolute;left:8625;top:5580;width:30;height:30" coordorigin="8625,5580" coordsize="30,30">
              <v:shape id="_x0000_s1171" style="position:absolute;left:8625;top:5580;width:30;height:30" coordorigin="8625,5580" coordsize="30,30" path="m8625,5595r30,e" filled="f" strokeweight="1.6pt">
                <v:path arrowok="t"/>
              </v:shape>
            </v:group>
            <v:group id="_x0000_s1172" style="position:absolute;left:8625;top:5640;width:30;height:30" coordorigin="8625,5640" coordsize="30,30">
              <v:shape id="_x0000_s1173" style="position:absolute;left:8625;top:5640;width:30;height:30" coordorigin="8625,5640" coordsize="30,30" path="m8625,5655r30,e" filled="f" strokeweight="1.6pt">
                <v:path arrowok="t"/>
              </v:shape>
            </v:group>
            <v:group id="_x0000_s1174" style="position:absolute;left:8625;top:5700;width:30;height:30" coordorigin="8625,5700" coordsize="30,30">
              <v:shape id="_x0000_s1175" style="position:absolute;left:8625;top:5700;width:30;height:30" coordorigin="8625,5700" coordsize="30,30" path="m8625,5715r30,e" filled="f" strokeweight="1.6pt">
                <v:path arrowok="t"/>
              </v:shape>
            </v:group>
            <v:group id="_x0000_s1176" style="position:absolute;left:8625;top:5760;width:30;height:30" coordorigin="8625,5760" coordsize="30,30">
              <v:shape id="_x0000_s1177" style="position:absolute;left:8625;top:5760;width:30;height:30" coordorigin="8625,5760" coordsize="30,30" path="m8625,5775r30,e" filled="f" strokeweight="1.6pt">
                <v:path arrowok="t"/>
              </v:shape>
            </v:group>
            <v:group id="_x0000_s1178" style="position:absolute;left:8625;top:5820;width:30;height:30" coordorigin="8625,5820" coordsize="30,30">
              <v:shape id="_x0000_s1179" style="position:absolute;left:8625;top:5820;width:30;height:30" coordorigin="8625,5820" coordsize="30,30" path="m8625,5835r30,e" filled="f" strokeweight="1.6pt">
                <v:path arrowok="t"/>
              </v:shape>
            </v:group>
            <v:group id="_x0000_s1180" style="position:absolute;left:8625;top:5880;width:30;height:30" coordorigin="8625,5880" coordsize="30,30">
              <v:shape id="_x0000_s1181" style="position:absolute;left:8625;top:5880;width:30;height:30" coordorigin="8625,5880" coordsize="30,30" path="m8625,5895r30,e" filled="f" strokeweight="1.6pt">
                <v:path arrowok="t"/>
              </v:shape>
            </v:group>
            <v:group id="_x0000_s1182" style="position:absolute;left:8625;top:5940;width:30;height:30" coordorigin="8625,5940" coordsize="30,30">
              <v:shape id="_x0000_s1183" style="position:absolute;left:8625;top:5940;width:30;height:30" coordorigin="8625,5940" coordsize="30,30" path="m8625,5955r30,e" filled="f" strokeweight="1.6pt">
                <v:path arrowok="t"/>
              </v:shape>
            </v:group>
            <v:group id="_x0000_s1184" style="position:absolute;left:8625;top:6000;width:30;height:30" coordorigin="8625,6000" coordsize="30,30">
              <v:shape id="_x0000_s1185" style="position:absolute;left:8625;top:6000;width:30;height:30" coordorigin="8625,6000" coordsize="30,30" path="m8625,6015r30,e" filled="f" strokeweight="1.6pt">
                <v:path arrowok="t"/>
              </v:shape>
            </v:group>
            <v:group id="_x0000_s1186" style="position:absolute;left:8625;top:6060;width:30;height:30" coordorigin="8625,6060" coordsize="30,30">
              <v:shape id="_x0000_s1187" style="position:absolute;left:8625;top:6060;width:30;height:30" coordorigin="8625,6060" coordsize="30,30" path="m8625,6075r30,e" filled="f" strokeweight="1.6pt">
                <v:path arrowok="t"/>
              </v:shape>
            </v:group>
            <v:group id="_x0000_s1188" style="position:absolute;left:8625;top:6120;width:30;height:30" coordorigin="8625,6120" coordsize="30,30">
              <v:shape id="_x0000_s1189" style="position:absolute;left:8625;top:6120;width:30;height:30" coordorigin="8625,6120" coordsize="30,30" path="m8625,6135r30,e" filled="f" strokeweight="1.6pt">
                <v:path arrowok="t"/>
              </v:shape>
            </v:group>
            <v:group id="_x0000_s1190" style="position:absolute;left:8625;top:6180;width:30;height:30" coordorigin="8625,6180" coordsize="30,30">
              <v:shape id="_x0000_s1191" style="position:absolute;left:8625;top:6180;width:30;height:30" coordorigin="8625,6180" coordsize="30,30" path="m8625,6195r30,e" filled="f" strokeweight="1.6pt">
                <v:path arrowok="t"/>
              </v:shape>
            </v:group>
            <v:group id="_x0000_s1192" style="position:absolute;left:8625;top:6240;width:30;height:30" coordorigin="8625,6240" coordsize="30,30">
              <v:shape id="_x0000_s1193" style="position:absolute;left:8625;top:6240;width:30;height:30" coordorigin="8625,6240" coordsize="30,30" path="m8625,6255r30,e" filled="f" strokeweight="1.6pt">
                <v:path arrowok="t"/>
              </v:shape>
            </v:group>
            <v:group id="_x0000_s1194" style="position:absolute;left:8625;top:6300;width:30;height:30" coordorigin="8625,6300" coordsize="30,30">
              <v:shape id="_x0000_s1195" style="position:absolute;left:8625;top:6300;width:30;height:30" coordorigin="8625,6300" coordsize="30,30" path="m8625,6315r30,e" filled="f" strokeweight="1.6pt">
                <v:path arrowok="t"/>
              </v:shape>
            </v:group>
            <v:group id="_x0000_s1196" style="position:absolute;left:8625;top:6360;width:30;height:30" coordorigin="8625,6360" coordsize="30,30">
              <v:shape id="_x0000_s1197" style="position:absolute;left:8625;top:6360;width:30;height:30" coordorigin="8625,6360" coordsize="30,30" path="m8625,6375r30,e" filled="f" strokeweight="1.6pt">
                <v:path arrowok="t"/>
              </v:shape>
            </v:group>
            <v:group id="_x0000_s1198" style="position:absolute;left:8625;top:6420;width:30;height:30" coordorigin="8625,6420" coordsize="30,30">
              <v:shape id="_x0000_s1199" style="position:absolute;left:8625;top:6420;width:30;height:30" coordorigin="8625,6420" coordsize="30,30" path="m8625,6435r30,e" filled="f" strokeweight="1.6pt">
                <v:path arrowok="t"/>
              </v:shape>
            </v:group>
            <v:group id="_x0000_s1200" style="position:absolute;left:8625;top:6480;width:30;height:30" coordorigin="8625,6480" coordsize="30,30">
              <v:shape id="_x0000_s1201" style="position:absolute;left:8625;top:6480;width:30;height:30" coordorigin="8625,6480" coordsize="30,30" path="m8625,6495r30,e" filled="f" strokeweight="1.6pt">
                <v:path arrowok="t"/>
              </v:shape>
            </v:group>
            <v:group id="_x0000_s1202" style="position:absolute;left:8625;top:6540;width:30;height:30" coordorigin="8625,6540" coordsize="30,30">
              <v:shape id="_x0000_s1203" style="position:absolute;left:8625;top:6540;width:30;height:30" coordorigin="8625,6540" coordsize="30,30" path="m8625,6555r30,e" filled="f" strokeweight="1.6pt">
                <v:path arrowok="t"/>
              </v:shape>
            </v:group>
            <v:group id="_x0000_s1204" style="position:absolute;left:8625;top:6600;width:30;height:30" coordorigin="8625,6600" coordsize="30,30">
              <v:shape id="_x0000_s1205" style="position:absolute;left:8625;top:6600;width:30;height:30" coordorigin="8625,6600" coordsize="30,30" path="m8625,6615r30,e" filled="f" strokeweight="1.6pt">
                <v:path arrowok="t"/>
              </v:shape>
            </v:group>
            <v:group id="_x0000_s1206" style="position:absolute;left:8625;top:6660;width:30;height:30" coordorigin="8625,6660" coordsize="30,30">
              <v:shape id="_x0000_s1207" style="position:absolute;left:8625;top:6660;width:30;height:30" coordorigin="8625,6660" coordsize="30,30" path="m8625,6675r30,e" filled="f" strokeweight="1.6pt">
                <v:path arrowok="t"/>
              </v:shape>
            </v:group>
            <v:group id="_x0000_s1208" style="position:absolute;left:8625;top:6720;width:30;height:30" coordorigin="8625,6720" coordsize="30,30">
              <v:shape id="_x0000_s1209" style="position:absolute;left:8625;top:6720;width:30;height:30" coordorigin="8625,6720" coordsize="30,30" path="m8625,6735r30,e" filled="f" strokeweight="1.6pt">
                <v:path arrowok="t"/>
              </v:shape>
            </v:group>
            <v:group id="_x0000_s1210" style="position:absolute;left:8625;top:6780;width:30;height:30" coordorigin="8625,6780" coordsize="30,30">
              <v:shape id="_x0000_s1211" style="position:absolute;left:8625;top:6780;width:30;height:30" coordorigin="8625,6780" coordsize="30,30" path="m8625,6795r30,e" filled="f" strokeweight="1.6pt">
                <v:path arrowok="t"/>
              </v:shape>
            </v:group>
            <v:group id="_x0000_s1212" style="position:absolute;left:8625;top:6840;width:30;height:30" coordorigin="8625,6840" coordsize="30,30">
              <v:shape id="_x0000_s1213" style="position:absolute;left:8625;top:6840;width:30;height:30" coordorigin="8625,6840" coordsize="30,30" path="m8625,6855r30,e" filled="f" strokeweight="1.6pt">
                <v:path arrowok="t"/>
              </v:shape>
            </v:group>
            <v:group id="_x0000_s1214" style="position:absolute;left:8625;top:6900;width:30;height:30" coordorigin="8625,6900" coordsize="30,30">
              <v:shape id="_x0000_s1215" style="position:absolute;left:8625;top:6900;width:30;height:30" coordorigin="8625,6900" coordsize="30,30" path="m8625,6915r30,e" filled="f" strokeweight="1.6pt">
                <v:path arrowok="t"/>
              </v:shape>
            </v:group>
            <v:group id="_x0000_s1216" style="position:absolute;left:8625;top:6960;width:30;height:30" coordorigin="8625,6960" coordsize="30,30">
              <v:shape id="_x0000_s1217" style="position:absolute;left:8625;top:6960;width:30;height:30" coordorigin="8625,6960" coordsize="30,30" path="m8625,6975r30,e" filled="f" strokeweight="1.6pt">
                <v:path arrowok="t"/>
              </v:shape>
            </v:group>
            <v:group id="_x0000_s1218" style="position:absolute;left:8625;top:7020;width:30;height:30" coordorigin="8625,7020" coordsize="30,30">
              <v:shape id="_x0000_s1219" style="position:absolute;left:8625;top:7020;width:30;height:30" coordorigin="8625,7020" coordsize="30,30" path="m8625,7035r30,e" filled="f" strokeweight="1.6pt">
                <v:path arrowok="t"/>
              </v:shape>
            </v:group>
            <v:group id="_x0000_s1220" style="position:absolute;left:8625;top:7080;width:30;height:30" coordorigin="8625,7080" coordsize="30,30">
              <v:shape id="_x0000_s1221" style="position:absolute;left:8625;top:7080;width:30;height:30" coordorigin="8625,7080" coordsize="30,30" path="m8625,7095r30,e" filled="f" strokeweight="1.6pt">
                <v:path arrowok="t"/>
              </v:shape>
            </v:group>
            <v:group id="_x0000_s1222" style="position:absolute;left:8625;top:7140;width:30;height:30" coordorigin="8625,7140" coordsize="30,30">
              <v:shape id="_x0000_s1223" style="position:absolute;left:8625;top:7140;width:30;height:30" coordorigin="8625,7140" coordsize="30,30" path="m8625,7155r30,e" filled="f" strokeweight="1.6pt">
                <v:path arrowok="t"/>
              </v:shape>
            </v:group>
            <v:group id="_x0000_s1224" style="position:absolute;left:8625;top:7200;width:30;height:30" coordorigin="8625,7200" coordsize="30,30">
              <v:shape id="_x0000_s1225" style="position:absolute;left:8625;top:7200;width:30;height:30" coordorigin="8625,7200" coordsize="30,30" path="m8625,7215r30,e" filled="f" strokeweight="1.6pt">
                <v:path arrowok="t"/>
              </v:shape>
            </v:group>
            <v:group id="_x0000_s1226" style="position:absolute;left:8625;top:7260;width:30;height:30" coordorigin="8625,7260" coordsize="30,30">
              <v:shape id="_x0000_s1227" style="position:absolute;left:8625;top:7260;width:30;height:30" coordorigin="8625,7260" coordsize="30,30" path="m8625,7275r30,e" filled="f" strokeweight="1.6pt">
                <v:path arrowok="t"/>
              </v:shape>
            </v:group>
            <v:group id="_x0000_s1228" style="position:absolute;left:8625;top:7320;width:30;height:30" coordorigin="8625,7320" coordsize="30,30">
              <v:shape id="_x0000_s1229" style="position:absolute;left:8625;top:7320;width:30;height:30" coordorigin="8625,7320" coordsize="30,30" path="m8625,7335r30,e" filled="f" strokeweight="1.6pt">
                <v:path arrowok="t"/>
              </v:shape>
            </v:group>
            <v:group id="_x0000_s1230" style="position:absolute;left:8625;top:7380;width:30;height:30" coordorigin="8625,7380" coordsize="30,30">
              <v:shape id="_x0000_s1231" style="position:absolute;left:8625;top:7380;width:30;height:30" coordorigin="8625,7380" coordsize="30,30" path="m8625,7395r30,e" filled="f" strokeweight="1.6pt">
                <v:path arrowok="t"/>
              </v:shape>
            </v:group>
            <v:group id="_x0000_s1232" style="position:absolute;left:8625;top:7440;width:30;height:30" coordorigin="8625,7440" coordsize="30,30">
              <v:shape id="_x0000_s1233" style="position:absolute;left:8625;top:7440;width:30;height:30" coordorigin="8625,7440" coordsize="30,30" path="m8625,7455r30,e" filled="f" strokeweight="1.6pt">
                <v:path arrowok="t"/>
              </v:shape>
            </v:group>
            <v:group id="_x0000_s1234" style="position:absolute;left:8625;top:7500;width:30;height:30" coordorigin="8625,7500" coordsize="30,30">
              <v:shape id="_x0000_s1235" style="position:absolute;left:8625;top:7500;width:30;height:30" coordorigin="8625,7500" coordsize="30,30" path="m8625,7515r30,e" filled="f" strokeweight="1.6pt">
                <v:path arrowok="t"/>
              </v:shape>
            </v:group>
            <v:group id="_x0000_s1236" style="position:absolute;left:8625;top:7560;width:30;height:30" coordorigin="8625,7560" coordsize="30,30">
              <v:shape id="_x0000_s1237" style="position:absolute;left:8625;top:7560;width:30;height:30" coordorigin="8625,7560" coordsize="30,30" path="m8625,7575r30,e" filled="f" strokeweight="1.6pt">
                <v:path arrowok="t"/>
              </v:shape>
            </v:group>
            <v:group id="_x0000_s1238" style="position:absolute;left:8625;top:7620;width:30;height:30" coordorigin="8625,7620" coordsize="30,30">
              <v:shape id="_x0000_s1239" style="position:absolute;left:8625;top:7620;width:30;height:30" coordorigin="8625,7620" coordsize="30,30" path="m8625,7635r30,e" filled="f" strokeweight="1.6pt">
                <v:path arrowok="t"/>
              </v:shape>
            </v:group>
            <v:group id="_x0000_s1240" style="position:absolute;left:8625;top:7680;width:31;height:30" coordorigin="8625,7680" coordsize="31,30">
              <v:shape id="_x0000_s1241" style="position:absolute;left:8625;top:7680;width:31;height:30" coordorigin="8625,7680" coordsize="31,30" path="m8625,7695r30,e" filled="f" strokeweight="1.6pt">
                <v:path arrowok="t"/>
              </v:shape>
            </v:group>
            <v:group id="_x0000_s1242" style="position:absolute;left:8625;top:7740;width:30;height:30" coordorigin="8625,7740" coordsize="30,30">
              <v:shape id="_x0000_s1243" style="position:absolute;left:8625;top:7740;width:30;height:30" coordorigin="8625,7740" coordsize="30,30" path="m8625,7755r30,e" filled="f" strokeweight="1.6pt">
                <v:path arrowok="t"/>
              </v:shape>
            </v:group>
            <v:group id="_x0000_s1244" style="position:absolute;left:8625;top:7800;width:30;height:30" coordorigin="8625,7800" coordsize="30,30">
              <v:shape id="_x0000_s1245" style="position:absolute;left:8625;top:7800;width:30;height:30" coordorigin="8625,7800" coordsize="30,30" path="m8625,7815r30,e" filled="f" strokeweight="1.6pt">
                <v:path arrowok="t"/>
              </v:shape>
            </v:group>
            <v:group id="_x0000_s1246" style="position:absolute;left:8625;top:7860;width:30;height:30" coordorigin="8625,7860" coordsize="30,30">
              <v:shape id="_x0000_s1247" style="position:absolute;left:8625;top:7860;width:30;height:30" coordorigin="8625,7860" coordsize="30,30" path="m8625,7875r30,e" filled="f" strokeweight="1.6pt">
                <v:path arrowok="t"/>
              </v:shape>
            </v:group>
            <v:group id="_x0000_s1248" style="position:absolute;left:8625;top:7920;width:30;height:30" coordorigin="8625,7920" coordsize="30,30">
              <v:shape id="_x0000_s1249" style="position:absolute;left:8625;top:7920;width:30;height:30" coordorigin="8625,7920" coordsize="30,30" path="m8625,7935r30,e" filled="f" strokeweight="1.6pt">
                <v:path arrowok="t"/>
              </v:shape>
            </v:group>
            <v:group id="_x0000_s1250" style="position:absolute;left:8625;top:7980;width:30;height:30" coordorigin="8625,7980" coordsize="30,30">
              <v:shape id="_x0000_s1251" style="position:absolute;left:8625;top:7980;width:30;height:30" coordorigin="8625,7980" coordsize="30,30" path="m8625,7995r30,e" filled="f" strokeweight="1.6pt">
                <v:path arrowok="t"/>
              </v:shape>
            </v:group>
            <v:group id="_x0000_s1252" style="position:absolute;left:8625;top:8040;width:30;height:30" coordorigin="8625,8040" coordsize="30,30">
              <v:shape id="_x0000_s1253" style="position:absolute;left:8625;top:8040;width:30;height:30" coordorigin="8625,8040" coordsize="30,30" path="m8625,8055r30,e" filled="f" strokeweight="1.6pt">
                <v:path arrowok="t"/>
              </v:shape>
            </v:group>
            <v:group id="_x0000_s1254" style="position:absolute;left:8625;top:8100;width:30;height:30" coordorigin="8625,8100" coordsize="30,30">
              <v:shape id="_x0000_s1255" style="position:absolute;left:8625;top:8100;width:30;height:30" coordorigin="8625,8100" coordsize="30,30" path="m8625,8115r30,e" filled="f" strokeweight="1.6pt">
                <v:path arrowok="t"/>
              </v:shape>
            </v:group>
            <v:group id="_x0000_s1256" style="position:absolute;left:8625;top:8160;width:30;height:30" coordorigin="8625,8160" coordsize="30,30">
              <v:shape id="_x0000_s1257" style="position:absolute;left:8625;top:8160;width:30;height:30" coordorigin="8625,8160" coordsize="30,30" path="m8625,8175r30,e" filled="f" strokeweight="1.6pt">
                <v:path arrowok="t"/>
              </v:shape>
            </v:group>
            <v:group id="_x0000_s1258" style="position:absolute;left:8625;top:8220;width:30;height:30" coordorigin="8625,8220" coordsize="30,30">
              <v:shape id="_x0000_s1259" style="position:absolute;left:8625;top:8220;width:30;height:30" coordorigin="8625,8220" coordsize="30,30" path="m8625,8235r31,e" filled="f" strokeweight="1.6pt">
                <v:path arrowok="t"/>
              </v:shape>
            </v:group>
            <v:group id="_x0000_s1260" style="position:absolute;left:8626;top:8280;width:30;height:30" coordorigin="8626,8280" coordsize="30,30">
              <v:shape id="_x0000_s1261" style="position:absolute;left:8626;top:8280;width:30;height:30" coordorigin="8626,8280" coordsize="30,30" path="m8626,8295r30,e" filled="f" strokeweight="1.6pt">
                <v:path arrowok="t"/>
              </v:shape>
            </v:group>
            <v:group id="_x0000_s1262" style="position:absolute;left:8626;top:8340;width:30;height:30" coordorigin="8626,8340" coordsize="30,30">
              <v:shape id="_x0000_s1263" style="position:absolute;left:8626;top:8340;width:30;height:30" coordorigin="8626,8340" coordsize="30,30" path="m8626,8355r30,e" filled="f" strokeweight="1.6pt">
                <v:path arrowok="t"/>
              </v:shape>
            </v:group>
            <v:group id="_x0000_s1264" style="position:absolute;left:8626;top:8400;width:30;height:30" coordorigin="8626,8400" coordsize="30,30">
              <v:shape id="_x0000_s1265" style="position:absolute;left:8626;top:8400;width:30;height:30" coordorigin="8626,8400" coordsize="30,30" path="m8626,8415r30,e" filled="f" strokeweight="1.6pt">
                <v:path arrowok="t"/>
              </v:shape>
            </v:group>
            <v:group id="_x0000_s1266" style="position:absolute;left:8626;top:8460;width:30;height:30" coordorigin="8626,8460" coordsize="30,30">
              <v:shape id="_x0000_s1267" style="position:absolute;left:8626;top:8460;width:30;height:30" coordorigin="8626,8460" coordsize="30,30" path="m8626,8475r30,e" filled="f" strokeweight="1.6pt">
                <v:path arrowok="t"/>
              </v:shape>
            </v:group>
            <v:group id="_x0000_s1268" style="position:absolute;left:8626;top:8520;width:31;height:30" coordorigin="8626,8520" coordsize="31,30">
              <v:shape id="_x0000_s1269" style="position:absolute;left:8626;top:8520;width:31;height:30" coordorigin="8626,8520" coordsize="31,30" path="m8626,8535r30,e" filled="f" strokeweight="1.6pt">
                <v:path arrowok="t"/>
              </v:shape>
            </v:group>
            <v:group id="_x0000_s1270" style="position:absolute;left:8626;top:8580;width:30;height:30" coordorigin="8626,8580" coordsize="30,30">
              <v:shape id="_x0000_s1271" style="position:absolute;left:8626;top:8580;width:30;height:30" coordorigin="8626,8580" coordsize="30,30" path="m8626,8595r30,e" filled="f" strokeweight="1.6pt">
                <v:path arrowok="t"/>
              </v:shape>
            </v:group>
            <v:group id="_x0000_s1272" style="position:absolute;left:8626;top:8640;width:30;height:30" coordorigin="8626,8640" coordsize="30,30">
              <v:shape id="_x0000_s1273" style="position:absolute;left:8626;top:8640;width:30;height:30" coordorigin="8626,8640" coordsize="30,30" path="m8626,8655r30,e" filled="f" strokeweight="1.6pt">
                <v:path arrowok="t"/>
              </v:shape>
            </v:group>
            <v:group id="_x0000_s1274" style="position:absolute;left:8626;top:8700;width:30;height:30" coordorigin="8626,8700" coordsize="30,30">
              <v:shape id="_x0000_s1275" style="position:absolute;left:8626;top:8700;width:30;height:30" coordorigin="8626,8700" coordsize="30,30" path="m8626,8715r30,e" filled="f" strokeweight="1.6pt">
                <v:path arrowok="t"/>
              </v:shape>
            </v:group>
            <v:group id="_x0000_s1276" style="position:absolute;left:8626;top:8760;width:30;height:30" coordorigin="8626,8760" coordsize="30,30">
              <v:shape id="_x0000_s1277" style="position:absolute;left:8626;top:8760;width:30;height:30" coordorigin="8626,8760" coordsize="30,30" path="m8626,8775r30,e" filled="f" strokeweight="1.6pt">
                <v:path arrowok="t"/>
              </v:shape>
            </v:group>
            <v:group id="_x0000_s1278" style="position:absolute;left:8626;top:8820;width:30;height:30" coordorigin="8626,8820" coordsize="30,30">
              <v:shape id="_x0000_s1279" style="position:absolute;left:8626;top:8820;width:30;height:30" coordorigin="8626,8820" coordsize="30,30" path="m8626,8835r30,e" filled="f" strokeweight="1.6pt">
                <v:path arrowok="t"/>
              </v:shape>
            </v:group>
            <v:group id="_x0000_s1280" style="position:absolute;left:8626;top:8880;width:30;height:30" coordorigin="8626,8880" coordsize="30,30">
              <v:shape id="_x0000_s1281" style="position:absolute;left:8626;top:8880;width:30;height:30" coordorigin="8626,8880" coordsize="30,30" path="m8626,8895r30,e" filled="f" strokeweight="1.6pt">
                <v:path arrowok="t"/>
              </v:shape>
            </v:group>
            <v:group id="_x0000_s1282" style="position:absolute;left:8626;top:8940;width:30;height:30" coordorigin="8626,8940" coordsize="30,30">
              <v:shape id="_x0000_s1283" style="position:absolute;left:8626;top:8940;width:30;height:30" coordorigin="8626,8940" coordsize="30,30" path="m8626,8955r30,e" filled="f" strokeweight="1.6pt">
                <v:path arrowok="t"/>
              </v:shape>
            </v:group>
            <v:group id="_x0000_s1284" style="position:absolute;left:8626;top:9000;width:30;height:30" coordorigin="8626,9000" coordsize="30,30">
              <v:shape id="_x0000_s1285" style="position:absolute;left:8626;top:9000;width:30;height:30" coordorigin="8626,9000" coordsize="30,30" path="m8626,9015r30,e" filled="f" strokeweight="1.6pt">
                <v:path arrowok="t"/>
              </v:shape>
            </v:group>
            <v:group id="_x0000_s1286" style="position:absolute;left:8626;top:9060;width:31;height:30" coordorigin="8626,9060" coordsize="31,30">
              <v:shape id="_x0000_s1287" style="position:absolute;left:8626;top:9060;width:31;height:30" coordorigin="8626,9060" coordsize="31,30" path="m8626,9075r30,e" filled="f" strokeweight="1.6pt">
                <v:path arrowok="t"/>
              </v:shape>
            </v:group>
            <v:group id="_x0000_s1288" style="position:absolute;left:8626;top:9120;width:30;height:30" coordorigin="8626,9120" coordsize="30,30">
              <v:shape id="_x0000_s1289" style="position:absolute;left:8626;top:9120;width:30;height:30" coordorigin="8626,9120" coordsize="30,30" path="m8626,9135r30,e" filled="f" strokeweight="1.6pt">
                <v:path arrowok="t"/>
              </v:shape>
            </v:group>
            <v:group id="_x0000_s1290" style="position:absolute;left:8626;top:9180;width:30;height:30" coordorigin="8626,9180" coordsize="30,30">
              <v:shape id="_x0000_s1291" style="position:absolute;left:8626;top:9180;width:30;height:30" coordorigin="8626,9180" coordsize="30,30" path="m8626,9195r30,e" filled="f" strokeweight="1.6pt">
                <v:path arrowok="t"/>
              </v:shape>
            </v:group>
            <v:group id="_x0000_s1292" style="position:absolute;left:8626;top:9240;width:30;height:30" coordorigin="8626,9240" coordsize="30,30">
              <v:shape id="_x0000_s1293" style="position:absolute;left:8626;top:9240;width:30;height:30" coordorigin="8626,9240" coordsize="30,30" path="m8626,9255r30,e" filled="f" strokeweight="1.6pt">
                <v:path arrowok="t"/>
              </v:shape>
            </v:group>
            <v:group id="_x0000_s1294" style="position:absolute;left:8626;top:9300;width:30;height:30" coordorigin="8626,9300" coordsize="30,30">
              <v:shape id="_x0000_s1295" style="position:absolute;left:8626;top:9300;width:30;height:30" coordorigin="8626,9300" coordsize="30,30" path="m8626,9315r30,e" filled="f" strokeweight="1.6pt">
                <v:path arrowok="t"/>
              </v:shape>
            </v:group>
            <v:group id="_x0000_s1296" style="position:absolute;left:8626;top:9360;width:30;height:30" coordorigin="8626,9360" coordsize="30,30">
              <v:shape id="_x0000_s1297" style="position:absolute;left:8626;top:9360;width:30;height:30" coordorigin="8626,9360" coordsize="30,30" path="m8626,9375r30,e" filled="f" strokeweight="1.6pt">
                <v:path arrowok="t"/>
              </v:shape>
            </v:group>
            <v:group id="_x0000_s1298" style="position:absolute;left:8626;top:9420;width:30;height:30" coordorigin="8626,9420" coordsize="30,30">
              <v:shape id="_x0000_s1299" style="position:absolute;left:8626;top:9420;width:30;height:30" coordorigin="8626,9420" coordsize="30,30" path="m8626,9435r30,e" filled="f" strokeweight="1.6pt">
                <v:path arrowok="t"/>
              </v:shape>
            </v:group>
            <v:group id="_x0000_s1300" style="position:absolute;left:8626;top:9480;width:30;height:30" coordorigin="8626,9480" coordsize="30,30">
              <v:shape id="_x0000_s1301" style="position:absolute;left:8626;top:9480;width:30;height:30" coordorigin="8626,9480" coordsize="30,30" path="m8626,9495r30,e" filled="f" strokeweight="1.6pt">
                <v:path arrowok="t"/>
              </v:shape>
            </v:group>
            <v:group id="_x0000_s1302" style="position:absolute;left:8626;top:9540;width:30;height:30" coordorigin="8626,9540" coordsize="30,30">
              <v:shape id="_x0000_s1303" style="position:absolute;left:8626;top:9540;width:30;height:30" coordorigin="8626,9540" coordsize="30,30" path="m8626,9555r30,e" filled="f" strokeweight="1.6pt">
                <v:path arrowok="t"/>
              </v:shape>
            </v:group>
            <v:group id="_x0000_s1304" style="position:absolute;left:8626;top:9600;width:30;height:30" coordorigin="8626,9600" coordsize="30,30">
              <v:shape id="_x0000_s1305" style="position:absolute;left:8626;top:9600;width:30;height:30" coordorigin="8626,9600" coordsize="30,30" path="m8626,9615r30,e" filled="f" strokeweight="1.6pt">
                <v:path arrowok="t"/>
              </v:shape>
            </v:group>
            <v:group id="_x0000_s1306" style="position:absolute;left:8626;top:9660;width:30;height:30" coordorigin="8626,9660" coordsize="30,30">
              <v:shape id="_x0000_s1307" style="position:absolute;left:8626;top:9660;width:30;height:30" coordorigin="8626,9660" coordsize="30,30" path="m8626,9675r30,e" filled="f" strokeweight="1.6pt">
                <v:path arrowok="t"/>
              </v:shape>
            </v:group>
            <v:group id="_x0000_s1308" style="position:absolute;left:8626;top:9720;width:30;height:30" coordorigin="8626,9720" coordsize="30,30">
              <v:shape id="_x0000_s1309" style="position:absolute;left:8626;top:9720;width:30;height:30" coordorigin="8626,9720" coordsize="30,30" path="m8626,9735r30,e" filled="f" strokeweight="1.6pt">
                <v:path arrowok="t"/>
              </v:shape>
            </v:group>
            <v:group id="_x0000_s1310" style="position:absolute;left:8626;top:9780;width:30;height:30" coordorigin="8626,9780" coordsize="30,30">
              <v:shape id="_x0000_s1311" style="position:absolute;left:8626;top:9780;width:30;height:30" coordorigin="8626,9780" coordsize="30,30" path="m8626,9795r30,e" filled="f" strokeweight="1.6pt">
                <v:path arrowok="t"/>
              </v:shape>
            </v:group>
            <v:group id="_x0000_s1312" style="position:absolute;left:8626;top:9840;width:30;height:30" coordorigin="8626,9840" coordsize="30,30">
              <v:shape id="_x0000_s1313" style="position:absolute;left:8626;top:9840;width:30;height:30" coordorigin="8626,9840" coordsize="30,30" path="m8626,9855r30,e" filled="f" strokeweight="1.6pt">
                <v:path arrowok="t"/>
              </v:shape>
            </v:group>
            <v:group id="_x0000_s1314" style="position:absolute;left:8626;top:9900;width:31;height:30" coordorigin="8626,9900" coordsize="31,30">
              <v:shape id="_x0000_s1315" style="position:absolute;left:8626;top:9900;width:31;height:30" coordorigin="8626,9900" coordsize="31,30" path="m8626,9915r30,e" filled="f" strokeweight="1.6pt">
                <v:path arrowok="t"/>
              </v:shape>
            </v:group>
            <v:group id="_x0000_s1316" style="position:absolute;left:8626;top:9960;width:30;height:30" coordorigin="8626,9960" coordsize="30,30">
              <v:shape id="_x0000_s1317" style="position:absolute;left:8626;top:9960;width:30;height:30" coordorigin="8626,9960" coordsize="30,30" path="m8626,9975r30,e" filled="f" strokeweight="1.6pt">
                <v:path arrowok="t"/>
              </v:shape>
            </v:group>
            <v:group id="_x0000_s1318" style="position:absolute;left:8626;top:10020;width:30;height:30" coordorigin="8626,10020" coordsize="30,30">
              <v:shape id="_x0000_s1319" style="position:absolute;left:8626;top:10020;width:30;height:30" coordorigin="8626,10020" coordsize="30,30" path="m8626,10035r30,e" filled="f" strokeweight="1.6pt">
                <v:path arrowok="t"/>
              </v:shape>
            </v:group>
            <v:group id="_x0000_s1320" style="position:absolute;left:8626;top:10080;width:30;height:30" coordorigin="8626,10080" coordsize="30,30">
              <v:shape id="_x0000_s1321" style="position:absolute;left:8626;top:10080;width:30;height:30" coordorigin="8626,10080" coordsize="30,30" path="m8626,10095r30,e" filled="f" strokeweight="1.6pt">
                <v:path arrowok="t"/>
              </v:shape>
            </v:group>
            <v:group id="_x0000_s1322" style="position:absolute;left:8626;top:10140;width:30;height:30" coordorigin="8626,10140" coordsize="30,30">
              <v:shape id="_x0000_s1323" style="position:absolute;left:8626;top:10140;width:30;height:30" coordorigin="8626,10140" coordsize="30,30" path="m8626,10155r30,e" filled="f" strokeweight="1.6pt">
                <v:path arrowok="t"/>
              </v:shape>
            </v:group>
            <v:group id="_x0000_s1324" style="position:absolute;left:8626;top:10200;width:30;height:30" coordorigin="8626,10200" coordsize="30,30">
              <v:shape id="_x0000_s1325" style="position:absolute;left:8626;top:10200;width:30;height:30" coordorigin="8626,10200" coordsize="30,30" path="m8626,10215r30,e" filled="f" strokeweight="1.6pt">
                <v:path arrowok="t"/>
              </v:shape>
            </v:group>
            <v:group id="_x0000_s1326" style="position:absolute;left:8626;top:10260;width:30;height:30" coordorigin="8626,10260" coordsize="30,30">
              <v:shape id="_x0000_s1327" style="position:absolute;left:8626;top:10260;width:30;height:30" coordorigin="8626,10260" coordsize="30,30" path="m8626,10275r30,e" filled="f" strokeweight="1.6pt">
                <v:path arrowok="t"/>
              </v:shape>
            </v:group>
            <v:group id="_x0000_s1328" style="position:absolute;left:8626;top:10320;width:30;height:30" coordorigin="8626,10320" coordsize="30,30">
              <v:shape id="_x0000_s1329" style="position:absolute;left:8626;top:10320;width:30;height:30" coordorigin="8626,10320" coordsize="30,30" path="m8626,10335r30,e" filled="f" strokeweight="1.6pt">
                <v:path arrowok="t"/>
              </v:shape>
            </v:group>
            <v:group id="_x0000_s1330" style="position:absolute;left:8626;top:10380;width:30;height:30" coordorigin="8626,10380" coordsize="30,30">
              <v:shape id="_x0000_s1331" style="position:absolute;left:8626;top:10380;width:30;height:30" coordorigin="8626,10380" coordsize="30,30" path="m8626,10395r30,e" filled="f" strokeweight="1.6pt">
                <v:path arrowok="t"/>
              </v:shape>
            </v:group>
            <v:group id="_x0000_s1332" style="position:absolute;left:8626;top:10440;width:31;height:30" coordorigin="8626,10440" coordsize="31,30">
              <v:shape id="_x0000_s1333" style="position:absolute;left:8626;top:10440;width:31;height:30" coordorigin="8626,10440" coordsize="31,30" path="m8626,10455r30,e" filled="f" strokeweight="1.6pt">
                <v:path arrowok="t"/>
              </v:shape>
            </v:group>
            <v:group id="_x0000_s1334" style="position:absolute;left:8626;top:10500;width:30;height:30" coordorigin="8626,10500" coordsize="30,30">
              <v:shape id="_x0000_s1335" style="position:absolute;left:8626;top:10500;width:30;height:30" coordorigin="8626,10500" coordsize="30,30" path="m8626,10515r30,e" filled="f" strokeweight="1.6pt">
                <v:path arrowok="t"/>
              </v:shape>
            </v:group>
            <v:group id="_x0000_s1336" style="position:absolute;left:8626;top:10560;width:30;height:30" coordorigin="8626,10560" coordsize="30,30">
              <v:shape id="_x0000_s1337" style="position:absolute;left:8626;top:10560;width:30;height:30" coordorigin="8626,10560" coordsize="30,30" path="m8626,10575r30,e" filled="f" strokeweight="1.6pt">
                <v:path arrowok="t"/>
              </v:shape>
            </v:group>
            <v:group id="_x0000_s1338" style="position:absolute;left:8626;top:10620;width:30;height:30" coordorigin="8626,10620" coordsize="30,30">
              <v:shape id="_x0000_s1339" style="position:absolute;left:8626;top:10620;width:30;height:30" coordorigin="8626,10620" coordsize="30,30" path="m8626,10635r30,e" filled="f" strokeweight="1.6pt">
                <v:path arrowok="t"/>
              </v:shape>
            </v:group>
            <v:group id="_x0000_s1340" style="position:absolute;left:8626;top:10680;width:30;height:30" coordorigin="8626,10680" coordsize="30,30">
              <v:shape id="_x0000_s1341" style="position:absolute;left:8626;top:10680;width:30;height:30" coordorigin="8626,10680" coordsize="30,30" path="m8626,10695r30,e" filled="f" strokeweight="1.6pt">
                <v:path arrowok="t"/>
              </v:shape>
            </v:group>
            <v:group id="_x0000_s1342" style="position:absolute;left:8626;top:10740;width:30;height:30" coordorigin="8626,10740" coordsize="30,30">
              <v:shape id="_x0000_s1343" style="position:absolute;left:8626;top:10740;width:30;height:30" coordorigin="8626,10740" coordsize="30,30" path="m8626,10755r30,e" filled="f" strokeweight="1.6pt">
                <v:path arrowok="t"/>
              </v:shape>
            </v:group>
            <v:group id="_x0000_s1344" style="position:absolute;left:8626;top:10800;width:30;height:30" coordorigin="8626,10800" coordsize="30,30">
              <v:shape id="_x0000_s1345" style="position:absolute;left:8626;top:10800;width:30;height:30" coordorigin="8626,10800" coordsize="30,30" path="m8626,10815r30,e" filled="f" strokeweight="1.6pt">
                <v:path arrowok="t"/>
              </v:shape>
            </v:group>
            <v:group id="_x0000_s1346" style="position:absolute;left:8626;top:10860;width:30;height:30" coordorigin="8626,10860" coordsize="30,30">
              <v:shape id="_x0000_s1347" style="position:absolute;left:8626;top:10860;width:30;height:30" coordorigin="8626,10860" coordsize="30,30" path="m8626,10875r30,e" filled="f" strokeweight="1.6pt">
                <v:path arrowok="t"/>
              </v:shape>
            </v:group>
            <v:group id="_x0000_s1348" style="position:absolute;left:8626;top:10920;width:30;height:30" coordorigin="8626,10920" coordsize="30,30">
              <v:shape id="_x0000_s1349" style="position:absolute;left:8626;top:10920;width:30;height:30" coordorigin="8626,10920" coordsize="30,30" path="m8626,10935r30,e" filled="f" strokeweight="1.6pt">
                <v:path arrowok="t"/>
              </v:shape>
            </v:group>
            <v:group id="_x0000_s1350" style="position:absolute;left:8626;top:10980;width:30;height:30" coordorigin="8626,10980" coordsize="30,30">
              <v:shape id="_x0000_s1351" style="position:absolute;left:8626;top:10980;width:30;height:30" coordorigin="8626,10980" coordsize="30,30" path="m8626,10995r30,e" filled="f" strokeweight="1.6pt">
                <v:path arrowok="t"/>
              </v:shape>
            </v:group>
            <v:group id="_x0000_s1352" style="position:absolute;left:8626;top:11040;width:30;height:30" coordorigin="8626,11040" coordsize="30,30">
              <v:shape id="_x0000_s1353" style="position:absolute;left:8626;top:11040;width:30;height:30" coordorigin="8626,11040" coordsize="30,30" path="m8626,11055r30,e" filled="f" strokeweight="1.6pt">
                <v:path arrowok="t"/>
              </v:shape>
            </v:group>
            <v:group id="_x0000_s1354" style="position:absolute;left:8626;top:11100;width:30;height:30" coordorigin="8626,11100" coordsize="30,30">
              <v:shape id="_x0000_s1355" style="position:absolute;left:8626;top:11100;width:30;height:30" coordorigin="8626,11100" coordsize="30,30" path="m8626,11115r30,e" filled="f" strokeweight="1.6pt">
                <v:path arrowok="t"/>
              </v:shape>
            </v:group>
            <v:group id="_x0000_s1356" style="position:absolute;left:8626;top:11160;width:30;height:30" coordorigin="8626,11160" coordsize="30,30">
              <v:shape id="_x0000_s1357" style="position:absolute;left:8626;top:11160;width:30;height:30" coordorigin="8626,11160" coordsize="30,30" path="m8626,11175r30,e" filled="f" strokeweight="1.6pt">
                <v:path arrowok="t"/>
              </v:shape>
            </v:group>
            <v:group id="_x0000_s1358" style="position:absolute;left:8626;top:11220;width:30;height:30" coordorigin="8626,11220" coordsize="30,30">
              <v:shape id="_x0000_s1359" style="position:absolute;left:8626;top:11220;width:30;height:30" coordorigin="8626,11220" coordsize="30,30" path="m8626,11235r30,e" filled="f" strokeweight="1.6pt">
                <v:path arrowok="t"/>
              </v:shape>
            </v:group>
            <v:group id="_x0000_s1360" style="position:absolute;left:8626;top:11280;width:30;height:30" coordorigin="8626,11280" coordsize="30,30">
              <v:shape id="_x0000_s1361" style="position:absolute;left:8626;top:11280;width:30;height:30" coordorigin="8626,11280" coordsize="30,30" path="m8626,11295r30,e" filled="f" strokeweight="1.6pt">
                <v:path arrowok="t"/>
              </v:shape>
            </v:group>
            <v:group id="_x0000_s1362" style="position:absolute;left:8626;top:11340;width:30;height:30" coordorigin="8626,11340" coordsize="30,30">
              <v:shape id="_x0000_s1363" style="position:absolute;left:8626;top:11340;width:30;height:30" coordorigin="8626,11340" coordsize="30,30" path="m8626,11355r30,e" filled="f" strokeweight="1.6pt">
                <v:path arrowok="t"/>
              </v:shape>
            </v:group>
            <v:group id="_x0000_s1364" style="position:absolute;left:8626;top:11400;width:30;height:30" coordorigin="8626,11400" coordsize="30,30">
              <v:shape id="_x0000_s1365" style="position:absolute;left:8626;top:11400;width:30;height:30" coordorigin="8626,11400" coordsize="30,30" path="m8626,11415r30,e" filled="f" strokeweight="1.6pt">
                <v:path arrowok="t"/>
              </v:shape>
            </v:group>
            <v:group id="_x0000_s1366" style="position:absolute;left:8626;top:11460;width:30;height:30" coordorigin="8626,11460" coordsize="30,30">
              <v:shape id="_x0000_s1367" style="position:absolute;left:8626;top:11460;width:30;height:30" coordorigin="8626,11460" coordsize="30,30" path="m8626,11475r30,e" filled="f" strokeweight="1.6pt">
                <v:path arrowok="t"/>
              </v:shape>
            </v:group>
            <v:group id="_x0000_s1368" style="position:absolute;left:8626;top:11520;width:30;height:30" coordorigin="8626,11520" coordsize="30,30">
              <v:shape id="_x0000_s1369" style="position:absolute;left:8626;top:11520;width:30;height:30" coordorigin="8626,11520" coordsize="30,30" path="m8626,11535r30,e" filled="f" strokeweight="1.6pt">
                <v:path arrowok="t"/>
              </v:shape>
            </v:group>
            <v:group id="_x0000_s1370" style="position:absolute;left:8626;top:11580;width:30;height:30" coordorigin="8626,11580" coordsize="30,30">
              <v:shape id="_x0000_s1371" style="position:absolute;left:8626;top:11580;width:30;height:30" coordorigin="8626,11580" coordsize="30,30" path="m8626,11595r30,e" filled="f" strokeweight="1.6pt">
                <v:path arrowok="t"/>
              </v:shape>
            </v:group>
            <v:group id="_x0000_s1372" style="position:absolute;left:8626;top:11640;width:30;height:30" coordorigin="8626,11640" coordsize="30,30">
              <v:shape id="_x0000_s1373" style="position:absolute;left:8626;top:11640;width:30;height:30" coordorigin="8626,11640" coordsize="30,30" path="m8626,11655r30,e" filled="f" strokeweight="1.6pt">
                <v:path arrowok="t"/>
              </v:shape>
            </v:group>
            <v:group id="_x0000_s1374" style="position:absolute;left:8626;top:11700;width:30;height:30" coordorigin="8626,11700" coordsize="30,30">
              <v:shape id="_x0000_s1375" style="position:absolute;left:8626;top:11700;width:30;height:30" coordorigin="8626,11700" coordsize="30,30" path="m8626,11715r30,e" filled="f" strokeweight="1.6pt">
                <v:path arrowok="t"/>
              </v:shape>
            </v:group>
            <v:group id="_x0000_s1376" style="position:absolute;left:8626;top:11760;width:30;height:30" coordorigin="8626,11760" coordsize="30,30">
              <v:shape id="_x0000_s1377" style="position:absolute;left:8626;top:11760;width:30;height:30" coordorigin="8626,11760" coordsize="30,30" path="m8626,11775r30,e" filled="f" strokeweight="1.6pt">
                <v:path arrowok="t"/>
              </v:shape>
            </v:group>
            <v:group id="_x0000_s1378" style="position:absolute;left:8626;top:11820;width:30;height:30" coordorigin="8626,11820" coordsize="30,30">
              <v:shape id="_x0000_s1379" style="position:absolute;left:8626;top:11820;width:30;height:30" coordorigin="8626,11820" coordsize="30,30" path="m8626,11835r30,e" filled="f" strokeweight="1.6pt">
                <v:path arrowok="t"/>
              </v:shape>
            </v:group>
            <v:group id="_x0000_s1380" style="position:absolute;left:8626;top:11880;width:30;height:30" coordorigin="8626,11880" coordsize="30,30">
              <v:shape id="_x0000_s1381" style="position:absolute;left:8626;top:11880;width:30;height:30" coordorigin="8626,11880" coordsize="30,30" path="m8626,11895r30,e" filled="f" strokeweight="1.6pt">
                <v:path arrowok="t"/>
              </v:shape>
            </v:group>
            <v:group id="_x0000_s1382" style="position:absolute;left:8626;top:11940;width:30;height:30" coordorigin="8626,11940" coordsize="30,30">
              <v:shape id="_x0000_s1383" style="position:absolute;left:8626;top:11940;width:30;height:30" coordorigin="8626,11940" coordsize="30,30" path="m8626,11955r30,e" filled="f" strokeweight="1.6pt">
                <v:path arrowok="t"/>
              </v:shape>
            </v:group>
            <v:group id="_x0000_s1384" style="position:absolute;left:8626;top:12000;width:30;height:30" coordorigin="8626,12000" coordsize="30,30">
              <v:shape id="_x0000_s1385" style="position:absolute;left:8626;top:12000;width:30;height:30" coordorigin="8626,12000" coordsize="30,30" path="m8626,12015r30,e" filled="f" strokeweight="1.6pt">
                <v:path arrowok="t"/>
              </v:shape>
            </v:group>
            <v:group id="_x0000_s1386" style="position:absolute;left:8626;top:12060;width:30;height:30" coordorigin="8626,12060" coordsize="30,30">
              <v:shape id="_x0000_s1387" style="position:absolute;left:8626;top:12060;width:30;height:30" coordorigin="8626,12060" coordsize="30,30" path="m8626,12075r30,e" filled="f" strokeweight="1.6pt">
                <v:path arrowok="t"/>
              </v:shape>
            </v:group>
            <v:group id="_x0000_s1388" style="position:absolute;left:8626;top:12120;width:30;height:30" coordorigin="8626,12120" coordsize="30,30">
              <v:shape id="_x0000_s1389" style="position:absolute;left:8626;top:12120;width:30;height:30" coordorigin="8626,12120" coordsize="30,30" path="m8626,12135r30,e" filled="f" strokeweight="1.6pt">
                <v:path arrowok="t"/>
              </v:shape>
            </v:group>
            <v:group id="_x0000_s1390" style="position:absolute;left:8626;top:12180;width:30;height:30" coordorigin="8626,12180" coordsize="30,30">
              <v:shape id="_x0000_s1391" style="position:absolute;left:8626;top:12180;width:30;height:30" coordorigin="8626,12180" coordsize="30,30" path="m8626,12195r30,e" filled="f" strokeweight="1.6pt">
                <v:path arrowok="t"/>
              </v:shape>
            </v:group>
            <v:group id="_x0000_s1392" style="position:absolute;left:8626;top:12240;width:30;height:30" coordorigin="8626,12240" coordsize="30,30">
              <v:shape id="_x0000_s1393" style="position:absolute;left:8626;top:12240;width:30;height:30" coordorigin="8626,12240" coordsize="30,30" path="m8626,12255r30,e" filled="f" strokeweight="1.6pt">
                <v:path arrowok="t"/>
              </v:shape>
            </v:group>
            <v:group id="_x0000_s1394" style="position:absolute;left:8626;top:12300;width:30;height:30" coordorigin="8626,12300" coordsize="30,30">
              <v:shape id="_x0000_s1395" style="position:absolute;left:8626;top:12300;width:30;height:30" coordorigin="8626,12300" coordsize="30,30" path="m8626,12315r30,e" filled="f" strokeweight="1.6pt">
                <v:path arrowok="t"/>
              </v:shape>
            </v:group>
            <v:group id="_x0000_s1396" style="position:absolute;left:8626;top:12360;width:30;height:30" coordorigin="8626,12360" coordsize="30,30">
              <v:shape id="_x0000_s1397" style="position:absolute;left:8626;top:12360;width:30;height:30" coordorigin="8626,12360" coordsize="30,30" path="m8626,12375r30,e" filled="f" strokeweight="1.6pt">
                <v:path arrowok="t"/>
              </v:shape>
            </v:group>
            <v:group id="_x0000_s1398" style="position:absolute;left:8626;top:12420;width:30;height:30" coordorigin="8626,12420" coordsize="30,30">
              <v:shape id="_x0000_s1399" style="position:absolute;left:8626;top:12420;width:30;height:30" coordorigin="8626,12420" coordsize="30,30" path="m8626,12435r30,e" filled="f" strokeweight="1.6pt">
                <v:path arrowok="t"/>
              </v:shape>
            </v:group>
            <v:group id="_x0000_s1400" style="position:absolute;left:8626;top:12480;width:30;height:30" coordorigin="8626,12480" coordsize="30,30">
              <v:shape id="_x0000_s1401" style="position:absolute;left:8626;top:12480;width:30;height:30" coordorigin="8626,12480" coordsize="30,30" path="m8626,12495r30,e" filled="f" strokeweight="1.6pt">
                <v:path arrowok="t"/>
              </v:shape>
            </v:group>
            <v:group id="_x0000_s1402" style="position:absolute;left:8626;top:12540;width:30;height:30" coordorigin="8626,12540" coordsize="30,30">
              <v:shape id="_x0000_s1403" style="position:absolute;left:8626;top:12540;width:30;height:30" coordorigin="8626,12540" coordsize="30,30" path="m8626,12555r30,e" filled="f" strokeweight="1.6pt">
                <v:path arrowok="t"/>
              </v:shape>
            </v:group>
            <v:group id="_x0000_s1404" style="position:absolute;left:8626;top:12600;width:30;height:30" coordorigin="8626,12600" coordsize="30,30">
              <v:shape id="_x0000_s1405" style="position:absolute;left:8626;top:12600;width:30;height:30" coordorigin="8626,12600" coordsize="30,30" path="m8626,12615r30,e" filled="f" strokeweight="1.6pt">
                <v:path arrowok="t"/>
              </v:shape>
            </v:group>
            <v:group id="_x0000_s1406" style="position:absolute;left:8626;top:12660;width:30;height:30" coordorigin="8626,12660" coordsize="30,30">
              <v:shape id="_x0000_s1407" style="position:absolute;left:8626;top:12660;width:30;height:30" coordorigin="8626,12660" coordsize="30,30" path="m8626,12675r30,e" filled="f" strokeweight="1.6pt">
                <v:path arrowok="t"/>
              </v:shape>
            </v:group>
            <v:group id="_x0000_s1408" style="position:absolute;left:8626;top:12720;width:30;height:30" coordorigin="8626,12720" coordsize="30,30">
              <v:shape id="_x0000_s1409" style="position:absolute;left:8626;top:12720;width:30;height:30" coordorigin="8626,12720" coordsize="30,30" path="m8626,12735r30,e" filled="f" strokeweight="1.6pt">
                <v:path arrowok="t"/>
              </v:shape>
            </v:group>
            <v:group id="_x0000_s1410" style="position:absolute;left:8626;top:12780;width:30;height:30" coordorigin="8626,12780" coordsize="30,30">
              <v:shape id="_x0000_s1411" style="position:absolute;left:8626;top:12780;width:30;height:30" coordorigin="8626,12780" coordsize="30,30" path="m8626,12795r30,e" filled="f" strokeweight="1.6pt">
                <v:path arrowok="t"/>
              </v:shape>
            </v:group>
            <v:group id="_x0000_s1412" style="position:absolute;left:8626;top:12840;width:30;height:30" coordorigin="8626,12840" coordsize="30,30">
              <v:shape id="_x0000_s1413" style="position:absolute;left:8626;top:12840;width:30;height:30" coordorigin="8626,12840" coordsize="30,30" path="m8626,12855r30,e" filled="f" strokeweight="1.6pt">
                <v:path arrowok="t"/>
              </v:shape>
            </v:group>
            <v:group id="_x0000_s1414" style="position:absolute;left:8626;top:12900;width:30;height:30" coordorigin="8626,12900" coordsize="30,30">
              <v:shape id="_x0000_s1415" style="position:absolute;left:8626;top:12900;width:30;height:30" coordorigin="8626,12900" coordsize="30,30" path="m8626,12915r30,e" filled="f" strokeweight="1.6pt">
                <v:path arrowok="t"/>
              </v:shape>
            </v:group>
            <v:group id="_x0000_s1416" style="position:absolute;left:8626;top:12960;width:30;height:30" coordorigin="8626,12960" coordsize="30,30">
              <v:shape id="_x0000_s1417" style="position:absolute;left:8626;top:12960;width:30;height:30" coordorigin="8626,12960" coordsize="30,30" path="m8626,12975r30,e" filled="f" strokeweight="1.6pt">
                <v:path arrowok="t"/>
              </v:shape>
            </v:group>
            <v:group id="_x0000_s1418" style="position:absolute;left:8626;top:13020;width:30;height:30" coordorigin="8626,13020" coordsize="30,30">
              <v:shape id="_x0000_s1419" style="position:absolute;left:8626;top:13020;width:30;height:30" coordorigin="8626,13020" coordsize="30,30" path="m8626,13035r30,e" filled="f" strokeweight="1.6pt">
                <v:path arrowok="t"/>
              </v:shape>
            </v:group>
            <v:group id="_x0000_s1420" style="position:absolute;left:8626;top:13080;width:30;height:30" coordorigin="8626,13080" coordsize="30,30">
              <v:shape id="_x0000_s1421" style="position:absolute;left:8626;top:13080;width:30;height:30" coordorigin="8626,13080" coordsize="30,30" path="m8626,13095r30,e" filled="f" strokeweight="1.6pt">
                <v:path arrowok="t"/>
              </v:shape>
            </v:group>
            <v:group id="_x0000_s1422" style="position:absolute;left:8626;top:13140;width:30;height:30" coordorigin="8626,13140" coordsize="30,30">
              <v:shape id="_x0000_s1423" style="position:absolute;left:8626;top:13140;width:30;height:30" coordorigin="8626,13140" coordsize="30,30" path="m8626,13155r30,e" filled="f" strokeweight="1.6pt">
                <v:path arrowok="t"/>
              </v:shape>
            </v:group>
            <v:group id="_x0000_s1424" style="position:absolute;left:8626;top:13200;width:30;height:30" coordorigin="8626,13200" coordsize="30,30">
              <v:shape id="_x0000_s1425" style="position:absolute;left:8626;top:13200;width:30;height:30" coordorigin="8626,13200" coordsize="30,30" path="m8626,13215r30,e" filled="f" strokeweight="1.6pt">
                <v:path arrowok="t"/>
              </v:shape>
            </v:group>
            <v:group id="_x0000_s1426" style="position:absolute;left:8626;top:13260;width:30;height:30" coordorigin="8626,13260" coordsize="30,30">
              <v:shape id="_x0000_s1427" style="position:absolute;left:8626;top:13260;width:30;height:30" coordorigin="8626,13260" coordsize="30,30" path="m8626,13275r30,e" filled="f" strokeweight="1.6pt">
                <v:path arrowok="t"/>
              </v:shape>
            </v:group>
            <v:group id="_x0000_s1428" style="position:absolute;left:8626;top:13320;width:30;height:30" coordorigin="8626,13320" coordsize="30,30">
              <v:shape id="_x0000_s1429" style="position:absolute;left:8626;top:13320;width:30;height:30" coordorigin="8626,13320" coordsize="30,30" path="m8626,13335r30,e" filled="f" strokeweight="1.6pt">
                <v:path arrowok="t"/>
              </v:shape>
            </v:group>
            <v:group id="_x0000_s1430" style="position:absolute;left:8626;top:13380;width:30;height:30" coordorigin="8626,13380" coordsize="30,30">
              <v:shape id="_x0000_s1431" style="position:absolute;left:8626;top:13380;width:30;height:30" coordorigin="8626,13380" coordsize="30,30" path="m8626,13395r30,e" filled="f" strokeweight="1.6pt">
                <v:path arrowok="t"/>
              </v:shape>
            </v:group>
            <v:group id="_x0000_s1432" style="position:absolute;left:8626;top:13440;width:30;height:30" coordorigin="8626,13440" coordsize="30,30">
              <v:shape id="_x0000_s1433" style="position:absolute;left:8626;top:13440;width:30;height:30" coordorigin="8626,13440" coordsize="30,30" path="m8626,13455r30,e" filled="f" strokeweight="1.6pt">
                <v:path arrowok="t"/>
              </v:shape>
            </v:group>
            <v:group id="_x0000_s1434" style="position:absolute;left:8626;top:13500;width:30;height:30" coordorigin="8626,13500" coordsize="30,30">
              <v:shape id="_x0000_s1435" style="position:absolute;left:8626;top:13500;width:30;height:30" coordorigin="8626,13500" coordsize="30,30" path="m8626,13515r30,e" filled="f" strokeweight="1.6pt">
                <v:path arrowok="t"/>
              </v:shape>
            </v:group>
            <v:group id="_x0000_s1436" style="position:absolute;left:8626;top:13560;width:30;height:30" coordorigin="8626,13560" coordsize="30,30">
              <v:shape id="_x0000_s1437" style="position:absolute;left:8626;top:13560;width:30;height:30" coordorigin="8626,13560" coordsize="30,30" path="m8626,13575r30,e" filled="f" strokeweight="1.6pt">
                <v:path arrowok="t"/>
              </v:shape>
            </v:group>
            <v:group id="_x0000_s1438" style="position:absolute;left:8626;top:13620;width:30;height:30" coordorigin="8626,13620" coordsize="30,30">
              <v:shape id="_x0000_s1439" style="position:absolute;left:8626;top:13620;width:30;height:30" coordorigin="8626,13620" coordsize="30,30" path="m8626,13635r30,e" filled="f" strokeweight="1.6pt">
                <v:path arrowok="t"/>
              </v:shape>
            </v:group>
            <v:group id="_x0000_s1440" style="position:absolute;left:8626;top:13680;width:30;height:30" coordorigin="8626,13680" coordsize="30,30">
              <v:shape id="_x0000_s1441" style="position:absolute;left:8626;top:13680;width:30;height:30" coordorigin="8626,13680" coordsize="30,30" path="m8626,13695r30,e" filled="f" strokeweight="1.6pt">
                <v:path arrowok="t"/>
              </v:shape>
            </v:group>
            <v:group id="_x0000_s1442" style="position:absolute;left:8626;top:13740;width:30;height:30" coordorigin="8626,13740" coordsize="30,30">
              <v:shape id="_x0000_s1443" style="position:absolute;left:8626;top:13740;width:30;height:30" coordorigin="8626,13740" coordsize="30,30" path="m8626,13755r30,e" filled="f" strokeweight="1.6pt">
                <v:path arrowok="t"/>
              </v:shape>
            </v:group>
            <v:group id="_x0000_s1444" style="position:absolute;left:8626;top:13800;width:30;height:30" coordorigin="8626,13800" coordsize="30,30">
              <v:shape id="_x0000_s1445" style="position:absolute;left:8626;top:13800;width:30;height:30" coordorigin="8626,13800" coordsize="30,30" path="m8626,13815r30,e" filled="f" strokeweight="1.6pt">
                <v:path arrowok="t"/>
              </v:shape>
            </v:group>
            <v:group id="_x0000_s1446" style="position:absolute;left:8626;top:13860;width:30;height:30" coordorigin="8626,13860" coordsize="30,30">
              <v:shape id="_x0000_s1447" style="position:absolute;left:8626;top:13860;width:30;height:30" coordorigin="8626,13860" coordsize="30,30" path="m8626,13875r30,e" filled="f" strokeweight="1.6pt">
                <v:path arrowok="t"/>
              </v:shape>
            </v:group>
            <v:group id="_x0000_s1448" style="position:absolute;left:8626;top:13920;width:30;height:30" coordorigin="8626,13920" coordsize="30,30">
              <v:shape id="_x0000_s1449" style="position:absolute;left:8626;top:13920;width:30;height:30" coordorigin="8626,13920" coordsize="30,30" path="m8626,13935r30,e" filled="f" strokeweight="1.6pt">
                <v:path arrowok="t"/>
              </v:shape>
            </v:group>
            <v:group id="_x0000_s1450" style="position:absolute;left:8626;top:13980;width:30;height:30" coordorigin="8626,13980" coordsize="30,30">
              <v:shape id="_x0000_s1451" style="position:absolute;left:8626;top:13980;width:30;height:30" coordorigin="8626,13980" coordsize="30,30" path="m8626,13995r30,e" filled="f" strokeweight="1.6pt">
                <v:path arrowok="t"/>
              </v:shape>
            </v:group>
            <v:group id="_x0000_s1452" style="position:absolute;left:8626;top:14040;width:30;height:30" coordorigin="8626,14040" coordsize="30,30">
              <v:shape id="_x0000_s1453" style="position:absolute;left:8626;top:14040;width:30;height:30" coordorigin="8626,14040" coordsize="30,30" path="m8626,14055r30,e" filled="f" strokeweight="1.6pt">
                <v:path arrowok="t"/>
              </v:shape>
            </v:group>
            <v:group id="_x0000_s1454" style="position:absolute;left:8626;top:14100;width:30;height:30" coordorigin="8626,14100" coordsize="30,30">
              <v:shape id="_x0000_s1455" style="position:absolute;left:8626;top:14100;width:30;height:30" coordorigin="8626,14100" coordsize="30,30" path="m8626,14115r30,e" filled="f" strokeweight="1.6pt">
                <v:path arrowok="t"/>
              </v:shape>
            </v:group>
            <v:group id="_x0000_s1456" style="position:absolute;left:8626;top:14160;width:30;height:30" coordorigin="8626,14160" coordsize="30,30">
              <v:shape id="_x0000_s1457" style="position:absolute;left:8626;top:14160;width:30;height:30" coordorigin="8626,14160" coordsize="30,30" path="m8626,14175r30,e" filled="f" strokeweight="1.6pt">
                <v:path arrowok="t"/>
              </v:shape>
            </v:group>
            <v:group id="_x0000_s1458" style="position:absolute;left:8626;top:14220;width:30;height:30" coordorigin="8626,14220" coordsize="30,30">
              <v:shape id="_x0000_s1459" style="position:absolute;left:8626;top:14220;width:30;height:30" coordorigin="8626,14220" coordsize="30,30" path="m8626,14235r30,e" filled="f" strokeweight="1.6pt">
                <v:path arrowok="t"/>
              </v:shape>
            </v:group>
            <v:group id="_x0000_s1460" style="position:absolute;left:8626;top:14280;width:30;height:30" coordorigin="8626,14280" coordsize="30,30">
              <v:shape id="_x0000_s1461" style="position:absolute;left:8626;top:14280;width:30;height:30" coordorigin="8626,14280" coordsize="30,30" path="m8626,14295r30,e" filled="f" strokeweight="1.6pt">
                <v:path arrowok="t"/>
              </v:shape>
            </v:group>
            <v:group id="_x0000_s1462" style="position:absolute;left:8626;top:14340;width:31;height:30" coordorigin="8626,14340" coordsize="31,30">
              <v:shape id="_x0000_s1463" style="position:absolute;left:8626;top:14340;width:31;height:30" coordorigin="8626,14340" coordsize="31,30" path="m8626,14355r30,e" filled="f" strokeweight="1.6pt">
                <v:path arrowok="t"/>
              </v:shape>
            </v:group>
            <v:group id="_x0000_s1464" style="position:absolute;left:8626;top:14400;width:30;height:30" coordorigin="8626,14400" coordsize="30,30">
              <v:shape id="_x0000_s1465" style="position:absolute;left:8626;top:14400;width:30;height:30" coordorigin="8626,14400" coordsize="30,30" path="m8626,14415r30,e" filled="f" strokeweight="1.6pt">
                <v:path arrowok="t"/>
              </v:shape>
            </v:group>
            <v:group id="_x0000_s1466" style="position:absolute;left:8626;top:14460;width:30;height:30" coordorigin="8626,14460" coordsize="30,30">
              <v:shape id="_x0000_s1467" style="position:absolute;left:8626;top:14460;width:30;height:30" coordorigin="8626,14460" coordsize="30,30" path="m8626,14475r30,e" filled="f" strokeweight="1.6pt">
                <v:path arrowok="t"/>
              </v:shape>
            </v:group>
            <v:group id="_x0000_s1468" style="position:absolute;left:8626;top:14520;width:30;height:30" coordorigin="8626,14520" coordsize="30,30">
              <v:shape id="_x0000_s1469" style="position:absolute;left:8626;top:14520;width:30;height:30" coordorigin="8626,14520" coordsize="30,30" path="m8626,14535r30,e" filled="f" strokeweight="1.6pt">
                <v:path arrowok="t"/>
              </v:shape>
            </v:group>
            <v:group id="_x0000_s1470" style="position:absolute;left:8626;top:14580;width:30;height:30" coordorigin="8626,14580" coordsize="30,30">
              <v:shape id="_x0000_s1471" style="position:absolute;left:8626;top:14580;width:30;height:30" coordorigin="8626,14580" coordsize="30,30" path="m8626,14595r30,e" filled="f" strokeweight="1.6pt">
                <v:path arrowok="t"/>
              </v:shape>
            </v:group>
            <v:group id="_x0000_s1472" style="position:absolute;left:8626;top:14640;width:30;height:30" coordorigin="8626,14640" coordsize="30,30">
              <v:shape id="_x0000_s1473" style="position:absolute;left:8626;top:14640;width:30;height:30" coordorigin="8626,14640" coordsize="30,30" path="m8626,14655r30,e" filled="f" strokeweight="1.6pt">
                <v:path arrowok="t"/>
              </v:shape>
            </v:group>
            <v:group id="_x0000_s1474" style="position:absolute;left:8626;top:14700;width:30;height:30" coordorigin="8626,14700" coordsize="30,30">
              <v:shape id="_x0000_s1475" style="position:absolute;left:8626;top:14700;width:30;height:30" coordorigin="8626,14700" coordsize="30,30" path="m8626,14715r30,e" filled="f" strokeweight="1.6pt">
                <v:path arrowok="t"/>
              </v:shape>
            </v:group>
            <v:group id="_x0000_s1476" style="position:absolute;left:8626;top:14760;width:30;height:30" coordorigin="8626,14760" coordsize="30,30">
              <v:shape id="_x0000_s1477" style="position:absolute;left:8626;top:14760;width:30;height:30" coordorigin="8626,14760" coordsize="30,30" path="m8626,14775r30,e" filled="f" strokeweight="1.6pt">
                <v:path arrowok="t"/>
              </v:shape>
            </v:group>
            <v:group id="_x0000_s1478" style="position:absolute;left:8626;top:14820;width:30;height:30" coordorigin="8626,14820" coordsize="30,30">
              <v:shape id="_x0000_s1479" style="position:absolute;left:8626;top:14820;width:30;height:30" coordorigin="8626,14820" coordsize="30,30" path="m8626,14835r30,e" filled="f" strokeweight="1.6pt">
                <v:path arrowok="t"/>
              </v:shape>
            </v:group>
            <v:group id="_x0000_s1480" style="position:absolute;left:8626;top:14880;width:30;height:30" coordorigin="8626,14880" coordsize="30,30">
              <v:shape id="_x0000_s1481" style="position:absolute;left:8626;top:14880;width:30;height:30" coordorigin="8626,14880" coordsize="30,30" path="m8626,14895r30,e" filled="f" strokeweight="1.6pt">
                <v:path arrowok="t"/>
              </v:shape>
            </v:group>
            <v:group id="_x0000_s1482" style="position:absolute;left:8626;top:14940;width:30;height:30" coordorigin="8626,14940" coordsize="30,30">
              <v:shape id="_x0000_s1483" style="position:absolute;left:8626;top:14940;width:30;height:30" coordorigin="8626,14940" coordsize="30,30" path="m8626,14955r30,e" filled="f" strokeweight="1.6pt">
                <v:path arrowok="t"/>
              </v:shape>
            </v:group>
            <v:group id="_x0000_s1484" style="position:absolute;left:8626;top:15000;width:30;height:30" coordorigin="8626,15000" coordsize="30,30">
              <v:shape id="_x0000_s1485" style="position:absolute;left:8626;top:15000;width:30;height:30" coordorigin="8626,15000" coordsize="30,30" path="m8626,15015r30,e" filled="f" strokeweight="1.6pt">
                <v:path arrowok="t"/>
              </v:shape>
            </v:group>
            <v:group id="_x0000_s1486" style="position:absolute;left:8626;top:15060;width:30;height:30" coordorigin="8626,15060" coordsize="30,30">
              <v:shape id="_x0000_s1487" style="position:absolute;left:8626;top:15060;width:30;height:30" coordorigin="8626,15060" coordsize="30,30" path="m8626,15075r30,e" filled="f" strokeweight="1.6pt">
                <v:path arrowok="t"/>
              </v:shape>
            </v:group>
            <v:group id="_x0000_s1488" style="position:absolute;left:8626;top:15120;width:30;height:30" coordorigin="8626,15120" coordsize="30,30">
              <v:shape id="_x0000_s1489" style="position:absolute;left:8626;top:15120;width:30;height:30" coordorigin="8626,15120" coordsize="30,30" path="m8626,15135r30,e" filled="f" strokeweight="1.6pt">
                <v:path arrowok="t"/>
              </v:shape>
            </v:group>
            <v:group id="_x0000_s1490" style="position:absolute;left:8626;top:15180;width:31;height:30" coordorigin="8626,15180" coordsize="31,30">
              <v:shape id="_x0000_s1491" style="position:absolute;left:8626;top:15180;width:31;height:30" coordorigin="8626,15180" coordsize="31,30" path="m8626,15195r30,e" filled="f" strokeweight="1.6pt">
                <v:path arrowok="t"/>
              </v:shape>
            </v:group>
            <v:group id="_x0000_s1492" style="position:absolute;left:8626;top:15240;width:30;height:30" coordorigin="8626,15240" coordsize="30,30">
              <v:shape id="_x0000_s1493" style="position:absolute;left:8626;top:15240;width:30;height:30" coordorigin="8626,15240" coordsize="30,30" path="m8626,15255r30,e" filled="f" strokeweight="1.6pt">
                <v:path arrowok="t"/>
              </v:shape>
            </v:group>
            <v:group id="_x0000_s1494" style="position:absolute;left:8626;top:15300;width:30;height:24" coordorigin="8626,15300" coordsize="30,24">
              <v:shape id="_x0000_s1495" style="position:absolute;left:8626;top:15300;width:30;height:24" coordorigin="8626,15300" coordsize="30,24" path="m8626,15312r30,e" filled="f" strokeweight="1.3pt">
                <v:path arrowok="t"/>
              </v:shape>
            </v:group>
            <w10:wrap anchorx="page" anchory="page"/>
          </v:group>
        </w:pict>
      </w: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【尝试学习三】</w:t>
      </w:r>
      <w:r>
        <w:rPr>
          <w:rFonts w:ascii="宋体" w:hAnsi="宋体" w:cs="宋体"/>
          <w:b/>
          <w:bCs/>
          <w:spacing w:val="-52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弹性势能、动能和重力势能的转化</w:t>
      </w:r>
      <w:r>
        <w:rPr>
          <w:rFonts w:ascii="宋体" w:hAnsi="宋体" w:cs="宋体"/>
          <w:b/>
          <w:bCs/>
          <w:spacing w:val="28"/>
          <w:w w:val="99"/>
          <w:sz w:val="24"/>
          <w:szCs w:val="24"/>
          <w:lang w:eastAsia="zh-CN"/>
        </w:rPr>
        <w:t xml:space="preserve"> </w:t>
      </w:r>
    </w:p>
    <w:p w:rsidR="008A3179" w:rsidRDefault="008A3179">
      <w:pPr>
        <w:spacing w:before="56" w:line="312" w:lineRule="exact"/>
        <w:ind w:left="120" w:right="120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/>
          <w:spacing w:val="-1"/>
          <w:sz w:val="24"/>
          <w:szCs w:val="24"/>
          <w:lang w:eastAsia="zh-CN"/>
        </w:rPr>
        <w:t>3</w:t>
      </w:r>
      <w:r>
        <w:rPr>
          <w:rFonts w:ascii="宋体" w:hAnsi="宋体" w:cs="宋体" w:hint="eastAsia"/>
          <w:spacing w:val="-1"/>
          <w:sz w:val="24"/>
          <w:szCs w:val="24"/>
          <w:lang w:eastAsia="zh-CN"/>
        </w:rPr>
        <w:t>、将一个小球放在弹簧上，用手指压小球，使弹簧被压缩，忽然松</w:t>
      </w:r>
      <w:r>
        <w:rPr>
          <w:rFonts w:ascii="宋体" w:hAnsi="宋体" w:cs="宋体"/>
          <w:spacing w:val="25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sz w:val="24"/>
          <w:szCs w:val="24"/>
          <w:lang w:eastAsia="zh-CN"/>
        </w:rPr>
        <w:t>开手指，小球弹起，上升到最高处后，又落到地面。</w:t>
      </w:r>
    </w:p>
    <w:p w:rsidR="008A3179" w:rsidRDefault="008A3179">
      <w:pPr>
        <w:pStyle w:val="BodyText"/>
        <w:tabs>
          <w:tab w:val="left" w:pos="1559"/>
          <w:tab w:val="left" w:pos="2519"/>
          <w:tab w:val="left" w:pos="3779"/>
          <w:tab w:val="left" w:pos="3959"/>
          <w:tab w:val="left" w:pos="4267"/>
          <w:tab w:val="left" w:pos="4439"/>
          <w:tab w:val="left" w:pos="5159"/>
          <w:tab w:val="left" w:pos="7242"/>
        </w:tabs>
        <w:spacing w:line="312" w:lineRule="exact"/>
        <w:ind w:left="120" w:firstLine="480"/>
        <w:rPr>
          <w:rFonts w:cs="宋体"/>
          <w:lang w:eastAsia="zh-CN"/>
        </w:rPr>
      </w:pPr>
      <w:r>
        <w:rPr>
          <w:rFonts w:cs="宋体" w:hint="eastAsia"/>
          <w:spacing w:val="3"/>
          <w:lang w:eastAsia="zh-CN"/>
        </w:rPr>
        <w:t>提问：这个过程中、用手指压住小球后，弹簧被压缩，也就是</w:t>
      </w:r>
      <w:r>
        <w:rPr>
          <w:rFonts w:cs="宋体"/>
          <w:spacing w:val="25"/>
          <w:lang w:eastAsia="zh-CN"/>
        </w:rPr>
        <w:t xml:space="preserve"> </w:t>
      </w:r>
      <w:r>
        <w:rPr>
          <w:rFonts w:cs="宋体" w:hint="eastAsia"/>
          <w:spacing w:val="1"/>
          <w:w w:val="95"/>
          <w:lang w:eastAsia="zh-CN"/>
        </w:rPr>
        <w:t>产生了弹性形变，具有了</w:t>
      </w:r>
      <w:r>
        <w:rPr>
          <w:rFonts w:ascii="Times New Roman" w:hAnsi="Times New Roman"/>
          <w:spacing w:val="1"/>
          <w:w w:val="95"/>
          <w:u w:val="single" w:color="000000"/>
          <w:lang w:eastAsia="zh-CN"/>
        </w:rPr>
        <w:tab/>
      </w:r>
      <w:r>
        <w:rPr>
          <w:rFonts w:cs="宋体" w:hint="eastAsia"/>
          <w:spacing w:val="2"/>
          <w:lang w:eastAsia="zh-CN"/>
        </w:rPr>
        <w:t>能，此时小球的动能为零；松开</w:t>
      </w:r>
      <w:r>
        <w:rPr>
          <w:rFonts w:cs="宋体"/>
          <w:spacing w:val="32"/>
          <w:lang w:eastAsia="zh-CN"/>
        </w:rPr>
        <w:t xml:space="preserve"> </w:t>
      </w:r>
      <w:r>
        <w:rPr>
          <w:rFonts w:cs="宋体" w:hint="eastAsia"/>
          <w:spacing w:val="-1"/>
          <w:lang w:eastAsia="zh-CN"/>
        </w:rPr>
        <w:t>手后，弹簧慢慢回复到原来的形状，同时对小球做功，将小球弹起，</w:t>
      </w:r>
      <w:r>
        <w:rPr>
          <w:rFonts w:cs="宋体"/>
          <w:spacing w:val="28"/>
          <w:lang w:eastAsia="zh-CN"/>
        </w:rPr>
        <w:t xml:space="preserve"> </w:t>
      </w:r>
      <w:r>
        <w:rPr>
          <w:rFonts w:cs="宋体" w:hint="eastAsia"/>
          <w:lang w:eastAsia="zh-CN"/>
        </w:rPr>
        <w:t>弹簧弹性势能转化为小球的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能。</w:t>
      </w:r>
      <w:r>
        <w:rPr>
          <w:rFonts w:cs="宋体"/>
          <w:spacing w:val="-8"/>
          <w:lang w:eastAsia="zh-CN"/>
        </w:rPr>
        <w:t xml:space="preserve"> </w:t>
      </w:r>
      <w:r>
        <w:rPr>
          <w:rFonts w:cs="宋体" w:hint="eastAsia"/>
          <w:spacing w:val="-1"/>
          <w:lang w:eastAsia="zh-CN"/>
        </w:rPr>
        <w:t>小球向上飞起后，高度越</w:t>
      </w:r>
      <w:r>
        <w:rPr>
          <w:rFonts w:cs="宋体"/>
          <w:spacing w:val="21"/>
          <w:lang w:eastAsia="zh-CN"/>
        </w:rPr>
        <w:t xml:space="preserve"> </w:t>
      </w:r>
      <w:r>
        <w:rPr>
          <w:rFonts w:cs="宋体" w:hint="eastAsia"/>
          <w:lang w:eastAsia="zh-CN"/>
        </w:rPr>
        <w:t>来越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w w:val="95"/>
          <w:lang w:eastAsia="zh-CN"/>
        </w:rPr>
        <w:t>，速度越来越</w:t>
      </w:r>
      <w:r>
        <w:rPr>
          <w:rFonts w:ascii="Times New Roman" w:hAnsi="Times New Roman"/>
          <w:w w:val="95"/>
          <w:u w:val="single" w:color="000000"/>
          <w:lang w:eastAsia="zh-CN"/>
        </w:rPr>
        <w:tab/>
      </w:r>
      <w:r>
        <w:rPr>
          <w:rFonts w:ascii="Times New Roman" w:hAnsi="Times New Roman"/>
          <w:w w:val="95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，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能转化为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lang w:eastAsia="zh-CN"/>
        </w:rPr>
        <w:t xml:space="preserve"> </w:t>
      </w:r>
      <w:r>
        <w:rPr>
          <w:rFonts w:cs="宋体" w:hint="eastAsia"/>
          <w:spacing w:val="1"/>
          <w:w w:val="95"/>
          <w:lang w:eastAsia="zh-CN"/>
        </w:rPr>
        <w:t>能，到达最高处时动能为零，</w:t>
      </w:r>
      <w:r>
        <w:rPr>
          <w:rFonts w:ascii="Times New Roman" w:hAnsi="Times New Roman"/>
          <w:spacing w:val="1"/>
          <w:w w:val="95"/>
          <w:u w:val="single" w:color="000000"/>
          <w:lang w:eastAsia="zh-CN"/>
        </w:rPr>
        <w:tab/>
      </w:r>
      <w:r>
        <w:rPr>
          <w:rFonts w:ascii="Times New Roman" w:hAnsi="Times New Roman"/>
          <w:spacing w:val="1"/>
          <w:w w:val="95"/>
          <w:u w:val="single" w:color="000000"/>
          <w:lang w:eastAsia="zh-CN"/>
        </w:rPr>
        <w:tab/>
      </w:r>
      <w:r>
        <w:rPr>
          <w:rFonts w:ascii="Times New Roman" w:hAnsi="Times New Roman"/>
          <w:spacing w:val="1"/>
          <w:w w:val="95"/>
          <w:u w:val="single" w:color="000000"/>
          <w:lang w:eastAsia="zh-CN"/>
        </w:rPr>
        <w:tab/>
      </w:r>
      <w:r>
        <w:rPr>
          <w:rFonts w:cs="宋体" w:hint="eastAsia"/>
          <w:spacing w:val="2"/>
          <w:lang w:eastAsia="zh-CN"/>
        </w:rPr>
        <w:t>能最大；之后又在重力的作</w:t>
      </w:r>
      <w:r>
        <w:rPr>
          <w:rFonts w:cs="宋体"/>
          <w:spacing w:val="26"/>
          <w:lang w:eastAsia="zh-CN"/>
        </w:rPr>
        <w:t xml:space="preserve"> </w:t>
      </w:r>
      <w:r>
        <w:rPr>
          <w:rFonts w:cs="宋体" w:hint="eastAsia"/>
          <w:lang w:eastAsia="zh-CN"/>
        </w:rPr>
        <w:t>用下往下落，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w w:val="95"/>
          <w:lang w:eastAsia="zh-CN"/>
        </w:rPr>
        <w:t>能转化为</w:t>
      </w:r>
      <w:r>
        <w:rPr>
          <w:rFonts w:ascii="Times New Roman" w:hAnsi="Times New Roman"/>
          <w:w w:val="95"/>
          <w:u w:val="single" w:color="000000"/>
          <w:lang w:eastAsia="zh-CN"/>
        </w:rPr>
        <w:tab/>
      </w:r>
      <w:r>
        <w:rPr>
          <w:rFonts w:ascii="Times New Roman" w:hAnsi="Times New Roman"/>
          <w:w w:val="95"/>
          <w:u w:val="single" w:color="000000"/>
          <w:lang w:eastAsia="zh-CN"/>
        </w:rPr>
        <w:tab/>
      </w:r>
      <w:r>
        <w:rPr>
          <w:rFonts w:ascii="Times New Roman" w:hAnsi="Times New Roman"/>
          <w:w w:val="95"/>
          <w:u w:val="single" w:color="000000"/>
          <w:lang w:eastAsia="zh-CN"/>
        </w:rPr>
        <w:tab/>
      </w:r>
      <w:r>
        <w:rPr>
          <w:rFonts w:ascii="Times New Roman" w:hAnsi="Times New Roman"/>
          <w:w w:val="95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能。</w:t>
      </w:r>
    </w:p>
    <w:p w:rsidR="008A3179" w:rsidRDefault="008A3179">
      <w:pPr>
        <w:spacing w:before="8" w:line="100" w:lineRule="atLeast"/>
        <w:rPr>
          <w:rFonts w:ascii="宋体" w:cs="宋体"/>
          <w:sz w:val="7"/>
          <w:szCs w:val="7"/>
          <w:lang w:eastAsia="zh-CN"/>
        </w:rPr>
      </w:pPr>
      <w:r>
        <w:rPr>
          <w:lang w:eastAsia="zh-CN"/>
        </w:rPr>
        <w:br w:type="column"/>
      </w: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72" w:lineRule="auto"/>
        <w:ind w:left="118" w:right="102" w:firstLine="304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b/>
          <w:bCs/>
          <w:spacing w:val="1"/>
          <w:sz w:val="21"/>
          <w:szCs w:val="21"/>
          <w:lang w:eastAsia="zh-CN"/>
        </w:rPr>
        <w:t>【学习指导】</w:t>
      </w:r>
      <w:r>
        <w:rPr>
          <w:rFonts w:ascii="宋体" w:hAnsi="宋体" w:cs="宋体"/>
          <w:b/>
          <w:bCs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b/>
          <w:bCs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lang w:eastAsia="zh-CN"/>
        </w:rPr>
        <w:t>1.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通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过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阅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读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课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本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知</w:t>
      </w:r>
      <w:r>
        <w:rPr>
          <w:rFonts w:ascii="宋体" w:hAnsi="宋体" w:cs="宋体"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2"/>
          <w:sz w:val="21"/>
          <w:szCs w:val="21"/>
          <w:lang w:eastAsia="zh-CN"/>
        </w:rPr>
        <w:t>道在一定条件下，机</w:t>
      </w:r>
      <w:r>
        <w:rPr>
          <w:rFonts w:ascii="宋体" w:hAnsi="宋体" w:cs="宋体"/>
          <w:spacing w:val="23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械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能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之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间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可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以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相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互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转化。</w:t>
      </w:r>
      <w:r>
        <w:rPr>
          <w:rFonts w:ascii="宋体" w:hAnsi="宋体" w:cs="宋体"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pacing w:val="-2"/>
          <w:sz w:val="21"/>
          <w:szCs w:val="21"/>
          <w:lang w:eastAsia="zh-CN"/>
        </w:rPr>
        <w:t>2.</w:t>
      </w:r>
      <w:r>
        <w:rPr>
          <w:rFonts w:ascii="宋体" w:hAnsi="宋体" w:cs="宋体" w:hint="eastAsia"/>
          <w:spacing w:val="-2"/>
          <w:sz w:val="21"/>
          <w:szCs w:val="21"/>
          <w:lang w:eastAsia="zh-CN"/>
        </w:rPr>
        <w:t>在一定条件下，机</w:t>
      </w:r>
      <w:r>
        <w:rPr>
          <w:rFonts w:ascii="宋体" w:hAnsi="宋体" w:cs="宋体"/>
          <w:spacing w:val="25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械能还可以与热能、</w:t>
      </w:r>
      <w:r>
        <w:rPr>
          <w:rFonts w:ascii="宋体" w:hAnsi="宋体" w:cs="宋体"/>
          <w:spacing w:val="24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电</w:t>
      </w:r>
      <w:r>
        <w:rPr>
          <w:rFonts w:ascii="宋体" w:hAnsi="宋体" w:cs="宋体" w:hint="eastAsia"/>
          <w:spacing w:val="-1"/>
          <w:w w:val="95"/>
          <w:sz w:val="21"/>
          <w:szCs w:val="21"/>
          <w:lang w:eastAsia="zh-CN"/>
        </w:rPr>
        <w:t>能</w:t>
      </w:r>
      <w:r>
        <w:rPr>
          <w:rFonts w:ascii="宋体" w:hAnsi="宋体" w:cs="宋体" w:hint="eastAsia"/>
          <w:spacing w:val="-59"/>
          <w:w w:val="95"/>
          <w:sz w:val="21"/>
          <w:szCs w:val="21"/>
          <w:lang w:eastAsia="zh-CN"/>
        </w:rPr>
        <w:t>、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光</w:t>
      </w:r>
      <w:r>
        <w:rPr>
          <w:rFonts w:ascii="宋体" w:hAnsi="宋体" w:cs="宋体" w:hint="eastAsia"/>
          <w:spacing w:val="-1"/>
          <w:w w:val="95"/>
          <w:sz w:val="21"/>
          <w:szCs w:val="21"/>
          <w:lang w:eastAsia="zh-CN"/>
        </w:rPr>
        <w:t>能</w:t>
      </w:r>
      <w:r>
        <w:rPr>
          <w:rFonts w:ascii="宋体" w:hAnsi="宋体" w:cs="宋体" w:hint="eastAsia"/>
          <w:spacing w:val="-59"/>
          <w:w w:val="95"/>
          <w:sz w:val="21"/>
          <w:szCs w:val="21"/>
          <w:lang w:eastAsia="zh-CN"/>
        </w:rPr>
        <w:t>、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化</w:t>
      </w:r>
      <w:r>
        <w:rPr>
          <w:rFonts w:ascii="宋体" w:hAnsi="宋体" w:cs="宋体" w:hint="eastAsia"/>
          <w:spacing w:val="-1"/>
          <w:w w:val="95"/>
          <w:sz w:val="21"/>
          <w:szCs w:val="21"/>
          <w:lang w:eastAsia="zh-CN"/>
        </w:rPr>
        <w:t>学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能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、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核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能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等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等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能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量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进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行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转化。</w:t>
      </w:r>
    </w:p>
    <w:p w:rsidR="008A3179" w:rsidRDefault="008A3179">
      <w:pPr>
        <w:spacing w:line="272" w:lineRule="auto"/>
        <w:rPr>
          <w:rFonts w:ascii="宋体" w:cs="宋体"/>
          <w:sz w:val="21"/>
          <w:szCs w:val="21"/>
          <w:lang w:eastAsia="zh-CN"/>
        </w:rPr>
        <w:sectPr w:rsidR="008A3179">
          <w:type w:val="continuous"/>
          <w:pgSz w:w="11910" w:h="16840"/>
          <w:pgMar w:top="780" w:right="1040" w:bottom="1220" w:left="1320" w:header="720" w:footer="720" w:gutter="0"/>
          <w:cols w:num="2" w:space="720" w:equalWidth="0">
            <w:col w:w="7306" w:space="40"/>
            <w:col w:w="2204"/>
          </w:cols>
        </w:sectPr>
      </w:pPr>
    </w:p>
    <w:p w:rsidR="008A3179" w:rsidRDefault="008A3179">
      <w:pPr>
        <w:tabs>
          <w:tab w:val="left" w:pos="2948"/>
          <w:tab w:val="left" w:pos="5888"/>
        </w:tabs>
        <w:spacing w:before="18"/>
        <w:ind w:left="114"/>
        <w:rPr>
          <w:rFonts w:ascii="宋体" w:cs="宋体"/>
          <w:sz w:val="21"/>
          <w:szCs w:val="21"/>
          <w:lang w:eastAsia="zh-CN"/>
        </w:rPr>
      </w:pPr>
      <w:r>
        <w:rPr>
          <w:noProof/>
          <w:lang w:eastAsia="zh-CN"/>
        </w:rPr>
        <w:pict>
          <v:group id="_x0000_s1496" style="position:absolute;left:0;text-align:left;margin-left:72.7pt;margin-top:14.5pt;width:351.7pt;height:.1pt;z-index:-251662336;mso-position-horizontal-relative:page" coordorigin="1454,290" coordsize="7034,2">
            <v:shape id="_x0000_s1497" style="position:absolute;left:1454;top:290;width:7034;height:2" coordorigin="1454,290" coordsize="7034,0" path="m1454,290r7034,e" filled="f" strokeweight=".48pt">
              <v:path arrowok="t"/>
            </v:shape>
            <w10:wrap anchorx="page"/>
          </v:group>
        </w:pic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物理八年级（下册）</w:t>
      </w:r>
      <w:r>
        <w:rPr>
          <w:rFonts w:ascii="宋体" w:cs="宋体"/>
          <w:w w:val="95"/>
          <w:sz w:val="21"/>
          <w:szCs w:val="21"/>
          <w:lang w:eastAsia="zh-CN"/>
        </w:rPr>
        <w:tab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第十二章机械能</w:t>
      </w:r>
      <w:r>
        <w:rPr>
          <w:rFonts w:ascii="宋体" w:cs="宋体"/>
          <w:w w:val="95"/>
          <w:sz w:val="21"/>
          <w:szCs w:val="21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编写：</w:t>
      </w:r>
    </w:p>
    <w:p w:rsidR="008A3179" w:rsidRDefault="008A3179">
      <w:pPr>
        <w:spacing w:before="6" w:line="280" w:lineRule="atLeast"/>
        <w:rPr>
          <w:rFonts w:ascii="宋体" w:cs="宋体"/>
          <w:sz w:val="21"/>
          <w:szCs w:val="21"/>
          <w:lang w:eastAsia="zh-CN"/>
        </w:rPr>
      </w:pPr>
    </w:p>
    <w:p w:rsidR="008A3179" w:rsidRDefault="008A3179">
      <w:pPr>
        <w:spacing w:line="280" w:lineRule="atLeast"/>
        <w:rPr>
          <w:rFonts w:ascii="宋体" w:cs="宋体"/>
          <w:sz w:val="21"/>
          <w:szCs w:val="21"/>
          <w:lang w:eastAsia="zh-CN"/>
        </w:rPr>
        <w:sectPr w:rsidR="008A3179">
          <w:pgSz w:w="11910" w:h="16840"/>
          <w:pgMar w:top="780" w:right="1300" w:bottom="1220" w:left="1340" w:header="0" w:footer="1023" w:gutter="0"/>
          <w:cols w:space="720"/>
        </w:sectPr>
      </w:pPr>
    </w:p>
    <w:p w:rsidR="008A3179" w:rsidRDefault="008A3179">
      <w:pPr>
        <w:pStyle w:val="Heading2"/>
        <w:spacing w:before="56" w:line="312" w:lineRule="exact"/>
        <w:ind w:right="1351"/>
        <w:rPr>
          <w:spacing w:val="24"/>
          <w:w w:val="99"/>
          <w:lang w:eastAsia="zh-CN"/>
        </w:rPr>
      </w:pPr>
      <w:r>
        <w:rPr>
          <w:noProof/>
          <w:lang w:eastAsia="zh-CN"/>
        </w:rPr>
        <w:pict>
          <v:group id="_x0000_s1498" style="position:absolute;left:0;text-align:left;margin-left:431.2pt;margin-top:72.65pt;width:3.15pt;height:695.65pt;z-index:-251661312;mso-position-horizontal-relative:page;mso-position-vertical-relative:page" coordorigin="8624,1453" coordsize="63,13913">
            <v:group id="_x0000_s1499" style="position:absolute;left:8640;top:1469;width:30;height:30" coordorigin="8640,1469" coordsize="30,30">
              <v:shape id="_x0000_s1500" style="position:absolute;left:8640;top:1469;width:30;height:30" coordorigin="8640,1469" coordsize="30,30" path="m8640,1484r30,e" filled="f" strokeweight="1.6pt">
                <v:path arrowok="t"/>
              </v:shape>
            </v:group>
            <v:group id="_x0000_s1501" style="position:absolute;left:8640;top:1529;width:30;height:30" coordorigin="8640,1529" coordsize="30,30">
              <v:shape id="_x0000_s1502" style="position:absolute;left:8640;top:1529;width:30;height:30" coordorigin="8640,1529" coordsize="30,30" path="m8640,1544r30,e" filled="f" strokeweight="1.6pt">
                <v:path arrowok="t"/>
              </v:shape>
            </v:group>
            <v:group id="_x0000_s1503" style="position:absolute;left:8640;top:1589;width:30;height:30" coordorigin="8640,1589" coordsize="30,30">
              <v:shape id="_x0000_s1504" style="position:absolute;left:8640;top:1589;width:30;height:30" coordorigin="8640,1589" coordsize="30,30" path="m8640,1604r30,e" filled="f" strokeweight="1.6pt">
                <v:path arrowok="t"/>
              </v:shape>
            </v:group>
            <v:group id="_x0000_s1505" style="position:absolute;left:8640;top:1649;width:30;height:30" coordorigin="8640,1649" coordsize="30,30">
              <v:shape id="_x0000_s1506" style="position:absolute;left:8640;top:1649;width:30;height:30" coordorigin="8640,1649" coordsize="30,30" path="m8640,1664r30,e" filled="f" strokeweight="1.6pt">
                <v:path arrowok="t"/>
              </v:shape>
            </v:group>
            <v:group id="_x0000_s1507" style="position:absolute;left:8640;top:1709;width:30;height:30" coordorigin="8640,1709" coordsize="30,30">
              <v:shape id="_x0000_s1508" style="position:absolute;left:8640;top:1709;width:30;height:30" coordorigin="8640,1709" coordsize="30,30" path="m8640,1724r30,e" filled="f" strokeweight="1.6pt">
                <v:path arrowok="t"/>
              </v:shape>
            </v:group>
            <v:group id="_x0000_s1509" style="position:absolute;left:8640;top:1769;width:30;height:30" coordorigin="8640,1769" coordsize="30,30">
              <v:shape id="_x0000_s1510" style="position:absolute;left:8640;top:1769;width:30;height:30" coordorigin="8640,1769" coordsize="30,30" path="m8640,1784r30,e" filled="f" strokeweight="1.6pt">
                <v:path arrowok="t"/>
              </v:shape>
            </v:group>
            <v:group id="_x0000_s1511" style="position:absolute;left:8640;top:1829;width:30;height:30" coordorigin="8640,1829" coordsize="30,30">
              <v:shape id="_x0000_s1512" style="position:absolute;left:8640;top:1829;width:30;height:30" coordorigin="8640,1829" coordsize="30,30" path="m8640,1844r30,e" filled="f" strokeweight="1.6pt">
                <v:path arrowok="t"/>
              </v:shape>
            </v:group>
            <v:group id="_x0000_s1513" style="position:absolute;left:8640;top:1889;width:30;height:30" coordorigin="8640,1889" coordsize="30,30">
              <v:shape id="_x0000_s1514" style="position:absolute;left:8640;top:1889;width:30;height:30" coordorigin="8640,1889" coordsize="30,30" path="m8640,1904r30,e" filled="f" strokeweight="1.6pt">
                <v:path arrowok="t"/>
              </v:shape>
            </v:group>
            <v:group id="_x0000_s1515" style="position:absolute;left:8640;top:1949;width:30;height:30" coordorigin="8640,1949" coordsize="30,30">
              <v:shape id="_x0000_s1516" style="position:absolute;left:8640;top:1949;width:30;height:30" coordorigin="8640,1949" coordsize="30,30" path="m8640,1964r30,e" filled="f" strokeweight="1.6pt">
                <v:path arrowok="t"/>
              </v:shape>
            </v:group>
            <v:group id="_x0000_s1517" style="position:absolute;left:8640;top:2009;width:30;height:30" coordorigin="8640,2009" coordsize="30,30">
              <v:shape id="_x0000_s1518" style="position:absolute;left:8640;top:2009;width:30;height:30" coordorigin="8640,2009" coordsize="30,30" path="m8640,2024r30,e" filled="f" strokeweight="1.6pt">
                <v:path arrowok="t"/>
              </v:shape>
            </v:group>
            <v:group id="_x0000_s1519" style="position:absolute;left:8640;top:2069;width:30;height:30" coordorigin="8640,2069" coordsize="30,30">
              <v:shape id="_x0000_s1520" style="position:absolute;left:8640;top:2069;width:30;height:30" coordorigin="8640,2069" coordsize="30,30" path="m8640,2084r30,e" filled="f" strokeweight="1.6pt">
                <v:path arrowok="t"/>
              </v:shape>
            </v:group>
            <v:group id="_x0000_s1521" style="position:absolute;left:8640;top:2129;width:30;height:30" coordorigin="8640,2129" coordsize="30,30">
              <v:shape id="_x0000_s1522" style="position:absolute;left:8640;top:2129;width:30;height:30" coordorigin="8640,2129" coordsize="30,30" path="m8640,2144r30,e" filled="f" strokeweight="1.6pt">
                <v:path arrowok="t"/>
              </v:shape>
            </v:group>
            <v:group id="_x0000_s1523" style="position:absolute;left:8640;top:2189;width:30;height:30" coordorigin="8640,2189" coordsize="30,30">
              <v:shape id="_x0000_s1524" style="position:absolute;left:8640;top:2189;width:30;height:30" coordorigin="8640,2189" coordsize="30,30" path="m8640,2204r30,e" filled="f" strokeweight="1.6pt">
                <v:path arrowok="t"/>
              </v:shape>
            </v:group>
            <v:group id="_x0000_s1525" style="position:absolute;left:8640;top:2249;width:30;height:30" coordorigin="8640,2249" coordsize="30,30">
              <v:shape id="_x0000_s1526" style="position:absolute;left:8640;top:2249;width:30;height:30" coordorigin="8640,2249" coordsize="30,30" path="m8640,2264r30,e" filled="f" strokeweight="1.6pt">
                <v:path arrowok="t"/>
              </v:shape>
            </v:group>
            <v:group id="_x0000_s1527" style="position:absolute;left:8640;top:2309;width:30;height:30" coordorigin="8640,2309" coordsize="30,30">
              <v:shape id="_x0000_s1528" style="position:absolute;left:8640;top:2309;width:30;height:30" coordorigin="8640,2309" coordsize="30,30" path="m8640,2324r30,e" filled="f" strokeweight="1.6pt">
                <v:path arrowok="t"/>
              </v:shape>
            </v:group>
            <v:group id="_x0000_s1529" style="position:absolute;left:8640;top:2369;width:30;height:30" coordorigin="8640,2369" coordsize="30,30">
              <v:shape id="_x0000_s1530" style="position:absolute;left:8640;top:2369;width:30;height:30" coordorigin="8640,2369" coordsize="30,30" path="m8640,2384r30,e" filled="f" strokeweight="1.6pt">
                <v:path arrowok="t"/>
              </v:shape>
            </v:group>
            <v:group id="_x0000_s1531" style="position:absolute;left:8640;top:2429;width:31;height:30" coordorigin="8640,2429" coordsize="31,30">
              <v:shape id="_x0000_s1532" style="position:absolute;left:8640;top:2429;width:31;height:30" coordorigin="8640,2429" coordsize="31,30" path="m8640,2444r30,e" filled="f" strokeweight="1.6pt">
                <v:path arrowok="t"/>
              </v:shape>
            </v:group>
            <v:group id="_x0000_s1533" style="position:absolute;left:8640;top:2489;width:30;height:30" coordorigin="8640,2489" coordsize="30,30">
              <v:shape id="_x0000_s1534" style="position:absolute;left:8640;top:2489;width:30;height:30" coordorigin="8640,2489" coordsize="30,30" path="m8640,2504r30,e" filled="f" strokeweight="1.6pt">
                <v:path arrowok="t"/>
              </v:shape>
            </v:group>
            <v:group id="_x0000_s1535" style="position:absolute;left:8640;top:2549;width:30;height:30" coordorigin="8640,2549" coordsize="30,30">
              <v:shape id="_x0000_s1536" style="position:absolute;left:8640;top:2549;width:30;height:30" coordorigin="8640,2549" coordsize="30,30" path="m8640,2564r30,e" filled="f" strokeweight="1.6pt">
                <v:path arrowok="t"/>
              </v:shape>
            </v:group>
            <v:group id="_x0000_s1537" style="position:absolute;left:8640;top:2609;width:30;height:30" coordorigin="8640,2609" coordsize="30,30">
              <v:shape id="_x0000_s1538" style="position:absolute;left:8640;top:2609;width:30;height:30" coordorigin="8640,2609" coordsize="30,30" path="m8640,2624r30,e" filled="f" strokeweight="1.6pt">
                <v:path arrowok="t"/>
              </v:shape>
            </v:group>
            <v:group id="_x0000_s1539" style="position:absolute;left:8640;top:2669;width:30;height:30" coordorigin="8640,2669" coordsize="30,30">
              <v:shape id="_x0000_s1540" style="position:absolute;left:8640;top:2669;width:30;height:30" coordorigin="8640,2669" coordsize="30,30" path="m8640,2684r30,e" filled="f" strokeweight="1.6pt">
                <v:path arrowok="t"/>
              </v:shape>
            </v:group>
            <v:group id="_x0000_s1541" style="position:absolute;left:8640;top:2729;width:30;height:30" coordorigin="8640,2729" coordsize="30,30">
              <v:shape id="_x0000_s1542" style="position:absolute;left:8640;top:2729;width:30;height:30" coordorigin="8640,2729" coordsize="30,30" path="m8640,2744r30,e" filled="f" strokeweight="1.6pt">
                <v:path arrowok="t"/>
              </v:shape>
            </v:group>
            <v:group id="_x0000_s1543" style="position:absolute;left:8640;top:2789;width:30;height:30" coordorigin="8640,2789" coordsize="30,30">
              <v:shape id="_x0000_s1544" style="position:absolute;left:8640;top:2789;width:30;height:30" coordorigin="8640,2789" coordsize="30,30" path="m8640,2804r30,e" filled="f" strokeweight="1.6pt">
                <v:path arrowok="t"/>
              </v:shape>
            </v:group>
            <v:group id="_x0000_s1545" style="position:absolute;left:8640;top:2849;width:30;height:30" coordorigin="8640,2849" coordsize="30,30">
              <v:shape id="_x0000_s1546" style="position:absolute;left:8640;top:2849;width:30;height:30" coordorigin="8640,2849" coordsize="30,30" path="m8640,2864r30,e" filled="f" strokeweight="1.6pt">
                <v:path arrowok="t"/>
              </v:shape>
            </v:group>
            <v:group id="_x0000_s1547" style="position:absolute;left:8640;top:2909;width:30;height:30" coordorigin="8640,2909" coordsize="30,30">
              <v:shape id="_x0000_s1548" style="position:absolute;left:8640;top:2909;width:30;height:30" coordorigin="8640,2909" coordsize="30,30" path="m8640,2924r30,e" filled="f" strokeweight="1.6pt">
                <v:path arrowok="t"/>
              </v:shape>
            </v:group>
            <v:group id="_x0000_s1549" style="position:absolute;left:8640;top:2969;width:30;height:30" coordorigin="8640,2969" coordsize="30,30">
              <v:shape id="_x0000_s1550" style="position:absolute;left:8640;top:2969;width:30;height:30" coordorigin="8640,2969" coordsize="30,30" path="m8640,2984r30,e" filled="f" strokeweight="1.6pt">
                <v:path arrowok="t"/>
              </v:shape>
            </v:group>
            <v:group id="_x0000_s1551" style="position:absolute;left:8640;top:3029;width:30;height:30" coordorigin="8640,3029" coordsize="30,30">
              <v:shape id="_x0000_s1552" style="position:absolute;left:8640;top:3029;width:30;height:30" coordorigin="8640,3029" coordsize="30,30" path="m8640,3044r30,e" filled="f" strokeweight="1.6pt">
                <v:path arrowok="t"/>
              </v:shape>
            </v:group>
            <v:group id="_x0000_s1553" style="position:absolute;left:8640;top:3089;width:30;height:30" coordorigin="8640,3089" coordsize="30,30">
              <v:shape id="_x0000_s1554" style="position:absolute;left:8640;top:3089;width:30;height:30" coordorigin="8640,3089" coordsize="30,30" path="m8640,3104r30,e" filled="f" strokeweight="1.6pt">
                <v:path arrowok="t"/>
              </v:shape>
            </v:group>
            <v:group id="_x0000_s1555" style="position:absolute;left:8640;top:3149;width:30;height:30" coordorigin="8640,3149" coordsize="30,30">
              <v:shape id="_x0000_s1556" style="position:absolute;left:8640;top:3149;width:30;height:30" coordorigin="8640,3149" coordsize="30,30" path="m8640,3164r30,e" filled="f" strokeweight="1.6pt">
                <v:path arrowok="t"/>
              </v:shape>
            </v:group>
            <v:group id="_x0000_s1557" style="position:absolute;left:8640;top:3209;width:30;height:30" coordorigin="8640,3209" coordsize="30,30">
              <v:shape id="_x0000_s1558" style="position:absolute;left:8640;top:3209;width:30;height:30" coordorigin="8640,3209" coordsize="30,30" path="m8640,3224r30,e" filled="f" strokeweight="1.6pt">
                <v:path arrowok="t"/>
              </v:shape>
            </v:group>
            <v:group id="_x0000_s1559" style="position:absolute;left:8640;top:3269;width:31;height:30" coordorigin="8640,3269" coordsize="31,30">
              <v:shape id="_x0000_s1560" style="position:absolute;left:8640;top:3269;width:31;height:30" coordorigin="8640,3269" coordsize="31,30" path="m8640,3284r30,e" filled="f" strokeweight="1.6pt">
                <v:path arrowok="t"/>
              </v:shape>
            </v:group>
            <v:group id="_x0000_s1561" style="position:absolute;left:8640;top:3329;width:30;height:30" coordorigin="8640,3329" coordsize="30,30">
              <v:shape id="_x0000_s1562" style="position:absolute;left:8640;top:3329;width:30;height:30" coordorigin="8640,3329" coordsize="30,30" path="m8640,3344r30,e" filled="f" strokeweight="1.6pt">
                <v:path arrowok="t"/>
              </v:shape>
            </v:group>
            <v:group id="_x0000_s1563" style="position:absolute;left:8640;top:3389;width:30;height:30" coordorigin="8640,3389" coordsize="30,30">
              <v:shape id="_x0000_s1564" style="position:absolute;left:8640;top:3389;width:30;height:30" coordorigin="8640,3389" coordsize="30,30" path="m8640,3404r30,e" filled="f" strokeweight="1.6pt">
                <v:path arrowok="t"/>
              </v:shape>
            </v:group>
            <v:group id="_x0000_s1565" style="position:absolute;left:8640;top:3449;width:30;height:30" coordorigin="8640,3449" coordsize="30,30">
              <v:shape id="_x0000_s1566" style="position:absolute;left:8640;top:3449;width:30;height:30" coordorigin="8640,3449" coordsize="30,30" path="m8640,3464r30,e" filled="f" strokeweight="1.6pt">
                <v:path arrowok="t"/>
              </v:shape>
            </v:group>
            <v:group id="_x0000_s1567" style="position:absolute;left:8640;top:3509;width:30;height:30" coordorigin="8640,3509" coordsize="30,30">
              <v:shape id="_x0000_s1568" style="position:absolute;left:8640;top:3509;width:30;height:30" coordorigin="8640,3509" coordsize="30,30" path="m8640,3524r30,e" filled="f" strokeweight="1.6pt">
                <v:path arrowok="t"/>
              </v:shape>
            </v:group>
            <v:group id="_x0000_s1569" style="position:absolute;left:8640;top:3569;width:30;height:30" coordorigin="8640,3569" coordsize="30,30">
              <v:shape id="_x0000_s1570" style="position:absolute;left:8640;top:3569;width:30;height:30" coordorigin="8640,3569" coordsize="30,30" path="m8640,3584r30,e" filled="f" strokeweight="1.6pt">
                <v:path arrowok="t"/>
              </v:shape>
            </v:group>
            <v:group id="_x0000_s1571" style="position:absolute;left:8640;top:3629;width:30;height:30" coordorigin="8640,3629" coordsize="30,30">
              <v:shape id="_x0000_s1572" style="position:absolute;left:8640;top:3629;width:30;height:30" coordorigin="8640,3629" coordsize="30,30" path="m8640,3644r30,e" filled="f" strokeweight="1.6pt">
                <v:path arrowok="t"/>
              </v:shape>
            </v:group>
            <v:group id="_x0000_s1573" style="position:absolute;left:8640;top:3689;width:30;height:30" coordorigin="8640,3689" coordsize="30,30">
              <v:shape id="_x0000_s1574" style="position:absolute;left:8640;top:3689;width:30;height:30" coordorigin="8640,3689" coordsize="30,30" path="m8640,3704r30,e" filled="f" strokeweight="1.6pt">
                <v:path arrowok="t"/>
              </v:shape>
            </v:group>
            <v:group id="_x0000_s1575" style="position:absolute;left:8640;top:3749;width:30;height:30" coordorigin="8640,3749" coordsize="30,30">
              <v:shape id="_x0000_s1576" style="position:absolute;left:8640;top:3749;width:30;height:30" coordorigin="8640,3749" coordsize="30,30" path="m8640,3764r30,e" filled="f" strokeweight="1.6pt">
                <v:path arrowok="t"/>
              </v:shape>
            </v:group>
            <v:group id="_x0000_s1577" style="position:absolute;left:8640;top:3809;width:31;height:30" coordorigin="8640,3809" coordsize="31,30">
              <v:shape id="_x0000_s1578" style="position:absolute;left:8640;top:3809;width:31;height:30" coordorigin="8640,3809" coordsize="31,30" path="m8640,3824r30,e" filled="f" strokeweight="1.6pt">
                <v:path arrowok="t"/>
              </v:shape>
            </v:group>
            <v:group id="_x0000_s1579" style="position:absolute;left:8640;top:3869;width:30;height:30" coordorigin="8640,3869" coordsize="30,30">
              <v:shape id="_x0000_s1580" style="position:absolute;left:8640;top:3869;width:30;height:30" coordorigin="8640,3869" coordsize="30,30" path="m8640,3884r30,e" filled="f" strokeweight="1.6pt">
                <v:path arrowok="t"/>
              </v:shape>
            </v:group>
            <v:group id="_x0000_s1581" style="position:absolute;left:8640;top:3929;width:30;height:30" coordorigin="8640,3929" coordsize="30,30">
              <v:shape id="_x0000_s1582" style="position:absolute;left:8640;top:3929;width:30;height:30" coordorigin="8640,3929" coordsize="30,30" path="m8640,3944r30,e" filled="f" strokeweight="1.6pt">
                <v:path arrowok="t"/>
              </v:shape>
            </v:group>
            <v:group id="_x0000_s1583" style="position:absolute;left:8640;top:3989;width:30;height:30" coordorigin="8640,3989" coordsize="30,30">
              <v:shape id="_x0000_s1584" style="position:absolute;left:8640;top:3989;width:30;height:30" coordorigin="8640,3989" coordsize="30,30" path="m8640,4004r30,e" filled="f" strokeweight="1.6pt">
                <v:path arrowok="t"/>
              </v:shape>
            </v:group>
            <v:group id="_x0000_s1585" style="position:absolute;left:8640;top:4049;width:30;height:30" coordorigin="8640,4049" coordsize="30,30">
              <v:shape id="_x0000_s1586" style="position:absolute;left:8640;top:4049;width:30;height:30" coordorigin="8640,4049" coordsize="30,30" path="m8640,4064r30,e" filled="f" strokeweight="1.6pt">
                <v:path arrowok="t"/>
              </v:shape>
            </v:group>
            <v:group id="_x0000_s1587" style="position:absolute;left:8640;top:4109;width:30;height:30" coordorigin="8640,4109" coordsize="30,30">
              <v:shape id="_x0000_s1588" style="position:absolute;left:8640;top:4109;width:30;height:30" coordorigin="8640,4109" coordsize="30,30" path="m8640,4124r30,e" filled="f" strokeweight="1.6pt">
                <v:path arrowok="t"/>
              </v:shape>
            </v:group>
            <v:group id="_x0000_s1589" style="position:absolute;left:8640;top:4169;width:30;height:30" coordorigin="8640,4169" coordsize="30,30">
              <v:shape id="_x0000_s1590" style="position:absolute;left:8640;top:4169;width:30;height:30" coordorigin="8640,4169" coordsize="30,30" path="m8640,4184r30,e" filled="f" strokeweight="1.6pt">
                <v:path arrowok="t"/>
              </v:shape>
            </v:group>
            <v:group id="_x0000_s1591" style="position:absolute;left:8640;top:4229;width:30;height:30" coordorigin="8640,4229" coordsize="30,30">
              <v:shape id="_x0000_s1592" style="position:absolute;left:8640;top:4229;width:30;height:30" coordorigin="8640,4229" coordsize="30,30" path="m8640,4244r30,e" filled="f" strokeweight="1.6pt">
                <v:path arrowok="t"/>
              </v:shape>
            </v:group>
            <v:group id="_x0000_s1593" style="position:absolute;left:8640;top:4289;width:30;height:30" coordorigin="8640,4289" coordsize="30,30">
              <v:shape id="_x0000_s1594" style="position:absolute;left:8640;top:4289;width:30;height:30" coordorigin="8640,4289" coordsize="30,30" path="m8640,4304r30,e" filled="f" strokeweight="1.6pt">
                <v:path arrowok="t"/>
              </v:shape>
            </v:group>
            <v:group id="_x0000_s1595" style="position:absolute;left:8640;top:4349;width:30;height:30" coordorigin="8640,4349" coordsize="30,30">
              <v:shape id="_x0000_s1596" style="position:absolute;left:8640;top:4349;width:30;height:30" coordorigin="8640,4349" coordsize="30,30" path="m8640,4364r30,e" filled="f" strokeweight="1.6pt">
                <v:path arrowok="t"/>
              </v:shape>
            </v:group>
            <v:group id="_x0000_s1597" style="position:absolute;left:8640;top:4409;width:30;height:30" coordorigin="8640,4409" coordsize="30,30">
              <v:shape id="_x0000_s1598" style="position:absolute;left:8640;top:4409;width:30;height:30" coordorigin="8640,4409" coordsize="30,30" path="m8640,4424r30,e" filled="f" strokeweight="1.6pt">
                <v:path arrowok="t"/>
              </v:shape>
            </v:group>
            <v:group id="_x0000_s1599" style="position:absolute;left:8640;top:4469;width:30;height:30" coordorigin="8640,4469" coordsize="30,30">
              <v:shape id="_x0000_s1600" style="position:absolute;left:8640;top:4469;width:30;height:30" coordorigin="8640,4469" coordsize="30,30" path="m8640,4484r30,e" filled="f" strokeweight="1.6pt">
                <v:path arrowok="t"/>
              </v:shape>
            </v:group>
            <v:group id="_x0000_s1601" style="position:absolute;left:8640;top:4529;width:30;height:30" coordorigin="8640,4529" coordsize="30,30">
              <v:shape id="_x0000_s1602" style="position:absolute;left:8640;top:4529;width:30;height:30" coordorigin="8640,4529" coordsize="30,30" path="m8640,4544r30,e" filled="f" strokeweight="1.6pt">
                <v:path arrowok="t"/>
              </v:shape>
            </v:group>
            <v:group id="_x0000_s1603" style="position:absolute;left:8640;top:4589;width:30;height:30" coordorigin="8640,4589" coordsize="30,30">
              <v:shape id="_x0000_s1604" style="position:absolute;left:8640;top:4589;width:30;height:30" coordorigin="8640,4589" coordsize="30,30" path="m8640,4604r30,e" filled="f" strokeweight="1.6pt">
                <v:path arrowok="t"/>
              </v:shape>
            </v:group>
            <v:group id="_x0000_s1605" style="position:absolute;left:8640;top:4649;width:30;height:30" coordorigin="8640,4649" coordsize="30,30">
              <v:shape id="_x0000_s1606" style="position:absolute;left:8640;top:4649;width:30;height:30" coordorigin="8640,4649" coordsize="30,30" path="m8640,4664r30,e" filled="f" strokeweight="1.6pt">
                <v:path arrowok="t"/>
              </v:shape>
            </v:group>
            <v:group id="_x0000_s1607" style="position:absolute;left:8640;top:4709;width:30;height:30" coordorigin="8640,4709" coordsize="30,30">
              <v:shape id="_x0000_s1608" style="position:absolute;left:8640;top:4709;width:30;height:30" coordorigin="8640,4709" coordsize="30,30" path="m8640,4724r30,e" filled="f" strokeweight="1.6pt">
                <v:path arrowok="t"/>
              </v:shape>
            </v:group>
            <v:group id="_x0000_s1609" style="position:absolute;left:8640;top:4769;width:30;height:30" coordorigin="8640,4769" coordsize="30,30">
              <v:shape id="_x0000_s1610" style="position:absolute;left:8640;top:4769;width:30;height:30" coordorigin="8640,4769" coordsize="30,30" path="m8640,4784r30,e" filled="f" strokeweight="1.6pt">
                <v:path arrowok="t"/>
              </v:shape>
            </v:group>
            <v:group id="_x0000_s1611" style="position:absolute;left:8640;top:4829;width:30;height:30" coordorigin="8640,4829" coordsize="30,30">
              <v:shape id="_x0000_s1612" style="position:absolute;left:8640;top:4829;width:30;height:30" coordorigin="8640,4829" coordsize="30,30" path="m8640,4844r30,e" filled="f" strokeweight="1.6pt">
                <v:path arrowok="t"/>
              </v:shape>
            </v:group>
            <v:group id="_x0000_s1613" style="position:absolute;left:8640;top:4889;width:30;height:30" coordorigin="8640,4889" coordsize="30,30">
              <v:shape id="_x0000_s1614" style="position:absolute;left:8640;top:4889;width:30;height:30" coordorigin="8640,4889" coordsize="30,30" path="m8640,4904r30,e" filled="f" strokeweight="1.6pt">
                <v:path arrowok="t"/>
              </v:shape>
            </v:group>
            <v:group id="_x0000_s1615" style="position:absolute;left:8640;top:4949;width:30;height:30" coordorigin="8640,4949" coordsize="30,30">
              <v:shape id="_x0000_s1616" style="position:absolute;left:8640;top:4949;width:30;height:30" coordorigin="8640,4949" coordsize="30,30" path="m8640,4964r30,e" filled="f" strokeweight="1.6pt">
                <v:path arrowok="t"/>
              </v:shape>
            </v:group>
            <v:group id="_x0000_s1617" style="position:absolute;left:8640;top:5009;width:30;height:30" coordorigin="8640,5009" coordsize="30,30">
              <v:shape id="_x0000_s1618" style="position:absolute;left:8640;top:5009;width:30;height:30" coordorigin="8640,5009" coordsize="30,30" path="m8640,5024r30,e" filled="f" strokeweight="1.6pt">
                <v:path arrowok="t"/>
              </v:shape>
            </v:group>
            <v:group id="_x0000_s1619" style="position:absolute;left:8640;top:5069;width:30;height:30" coordorigin="8640,5069" coordsize="30,30">
              <v:shape id="_x0000_s1620" style="position:absolute;left:8640;top:5069;width:30;height:30" coordorigin="8640,5069" coordsize="30,30" path="m8640,5084r30,e" filled="f" strokeweight="1.6pt">
                <v:path arrowok="t"/>
              </v:shape>
            </v:group>
            <v:group id="_x0000_s1621" style="position:absolute;left:8640;top:5129;width:30;height:30" coordorigin="8640,5129" coordsize="30,30">
              <v:shape id="_x0000_s1622" style="position:absolute;left:8640;top:5129;width:30;height:30" coordorigin="8640,5129" coordsize="30,30" path="m8640,5144r30,e" filled="f" strokeweight="1.6pt">
                <v:path arrowok="t"/>
              </v:shape>
            </v:group>
            <v:group id="_x0000_s1623" style="position:absolute;left:8640;top:5189;width:31;height:30" coordorigin="8640,5189" coordsize="31,30">
              <v:shape id="_x0000_s1624" style="position:absolute;left:8640;top:5189;width:31;height:30" coordorigin="8640,5189" coordsize="31,30" path="m8640,5204r30,e" filled="f" strokeweight="1.6pt">
                <v:path arrowok="t"/>
              </v:shape>
            </v:group>
            <v:group id="_x0000_s1625" style="position:absolute;left:8640;top:5249;width:30;height:30" coordorigin="8640,5249" coordsize="30,30">
              <v:shape id="_x0000_s1626" style="position:absolute;left:8640;top:5249;width:30;height:30" coordorigin="8640,5249" coordsize="30,30" path="m8640,5264r30,e" filled="f" strokeweight="1.6pt">
                <v:path arrowok="t"/>
              </v:shape>
            </v:group>
            <v:group id="_x0000_s1627" style="position:absolute;left:8640;top:5309;width:30;height:30" coordorigin="8640,5309" coordsize="30,30">
              <v:shape id="_x0000_s1628" style="position:absolute;left:8640;top:5309;width:30;height:30" coordorigin="8640,5309" coordsize="30,30" path="m8640,5324r30,e" filled="f" strokeweight="1.6pt">
                <v:path arrowok="t"/>
              </v:shape>
            </v:group>
            <v:group id="_x0000_s1629" style="position:absolute;left:8640;top:5369;width:30;height:30" coordorigin="8640,5369" coordsize="30,30">
              <v:shape id="_x0000_s1630" style="position:absolute;left:8640;top:5369;width:30;height:30" coordorigin="8640,5369" coordsize="30,30" path="m8640,5384r30,e" filled="f" strokeweight="1.6pt">
                <v:path arrowok="t"/>
              </v:shape>
            </v:group>
            <v:group id="_x0000_s1631" style="position:absolute;left:8640;top:5429;width:30;height:30" coordorigin="8640,5429" coordsize="30,30">
              <v:shape id="_x0000_s1632" style="position:absolute;left:8640;top:5429;width:30;height:30" coordorigin="8640,5429" coordsize="30,30" path="m8640,5444r30,e" filled="f" strokeweight="1.6pt">
                <v:path arrowok="t"/>
              </v:shape>
            </v:group>
            <v:group id="_x0000_s1633" style="position:absolute;left:8640;top:5489;width:30;height:30" coordorigin="8640,5489" coordsize="30,30">
              <v:shape id="_x0000_s1634" style="position:absolute;left:8640;top:5489;width:30;height:30" coordorigin="8640,5489" coordsize="30,30" path="m8640,5504r30,e" filled="f" strokeweight="1.6pt">
                <v:path arrowok="t"/>
              </v:shape>
            </v:group>
            <v:group id="_x0000_s1635" style="position:absolute;left:8640;top:5549;width:30;height:30" coordorigin="8640,5549" coordsize="30,30">
              <v:shape id="_x0000_s1636" style="position:absolute;left:8640;top:5549;width:30;height:30" coordorigin="8640,5549" coordsize="30,30" path="m8640,5564r30,e" filled="f" strokeweight="1.6pt">
                <v:path arrowok="t"/>
              </v:shape>
            </v:group>
            <v:group id="_x0000_s1637" style="position:absolute;left:8640;top:5609;width:30;height:30" coordorigin="8640,5609" coordsize="30,30">
              <v:shape id="_x0000_s1638" style="position:absolute;left:8640;top:5609;width:30;height:30" coordorigin="8640,5609" coordsize="30,30" path="m8640,5624r30,e" filled="f" strokeweight="1.6pt">
                <v:path arrowok="t"/>
              </v:shape>
            </v:group>
            <v:group id="_x0000_s1639" style="position:absolute;left:8640;top:5669;width:30;height:30" coordorigin="8640,5669" coordsize="30,30">
              <v:shape id="_x0000_s1640" style="position:absolute;left:8640;top:5669;width:30;height:30" coordorigin="8640,5669" coordsize="30,30" path="m8640,5684r30,e" filled="f" strokeweight="1.6pt">
                <v:path arrowok="t"/>
              </v:shape>
            </v:group>
            <v:group id="_x0000_s1641" style="position:absolute;left:8640;top:5729;width:30;height:30" coordorigin="8640,5729" coordsize="30,30">
              <v:shape id="_x0000_s1642" style="position:absolute;left:8640;top:5729;width:30;height:30" coordorigin="8640,5729" coordsize="30,30" path="m8640,5744r30,e" filled="f" strokeweight="1.6pt">
                <v:path arrowok="t"/>
              </v:shape>
            </v:group>
            <v:group id="_x0000_s1643" style="position:absolute;left:8640;top:5789;width:30;height:30" coordorigin="8640,5789" coordsize="30,30">
              <v:shape id="_x0000_s1644" style="position:absolute;left:8640;top:5789;width:30;height:30" coordorigin="8640,5789" coordsize="30,30" path="m8640,5804r30,e" filled="f" strokeweight="1.6pt">
                <v:path arrowok="t"/>
              </v:shape>
            </v:group>
            <v:group id="_x0000_s1645" style="position:absolute;left:8640;top:5849;width:30;height:30" coordorigin="8640,5849" coordsize="30,30">
              <v:shape id="_x0000_s1646" style="position:absolute;left:8640;top:5849;width:30;height:30" coordorigin="8640,5849" coordsize="30,30" path="m8640,5864r30,e" filled="f" strokeweight="1.6pt">
                <v:path arrowok="t"/>
              </v:shape>
            </v:group>
            <v:group id="_x0000_s1647" style="position:absolute;left:8640;top:5909;width:30;height:30" coordorigin="8640,5909" coordsize="30,30">
              <v:shape id="_x0000_s1648" style="position:absolute;left:8640;top:5909;width:30;height:30" coordorigin="8640,5909" coordsize="30,30" path="m8640,5924r30,e" filled="f" strokeweight="1.6pt">
                <v:path arrowok="t"/>
              </v:shape>
            </v:group>
            <v:group id="_x0000_s1649" style="position:absolute;left:8640;top:5969;width:30;height:30" coordorigin="8640,5969" coordsize="30,30">
              <v:shape id="_x0000_s1650" style="position:absolute;left:8640;top:5969;width:30;height:30" coordorigin="8640,5969" coordsize="30,30" path="m8640,5984r30,e" filled="f" strokeweight="1.6pt">
                <v:path arrowok="t"/>
              </v:shape>
            </v:group>
            <v:group id="_x0000_s1651" style="position:absolute;left:8640;top:6029;width:30;height:30" coordorigin="8640,6029" coordsize="30,30">
              <v:shape id="_x0000_s1652" style="position:absolute;left:8640;top:6029;width:30;height:30" coordorigin="8640,6029" coordsize="30,30" path="m8640,6044r30,e" filled="f" strokeweight="1.6pt">
                <v:path arrowok="t"/>
              </v:shape>
            </v:group>
            <v:group id="_x0000_s1653" style="position:absolute;left:8640;top:6089;width:30;height:30" coordorigin="8640,6089" coordsize="30,30">
              <v:shape id="_x0000_s1654" style="position:absolute;left:8640;top:6089;width:30;height:30" coordorigin="8640,6089" coordsize="30,30" path="m8640,6104r30,e" filled="f" strokeweight="1.6pt">
                <v:path arrowok="t"/>
              </v:shape>
            </v:group>
            <v:group id="_x0000_s1655" style="position:absolute;left:8640;top:6149;width:30;height:30" coordorigin="8640,6149" coordsize="30,30">
              <v:shape id="_x0000_s1656" style="position:absolute;left:8640;top:6149;width:30;height:30" coordorigin="8640,6149" coordsize="30,30" path="m8640,6164r30,e" filled="f" strokeweight="1.6pt">
                <v:path arrowok="t"/>
              </v:shape>
            </v:group>
            <v:group id="_x0000_s1657" style="position:absolute;left:8640;top:6209;width:30;height:30" coordorigin="8640,6209" coordsize="30,30">
              <v:shape id="_x0000_s1658" style="position:absolute;left:8640;top:6209;width:30;height:30" coordorigin="8640,6209" coordsize="30,30" path="m8640,6224r30,e" filled="f" strokeweight="1.6pt">
                <v:path arrowok="t"/>
              </v:shape>
            </v:group>
            <v:group id="_x0000_s1659" style="position:absolute;left:8640;top:6269;width:30;height:30" coordorigin="8640,6269" coordsize="30,30">
              <v:shape id="_x0000_s1660" style="position:absolute;left:8640;top:6269;width:30;height:30" coordorigin="8640,6269" coordsize="30,30" path="m8640,6284r30,e" filled="f" strokeweight="1.6pt">
                <v:path arrowok="t"/>
              </v:shape>
            </v:group>
            <v:group id="_x0000_s1661" style="position:absolute;left:8640;top:6329;width:30;height:30" coordorigin="8640,6329" coordsize="30,30">
              <v:shape id="_x0000_s1662" style="position:absolute;left:8640;top:6329;width:30;height:30" coordorigin="8640,6329" coordsize="30,30" path="m8640,6344r30,e" filled="f" strokeweight="1.6pt">
                <v:path arrowok="t"/>
              </v:shape>
            </v:group>
            <v:group id="_x0000_s1663" style="position:absolute;left:8640;top:6389;width:30;height:30" coordorigin="8640,6389" coordsize="30,30">
              <v:shape id="_x0000_s1664" style="position:absolute;left:8640;top:6389;width:30;height:30" coordorigin="8640,6389" coordsize="30,30" path="m8640,6404r30,e" filled="f" strokeweight="1.6pt">
                <v:path arrowok="t"/>
              </v:shape>
            </v:group>
            <v:group id="_x0000_s1665" style="position:absolute;left:8640;top:6449;width:30;height:30" coordorigin="8640,6449" coordsize="30,30">
              <v:shape id="_x0000_s1666" style="position:absolute;left:8640;top:6449;width:30;height:30" coordorigin="8640,6449" coordsize="30,30" path="m8640,6464r30,e" filled="f" strokeweight="1.6pt">
                <v:path arrowok="t"/>
              </v:shape>
            </v:group>
            <v:group id="_x0000_s1667" style="position:absolute;left:8640;top:6509;width:30;height:30" coordorigin="8640,6509" coordsize="30,30">
              <v:shape id="_x0000_s1668" style="position:absolute;left:8640;top:6509;width:30;height:30" coordorigin="8640,6509" coordsize="30,30" path="m8640,6524r30,e" filled="f" strokeweight="1.6pt">
                <v:path arrowok="t"/>
              </v:shape>
            </v:group>
            <v:group id="_x0000_s1669" style="position:absolute;left:8640;top:6569;width:30;height:30" coordorigin="8640,6569" coordsize="30,30">
              <v:shape id="_x0000_s1670" style="position:absolute;left:8640;top:6569;width:30;height:30" coordorigin="8640,6569" coordsize="30,30" path="m8640,6584r30,e" filled="f" strokeweight="1.6pt">
                <v:path arrowok="t"/>
              </v:shape>
            </v:group>
            <v:group id="_x0000_s1671" style="position:absolute;left:8640;top:6629;width:30;height:30" coordorigin="8640,6629" coordsize="30,30">
              <v:shape id="_x0000_s1672" style="position:absolute;left:8640;top:6629;width:30;height:30" coordorigin="8640,6629" coordsize="30,30" path="m8640,6644r30,e" filled="f" strokeweight="1.6pt">
                <v:path arrowok="t"/>
              </v:shape>
            </v:group>
            <v:group id="_x0000_s1673" style="position:absolute;left:8640;top:6689;width:30;height:30" coordorigin="8640,6689" coordsize="30,30">
              <v:shape id="_x0000_s1674" style="position:absolute;left:8640;top:6689;width:30;height:30" coordorigin="8640,6689" coordsize="30,30" path="m8640,6704r30,e" filled="f" strokeweight="1.6pt">
                <v:path arrowok="t"/>
              </v:shape>
            </v:group>
            <v:group id="_x0000_s1675" style="position:absolute;left:8640;top:6749;width:30;height:30" coordorigin="8640,6749" coordsize="30,30">
              <v:shape id="_x0000_s1676" style="position:absolute;left:8640;top:6749;width:30;height:30" coordorigin="8640,6749" coordsize="30,30" path="m8640,6764r30,e" filled="f" strokeweight="1.6pt">
                <v:path arrowok="t"/>
              </v:shape>
            </v:group>
            <v:group id="_x0000_s1677" style="position:absolute;left:8640;top:6809;width:30;height:30" coordorigin="8640,6809" coordsize="30,30">
              <v:shape id="_x0000_s1678" style="position:absolute;left:8640;top:6809;width:30;height:30" coordorigin="8640,6809" coordsize="30,30" path="m8640,6824r30,e" filled="f" strokeweight="1.6pt">
                <v:path arrowok="t"/>
              </v:shape>
            </v:group>
            <v:group id="_x0000_s1679" style="position:absolute;left:8640;top:6869;width:30;height:30" coordorigin="8640,6869" coordsize="30,30">
              <v:shape id="_x0000_s1680" style="position:absolute;left:8640;top:6869;width:30;height:30" coordorigin="8640,6869" coordsize="30,30" path="m8640,6884r30,e" filled="f" strokeweight="1.6pt">
                <v:path arrowok="t"/>
              </v:shape>
            </v:group>
            <v:group id="_x0000_s1681" style="position:absolute;left:8640;top:6929;width:30;height:30" coordorigin="8640,6929" coordsize="30,30">
              <v:shape id="_x0000_s1682" style="position:absolute;left:8640;top:6929;width:30;height:30" coordorigin="8640,6929" coordsize="30,30" path="m8640,6944r30,e" filled="f" strokeweight="1.6pt">
                <v:path arrowok="t"/>
              </v:shape>
            </v:group>
            <v:group id="_x0000_s1683" style="position:absolute;left:8640;top:6989;width:30;height:30" coordorigin="8640,6989" coordsize="30,30">
              <v:shape id="_x0000_s1684" style="position:absolute;left:8640;top:6989;width:30;height:30" coordorigin="8640,6989" coordsize="30,30" path="m8640,7004r30,e" filled="f" strokeweight="1.6pt">
                <v:path arrowok="t"/>
              </v:shape>
            </v:group>
            <v:group id="_x0000_s1685" style="position:absolute;left:8640;top:7049;width:30;height:30" coordorigin="8640,7049" coordsize="30,30">
              <v:shape id="_x0000_s1686" style="position:absolute;left:8640;top:7049;width:30;height:30" coordorigin="8640,7049" coordsize="30,30" path="m8640,7064r30,e" filled="f" strokeweight="1.6pt">
                <v:path arrowok="t"/>
              </v:shape>
            </v:group>
            <v:group id="_x0000_s1687" style="position:absolute;left:8640;top:7109;width:30;height:30" coordorigin="8640,7109" coordsize="30,30">
              <v:shape id="_x0000_s1688" style="position:absolute;left:8640;top:7109;width:30;height:30" coordorigin="8640,7109" coordsize="30,30" path="m8640,7124r30,e" filled="f" strokeweight="1.6pt">
                <v:path arrowok="t"/>
              </v:shape>
            </v:group>
            <v:group id="_x0000_s1689" style="position:absolute;left:8640;top:7169;width:30;height:30" coordorigin="8640,7169" coordsize="30,30">
              <v:shape id="_x0000_s1690" style="position:absolute;left:8640;top:7169;width:30;height:30" coordorigin="8640,7169" coordsize="30,30" path="m8640,7184r30,e" filled="f" strokeweight="1.6pt">
                <v:path arrowok="t"/>
              </v:shape>
            </v:group>
            <v:group id="_x0000_s1691" style="position:absolute;left:8640;top:7229;width:30;height:30" coordorigin="8640,7229" coordsize="30,30">
              <v:shape id="_x0000_s1692" style="position:absolute;left:8640;top:7229;width:30;height:30" coordorigin="8640,7229" coordsize="30,30" path="m8640,7244r30,e" filled="f" strokeweight="1.6pt">
                <v:path arrowok="t"/>
              </v:shape>
            </v:group>
            <v:group id="_x0000_s1693" style="position:absolute;left:8640;top:7289;width:30;height:30" coordorigin="8640,7289" coordsize="30,30">
              <v:shape id="_x0000_s1694" style="position:absolute;left:8640;top:7289;width:30;height:30" coordorigin="8640,7289" coordsize="30,30" path="m8640,7304r30,e" filled="f" strokeweight="1.6pt">
                <v:path arrowok="t"/>
              </v:shape>
            </v:group>
            <v:group id="_x0000_s1695" style="position:absolute;left:8640;top:7349;width:30;height:30" coordorigin="8640,7349" coordsize="30,30">
              <v:shape id="_x0000_s1696" style="position:absolute;left:8640;top:7349;width:30;height:30" coordorigin="8640,7349" coordsize="30,30" path="m8640,7364r30,e" filled="f" strokeweight="1.6pt">
                <v:path arrowok="t"/>
              </v:shape>
            </v:group>
            <v:group id="_x0000_s1697" style="position:absolute;left:8640;top:7409;width:30;height:30" coordorigin="8640,7409" coordsize="30,30">
              <v:shape id="_x0000_s1698" style="position:absolute;left:8640;top:7409;width:30;height:30" coordorigin="8640,7409" coordsize="30,30" path="m8640,7424r30,e" filled="f" strokeweight="1.6pt">
                <v:path arrowok="t"/>
              </v:shape>
            </v:group>
            <v:group id="_x0000_s1699" style="position:absolute;left:8640;top:7469;width:30;height:30" coordorigin="8640,7469" coordsize="30,30">
              <v:shape id="_x0000_s1700" style="position:absolute;left:8640;top:7469;width:30;height:30" coordorigin="8640,7469" coordsize="30,30" path="m8640,7484r30,e" filled="f" strokeweight="1.6pt">
                <v:path arrowok="t"/>
              </v:shape>
            </v:group>
            <v:group id="_x0000_s1701" style="position:absolute;left:8640;top:7529;width:30;height:30" coordorigin="8640,7529" coordsize="30,30">
              <v:shape id="_x0000_s1702" style="position:absolute;left:8640;top:7529;width:30;height:30" coordorigin="8640,7529" coordsize="30,30" path="m8640,7544r30,e" filled="f" strokeweight="1.6pt">
                <v:path arrowok="t"/>
              </v:shape>
            </v:group>
            <v:group id="_x0000_s1703" style="position:absolute;left:8640;top:7589;width:30;height:30" coordorigin="8640,7589" coordsize="30,30">
              <v:shape id="_x0000_s1704" style="position:absolute;left:8640;top:7589;width:30;height:30" coordorigin="8640,7589" coordsize="30,30" path="m8640,7604r30,e" filled="f" strokeweight="1.6pt">
                <v:path arrowok="t"/>
              </v:shape>
            </v:group>
            <v:group id="_x0000_s1705" style="position:absolute;left:8640;top:7649;width:30;height:30" coordorigin="8640,7649" coordsize="30,30">
              <v:shape id="_x0000_s1706" style="position:absolute;left:8640;top:7649;width:30;height:30" coordorigin="8640,7649" coordsize="30,30" path="m8640,7664r30,e" filled="f" strokeweight="1.6pt">
                <v:path arrowok="t"/>
              </v:shape>
            </v:group>
            <v:group id="_x0000_s1707" style="position:absolute;left:8640;top:7709;width:31;height:30" coordorigin="8640,7709" coordsize="31,30">
              <v:shape id="_x0000_s1708" style="position:absolute;left:8640;top:7709;width:31;height:30" coordorigin="8640,7709" coordsize="31,30" path="m8640,7724r30,e" filled="f" strokeweight="1.6pt">
                <v:path arrowok="t"/>
              </v:shape>
            </v:group>
            <v:group id="_x0000_s1709" style="position:absolute;left:8640;top:7769;width:30;height:30" coordorigin="8640,7769" coordsize="30,30">
              <v:shape id="_x0000_s1710" style="position:absolute;left:8640;top:7769;width:30;height:30" coordorigin="8640,7769" coordsize="30,30" path="m8640,7784r30,e" filled="f" strokeweight="1.6pt">
                <v:path arrowok="t"/>
              </v:shape>
            </v:group>
            <v:group id="_x0000_s1711" style="position:absolute;left:8640;top:7829;width:30;height:30" coordorigin="8640,7829" coordsize="30,30">
              <v:shape id="_x0000_s1712" style="position:absolute;left:8640;top:7829;width:30;height:30" coordorigin="8640,7829" coordsize="30,30" path="m8640,7844r30,e" filled="f" strokeweight="1.6pt">
                <v:path arrowok="t"/>
              </v:shape>
            </v:group>
            <v:group id="_x0000_s1713" style="position:absolute;left:8640;top:7889;width:30;height:30" coordorigin="8640,7889" coordsize="30,30">
              <v:shape id="_x0000_s1714" style="position:absolute;left:8640;top:7889;width:30;height:30" coordorigin="8640,7889" coordsize="30,30" path="m8640,7904r30,e" filled="f" strokeweight="1.6pt">
                <v:path arrowok="t"/>
              </v:shape>
            </v:group>
            <v:group id="_x0000_s1715" style="position:absolute;left:8640;top:7949;width:30;height:30" coordorigin="8640,7949" coordsize="30,30">
              <v:shape id="_x0000_s1716" style="position:absolute;left:8640;top:7949;width:30;height:30" coordorigin="8640,7949" coordsize="30,30" path="m8640,7964r30,e" filled="f" strokeweight="1.6pt">
                <v:path arrowok="t"/>
              </v:shape>
            </v:group>
            <v:group id="_x0000_s1717" style="position:absolute;left:8640;top:8009;width:30;height:30" coordorigin="8640,8009" coordsize="30,30">
              <v:shape id="_x0000_s1718" style="position:absolute;left:8640;top:8009;width:30;height:30" coordorigin="8640,8009" coordsize="30,30" path="m8640,8024r30,e" filled="f" strokeweight="1.6pt">
                <v:path arrowok="t"/>
              </v:shape>
            </v:group>
            <v:group id="_x0000_s1719" style="position:absolute;left:8640;top:8069;width:30;height:30" coordorigin="8640,8069" coordsize="30,30">
              <v:shape id="_x0000_s1720" style="position:absolute;left:8640;top:8069;width:30;height:30" coordorigin="8640,8069" coordsize="30,30" path="m8640,8084r30,e" filled="f" strokeweight="1.6pt">
                <v:path arrowok="t"/>
              </v:shape>
            </v:group>
            <v:group id="_x0000_s1721" style="position:absolute;left:8640;top:8129;width:30;height:30" coordorigin="8640,8129" coordsize="30,30">
              <v:shape id="_x0000_s1722" style="position:absolute;left:8640;top:8129;width:30;height:30" coordorigin="8640,8129" coordsize="30,30" path="m8640,8144r30,e" filled="f" strokeweight="1.6pt">
                <v:path arrowok="t"/>
              </v:shape>
            </v:group>
            <v:group id="_x0000_s1723" style="position:absolute;left:8640;top:8189;width:30;height:30" coordorigin="8640,8189" coordsize="30,30">
              <v:shape id="_x0000_s1724" style="position:absolute;left:8640;top:8189;width:30;height:30" coordorigin="8640,8189" coordsize="30,30" path="m8640,8204r30,e" filled="f" strokeweight="1.6pt">
                <v:path arrowok="t"/>
              </v:shape>
            </v:group>
            <v:group id="_x0000_s1725" style="position:absolute;left:8640;top:8249;width:30;height:30" coordorigin="8640,8249" coordsize="30,30">
              <v:shape id="_x0000_s1726" style="position:absolute;left:8640;top:8249;width:30;height:30" coordorigin="8640,8249" coordsize="30,30" path="m8640,8264r31,e" filled="f" strokeweight="1.6pt">
                <v:path arrowok="t"/>
              </v:shape>
            </v:group>
            <v:group id="_x0000_s1727" style="position:absolute;left:8641;top:8309;width:30;height:30" coordorigin="8641,8309" coordsize="30,30">
              <v:shape id="_x0000_s1728" style="position:absolute;left:8641;top:8309;width:30;height:30" coordorigin="8641,8309" coordsize="30,30" path="m8641,8324r30,e" filled="f" strokeweight="1.6pt">
                <v:path arrowok="t"/>
              </v:shape>
            </v:group>
            <v:group id="_x0000_s1729" style="position:absolute;left:8641;top:8369;width:30;height:30" coordorigin="8641,8369" coordsize="30,30">
              <v:shape id="_x0000_s1730" style="position:absolute;left:8641;top:8369;width:30;height:30" coordorigin="8641,8369" coordsize="30,30" path="m8641,8384r30,e" filled="f" strokeweight="1.6pt">
                <v:path arrowok="t"/>
              </v:shape>
            </v:group>
            <v:group id="_x0000_s1731" style="position:absolute;left:8641;top:8429;width:30;height:30" coordorigin="8641,8429" coordsize="30,30">
              <v:shape id="_x0000_s1732" style="position:absolute;left:8641;top:8429;width:30;height:30" coordorigin="8641,8429" coordsize="30,30" path="m8641,8444r30,e" filled="f" strokeweight="1.6pt">
                <v:path arrowok="t"/>
              </v:shape>
            </v:group>
            <v:group id="_x0000_s1733" style="position:absolute;left:8641;top:8489;width:30;height:30" coordorigin="8641,8489" coordsize="30,30">
              <v:shape id="_x0000_s1734" style="position:absolute;left:8641;top:8489;width:30;height:30" coordorigin="8641,8489" coordsize="30,30" path="m8641,8504r30,e" filled="f" strokeweight="1.6pt">
                <v:path arrowok="t"/>
              </v:shape>
            </v:group>
            <v:group id="_x0000_s1735" style="position:absolute;left:8641;top:8549;width:31;height:30" coordorigin="8641,8549" coordsize="31,30">
              <v:shape id="_x0000_s1736" style="position:absolute;left:8641;top:8549;width:31;height:30" coordorigin="8641,8549" coordsize="31,30" path="m8641,8564r30,e" filled="f" strokeweight="1.6pt">
                <v:path arrowok="t"/>
              </v:shape>
            </v:group>
            <v:group id="_x0000_s1737" style="position:absolute;left:8641;top:8609;width:30;height:30" coordorigin="8641,8609" coordsize="30,30">
              <v:shape id="_x0000_s1738" style="position:absolute;left:8641;top:8609;width:30;height:30" coordorigin="8641,8609" coordsize="30,30" path="m8641,8624r30,e" filled="f" strokeweight="1.6pt">
                <v:path arrowok="t"/>
              </v:shape>
            </v:group>
            <v:group id="_x0000_s1739" style="position:absolute;left:8641;top:8669;width:30;height:30" coordorigin="8641,8669" coordsize="30,30">
              <v:shape id="_x0000_s1740" style="position:absolute;left:8641;top:8669;width:30;height:30" coordorigin="8641,8669" coordsize="30,30" path="m8641,8684r30,e" filled="f" strokeweight="1.6pt">
                <v:path arrowok="t"/>
              </v:shape>
            </v:group>
            <v:group id="_x0000_s1741" style="position:absolute;left:8641;top:8729;width:30;height:30" coordorigin="8641,8729" coordsize="30,30">
              <v:shape id="_x0000_s1742" style="position:absolute;left:8641;top:8729;width:30;height:30" coordorigin="8641,8729" coordsize="30,30" path="m8641,8744r30,e" filled="f" strokeweight="1.6pt">
                <v:path arrowok="t"/>
              </v:shape>
            </v:group>
            <v:group id="_x0000_s1743" style="position:absolute;left:8641;top:8789;width:30;height:30" coordorigin="8641,8789" coordsize="30,30">
              <v:shape id="_x0000_s1744" style="position:absolute;left:8641;top:8789;width:30;height:30" coordorigin="8641,8789" coordsize="30,30" path="m8641,8804r30,e" filled="f" strokeweight="1.6pt">
                <v:path arrowok="t"/>
              </v:shape>
            </v:group>
            <v:group id="_x0000_s1745" style="position:absolute;left:8641;top:8849;width:30;height:30" coordorigin="8641,8849" coordsize="30,30">
              <v:shape id="_x0000_s1746" style="position:absolute;left:8641;top:8849;width:30;height:30" coordorigin="8641,8849" coordsize="30,30" path="m8641,8864r30,e" filled="f" strokeweight="1.6pt">
                <v:path arrowok="t"/>
              </v:shape>
            </v:group>
            <v:group id="_x0000_s1747" style="position:absolute;left:8641;top:8909;width:30;height:30" coordorigin="8641,8909" coordsize="30,30">
              <v:shape id="_x0000_s1748" style="position:absolute;left:8641;top:8909;width:30;height:30" coordorigin="8641,8909" coordsize="30,30" path="m8641,8924r30,e" filled="f" strokeweight="1.6pt">
                <v:path arrowok="t"/>
              </v:shape>
            </v:group>
            <v:group id="_x0000_s1749" style="position:absolute;left:8641;top:8969;width:30;height:30" coordorigin="8641,8969" coordsize="30,30">
              <v:shape id="_x0000_s1750" style="position:absolute;left:8641;top:8969;width:30;height:30" coordorigin="8641,8969" coordsize="30,30" path="m8641,8984r30,e" filled="f" strokeweight="1.6pt">
                <v:path arrowok="t"/>
              </v:shape>
            </v:group>
            <v:group id="_x0000_s1751" style="position:absolute;left:8641;top:9029;width:30;height:30" coordorigin="8641,9029" coordsize="30,30">
              <v:shape id="_x0000_s1752" style="position:absolute;left:8641;top:9029;width:30;height:30" coordorigin="8641,9029" coordsize="30,30" path="m8641,9044r30,e" filled="f" strokeweight="1.6pt">
                <v:path arrowok="t"/>
              </v:shape>
            </v:group>
            <v:group id="_x0000_s1753" style="position:absolute;left:8641;top:9089;width:31;height:30" coordorigin="8641,9089" coordsize="31,30">
              <v:shape id="_x0000_s1754" style="position:absolute;left:8641;top:9089;width:31;height:30" coordorigin="8641,9089" coordsize="31,30" path="m8641,9104r30,e" filled="f" strokeweight="1.6pt">
                <v:path arrowok="t"/>
              </v:shape>
            </v:group>
            <v:group id="_x0000_s1755" style="position:absolute;left:8641;top:9149;width:30;height:30" coordorigin="8641,9149" coordsize="30,30">
              <v:shape id="_x0000_s1756" style="position:absolute;left:8641;top:9149;width:30;height:30" coordorigin="8641,9149" coordsize="30,30" path="m8641,9164r30,e" filled="f" strokeweight="1.6pt">
                <v:path arrowok="t"/>
              </v:shape>
            </v:group>
            <v:group id="_x0000_s1757" style="position:absolute;left:8641;top:9209;width:30;height:30" coordorigin="8641,9209" coordsize="30,30">
              <v:shape id="_x0000_s1758" style="position:absolute;left:8641;top:9209;width:30;height:30" coordorigin="8641,9209" coordsize="30,30" path="m8641,9224r30,e" filled="f" strokeweight="1.6pt">
                <v:path arrowok="t"/>
              </v:shape>
            </v:group>
            <v:group id="_x0000_s1759" style="position:absolute;left:8641;top:9269;width:30;height:30" coordorigin="8641,9269" coordsize="30,30">
              <v:shape id="_x0000_s1760" style="position:absolute;left:8641;top:9269;width:30;height:30" coordorigin="8641,9269" coordsize="30,30" path="m8641,9284r30,e" filled="f" strokeweight="1.6pt">
                <v:path arrowok="t"/>
              </v:shape>
            </v:group>
            <v:group id="_x0000_s1761" style="position:absolute;left:8641;top:9329;width:30;height:30" coordorigin="8641,9329" coordsize="30,30">
              <v:shape id="_x0000_s1762" style="position:absolute;left:8641;top:9329;width:30;height:30" coordorigin="8641,9329" coordsize="30,30" path="m8641,9344r30,e" filled="f" strokeweight="1.6pt">
                <v:path arrowok="t"/>
              </v:shape>
            </v:group>
            <v:group id="_x0000_s1763" style="position:absolute;left:8641;top:9389;width:30;height:30" coordorigin="8641,9389" coordsize="30,30">
              <v:shape id="_x0000_s1764" style="position:absolute;left:8641;top:9389;width:30;height:30" coordorigin="8641,9389" coordsize="30,30" path="m8641,9404r30,e" filled="f" strokeweight="1.6pt">
                <v:path arrowok="t"/>
              </v:shape>
            </v:group>
            <v:group id="_x0000_s1765" style="position:absolute;left:8641;top:9449;width:30;height:30" coordorigin="8641,9449" coordsize="30,30">
              <v:shape id="_x0000_s1766" style="position:absolute;left:8641;top:9449;width:30;height:30" coordorigin="8641,9449" coordsize="30,30" path="m8641,9464r30,e" filled="f" strokeweight="1.6pt">
                <v:path arrowok="t"/>
              </v:shape>
            </v:group>
            <v:group id="_x0000_s1767" style="position:absolute;left:8641;top:9509;width:30;height:30" coordorigin="8641,9509" coordsize="30,30">
              <v:shape id="_x0000_s1768" style="position:absolute;left:8641;top:9509;width:30;height:30" coordorigin="8641,9509" coordsize="30,30" path="m8641,9524r30,e" filled="f" strokeweight="1.6pt">
                <v:path arrowok="t"/>
              </v:shape>
            </v:group>
            <v:group id="_x0000_s1769" style="position:absolute;left:8641;top:9569;width:30;height:30" coordorigin="8641,9569" coordsize="30,30">
              <v:shape id="_x0000_s1770" style="position:absolute;left:8641;top:9569;width:30;height:30" coordorigin="8641,9569" coordsize="30,30" path="m8641,9584r30,e" filled="f" strokeweight="1.6pt">
                <v:path arrowok="t"/>
              </v:shape>
            </v:group>
            <v:group id="_x0000_s1771" style="position:absolute;left:8641;top:9629;width:30;height:30" coordorigin="8641,9629" coordsize="30,30">
              <v:shape id="_x0000_s1772" style="position:absolute;left:8641;top:9629;width:30;height:30" coordorigin="8641,9629" coordsize="30,30" path="m8641,9644r30,e" filled="f" strokeweight="1.6pt">
                <v:path arrowok="t"/>
              </v:shape>
            </v:group>
            <v:group id="_x0000_s1773" style="position:absolute;left:8641;top:9689;width:30;height:30" coordorigin="8641,9689" coordsize="30,30">
              <v:shape id="_x0000_s1774" style="position:absolute;left:8641;top:9689;width:30;height:30" coordorigin="8641,9689" coordsize="30,30" path="m8641,9704r30,e" filled="f" strokeweight="1.6pt">
                <v:path arrowok="t"/>
              </v:shape>
            </v:group>
            <v:group id="_x0000_s1775" style="position:absolute;left:8641;top:9749;width:30;height:30" coordorigin="8641,9749" coordsize="30,30">
              <v:shape id="_x0000_s1776" style="position:absolute;left:8641;top:9749;width:30;height:30" coordorigin="8641,9749" coordsize="30,30" path="m8641,9764r30,e" filled="f" strokeweight="1.6pt">
                <v:path arrowok="t"/>
              </v:shape>
            </v:group>
            <v:group id="_x0000_s1777" style="position:absolute;left:8641;top:9809;width:30;height:30" coordorigin="8641,9809" coordsize="30,30">
              <v:shape id="_x0000_s1778" style="position:absolute;left:8641;top:9809;width:30;height:30" coordorigin="8641,9809" coordsize="30,30" path="m8641,9824r30,e" filled="f" strokeweight="1.6pt">
                <v:path arrowok="t"/>
              </v:shape>
            </v:group>
            <v:group id="_x0000_s1779" style="position:absolute;left:8641;top:9869;width:30;height:30" coordorigin="8641,9869" coordsize="30,30">
              <v:shape id="_x0000_s1780" style="position:absolute;left:8641;top:9869;width:30;height:30" coordorigin="8641,9869" coordsize="30,30" path="m8641,9884r30,e" filled="f" strokeweight="1.6pt">
                <v:path arrowok="t"/>
              </v:shape>
            </v:group>
            <v:group id="_x0000_s1781" style="position:absolute;left:8641;top:9929;width:31;height:30" coordorigin="8641,9929" coordsize="31,30">
              <v:shape id="_x0000_s1782" style="position:absolute;left:8641;top:9929;width:31;height:30" coordorigin="8641,9929" coordsize="31,30" path="m8641,9944r30,e" filled="f" strokeweight="1.6pt">
                <v:path arrowok="t"/>
              </v:shape>
            </v:group>
            <v:group id="_x0000_s1783" style="position:absolute;left:8641;top:9989;width:30;height:30" coordorigin="8641,9989" coordsize="30,30">
              <v:shape id="_x0000_s1784" style="position:absolute;left:8641;top:9989;width:30;height:30" coordorigin="8641,9989" coordsize="30,30" path="m8641,10004r30,e" filled="f" strokeweight="1.6pt">
                <v:path arrowok="t"/>
              </v:shape>
            </v:group>
            <v:group id="_x0000_s1785" style="position:absolute;left:8641;top:10049;width:30;height:30" coordorigin="8641,10049" coordsize="30,30">
              <v:shape id="_x0000_s1786" style="position:absolute;left:8641;top:10049;width:30;height:30" coordorigin="8641,10049" coordsize="30,30" path="m8641,10064r30,e" filled="f" strokeweight="1.6pt">
                <v:path arrowok="t"/>
              </v:shape>
            </v:group>
            <v:group id="_x0000_s1787" style="position:absolute;left:8641;top:10109;width:30;height:30" coordorigin="8641,10109" coordsize="30,30">
              <v:shape id="_x0000_s1788" style="position:absolute;left:8641;top:10109;width:30;height:30" coordorigin="8641,10109" coordsize="30,30" path="m8641,10124r30,e" filled="f" strokeweight="1.6pt">
                <v:path arrowok="t"/>
              </v:shape>
            </v:group>
            <v:group id="_x0000_s1789" style="position:absolute;left:8641;top:10169;width:30;height:30" coordorigin="8641,10169" coordsize="30,30">
              <v:shape id="_x0000_s1790" style="position:absolute;left:8641;top:10169;width:30;height:30" coordorigin="8641,10169" coordsize="30,30" path="m8641,10184r30,e" filled="f" strokeweight="1.6pt">
                <v:path arrowok="t"/>
              </v:shape>
            </v:group>
            <v:group id="_x0000_s1791" style="position:absolute;left:8641;top:10229;width:30;height:30" coordorigin="8641,10229" coordsize="30,30">
              <v:shape id="_x0000_s1792" style="position:absolute;left:8641;top:10229;width:30;height:30" coordorigin="8641,10229" coordsize="30,30" path="m8641,10244r30,e" filled="f" strokeweight="1.6pt">
                <v:path arrowok="t"/>
              </v:shape>
            </v:group>
            <v:group id="_x0000_s1793" style="position:absolute;left:8641;top:10289;width:30;height:30" coordorigin="8641,10289" coordsize="30,30">
              <v:shape id="_x0000_s1794" style="position:absolute;left:8641;top:10289;width:30;height:30" coordorigin="8641,10289" coordsize="30,30" path="m8641,10304r30,e" filled="f" strokeweight="1.6pt">
                <v:path arrowok="t"/>
              </v:shape>
            </v:group>
            <v:group id="_x0000_s1795" style="position:absolute;left:8641;top:10349;width:30;height:30" coordorigin="8641,10349" coordsize="30,30">
              <v:shape id="_x0000_s1796" style="position:absolute;left:8641;top:10349;width:30;height:30" coordorigin="8641,10349" coordsize="30,30" path="m8641,10364r30,e" filled="f" strokeweight="1.6pt">
                <v:path arrowok="t"/>
              </v:shape>
            </v:group>
            <v:group id="_x0000_s1797" style="position:absolute;left:8641;top:10409;width:30;height:30" coordorigin="8641,10409" coordsize="30,30">
              <v:shape id="_x0000_s1798" style="position:absolute;left:8641;top:10409;width:30;height:30" coordorigin="8641,10409" coordsize="30,30" path="m8641,10424r30,e" filled="f" strokeweight="1.6pt">
                <v:path arrowok="t"/>
              </v:shape>
            </v:group>
            <v:group id="_x0000_s1799" style="position:absolute;left:8641;top:10469;width:31;height:30" coordorigin="8641,10469" coordsize="31,30">
              <v:shape id="_x0000_s1800" style="position:absolute;left:8641;top:10469;width:31;height:30" coordorigin="8641,10469" coordsize="31,30" path="m8641,10484r30,e" filled="f" strokeweight="1.6pt">
                <v:path arrowok="t"/>
              </v:shape>
            </v:group>
            <v:group id="_x0000_s1801" style="position:absolute;left:8641;top:10529;width:30;height:30" coordorigin="8641,10529" coordsize="30,30">
              <v:shape id="_x0000_s1802" style="position:absolute;left:8641;top:10529;width:30;height:30" coordorigin="8641,10529" coordsize="30,30" path="m8641,10544r30,e" filled="f" strokeweight="1.6pt">
                <v:path arrowok="t"/>
              </v:shape>
            </v:group>
            <v:group id="_x0000_s1803" style="position:absolute;left:8641;top:10589;width:30;height:30" coordorigin="8641,10589" coordsize="30,30">
              <v:shape id="_x0000_s1804" style="position:absolute;left:8641;top:10589;width:30;height:30" coordorigin="8641,10589" coordsize="30,30" path="m8641,10604r30,e" filled="f" strokeweight="1.6pt">
                <v:path arrowok="t"/>
              </v:shape>
            </v:group>
            <v:group id="_x0000_s1805" style="position:absolute;left:8641;top:10649;width:30;height:30" coordorigin="8641,10649" coordsize="30,30">
              <v:shape id="_x0000_s1806" style="position:absolute;left:8641;top:10649;width:30;height:30" coordorigin="8641,10649" coordsize="30,30" path="m8641,10664r30,e" filled="f" strokeweight="1.6pt">
                <v:path arrowok="t"/>
              </v:shape>
            </v:group>
            <v:group id="_x0000_s1807" style="position:absolute;left:8641;top:10709;width:30;height:30" coordorigin="8641,10709" coordsize="30,30">
              <v:shape id="_x0000_s1808" style="position:absolute;left:8641;top:10709;width:30;height:30" coordorigin="8641,10709" coordsize="30,30" path="m8641,10724r30,e" filled="f" strokeweight="1.6pt">
                <v:path arrowok="t"/>
              </v:shape>
            </v:group>
            <v:group id="_x0000_s1809" style="position:absolute;left:8641;top:10769;width:30;height:30" coordorigin="8641,10769" coordsize="30,30">
              <v:shape id="_x0000_s1810" style="position:absolute;left:8641;top:10769;width:30;height:30" coordorigin="8641,10769" coordsize="30,30" path="m8641,10784r30,e" filled="f" strokeweight="1.6pt">
                <v:path arrowok="t"/>
              </v:shape>
            </v:group>
            <v:group id="_x0000_s1811" style="position:absolute;left:8641;top:10829;width:30;height:30" coordorigin="8641,10829" coordsize="30,30">
              <v:shape id="_x0000_s1812" style="position:absolute;left:8641;top:10829;width:30;height:30" coordorigin="8641,10829" coordsize="30,30" path="m8641,10844r30,e" filled="f" strokeweight="1.6pt">
                <v:path arrowok="t"/>
              </v:shape>
            </v:group>
            <v:group id="_x0000_s1813" style="position:absolute;left:8641;top:10889;width:30;height:30" coordorigin="8641,10889" coordsize="30,30">
              <v:shape id="_x0000_s1814" style="position:absolute;left:8641;top:10889;width:30;height:30" coordorigin="8641,10889" coordsize="30,30" path="m8641,10904r30,e" filled="f" strokeweight="1.6pt">
                <v:path arrowok="t"/>
              </v:shape>
            </v:group>
            <v:group id="_x0000_s1815" style="position:absolute;left:8641;top:10949;width:30;height:30" coordorigin="8641,10949" coordsize="30,30">
              <v:shape id="_x0000_s1816" style="position:absolute;left:8641;top:10949;width:30;height:30" coordorigin="8641,10949" coordsize="30,30" path="m8641,10964r30,e" filled="f" strokeweight="1.6pt">
                <v:path arrowok="t"/>
              </v:shape>
            </v:group>
            <v:group id="_x0000_s1817" style="position:absolute;left:8641;top:11009;width:30;height:30" coordorigin="8641,11009" coordsize="30,30">
              <v:shape id="_x0000_s1818" style="position:absolute;left:8641;top:11009;width:30;height:30" coordorigin="8641,11009" coordsize="30,30" path="m8641,11024r30,e" filled="f" strokeweight="1.6pt">
                <v:path arrowok="t"/>
              </v:shape>
            </v:group>
            <v:group id="_x0000_s1819" style="position:absolute;left:8641;top:11069;width:30;height:30" coordorigin="8641,11069" coordsize="30,30">
              <v:shape id="_x0000_s1820" style="position:absolute;left:8641;top:11069;width:30;height:30" coordorigin="8641,11069" coordsize="30,30" path="m8641,11084r30,e" filled="f" strokeweight="1.6pt">
                <v:path arrowok="t"/>
              </v:shape>
            </v:group>
            <v:group id="_x0000_s1821" style="position:absolute;left:8641;top:11129;width:30;height:30" coordorigin="8641,11129" coordsize="30,30">
              <v:shape id="_x0000_s1822" style="position:absolute;left:8641;top:11129;width:30;height:30" coordorigin="8641,11129" coordsize="30,30" path="m8641,11144r30,e" filled="f" strokeweight="1.6pt">
                <v:path arrowok="t"/>
              </v:shape>
            </v:group>
            <v:group id="_x0000_s1823" style="position:absolute;left:8641;top:11189;width:30;height:30" coordorigin="8641,11189" coordsize="30,30">
              <v:shape id="_x0000_s1824" style="position:absolute;left:8641;top:11189;width:30;height:30" coordorigin="8641,11189" coordsize="30,30" path="m8641,11204r30,e" filled="f" strokeweight="1.6pt">
                <v:path arrowok="t"/>
              </v:shape>
            </v:group>
            <v:group id="_x0000_s1825" style="position:absolute;left:8641;top:11249;width:30;height:30" coordorigin="8641,11249" coordsize="30,30">
              <v:shape id="_x0000_s1826" style="position:absolute;left:8641;top:11249;width:30;height:30" coordorigin="8641,11249" coordsize="30,30" path="m8641,11264r30,e" filled="f" strokeweight="1.6pt">
                <v:path arrowok="t"/>
              </v:shape>
            </v:group>
            <v:group id="_x0000_s1827" style="position:absolute;left:8641;top:11309;width:30;height:30" coordorigin="8641,11309" coordsize="30,30">
              <v:shape id="_x0000_s1828" style="position:absolute;left:8641;top:11309;width:30;height:30" coordorigin="8641,11309" coordsize="30,30" path="m8641,11324r30,e" filled="f" strokeweight="1.6pt">
                <v:path arrowok="t"/>
              </v:shape>
            </v:group>
            <v:group id="_x0000_s1829" style="position:absolute;left:8641;top:11369;width:30;height:30" coordorigin="8641,11369" coordsize="30,30">
              <v:shape id="_x0000_s1830" style="position:absolute;left:8641;top:11369;width:30;height:30" coordorigin="8641,11369" coordsize="30,30" path="m8641,11384r30,e" filled="f" strokeweight="1.6pt">
                <v:path arrowok="t"/>
              </v:shape>
            </v:group>
            <v:group id="_x0000_s1831" style="position:absolute;left:8641;top:11429;width:30;height:30" coordorigin="8641,11429" coordsize="30,30">
              <v:shape id="_x0000_s1832" style="position:absolute;left:8641;top:11429;width:30;height:30" coordorigin="8641,11429" coordsize="30,30" path="m8641,11444r30,e" filled="f" strokeweight="1.6pt">
                <v:path arrowok="t"/>
              </v:shape>
            </v:group>
            <v:group id="_x0000_s1833" style="position:absolute;left:8641;top:11489;width:30;height:30" coordorigin="8641,11489" coordsize="30,30">
              <v:shape id="_x0000_s1834" style="position:absolute;left:8641;top:11489;width:30;height:30" coordorigin="8641,11489" coordsize="30,30" path="m8641,11504r30,e" filled="f" strokeweight="1.6pt">
                <v:path arrowok="t"/>
              </v:shape>
            </v:group>
            <v:group id="_x0000_s1835" style="position:absolute;left:8641;top:11549;width:30;height:30" coordorigin="8641,11549" coordsize="30,30">
              <v:shape id="_x0000_s1836" style="position:absolute;left:8641;top:11549;width:30;height:30" coordorigin="8641,11549" coordsize="30,30" path="m8641,11564r30,e" filled="f" strokeweight="1.6pt">
                <v:path arrowok="t"/>
              </v:shape>
            </v:group>
            <v:group id="_x0000_s1837" style="position:absolute;left:8641;top:11609;width:30;height:30" coordorigin="8641,11609" coordsize="30,30">
              <v:shape id="_x0000_s1838" style="position:absolute;left:8641;top:11609;width:30;height:30" coordorigin="8641,11609" coordsize="30,30" path="m8641,11624r30,e" filled="f" strokeweight="1.6pt">
                <v:path arrowok="t"/>
              </v:shape>
            </v:group>
            <v:group id="_x0000_s1839" style="position:absolute;left:8641;top:11669;width:30;height:30" coordorigin="8641,11669" coordsize="30,30">
              <v:shape id="_x0000_s1840" style="position:absolute;left:8641;top:11669;width:30;height:30" coordorigin="8641,11669" coordsize="30,30" path="m8641,11684r30,e" filled="f" strokeweight="1.6pt">
                <v:path arrowok="t"/>
              </v:shape>
            </v:group>
            <v:group id="_x0000_s1841" style="position:absolute;left:8641;top:11729;width:30;height:30" coordorigin="8641,11729" coordsize="30,30">
              <v:shape id="_x0000_s1842" style="position:absolute;left:8641;top:11729;width:30;height:30" coordorigin="8641,11729" coordsize="30,30" path="m8641,11744r30,e" filled="f" strokeweight="1.6pt">
                <v:path arrowok="t"/>
              </v:shape>
            </v:group>
            <v:group id="_x0000_s1843" style="position:absolute;left:8641;top:11789;width:30;height:30" coordorigin="8641,11789" coordsize="30,30">
              <v:shape id="_x0000_s1844" style="position:absolute;left:8641;top:11789;width:30;height:30" coordorigin="8641,11789" coordsize="30,30" path="m8641,11804r30,e" filled="f" strokeweight="1.6pt">
                <v:path arrowok="t"/>
              </v:shape>
            </v:group>
            <v:group id="_x0000_s1845" style="position:absolute;left:8641;top:11849;width:30;height:30" coordorigin="8641,11849" coordsize="30,30">
              <v:shape id="_x0000_s1846" style="position:absolute;left:8641;top:11849;width:30;height:30" coordorigin="8641,11849" coordsize="30,30" path="m8641,11864r30,e" filled="f" strokeweight="1.6pt">
                <v:path arrowok="t"/>
              </v:shape>
            </v:group>
            <v:group id="_x0000_s1847" style="position:absolute;left:8641;top:11909;width:30;height:30" coordorigin="8641,11909" coordsize="30,30">
              <v:shape id="_x0000_s1848" style="position:absolute;left:8641;top:11909;width:30;height:30" coordorigin="8641,11909" coordsize="30,30" path="m8641,11924r30,e" filled="f" strokeweight="1.6pt">
                <v:path arrowok="t"/>
              </v:shape>
            </v:group>
            <v:group id="_x0000_s1849" style="position:absolute;left:8641;top:11969;width:30;height:30" coordorigin="8641,11969" coordsize="30,30">
              <v:shape id="_x0000_s1850" style="position:absolute;left:8641;top:11969;width:30;height:30" coordorigin="8641,11969" coordsize="30,30" path="m8641,11984r30,e" filled="f" strokeweight="1.6pt">
                <v:path arrowok="t"/>
              </v:shape>
            </v:group>
            <v:group id="_x0000_s1851" style="position:absolute;left:8641;top:12029;width:30;height:30" coordorigin="8641,12029" coordsize="30,30">
              <v:shape id="_x0000_s1852" style="position:absolute;left:8641;top:12029;width:30;height:30" coordorigin="8641,12029" coordsize="30,30" path="m8641,12044r30,e" filled="f" strokeweight="1.6pt">
                <v:path arrowok="t"/>
              </v:shape>
            </v:group>
            <v:group id="_x0000_s1853" style="position:absolute;left:8641;top:12089;width:30;height:30" coordorigin="8641,12089" coordsize="30,30">
              <v:shape id="_x0000_s1854" style="position:absolute;left:8641;top:12089;width:30;height:30" coordorigin="8641,12089" coordsize="30,30" path="m8641,12104r30,e" filled="f" strokeweight="1.6pt">
                <v:path arrowok="t"/>
              </v:shape>
            </v:group>
            <v:group id="_x0000_s1855" style="position:absolute;left:8641;top:12149;width:30;height:30" coordorigin="8641,12149" coordsize="30,30">
              <v:shape id="_x0000_s1856" style="position:absolute;left:8641;top:12149;width:30;height:30" coordorigin="8641,12149" coordsize="30,30" path="m8641,12164r30,e" filled="f" strokeweight="1.6pt">
                <v:path arrowok="t"/>
              </v:shape>
            </v:group>
            <v:group id="_x0000_s1857" style="position:absolute;left:8641;top:12209;width:30;height:30" coordorigin="8641,12209" coordsize="30,30">
              <v:shape id="_x0000_s1858" style="position:absolute;left:8641;top:12209;width:30;height:30" coordorigin="8641,12209" coordsize="30,30" path="m8641,12224r30,e" filled="f" strokeweight="1.6pt">
                <v:path arrowok="t"/>
              </v:shape>
            </v:group>
            <v:group id="_x0000_s1859" style="position:absolute;left:8641;top:12269;width:30;height:30" coordorigin="8641,12269" coordsize="30,30">
              <v:shape id="_x0000_s1860" style="position:absolute;left:8641;top:12269;width:30;height:30" coordorigin="8641,12269" coordsize="30,30" path="m8641,12284r30,e" filled="f" strokeweight="1.6pt">
                <v:path arrowok="t"/>
              </v:shape>
            </v:group>
            <v:group id="_x0000_s1861" style="position:absolute;left:8641;top:12329;width:30;height:30" coordorigin="8641,12329" coordsize="30,30">
              <v:shape id="_x0000_s1862" style="position:absolute;left:8641;top:12329;width:30;height:30" coordorigin="8641,12329" coordsize="30,30" path="m8641,12344r30,e" filled="f" strokeweight="1.6pt">
                <v:path arrowok="t"/>
              </v:shape>
            </v:group>
            <v:group id="_x0000_s1863" style="position:absolute;left:8641;top:12389;width:30;height:30" coordorigin="8641,12389" coordsize="30,30">
              <v:shape id="_x0000_s1864" style="position:absolute;left:8641;top:12389;width:30;height:30" coordorigin="8641,12389" coordsize="30,30" path="m8641,12404r30,e" filled="f" strokeweight="1.6pt">
                <v:path arrowok="t"/>
              </v:shape>
            </v:group>
            <v:group id="_x0000_s1865" style="position:absolute;left:8641;top:12449;width:30;height:30" coordorigin="8641,12449" coordsize="30,30">
              <v:shape id="_x0000_s1866" style="position:absolute;left:8641;top:12449;width:30;height:30" coordorigin="8641,12449" coordsize="30,30" path="m8641,12464r30,e" filled="f" strokeweight="1.6pt">
                <v:path arrowok="t"/>
              </v:shape>
            </v:group>
            <v:group id="_x0000_s1867" style="position:absolute;left:8641;top:12509;width:30;height:30" coordorigin="8641,12509" coordsize="30,30">
              <v:shape id="_x0000_s1868" style="position:absolute;left:8641;top:12509;width:30;height:30" coordorigin="8641,12509" coordsize="30,30" path="m8641,12524r30,e" filled="f" strokeweight="1.6pt">
                <v:path arrowok="t"/>
              </v:shape>
            </v:group>
            <v:group id="_x0000_s1869" style="position:absolute;left:8641;top:12569;width:30;height:30" coordorigin="8641,12569" coordsize="30,30">
              <v:shape id="_x0000_s1870" style="position:absolute;left:8641;top:12569;width:30;height:30" coordorigin="8641,12569" coordsize="30,30" path="m8641,12584r30,e" filled="f" strokeweight="1.6pt">
                <v:path arrowok="t"/>
              </v:shape>
            </v:group>
            <v:group id="_x0000_s1871" style="position:absolute;left:8641;top:12629;width:30;height:30" coordorigin="8641,12629" coordsize="30,30">
              <v:shape id="_x0000_s1872" style="position:absolute;left:8641;top:12629;width:30;height:30" coordorigin="8641,12629" coordsize="30,30" path="m8641,12644r30,e" filled="f" strokeweight="1.6pt">
                <v:path arrowok="t"/>
              </v:shape>
            </v:group>
            <v:group id="_x0000_s1873" style="position:absolute;left:8641;top:12689;width:30;height:30" coordorigin="8641,12689" coordsize="30,30">
              <v:shape id="_x0000_s1874" style="position:absolute;left:8641;top:12689;width:30;height:30" coordorigin="8641,12689" coordsize="30,30" path="m8641,12704r30,e" filled="f" strokeweight="1.6pt">
                <v:path arrowok="t"/>
              </v:shape>
            </v:group>
            <v:group id="_x0000_s1875" style="position:absolute;left:8641;top:12749;width:30;height:30" coordorigin="8641,12749" coordsize="30,30">
              <v:shape id="_x0000_s1876" style="position:absolute;left:8641;top:12749;width:30;height:30" coordorigin="8641,12749" coordsize="30,30" path="m8641,12764r30,e" filled="f" strokeweight="1.6pt">
                <v:path arrowok="t"/>
              </v:shape>
            </v:group>
            <v:group id="_x0000_s1877" style="position:absolute;left:8641;top:12809;width:30;height:30" coordorigin="8641,12809" coordsize="30,30">
              <v:shape id="_x0000_s1878" style="position:absolute;left:8641;top:12809;width:30;height:30" coordorigin="8641,12809" coordsize="30,30" path="m8641,12824r30,e" filled="f" strokeweight="1.6pt">
                <v:path arrowok="t"/>
              </v:shape>
            </v:group>
            <v:group id="_x0000_s1879" style="position:absolute;left:8641;top:12869;width:30;height:30" coordorigin="8641,12869" coordsize="30,30">
              <v:shape id="_x0000_s1880" style="position:absolute;left:8641;top:12869;width:30;height:30" coordorigin="8641,12869" coordsize="30,30" path="m8641,12884r30,e" filled="f" strokeweight="1.6pt">
                <v:path arrowok="t"/>
              </v:shape>
            </v:group>
            <v:group id="_x0000_s1881" style="position:absolute;left:8641;top:12929;width:30;height:30" coordorigin="8641,12929" coordsize="30,30">
              <v:shape id="_x0000_s1882" style="position:absolute;left:8641;top:12929;width:30;height:30" coordorigin="8641,12929" coordsize="30,30" path="m8641,12944r30,e" filled="f" strokeweight="1.6pt">
                <v:path arrowok="t"/>
              </v:shape>
            </v:group>
            <v:group id="_x0000_s1883" style="position:absolute;left:8641;top:12989;width:30;height:30" coordorigin="8641,12989" coordsize="30,30">
              <v:shape id="_x0000_s1884" style="position:absolute;left:8641;top:12989;width:30;height:30" coordorigin="8641,12989" coordsize="30,30" path="m8641,13004r30,e" filled="f" strokeweight="1.6pt">
                <v:path arrowok="t"/>
              </v:shape>
            </v:group>
            <v:group id="_x0000_s1885" style="position:absolute;left:8641;top:13049;width:30;height:30" coordorigin="8641,13049" coordsize="30,30">
              <v:shape id="_x0000_s1886" style="position:absolute;left:8641;top:13049;width:30;height:30" coordorigin="8641,13049" coordsize="30,30" path="m8641,13064r30,e" filled="f" strokeweight="1.6pt">
                <v:path arrowok="t"/>
              </v:shape>
            </v:group>
            <v:group id="_x0000_s1887" style="position:absolute;left:8641;top:13109;width:30;height:30" coordorigin="8641,13109" coordsize="30,30">
              <v:shape id="_x0000_s1888" style="position:absolute;left:8641;top:13109;width:30;height:30" coordorigin="8641,13109" coordsize="30,30" path="m8641,13124r30,e" filled="f" strokeweight="1.6pt">
                <v:path arrowok="t"/>
              </v:shape>
            </v:group>
            <v:group id="_x0000_s1889" style="position:absolute;left:8641;top:13169;width:30;height:30" coordorigin="8641,13169" coordsize="30,30">
              <v:shape id="_x0000_s1890" style="position:absolute;left:8641;top:13169;width:30;height:30" coordorigin="8641,13169" coordsize="30,30" path="m8641,13184r30,e" filled="f" strokeweight="1.6pt">
                <v:path arrowok="t"/>
              </v:shape>
            </v:group>
            <v:group id="_x0000_s1891" style="position:absolute;left:8641;top:13229;width:30;height:30" coordorigin="8641,13229" coordsize="30,30">
              <v:shape id="_x0000_s1892" style="position:absolute;left:8641;top:13229;width:30;height:30" coordorigin="8641,13229" coordsize="30,30" path="m8641,13244r30,e" filled="f" strokeweight="1.6pt">
                <v:path arrowok="t"/>
              </v:shape>
            </v:group>
            <v:group id="_x0000_s1893" style="position:absolute;left:8641;top:13289;width:30;height:30" coordorigin="8641,13289" coordsize="30,30">
              <v:shape id="_x0000_s1894" style="position:absolute;left:8641;top:13289;width:30;height:30" coordorigin="8641,13289" coordsize="30,30" path="m8641,13304r30,e" filled="f" strokeweight="1.6pt">
                <v:path arrowok="t"/>
              </v:shape>
            </v:group>
            <v:group id="_x0000_s1895" style="position:absolute;left:8641;top:13349;width:30;height:30" coordorigin="8641,13349" coordsize="30,30">
              <v:shape id="_x0000_s1896" style="position:absolute;left:8641;top:13349;width:30;height:30" coordorigin="8641,13349" coordsize="30,30" path="m8641,13364r30,e" filled="f" strokeweight="1.6pt">
                <v:path arrowok="t"/>
              </v:shape>
            </v:group>
            <v:group id="_x0000_s1897" style="position:absolute;left:8641;top:13409;width:30;height:30" coordorigin="8641,13409" coordsize="30,30">
              <v:shape id="_x0000_s1898" style="position:absolute;left:8641;top:13409;width:30;height:30" coordorigin="8641,13409" coordsize="30,30" path="m8641,13424r30,e" filled="f" strokeweight="1.6pt">
                <v:path arrowok="t"/>
              </v:shape>
            </v:group>
            <v:group id="_x0000_s1899" style="position:absolute;left:8641;top:13469;width:30;height:30" coordorigin="8641,13469" coordsize="30,30">
              <v:shape id="_x0000_s1900" style="position:absolute;left:8641;top:13469;width:30;height:30" coordorigin="8641,13469" coordsize="30,30" path="m8641,13484r30,e" filled="f" strokeweight="1.6pt">
                <v:path arrowok="t"/>
              </v:shape>
            </v:group>
            <v:group id="_x0000_s1901" style="position:absolute;left:8641;top:13529;width:30;height:30" coordorigin="8641,13529" coordsize="30,30">
              <v:shape id="_x0000_s1902" style="position:absolute;left:8641;top:13529;width:30;height:30" coordorigin="8641,13529" coordsize="30,30" path="m8641,13544r30,e" filled="f" strokeweight="1.6pt">
                <v:path arrowok="t"/>
              </v:shape>
            </v:group>
            <v:group id="_x0000_s1903" style="position:absolute;left:8641;top:13589;width:30;height:30" coordorigin="8641,13589" coordsize="30,30">
              <v:shape id="_x0000_s1904" style="position:absolute;left:8641;top:13589;width:30;height:30" coordorigin="8641,13589" coordsize="30,30" path="m8641,13604r30,e" filled="f" strokeweight="1.6pt">
                <v:path arrowok="t"/>
              </v:shape>
            </v:group>
            <v:group id="_x0000_s1905" style="position:absolute;left:8641;top:13649;width:30;height:30" coordorigin="8641,13649" coordsize="30,30">
              <v:shape id="_x0000_s1906" style="position:absolute;left:8641;top:13649;width:30;height:30" coordorigin="8641,13649" coordsize="30,30" path="m8641,13664r30,e" filled="f" strokeweight="1.6pt">
                <v:path arrowok="t"/>
              </v:shape>
            </v:group>
            <v:group id="_x0000_s1907" style="position:absolute;left:8641;top:13709;width:30;height:30" coordorigin="8641,13709" coordsize="30,30">
              <v:shape id="_x0000_s1908" style="position:absolute;left:8641;top:13709;width:30;height:30" coordorigin="8641,13709" coordsize="30,30" path="m8641,13724r30,e" filled="f" strokeweight="1.6pt">
                <v:path arrowok="t"/>
              </v:shape>
            </v:group>
            <v:group id="_x0000_s1909" style="position:absolute;left:8641;top:13769;width:30;height:30" coordorigin="8641,13769" coordsize="30,30">
              <v:shape id="_x0000_s1910" style="position:absolute;left:8641;top:13769;width:30;height:30" coordorigin="8641,13769" coordsize="30,30" path="m8641,13784r30,e" filled="f" strokeweight="1.6pt">
                <v:path arrowok="t"/>
              </v:shape>
            </v:group>
            <v:group id="_x0000_s1911" style="position:absolute;left:8641;top:13829;width:30;height:30" coordorigin="8641,13829" coordsize="30,30">
              <v:shape id="_x0000_s1912" style="position:absolute;left:8641;top:13829;width:30;height:30" coordorigin="8641,13829" coordsize="30,30" path="m8641,13844r30,e" filled="f" strokeweight="1.6pt">
                <v:path arrowok="t"/>
              </v:shape>
            </v:group>
            <v:group id="_x0000_s1913" style="position:absolute;left:8641;top:13889;width:30;height:30" coordorigin="8641,13889" coordsize="30,30">
              <v:shape id="_x0000_s1914" style="position:absolute;left:8641;top:13889;width:30;height:30" coordorigin="8641,13889" coordsize="30,30" path="m8641,13904r30,e" filled="f" strokeweight="1.6pt">
                <v:path arrowok="t"/>
              </v:shape>
            </v:group>
            <v:group id="_x0000_s1915" style="position:absolute;left:8641;top:13949;width:30;height:30" coordorigin="8641,13949" coordsize="30,30">
              <v:shape id="_x0000_s1916" style="position:absolute;left:8641;top:13949;width:30;height:30" coordorigin="8641,13949" coordsize="30,30" path="m8641,13964r30,e" filled="f" strokeweight="1.6pt">
                <v:path arrowok="t"/>
              </v:shape>
            </v:group>
            <v:group id="_x0000_s1917" style="position:absolute;left:8641;top:14009;width:30;height:30" coordorigin="8641,14009" coordsize="30,30">
              <v:shape id="_x0000_s1918" style="position:absolute;left:8641;top:14009;width:30;height:30" coordorigin="8641,14009" coordsize="30,30" path="m8641,14024r30,e" filled="f" strokeweight="1.6pt">
                <v:path arrowok="t"/>
              </v:shape>
            </v:group>
            <v:group id="_x0000_s1919" style="position:absolute;left:8641;top:14069;width:30;height:30" coordorigin="8641,14069" coordsize="30,30">
              <v:shape id="_x0000_s1920" style="position:absolute;left:8641;top:14069;width:30;height:30" coordorigin="8641,14069" coordsize="30,30" path="m8641,14084r30,e" filled="f" strokeweight="1.6pt">
                <v:path arrowok="t"/>
              </v:shape>
            </v:group>
            <v:group id="_x0000_s1921" style="position:absolute;left:8641;top:14129;width:30;height:30" coordorigin="8641,14129" coordsize="30,30">
              <v:shape id="_x0000_s1922" style="position:absolute;left:8641;top:14129;width:30;height:30" coordorigin="8641,14129" coordsize="30,30" path="m8641,14144r30,e" filled="f" strokeweight="1.6pt">
                <v:path arrowok="t"/>
              </v:shape>
            </v:group>
            <v:group id="_x0000_s1923" style="position:absolute;left:8641;top:14189;width:30;height:30" coordorigin="8641,14189" coordsize="30,30">
              <v:shape id="_x0000_s1924" style="position:absolute;left:8641;top:14189;width:30;height:30" coordorigin="8641,14189" coordsize="30,30" path="m8641,14204r30,e" filled="f" strokeweight="1.6pt">
                <v:path arrowok="t"/>
              </v:shape>
            </v:group>
            <v:group id="_x0000_s1925" style="position:absolute;left:8641;top:14249;width:30;height:30" coordorigin="8641,14249" coordsize="30,30">
              <v:shape id="_x0000_s1926" style="position:absolute;left:8641;top:14249;width:30;height:30" coordorigin="8641,14249" coordsize="30,30" path="m8641,14264r30,e" filled="f" strokeweight="1.6pt">
                <v:path arrowok="t"/>
              </v:shape>
            </v:group>
            <v:group id="_x0000_s1927" style="position:absolute;left:8641;top:14309;width:30;height:30" coordorigin="8641,14309" coordsize="30,30">
              <v:shape id="_x0000_s1928" style="position:absolute;left:8641;top:14309;width:30;height:30" coordorigin="8641,14309" coordsize="30,30" path="m8641,14324r30,e" filled="f" strokeweight="1.6pt">
                <v:path arrowok="t"/>
              </v:shape>
            </v:group>
            <v:group id="_x0000_s1929" style="position:absolute;left:8641;top:14369;width:31;height:30" coordorigin="8641,14369" coordsize="31,30">
              <v:shape id="_x0000_s1930" style="position:absolute;left:8641;top:14369;width:31;height:30" coordorigin="8641,14369" coordsize="31,30" path="m8641,14384r30,e" filled="f" strokeweight="1.6pt">
                <v:path arrowok="t"/>
              </v:shape>
            </v:group>
            <v:group id="_x0000_s1931" style="position:absolute;left:8641;top:14429;width:30;height:30" coordorigin="8641,14429" coordsize="30,30">
              <v:shape id="_x0000_s1932" style="position:absolute;left:8641;top:14429;width:30;height:30" coordorigin="8641,14429" coordsize="30,30" path="m8641,14444r30,e" filled="f" strokeweight="1.6pt">
                <v:path arrowok="t"/>
              </v:shape>
            </v:group>
            <v:group id="_x0000_s1933" style="position:absolute;left:8641;top:14489;width:30;height:30" coordorigin="8641,14489" coordsize="30,30">
              <v:shape id="_x0000_s1934" style="position:absolute;left:8641;top:14489;width:30;height:30" coordorigin="8641,14489" coordsize="30,30" path="m8641,14504r30,e" filled="f" strokeweight="1.6pt">
                <v:path arrowok="t"/>
              </v:shape>
            </v:group>
            <v:group id="_x0000_s1935" style="position:absolute;left:8641;top:14549;width:30;height:30" coordorigin="8641,14549" coordsize="30,30">
              <v:shape id="_x0000_s1936" style="position:absolute;left:8641;top:14549;width:30;height:30" coordorigin="8641,14549" coordsize="30,30" path="m8641,14564r30,e" filled="f" strokeweight="1.6pt">
                <v:path arrowok="t"/>
              </v:shape>
            </v:group>
            <v:group id="_x0000_s1937" style="position:absolute;left:8641;top:14609;width:30;height:30" coordorigin="8641,14609" coordsize="30,30">
              <v:shape id="_x0000_s1938" style="position:absolute;left:8641;top:14609;width:30;height:30" coordorigin="8641,14609" coordsize="30,30" path="m8641,14624r30,e" filled="f" strokeweight="1.6pt">
                <v:path arrowok="t"/>
              </v:shape>
            </v:group>
            <v:group id="_x0000_s1939" style="position:absolute;left:8641;top:14669;width:30;height:30" coordorigin="8641,14669" coordsize="30,30">
              <v:shape id="_x0000_s1940" style="position:absolute;left:8641;top:14669;width:30;height:30" coordorigin="8641,14669" coordsize="30,30" path="m8641,14684r30,e" filled="f" strokeweight="1.6pt">
                <v:path arrowok="t"/>
              </v:shape>
            </v:group>
            <v:group id="_x0000_s1941" style="position:absolute;left:8641;top:14729;width:30;height:30" coordorigin="8641,14729" coordsize="30,30">
              <v:shape id="_x0000_s1942" style="position:absolute;left:8641;top:14729;width:30;height:30" coordorigin="8641,14729" coordsize="30,30" path="m8641,14744r30,e" filled="f" strokeweight="1.6pt">
                <v:path arrowok="t"/>
              </v:shape>
            </v:group>
            <v:group id="_x0000_s1943" style="position:absolute;left:8641;top:14789;width:30;height:30" coordorigin="8641,14789" coordsize="30,30">
              <v:shape id="_x0000_s1944" style="position:absolute;left:8641;top:14789;width:30;height:30" coordorigin="8641,14789" coordsize="30,30" path="m8641,14804r30,e" filled="f" strokeweight="1.6pt">
                <v:path arrowok="t"/>
              </v:shape>
            </v:group>
            <v:group id="_x0000_s1945" style="position:absolute;left:8641;top:14849;width:30;height:30" coordorigin="8641,14849" coordsize="30,30">
              <v:shape id="_x0000_s1946" style="position:absolute;left:8641;top:14849;width:30;height:30" coordorigin="8641,14849" coordsize="30,30" path="m8641,14864r30,e" filled="f" strokeweight="1.6pt">
                <v:path arrowok="t"/>
              </v:shape>
            </v:group>
            <v:group id="_x0000_s1947" style="position:absolute;left:8641;top:14909;width:30;height:30" coordorigin="8641,14909" coordsize="30,30">
              <v:shape id="_x0000_s1948" style="position:absolute;left:8641;top:14909;width:30;height:30" coordorigin="8641,14909" coordsize="30,30" path="m8641,14924r30,e" filled="f" strokeweight="1.6pt">
                <v:path arrowok="t"/>
              </v:shape>
            </v:group>
            <v:group id="_x0000_s1949" style="position:absolute;left:8641;top:14969;width:30;height:30" coordorigin="8641,14969" coordsize="30,30">
              <v:shape id="_x0000_s1950" style="position:absolute;left:8641;top:14969;width:30;height:30" coordorigin="8641,14969" coordsize="30,30" path="m8641,14984r30,e" filled="f" strokeweight="1.6pt">
                <v:path arrowok="t"/>
              </v:shape>
            </v:group>
            <v:group id="_x0000_s1951" style="position:absolute;left:8641;top:15029;width:30;height:30" coordorigin="8641,15029" coordsize="30,30">
              <v:shape id="_x0000_s1952" style="position:absolute;left:8641;top:15029;width:30;height:30" coordorigin="8641,15029" coordsize="30,30" path="m8641,15044r30,e" filled="f" strokeweight="1.6pt">
                <v:path arrowok="t"/>
              </v:shape>
            </v:group>
            <v:group id="_x0000_s1953" style="position:absolute;left:8641;top:15089;width:30;height:30" coordorigin="8641,15089" coordsize="30,30">
              <v:shape id="_x0000_s1954" style="position:absolute;left:8641;top:15089;width:30;height:30" coordorigin="8641,15089" coordsize="30,30" path="m8641,15104r30,e" filled="f" strokeweight="1.6pt">
                <v:path arrowok="t"/>
              </v:shape>
            </v:group>
            <v:group id="_x0000_s1955" style="position:absolute;left:8641;top:15149;width:30;height:30" coordorigin="8641,15149" coordsize="30,30">
              <v:shape id="_x0000_s1956" style="position:absolute;left:8641;top:15149;width:30;height:30" coordorigin="8641,15149" coordsize="30,30" path="m8641,15164r30,e" filled="f" strokeweight="1.6pt">
                <v:path arrowok="t"/>
              </v:shape>
            </v:group>
            <v:group id="_x0000_s1957" style="position:absolute;left:8641;top:15209;width:31;height:30" coordorigin="8641,15209" coordsize="31,30">
              <v:shape id="_x0000_s1958" style="position:absolute;left:8641;top:15209;width:31;height:30" coordorigin="8641,15209" coordsize="31,30" path="m8641,15224r30,e" filled="f" strokeweight="1.6pt">
                <v:path arrowok="t"/>
              </v:shape>
            </v:group>
            <v:group id="_x0000_s1959" style="position:absolute;left:8641;top:15269;width:30;height:30" coordorigin="8641,15269" coordsize="30,30">
              <v:shape id="_x0000_s1960" style="position:absolute;left:8641;top:15269;width:30;height:30" coordorigin="8641,15269" coordsize="30,30" path="m8641,15284r30,e" filled="f" strokeweight="1.6pt">
                <v:path arrowok="t"/>
              </v:shape>
            </v:group>
            <v:group id="_x0000_s1961" style="position:absolute;left:8641;top:15329;width:30;height:24" coordorigin="8641,15329" coordsize="30,24">
              <v:shape id="_x0000_s1962" style="position:absolute;left:8641;top:15329;width:30;height:24" coordorigin="8641,15329" coordsize="30,24" path="m8641,15341r30,e" filled="f" strokeweight="1.3pt">
                <v:path arrowok="t"/>
              </v:shape>
            </v:group>
            <w10:wrap anchorx="page" anchory="page"/>
          </v:group>
        </w:pict>
      </w:r>
      <w:r>
        <w:rPr>
          <w:rFonts w:hint="eastAsia"/>
          <w:lang w:eastAsia="zh-CN"/>
        </w:rPr>
        <w:t>【尝试学习四】</w:t>
      </w:r>
      <w:r>
        <w:rPr>
          <w:spacing w:val="-45"/>
          <w:lang w:eastAsia="zh-CN"/>
        </w:rPr>
        <w:t xml:space="preserve"> </w:t>
      </w:r>
      <w:r>
        <w:rPr>
          <w:rFonts w:hint="eastAsia"/>
          <w:lang w:eastAsia="zh-CN"/>
        </w:rPr>
        <w:t>机械能同其它能之间的转化</w:t>
      </w:r>
      <w:r>
        <w:rPr>
          <w:spacing w:val="24"/>
          <w:w w:val="99"/>
          <w:lang w:eastAsia="zh-CN"/>
        </w:rPr>
        <w:t xml:space="preserve"> </w:t>
      </w:r>
    </w:p>
    <w:p w:rsidR="008A3179" w:rsidRDefault="008A3179">
      <w:pPr>
        <w:pStyle w:val="Heading2"/>
        <w:spacing w:before="56" w:line="312" w:lineRule="exact"/>
        <w:ind w:right="1351"/>
        <w:rPr>
          <w:rFonts w:cs="宋体"/>
          <w:b w:val="0"/>
          <w:bCs w:val="0"/>
          <w:lang w:eastAsia="zh-CN"/>
        </w:rPr>
      </w:pPr>
      <w:r>
        <w:rPr>
          <w:rFonts w:cs="宋体"/>
          <w:b w:val="0"/>
          <w:bCs w:val="0"/>
          <w:lang w:eastAsia="zh-CN"/>
        </w:rPr>
        <w:t>4</w:t>
      </w:r>
      <w:r>
        <w:rPr>
          <w:rFonts w:cs="宋体" w:hint="eastAsia"/>
          <w:b w:val="0"/>
          <w:bCs w:val="0"/>
          <w:lang w:eastAsia="zh-CN"/>
        </w:rPr>
        <w:t>、说明：</w:t>
      </w:r>
    </w:p>
    <w:p w:rsidR="008A3179" w:rsidRDefault="008A3179">
      <w:pPr>
        <w:pStyle w:val="BodyText"/>
        <w:spacing w:line="312" w:lineRule="exact"/>
        <w:ind w:left="100" w:right="2" w:firstLine="480"/>
        <w:jc w:val="both"/>
        <w:rPr>
          <w:rFonts w:cs="宋体"/>
          <w:lang w:eastAsia="zh-CN"/>
        </w:rPr>
      </w:pPr>
      <w:r>
        <w:rPr>
          <w:rFonts w:cs="宋体" w:hint="eastAsia"/>
          <w:spacing w:val="3"/>
          <w:u w:val="single" w:color="000000"/>
          <w:lang w:eastAsia="zh-CN"/>
        </w:rPr>
        <w:t>物体的动能、重力势能、弹性势能都是机械能的一种。能量除</w:t>
      </w:r>
      <w:r>
        <w:rPr>
          <w:rFonts w:cs="宋体"/>
          <w:spacing w:val="25"/>
          <w:lang w:eastAsia="zh-CN"/>
        </w:rPr>
        <w:t xml:space="preserve"> </w:t>
      </w:r>
      <w:r>
        <w:rPr>
          <w:rFonts w:cs="宋体" w:hint="eastAsia"/>
          <w:spacing w:val="2"/>
          <w:u w:val="single" w:color="000000"/>
          <w:lang w:eastAsia="zh-CN"/>
        </w:rPr>
        <w:t>了可以在机械能内部的动能、重力势能、弹性势能之间转化外，还</w:t>
      </w:r>
      <w:r>
        <w:rPr>
          <w:rFonts w:cs="宋体"/>
          <w:spacing w:val="56"/>
          <w:lang w:eastAsia="zh-CN"/>
        </w:rPr>
        <w:t xml:space="preserve"> </w:t>
      </w:r>
      <w:r>
        <w:rPr>
          <w:rFonts w:cs="宋体" w:hint="eastAsia"/>
          <w:u w:val="single" w:color="000000"/>
          <w:lang w:eastAsia="zh-CN"/>
        </w:rPr>
        <w:t>可以在机械能和其他形式的能量间转化。</w:t>
      </w:r>
    </w:p>
    <w:p w:rsidR="008A3179" w:rsidRDefault="008A3179">
      <w:pPr>
        <w:pStyle w:val="BodyText"/>
        <w:spacing w:line="312" w:lineRule="exact"/>
        <w:ind w:left="580"/>
        <w:rPr>
          <w:rFonts w:cs="宋体"/>
          <w:lang w:eastAsia="zh-CN"/>
        </w:rPr>
      </w:pPr>
      <w:r>
        <w:rPr>
          <w:rFonts w:cs="宋体" w:hint="eastAsia"/>
          <w:lang w:eastAsia="zh-CN"/>
        </w:rPr>
        <w:t>列举教材上几个图中的例子。</w:t>
      </w:r>
      <w:r>
        <w:rPr>
          <w:rFonts w:cs="宋体"/>
          <w:lang w:eastAsia="zh-CN"/>
        </w:rPr>
        <w:t xml:space="preserve"> </w:t>
      </w:r>
    </w:p>
    <w:p w:rsidR="008A3179" w:rsidRDefault="008A3179">
      <w:pPr>
        <w:pStyle w:val="BodyText"/>
        <w:spacing w:line="312" w:lineRule="exact"/>
        <w:ind w:left="580"/>
        <w:rPr>
          <w:rFonts w:cs="宋体"/>
          <w:lang w:eastAsia="zh-CN"/>
        </w:rPr>
      </w:pPr>
      <w:r>
        <w:rPr>
          <w:rFonts w:cs="宋体" w:hint="eastAsia"/>
          <w:spacing w:val="3"/>
          <w:lang w:eastAsia="zh-CN"/>
        </w:rPr>
        <w:t>总结：在一定条件下，机械能还可以与热能、电能、光能、化</w:t>
      </w:r>
    </w:p>
    <w:p w:rsidR="008A3179" w:rsidRDefault="008A3179">
      <w:pPr>
        <w:pStyle w:val="BodyText"/>
        <w:spacing w:line="282" w:lineRule="exact"/>
        <w:ind w:left="100"/>
        <w:rPr>
          <w:rFonts w:cs="宋体"/>
          <w:lang w:eastAsia="zh-CN"/>
        </w:rPr>
      </w:pPr>
      <w:r>
        <w:rPr>
          <w:rFonts w:cs="宋体" w:hint="eastAsia"/>
          <w:lang w:eastAsia="zh-CN"/>
        </w:rPr>
        <w:t>学能、核能等等能量进行转化。</w:t>
      </w:r>
    </w:p>
    <w:p w:rsidR="008A3179" w:rsidRDefault="008A3179">
      <w:pPr>
        <w:pStyle w:val="BodyText"/>
        <w:spacing w:line="313" w:lineRule="exact"/>
        <w:ind w:left="580"/>
        <w:rPr>
          <w:rFonts w:cs="宋体"/>
          <w:lang w:eastAsia="zh-CN"/>
        </w:rPr>
      </w:pPr>
      <w:r>
        <w:rPr>
          <w:rFonts w:cs="宋体" w:hint="eastAsia"/>
          <w:lang w:eastAsia="zh-CN"/>
        </w:rPr>
        <w:t>分析课本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12-2-5, 12-2-6, 12-2-7,</w:t>
      </w:r>
      <w:r>
        <w:rPr>
          <w:rFonts w:cs="宋体" w:hint="eastAsia"/>
          <w:lang w:eastAsia="zh-CN"/>
        </w:rPr>
        <w:t>三个图中能量的转化。</w:t>
      </w:r>
    </w:p>
    <w:p w:rsidR="008A3179" w:rsidRDefault="008A3179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8A3179" w:rsidRDefault="008A3179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8A3179" w:rsidRDefault="008A3179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8A3179" w:rsidRDefault="008A3179">
      <w:pPr>
        <w:spacing w:before="5" w:line="240" w:lineRule="atLeast"/>
        <w:rPr>
          <w:rFonts w:ascii="宋体" w:cs="宋体"/>
          <w:sz w:val="18"/>
          <w:szCs w:val="18"/>
          <w:lang w:eastAsia="zh-CN"/>
        </w:rPr>
      </w:pPr>
    </w:p>
    <w:p w:rsidR="008A3179" w:rsidRDefault="008A3179">
      <w:pPr>
        <w:spacing w:line="312" w:lineRule="exact"/>
        <w:ind w:left="100"/>
        <w:rPr>
          <w:rFonts w:ascii="宋体" w:cs="宋体"/>
          <w:b/>
          <w:bCs/>
          <w:spacing w:val="24"/>
          <w:w w:val="99"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【讨论交流】</w:t>
      </w:r>
      <w:r>
        <w:rPr>
          <w:rFonts w:ascii="宋体" w:hAnsi="宋体" w:cs="宋体"/>
          <w:b/>
          <w:bCs/>
          <w:spacing w:val="-45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生活中的机械能之间的转化</w:t>
      </w:r>
      <w:r>
        <w:rPr>
          <w:rFonts w:ascii="宋体" w:hAnsi="宋体" w:cs="宋体"/>
          <w:b/>
          <w:bCs/>
          <w:spacing w:val="24"/>
          <w:w w:val="99"/>
          <w:sz w:val="24"/>
          <w:szCs w:val="24"/>
          <w:lang w:eastAsia="zh-CN"/>
        </w:rPr>
        <w:t xml:space="preserve"> </w:t>
      </w:r>
    </w:p>
    <w:p w:rsidR="008A3179" w:rsidRDefault="008A3179">
      <w:pPr>
        <w:spacing w:line="312" w:lineRule="exact"/>
        <w:ind w:left="100"/>
        <w:rPr>
          <w:rFonts w:ascii="宋体" w:cs="宋体"/>
          <w:sz w:val="24"/>
          <w:szCs w:val="24"/>
          <w:lang w:eastAsia="zh-CN"/>
        </w:rPr>
      </w:pPr>
      <w:r>
        <w:rPr>
          <w:rFonts w:ascii="Times New Roman" w:hAnsi="Times New Roman"/>
          <w:spacing w:val="-1"/>
          <w:sz w:val="24"/>
          <w:szCs w:val="24"/>
          <w:lang w:eastAsia="zh-CN"/>
        </w:rPr>
        <w:t>5</w:t>
      </w:r>
      <w:r>
        <w:rPr>
          <w:rFonts w:ascii="宋体" w:hAnsi="宋体" w:cs="宋体" w:hint="eastAsia"/>
          <w:spacing w:val="-1"/>
          <w:sz w:val="24"/>
          <w:szCs w:val="24"/>
          <w:lang w:eastAsia="zh-CN"/>
        </w:rPr>
        <w:t>、骑自行车从坡上滑下来时，为什么坡越高车到达水平路面时的速</w:t>
      </w:r>
      <w:r>
        <w:rPr>
          <w:rFonts w:ascii="宋体" w:hAnsi="宋体" w:cs="宋体"/>
          <w:spacing w:val="25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sz w:val="24"/>
          <w:szCs w:val="24"/>
          <w:lang w:eastAsia="zh-CN"/>
        </w:rPr>
        <w:t>度就越大？</w:t>
      </w:r>
    </w:p>
    <w:p w:rsidR="008A3179" w:rsidRDefault="008A3179">
      <w:pPr>
        <w:spacing w:before="1" w:line="160" w:lineRule="atLeast"/>
        <w:rPr>
          <w:rFonts w:ascii="宋体" w:cs="宋体"/>
          <w:sz w:val="12"/>
          <w:szCs w:val="12"/>
          <w:lang w:eastAsia="zh-CN"/>
        </w:rPr>
      </w:pPr>
    </w:p>
    <w:p w:rsidR="008A3179" w:rsidRDefault="008A3179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8A3179" w:rsidRDefault="008A3179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8A3179" w:rsidRDefault="008A3179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8A3179" w:rsidRDefault="008A3179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8A3179" w:rsidRDefault="008A3179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8A3179" w:rsidRDefault="008A3179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8A3179" w:rsidRDefault="008A3179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8A3179" w:rsidRDefault="008A3179">
      <w:pPr>
        <w:pStyle w:val="Heading2"/>
        <w:spacing w:line="313" w:lineRule="exact"/>
        <w:rPr>
          <w:b w:val="0"/>
          <w:bCs w:val="0"/>
          <w:lang w:eastAsia="zh-CN"/>
        </w:rPr>
      </w:pPr>
      <w:r>
        <w:rPr>
          <w:rFonts w:hint="eastAsia"/>
          <w:lang w:eastAsia="zh-CN"/>
        </w:rPr>
        <w:t>【合作探究】</w:t>
      </w:r>
    </w:p>
    <w:p w:rsidR="008A3179" w:rsidRDefault="008A3179">
      <w:pPr>
        <w:pStyle w:val="BodyText"/>
        <w:spacing w:before="29" w:line="312" w:lineRule="exact"/>
        <w:ind w:left="100"/>
        <w:jc w:val="both"/>
        <w:rPr>
          <w:rFonts w:cs="宋体"/>
          <w:lang w:eastAsia="zh-CN"/>
        </w:rPr>
      </w:pPr>
      <w:r>
        <w:rPr>
          <w:rFonts w:cs="宋体" w:hint="eastAsia"/>
          <w:b/>
          <w:bCs/>
          <w:lang w:eastAsia="zh-CN"/>
        </w:rPr>
        <w:t>活动</w:t>
      </w:r>
      <w:r>
        <w:rPr>
          <w:rFonts w:cs="宋体"/>
          <w:b/>
          <w:bCs/>
          <w:spacing w:val="-64"/>
          <w:lang w:eastAsia="zh-CN"/>
        </w:rPr>
        <w:t xml:space="preserve"> </w:t>
      </w:r>
      <w:r>
        <w:rPr>
          <w:rFonts w:ascii="Times New Roman" w:hAnsi="Times New Roman"/>
          <w:b/>
          <w:bCs/>
          <w:lang w:eastAsia="zh-CN"/>
        </w:rPr>
        <w:t>1</w:t>
      </w:r>
      <w:r>
        <w:rPr>
          <w:rFonts w:cs="宋体" w:hint="eastAsia"/>
          <w:spacing w:val="-27"/>
          <w:lang w:eastAsia="zh-CN"/>
        </w:rPr>
        <w:t>：</w:t>
      </w:r>
      <w:r>
        <w:rPr>
          <w:rFonts w:cs="宋体" w:hint="eastAsia"/>
          <w:lang w:eastAsia="zh-CN"/>
        </w:rPr>
        <w:t>用绳子把一个铁锁悬挂起来</w:t>
      </w:r>
      <w:r>
        <w:rPr>
          <w:rFonts w:cs="宋体" w:hint="eastAsia"/>
          <w:spacing w:val="-24"/>
          <w:lang w:eastAsia="zh-CN"/>
        </w:rPr>
        <w:t>，</w:t>
      </w:r>
      <w:r>
        <w:rPr>
          <w:rFonts w:cs="宋体" w:hint="eastAsia"/>
          <w:lang w:eastAsia="zh-CN"/>
        </w:rPr>
        <w:t>把铁锁拿近自己的鼻子</w:t>
      </w:r>
      <w:r>
        <w:rPr>
          <w:rFonts w:cs="宋体" w:hint="eastAsia"/>
          <w:spacing w:val="-27"/>
          <w:lang w:eastAsia="zh-CN"/>
        </w:rPr>
        <w:t>，</w:t>
      </w:r>
      <w:r>
        <w:rPr>
          <w:rFonts w:cs="宋体" w:hint="eastAsia"/>
          <w:lang w:eastAsia="zh-CN"/>
        </w:rPr>
        <w:t>稳定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spacing w:val="2"/>
          <w:lang w:eastAsia="zh-CN"/>
        </w:rPr>
        <w:t>后松手，头不要动。铁锁向前摆去，又摆回来……问：铁锁回来时</w:t>
      </w:r>
      <w:r>
        <w:rPr>
          <w:rFonts w:cs="宋体"/>
          <w:spacing w:val="56"/>
          <w:lang w:eastAsia="zh-CN"/>
        </w:rPr>
        <w:t xml:space="preserve"> </w:t>
      </w:r>
      <w:r>
        <w:rPr>
          <w:rFonts w:cs="宋体" w:hint="eastAsia"/>
          <w:lang w:eastAsia="zh-CN"/>
        </w:rPr>
        <w:t>会碰到你的鼻子吗？为什么？</w:t>
      </w:r>
    </w:p>
    <w:p w:rsidR="008A3179" w:rsidRDefault="008A3179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8A3179" w:rsidRDefault="008A3179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8A3179" w:rsidRDefault="008A3179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8A3179" w:rsidRDefault="008A3179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8A3179" w:rsidRDefault="008A3179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8A3179" w:rsidRDefault="008A3179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8A3179" w:rsidRDefault="008A3179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8A3179" w:rsidRDefault="008A3179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8A3179" w:rsidRDefault="008A3179">
      <w:pPr>
        <w:spacing w:before="4" w:line="260" w:lineRule="atLeast"/>
        <w:rPr>
          <w:rFonts w:ascii="宋体" w:cs="宋体"/>
          <w:sz w:val="19"/>
          <w:szCs w:val="19"/>
          <w:lang w:eastAsia="zh-CN"/>
        </w:rPr>
      </w:pPr>
    </w:p>
    <w:p w:rsidR="008A3179" w:rsidRDefault="008A3179">
      <w:pPr>
        <w:pStyle w:val="BodyText"/>
        <w:spacing w:line="312" w:lineRule="exact"/>
        <w:ind w:left="100"/>
        <w:rPr>
          <w:rFonts w:cs="宋体"/>
          <w:lang w:eastAsia="zh-CN"/>
        </w:rPr>
      </w:pPr>
      <w:r>
        <w:rPr>
          <w:rFonts w:cs="宋体" w:hint="eastAsia"/>
          <w:b/>
          <w:bCs/>
          <w:lang w:eastAsia="zh-CN"/>
        </w:rPr>
        <w:t>活动</w:t>
      </w:r>
      <w:r>
        <w:rPr>
          <w:rFonts w:cs="宋体"/>
          <w:b/>
          <w:bCs/>
          <w:spacing w:val="-66"/>
          <w:lang w:eastAsia="zh-CN"/>
        </w:rPr>
        <w:t xml:space="preserve"> </w:t>
      </w:r>
      <w:r>
        <w:rPr>
          <w:rFonts w:cs="宋体"/>
          <w:b/>
          <w:bCs/>
          <w:lang w:eastAsia="zh-CN"/>
        </w:rPr>
        <w:t>2</w:t>
      </w:r>
      <w:r>
        <w:rPr>
          <w:rFonts w:cs="宋体" w:hint="eastAsia"/>
          <w:spacing w:val="-27"/>
          <w:lang w:eastAsia="zh-CN"/>
        </w:rPr>
        <w:t>：</w:t>
      </w:r>
      <w:r>
        <w:rPr>
          <w:rFonts w:cs="宋体" w:hint="eastAsia"/>
          <w:lang w:eastAsia="zh-CN"/>
        </w:rPr>
        <w:t>使劲拍击皮</w:t>
      </w:r>
      <w:r>
        <w:rPr>
          <w:rFonts w:cs="宋体" w:hint="eastAsia"/>
          <w:spacing w:val="2"/>
          <w:lang w:eastAsia="zh-CN"/>
        </w:rPr>
        <w:t>球</w:t>
      </w:r>
      <w:r>
        <w:rPr>
          <w:rFonts w:cs="宋体" w:hint="eastAsia"/>
          <w:spacing w:val="-27"/>
          <w:lang w:eastAsia="zh-CN"/>
        </w:rPr>
        <w:t>，</w:t>
      </w:r>
      <w:r>
        <w:rPr>
          <w:rFonts w:cs="宋体" w:hint="eastAsia"/>
          <w:lang w:eastAsia="zh-CN"/>
        </w:rPr>
        <w:t>球在落地弹起</w:t>
      </w:r>
      <w:r>
        <w:rPr>
          <w:rFonts w:cs="宋体" w:hint="eastAsia"/>
          <w:spacing w:val="2"/>
          <w:lang w:eastAsia="zh-CN"/>
        </w:rPr>
        <w:t>后</w:t>
      </w:r>
      <w:r>
        <w:rPr>
          <w:rFonts w:cs="宋体" w:hint="eastAsia"/>
          <w:lang w:eastAsia="zh-CN"/>
        </w:rPr>
        <w:t>到达的高度</w:t>
      </w:r>
      <w:r>
        <w:rPr>
          <w:rFonts w:cs="宋体" w:hint="eastAsia"/>
          <w:spacing w:val="-27"/>
          <w:lang w:eastAsia="zh-CN"/>
        </w:rPr>
        <w:t>，</w:t>
      </w:r>
      <w:r>
        <w:rPr>
          <w:rFonts w:cs="宋体" w:hint="eastAsia"/>
          <w:lang w:eastAsia="zh-CN"/>
        </w:rPr>
        <w:t>比拍击球时的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高度还要高。请分析其原因。</w:t>
      </w:r>
    </w:p>
    <w:p w:rsidR="008A3179" w:rsidRDefault="008A3179">
      <w:pPr>
        <w:spacing w:before="1" w:line="190" w:lineRule="atLeast"/>
        <w:rPr>
          <w:rFonts w:ascii="宋体" w:cs="宋体"/>
          <w:sz w:val="14"/>
          <w:szCs w:val="14"/>
          <w:lang w:eastAsia="zh-CN"/>
        </w:rPr>
      </w:pPr>
      <w:r>
        <w:rPr>
          <w:lang w:eastAsia="zh-CN"/>
        </w:rPr>
        <w:br w:type="column"/>
      </w:r>
    </w:p>
    <w:p w:rsidR="008A3179" w:rsidRDefault="008A3179">
      <w:pPr>
        <w:spacing w:line="312" w:lineRule="auto"/>
        <w:ind w:left="630" w:right="103" w:hanging="526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w w:val="95"/>
          <w:sz w:val="21"/>
          <w:szCs w:val="21"/>
          <w:lang w:eastAsia="zh-CN"/>
        </w:rPr>
        <w:t>【</w:t>
      </w:r>
      <w:r>
        <w:rPr>
          <w:rFonts w:ascii="宋体" w:hAnsi="宋体" w:cs="宋体" w:hint="eastAsia"/>
          <w:b/>
          <w:bCs/>
          <w:w w:val="95"/>
          <w:sz w:val="21"/>
          <w:szCs w:val="21"/>
          <w:lang w:eastAsia="zh-CN"/>
        </w:rPr>
        <w:t>二次备课或学习</w:t>
      </w:r>
      <w:r>
        <w:rPr>
          <w:rFonts w:ascii="宋体" w:hAnsi="宋体" w:cs="宋体"/>
          <w:b/>
          <w:bCs/>
          <w:spacing w:val="23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1"/>
          <w:szCs w:val="21"/>
          <w:lang w:eastAsia="zh-CN"/>
        </w:rPr>
        <w:t>笔记</w:t>
      </w:r>
      <w:r>
        <w:rPr>
          <w:rFonts w:ascii="宋体" w:hAnsi="宋体" w:cs="宋体" w:hint="eastAsia"/>
          <w:sz w:val="21"/>
          <w:szCs w:val="21"/>
          <w:lang w:eastAsia="zh-CN"/>
        </w:rPr>
        <w:t>】</w:t>
      </w:r>
    </w:p>
    <w:p w:rsidR="008A3179" w:rsidRDefault="008A3179">
      <w:pPr>
        <w:spacing w:before="6" w:line="120" w:lineRule="atLeast"/>
        <w:rPr>
          <w:rFonts w:ascii="宋体" w:cs="宋体"/>
          <w:sz w:val="9"/>
          <w:szCs w:val="9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72" w:lineRule="auto"/>
        <w:ind w:left="100" w:right="103" w:firstLine="216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b/>
          <w:bCs/>
          <w:spacing w:val="1"/>
          <w:sz w:val="21"/>
          <w:szCs w:val="21"/>
          <w:lang w:eastAsia="zh-CN"/>
        </w:rPr>
        <w:t>【课堂反馈】</w:t>
      </w:r>
      <w:r>
        <w:rPr>
          <w:rFonts w:ascii="宋体" w:hAnsi="宋体" w:cs="宋体"/>
          <w:b/>
          <w:bCs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本</w:t>
      </w:r>
      <w:r>
        <w:rPr>
          <w:rFonts w:ascii="宋体" w:hAnsi="宋体" w:cs="宋体"/>
          <w:spacing w:val="-7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节</w:t>
      </w:r>
      <w:r>
        <w:rPr>
          <w:rFonts w:ascii="宋体" w:hAnsi="宋体" w:cs="宋体"/>
          <w:spacing w:val="-6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课</w:t>
      </w:r>
      <w:r>
        <w:rPr>
          <w:rFonts w:ascii="宋体" w:hAnsi="宋体" w:cs="宋体"/>
          <w:spacing w:val="-7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我</w:t>
      </w:r>
      <w:r>
        <w:rPr>
          <w:rFonts w:ascii="宋体" w:hAnsi="宋体" w:cs="宋体"/>
          <w:spacing w:val="-6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已</w:t>
      </w:r>
      <w:r>
        <w:rPr>
          <w:rFonts w:ascii="宋体" w:hAnsi="宋体" w:cs="宋体"/>
          <w:spacing w:val="-7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知</w:t>
      </w:r>
      <w:r>
        <w:rPr>
          <w:rFonts w:ascii="宋体" w:hAnsi="宋体" w:cs="宋体"/>
          <w:spacing w:val="-72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道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了</w:t>
      </w:r>
      <w:r>
        <w:rPr>
          <w:rFonts w:ascii="宋体" w:cs="宋体" w:hint="eastAsia"/>
          <w:spacing w:val="-1"/>
          <w:sz w:val="21"/>
          <w:szCs w:val="21"/>
          <w:lang w:eastAsia="zh-CN"/>
        </w:rPr>
        <w:t>……</w:t>
      </w:r>
    </w:p>
    <w:p w:rsidR="008A3179" w:rsidRDefault="008A3179">
      <w:pPr>
        <w:spacing w:before="9" w:line="160" w:lineRule="atLeast"/>
        <w:rPr>
          <w:rFonts w:ascii="宋体" w:cs="宋体"/>
          <w:sz w:val="12"/>
          <w:szCs w:val="12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72" w:lineRule="auto"/>
        <w:ind w:left="100" w:right="103"/>
        <w:jc w:val="both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在本</w:t>
      </w:r>
      <w:r>
        <w:rPr>
          <w:rFonts w:ascii="宋体" w:hAnsi="宋体" w:cs="宋体" w:hint="eastAsia"/>
          <w:spacing w:val="3"/>
          <w:w w:val="95"/>
          <w:sz w:val="21"/>
          <w:szCs w:val="21"/>
          <w:lang w:eastAsia="zh-CN"/>
        </w:rPr>
        <w:t>节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课学习中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，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我还有哪些疑问？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通</w:t>
      </w:r>
      <w:r>
        <w:rPr>
          <w:rFonts w:ascii="宋体" w:hAnsi="宋体" w:cs="宋体"/>
          <w:spacing w:val="-7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过</w:t>
      </w:r>
      <w:r>
        <w:rPr>
          <w:rFonts w:ascii="宋体" w:hAnsi="宋体" w:cs="宋体"/>
          <w:spacing w:val="-6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本</w:t>
      </w:r>
      <w:r>
        <w:rPr>
          <w:rFonts w:ascii="宋体" w:hAnsi="宋体" w:cs="宋体"/>
          <w:spacing w:val="-7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节</w:t>
      </w:r>
      <w:r>
        <w:rPr>
          <w:rFonts w:ascii="宋体" w:hAnsi="宋体" w:cs="宋体"/>
          <w:spacing w:val="-6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课</w:t>
      </w:r>
      <w:r>
        <w:rPr>
          <w:rFonts w:ascii="宋体" w:hAnsi="宋体" w:cs="宋体"/>
          <w:spacing w:val="-6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的</w:t>
      </w:r>
      <w:r>
        <w:rPr>
          <w:rFonts w:ascii="宋体" w:hAnsi="宋体" w:cs="宋体"/>
          <w:spacing w:val="-73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学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习，</w:t>
      </w:r>
      <w:r>
        <w:rPr>
          <w:rFonts w:ascii="宋体" w:hAnsi="宋体" w:cs="宋体" w:hint="eastAsia"/>
          <w:spacing w:val="3"/>
          <w:w w:val="95"/>
          <w:sz w:val="21"/>
          <w:szCs w:val="21"/>
          <w:lang w:eastAsia="zh-CN"/>
        </w:rPr>
        <w:t>我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还想解决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哪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些新问题？</w:t>
      </w: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8A3179" w:rsidRDefault="008A3179">
      <w:pPr>
        <w:spacing w:before="8" w:line="240" w:lineRule="atLeast"/>
        <w:rPr>
          <w:rFonts w:ascii="宋体" w:cs="宋体"/>
          <w:sz w:val="18"/>
          <w:szCs w:val="18"/>
          <w:lang w:eastAsia="zh-CN"/>
        </w:rPr>
      </w:pPr>
    </w:p>
    <w:p w:rsidR="008A3179" w:rsidRDefault="008A3179">
      <w:pPr>
        <w:spacing w:line="620" w:lineRule="atLeast"/>
        <w:ind w:left="100" w:right="744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教师评价：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批改日期：</w:t>
      </w:r>
    </w:p>
    <w:p w:rsidR="008A3179" w:rsidRDefault="008A3179">
      <w:pPr>
        <w:spacing w:line="620" w:lineRule="atLeast"/>
        <w:rPr>
          <w:rFonts w:ascii="宋体" w:cs="宋体"/>
          <w:sz w:val="21"/>
          <w:szCs w:val="21"/>
          <w:lang w:eastAsia="zh-CN"/>
        </w:rPr>
        <w:sectPr w:rsidR="008A3179">
          <w:type w:val="continuous"/>
          <w:pgSz w:w="11910" w:h="16840"/>
          <w:pgMar w:top="780" w:right="1300" w:bottom="1220" w:left="1340" w:header="720" w:footer="720" w:gutter="0"/>
          <w:cols w:num="2" w:space="720" w:equalWidth="0">
            <w:col w:w="7169" w:space="202"/>
            <w:col w:w="1899"/>
          </w:cols>
        </w:sectPr>
      </w:pPr>
    </w:p>
    <w:p w:rsidR="008A3179" w:rsidRDefault="008A3179">
      <w:pPr>
        <w:pStyle w:val="Heading1"/>
        <w:spacing w:line="445" w:lineRule="exact"/>
        <w:ind w:left="2351"/>
        <w:rPr>
          <w:b w:val="0"/>
          <w:bCs w:val="0"/>
          <w:lang w:eastAsia="zh-CN"/>
        </w:rPr>
      </w:pPr>
      <w:r>
        <w:rPr>
          <w:rFonts w:hint="eastAsia"/>
          <w:spacing w:val="2"/>
          <w:lang w:eastAsia="zh-CN"/>
        </w:rPr>
        <w:t>【</w:t>
      </w:r>
      <w:r>
        <w:rPr>
          <w:rFonts w:hint="eastAsia"/>
          <w:lang w:eastAsia="zh-CN"/>
        </w:rPr>
        <w:t>导</w:t>
      </w:r>
      <w:r>
        <w:rPr>
          <w:rFonts w:hint="eastAsia"/>
          <w:spacing w:val="2"/>
          <w:lang w:eastAsia="zh-CN"/>
        </w:rPr>
        <w:t>学</w:t>
      </w:r>
      <w:r>
        <w:rPr>
          <w:rFonts w:hint="eastAsia"/>
          <w:lang w:eastAsia="zh-CN"/>
        </w:rPr>
        <w:t>测</w:t>
      </w:r>
      <w:r>
        <w:rPr>
          <w:rFonts w:hint="eastAsia"/>
          <w:spacing w:val="2"/>
          <w:lang w:eastAsia="zh-CN"/>
        </w:rPr>
        <w:t>评】</w:t>
      </w:r>
      <w:r>
        <w:rPr>
          <w:rFonts w:hint="eastAsia"/>
          <w:lang w:eastAsia="zh-CN"/>
        </w:rPr>
        <w:t>机</w:t>
      </w:r>
      <w:r>
        <w:rPr>
          <w:rFonts w:hint="eastAsia"/>
          <w:spacing w:val="2"/>
          <w:lang w:eastAsia="zh-CN"/>
        </w:rPr>
        <w:t>械</w:t>
      </w:r>
      <w:r>
        <w:rPr>
          <w:rFonts w:hint="eastAsia"/>
          <w:lang w:eastAsia="zh-CN"/>
        </w:rPr>
        <w:t>能</w:t>
      </w:r>
      <w:r>
        <w:rPr>
          <w:rFonts w:hint="eastAsia"/>
          <w:spacing w:val="2"/>
          <w:lang w:eastAsia="zh-CN"/>
        </w:rPr>
        <w:t>的</w:t>
      </w:r>
      <w:r>
        <w:rPr>
          <w:rFonts w:hint="eastAsia"/>
          <w:lang w:eastAsia="zh-CN"/>
        </w:rPr>
        <w:t>转化</w:t>
      </w:r>
    </w:p>
    <w:p w:rsidR="008A3179" w:rsidRDefault="008A3179">
      <w:pPr>
        <w:spacing w:line="445" w:lineRule="exact"/>
        <w:rPr>
          <w:lang w:eastAsia="zh-CN"/>
        </w:rPr>
        <w:sectPr w:rsidR="008A3179">
          <w:pgSz w:w="11910" w:h="16840"/>
          <w:pgMar w:top="760" w:right="1160" w:bottom="1220" w:left="1280" w:header="0" w:footer="1023" w:gutter="0"/>
          <w:cols w:space="720"/>
        </w:sectPr>
      </w:pPr>
    </w:p>
    <w:p w:rsidR="008A3179" w:rsidRDefault="008A3179">
      <w:pPr>
        <w:tabs>
          <w:tab w:val="left" w:pos="1521"/>
        </w:tabs>
        <w:spacing w:before="119"/>
        <w:ind w:left="256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班级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8A3179" w:rsidRDefault="008A3179">
      <w:pPr>
        <w:tabs>
          <w:tab w:val="left" w:pos="2011"/>
        </w:tabs>
        <w:spacing w:before="119"/>
        <w:ind w:left="115"/>
        <w:rPr>
          <w:rFonts w:ascii="Times New Roman" w:hAnsi="Times New Roman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sz w:val="21"/>
          <w:szCs w:val="21"/>
          <w:lang w:eastAsia="zh-CN"/>
        </w:rPr>
        <w:t>姓名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8A3179" w:rsidRDefault="008A3179">
      <w:pPr>
        <w:tabs>
          <w:tab w:val="left" w:pos="3012"/>
          <w:tab w:val="left" w:pos="5117"/>
        </w:tabs>
        <w:spacing w:before="119"/>
        <w:ind w:left="117"/>
        <w:rPr>
          <w:rFonts w:ascii="Times New Roman" w:hAnsi="Times New Roman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小组长签字</w:t>
      </w:r>
      <w:r>
        <w:rPr>
          <w:rFonts w:ascii="Times New Roman" w:hAnsi="Times New Roman"/>
          <w:w w:val="95"/>
          <w:sz w:val="21"/>
          <w:szCs w:val="21"/>
          <w:lang w:eastAsia="zh-CN"/>
        </w:rPr>
        <w:t>:</w:t>
      </w:r>
      <w:r>
        <w:rPr>
          <w:rFonts w:ascii="Times New Roman" w:hAnsi="Times New Roman"/>
          <w:w w:val="95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教师评定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8A3179" w:rsidRDefault="008A3179">
      <w:pPr>
        <w:rPr>
          <w:rFonts w:ascii="Times New Roman" w:hAnsi="Times New Roman"/>
          <w:sz w:val="21"/>
          <w:szCs w:val="21"/>
          <w:lang w:eastAsia="zh-CN"/>
        </w:rPr>
        <w:sectPr w:rsidR="008A3179">
          <w:type w:val="continuous"/>
          <w:pgSz w:w="11910" w:h="16840"/>
          <w:pgMar w:top="780" w:right="1160" w:bottom="1220" w:left="1280" w:header="720" w:footer="720" w:gutter="0"/>
          <w:cols w:num="3" w:space="720" w:equalWidth="0">
            <w:col w:w="1522" w:space="40"/>
            <w:col w:w="2012" w:space="40"/>
            <w:col w:w="5856"/>
          </w:cols>
        </w:sectPr>
      </w:pPr>
    </w:p>
    <w:p w:rsidR="008A3179" w:rsidRDefault="008A3179">
      <w:pPr>
        <w:spacing w:before="14" w:line="100" w:lineRule="atLeast"/>
        <w:rPr>
          <w:rFonts w:ascii="Times New Roman" w:hAnsi="Times New Roman"/>
          <w:sz w:val="8"/>
          <w:szCs w:val="8"/>
          <w:lang w:eastAsia="zh-CN"/>
        </w:rPr>
      </w:pPr>
    </w:p>
    <w:p w:rsidR="008A3179" w:rsidRDefault="008A3179">
      <w:pPr>
        <w:spacing w:line="100" w:lineRule="atLeast"/>
        <w:rPr>
          <w:rFonts w:ascii="Times New Roman" w:hAnsi="Times New Roman"/>
          <w:sz w:val="8"/>
          <w:szCs w:val="8"/>
          <w:lang w:eastAsia="zh-CN"/>
        </w:rPr>
        <w:sectPr w:rsidR="008A3179">
          <w:type w:val="continuous"/>
          <w:pgSz w:w="11910" w:h="16840"/>
          <w:pgMar w:top="780" w:right="1160" w:bottom="1220" w:left="1280" w:header="720" w:footer="720" w:gutter="0"/>
          <w:cols w:space="720"/>
        </w:sectPr>
      </w:pPr>
    </w:p>
    <w:p w:rsidR="008A3179" w:rsidRDefault="008A3179">
      <w:pPr>
        <w:pStyle w:val="BodyText"/>
        <w:tabs>
          <w:tab w:val="left" w:pos="3349"/>
        </w:tabs>
        <w:spacing w:before="59" w:line="260" w:lineRule="auto"/>
        <w:ind w:right="119"/>
        <w:rPr>
          <w:lang w:eastAsia="zh-CN"/>
        </w:rPr>
      </w:pPr>
      <w:r>
        <w:rPr>
          <w:noProof/>
          <w:lang w:eastAsia="zh-CN"/>
        </w:rPr>
        <w:pict>
          <v:group id="_x0000_s1963" style="position:absolute;left:0;text-align:left;margin-left:200.05pt;margin-top:7.25pt;width:97.85pt;height:663.1pt;z-index:-251656192;mso-position-horizontal-relative:page" coordorigin="4001,145" coordsize="1957,13262">
            <v:group id="_x0000_s1964" style="position:absolute;left:5910;top:161;width:30;height:30" coordorigin="5910,161" coordsize="30,30">
              <v:shape id="_x0000_s1965" style="position:absolute;left:5910;top:161;width:30;height:30" coordorigin="5910,161" coordsize="30,30" path="m5910,176r30,e" filled="f" strokeweight="1.6pt">
                <v:path arrowok="t"/>
              </v:shape>
            </v:group>
            <v:group id="_x0000_s1966" style="position:absolute;left:5910;top:221;width:30;height:30" coordorigin="5910,221" coordsize="30,30">
              <v:shape id="_x0000_s1967" style="position:absolute;left:5910;top:221;width:30;height:30" coordorigin="5910,221" coordsize="30,30" path="m5910,236r30,e" filled="f" strokeweight="1.6pt">
                <v:path arrowok="t"/>
              </v:shape>
            </v:group>
            <v:group id="_x0000_s1968" style="position:absolute;left:5910;top:281;width:30;height:30" coordorigin="5910,281" coordsize="30,30">
              <v:shape id="_x0000_s1969" style="position:absolute;left:5910;top:281;width:30;height:30" coordorigin="5910,281" coordsize="30,30" path="m5910,296r30,e" filled="f" strokeweight="1.6pt">
                <v:path arrowok="t"/>
              </v:shape>
            </v:group>
            <v:group id="_x0000_s1970" style="position:absolute;left:5910;top:341;width:30;height:30" coordorigin="5910,341" coordsize="30,30">
              <v:shape id="_x0000_s1971" style="position:absolute;left:5910;top:341;width:30;height:30" coordorigin="5910,341" coordsize="30,30" path="m5910,356r30,e" filled="f" strokeweight="1.6pt">
                <v:path arrowok="t"/>
              </v:shape>
            </v:group>
            <v:group id="_x0000_s1972" style="position:absolute;left:5910;top:401;width:30;height:30" coordorigin="5910,401" coordsize="30,30">
              <v:shape id="_x0000_s1973" style="position:absolute;left:5910;top:401;width:30;height:30" coordorigin="5910,401" coordsize="30,30" path="m5910,416r30,e" filled="f" strokeweight="1.6pt">
                <v:path arrowok="t"/>
              </v:shape>
            </v:group>
            <v:group id="_x0000_s1974" style="position:absolute;left:5910;top:461;width:30;height:30" coordorigin="5910,461" coordsize="30,30">
              <v:shape id="_x0000_s1975" style="position:absolute;left:5910;top:461;width:30;height:30" coordorigin="5910,461" coordsize="30,30" path="m5910,476r30,e" filled="f" strokeweight="1.6pt">
                <v:path arrowok="t"/>
              </v:shape>
            </v:group>
            <v:group id="_x0000_s1976" style="position:absolute;left:5910;top:521;width:30;height:30" coordorigin="5910,521" coordsize="30,30">
              <v:shape id="_x0000_s1977" style="position:absolute;left:5910;top:521;width:30;height:30" coordorigin="5910,521" coordsize="30,30" path="m5910,536r30,e" filled="f" strokeweight="1.6pt">
                <v:path arrowok="t"/>
              </v:shape>
            </v:group>
            <v:group id="_x0000_s1978" style="position:absolute;left:5910;top:581;width:30;height:30" coordorigin="5910,581" coordsize="30,30">
              <v:shape id="_x0000_s1979" style="position:absolute;left:5910;top:581;width:30;height:30" coordorigin="5910,581" coordsize="30,30" path="m5910,596r30,e" filled="f" strokeweight="1.6pt">
                <v:path arrowok="t"/>
              </v:shape>
            </v:group>
            <v:group id="_x0000_s1980" style="position:absolute;left:5910;top:641;width:30;height:30" coordorigin="5910,641" coordsize="30,30">
              <v:shape id="_x0000_s1981" style="position:absolute;left:5910;top:641;width:30;height:30" coordorigin="5910,641" coordsize="30,30" path="m5910,656r30,e" filled="f" strokeweight="1.6pt">
                <v:path arrowok="t"/>
              </v:shape>
            </v:group>
            <v:group id="_x0000_s1982" style="position:absolute;left:5910;top:701;width:30;height:30" coordorigin="5910,701" coordsize="30,30">
              <v:shape id="_x0000_s1983" style="position:absolute;left:5910;top:701;width:30;height:30" coordorigin="5910,701" coordsize="30,30" path="m5910,716r30,e" filled="f" strokeweight="1.6pt">
                <v:path arrowok="t"/>
              </v:shape>
            </v:group>
            <v:group id="_x0000_s1984" style="position:absolute;left:5910;top:761;width:30;height:30" coordorigin="5910,761" coordsize="30,30">
              <v:shape id="_x0000_s1985" style="position:absolute;left:5910;top:761;width:30;height:30" coordorigin="5910,761" coordsize="30,30" path="m5910,776r30,e" filled="f" strokeweight="1.6pt">
                <v:path arrowok="t"/>
              </v:shape>
            </v:group>
            <v:group id="_x0000_s1986" style="position:absolute;left:5910;top:821;width:30;height:30" coordorigin="5910,821" coordsize="30,30">
              <v:shape id="_x0000_s1987" style="position:absolute;left:5910;top:821;width:30;height:30" coordorigin="5910,821" coordsize="30,30" path="m5910,836r30,e" filled="f" strokeweight="1.6pt">
                <v:path arrowok="t"/>
              </v:shape>
            </v:group>
            <v:group id="_x0000_s1988" style="position:absolute;left:5910;top:881;width:30;height:30" coordorigin="5910,881" coordsize="30,30">
              <v:shape id="_x0000_s1989" style="position:absolute;left:5910;top:881;width:30;height:30" coordorigin="5910,881" coordsize="30,30" path="m5910,896r30,e" filled="f" strokeweight="1.6pt">
                <v:path arrowok="t"/>
              </v:shape>
            </v:group>
            <v:group id="_x0000_s1990" style="position:absolute;left:5910;top:941;width:30;height:30" coordorigin="5910,941" coordsize="30,30">
              <v:shape id="_x0000_s1991" style="position:absolute;left:5910;top:941;width:30;height:30" coordorigin="5910,941" coordsize="30,30" path="m5910,956r30,e" filled="f" strokeweight="1.6pt">
                <v:path arrowok="t"/>
              </v:shape>
            </v:group>
            <v:group id="_x0000_s1992" style="position:absolute;left:5910;top:1001;width:30;height:30" coordorigin="5910,1001" coordsize="30,30">
              <v:shape id="_x0000_s1993" style="position:absolute;left:5910;top:1001;width:30;height:30" coordorigin="5910,1001" coordsize="30,30" path="m5910,1016r30,e" filled="f" strokeweight="1.6pt">
                <v:path arrowok="t"/>
              </v:shape>
            </v:group>
            <v:group id="_x0000_s1994" style="position:absolute;left:5910;top:1061;width:31;height:30" coordorigin="5910,1061" coordsize="31,30">
              <v:shape id="_x0000_s1995" style="position:absolute;left:5910;top:1061;width:31;height:30" coordorigin="5910,1061" coordsize="31,30" path="m5910,1076r30,e" filled="f" strokeweight="1.6pt">
                <v:path arrowok="t"/>
              </v:shape>
            </v:group>
            <v:group id="_x0000_s1996" style="position:absolute;left:5910;top:1121;width:30;height:30" coordorigin="5910,1121" coordsize="30,30">
              <v:shape id="_x0000_s1997" style="position:absolute;left:5910;top:1121;width:30;height:30" coordorigin="5910,1121" coordsize="30,30" path="m5910,1136r30,e" filled="f" strokeweight="1.6pt">
                <v:path arrowok="t"/>
              </v:shape>
            </v:group>
            <v:group id="_x0000_s1998" style="position:absolute;left:5910;top:1181;width:30;height:30" coordorigin="5910,1181" coordsize="30,30">
              <v:shape id="_x0000_s1999" style="position:absolute;left:5910;top:1181;width:30;height:30" coordorigin="5910,1181" coordsize="30,30" path="m5910,1196r30,e" filled="f" strokeweight="1.6pt">
                <v:path arrowok="t"/>
              </v:shape>
            </v:group>
            <v:group id="_x0000_s2000" style="position:absolute;left:5910;top:1241;width:30;height:30" coordorigin="5910,1241" coordsize="30,30">
              <v:shape id="_x0000_s2001" style="position:absolute;left:5910;top:1241;width:30;height:30" coordorigin="5910,1241" coordsize="30,30" path="m5910,1256r30,e" filled="f" strokeweight="1.6pt">
                <v:path arrowok="t"/>
              </v:shape>
            </v:group>
            <v:group id="_x0000_s2002" style="position:absolute;left:5910;top:1301;width:30;height:30" coordorigin="5910,1301" coordsize="30,30">
              <v:shape id="_x0000_s2003" style="position:absolute;left:5910;top:1301;width:30;height:30" coordorigin="5910,1301" coordsize="30,30" path="m5910,1316r30,e" filled="f" strokeweight="1.6pt">
                <v:path arrowok="t"/>
              </v:shape>
            </v:group>
            <v:group id="_x0000_s2004" style="position:absolute;left:5910;top:1361;width:30;height:30" coordorigin="5910,1361" coordsize="30,30">
              <v:shape id="_x0000_s2005" style="position:absolute;left:5910;top:1361;width:30;height:30" coordorigin="5910,1361" coordsize="30,30" path="m5910,1376r30,e" filled="f" strokeweight="1.6pt">
                <v:path arrowok="t"/>
              </v:shape>
            </v:group>
            <v:group id="_x0000_s2006" style="position:absolute;left:5910;top:1421;width:30;height:30" coordorigin="5910,1421" coordsize="30,30">
              <v:shape id="_x0000_s2007" style="position:absolute;left:5910;top:1421;width:30;height:30" coordorigin="5910,1421" coordsize="30,30" path="m5910,1436r30,e" filled="f" strokeweight="1.6pt">
                <v:path arrowok="t"/>
              </v:shape>
            </v:group>
            <v:group id="_x0000_s2008" style="position:absolute;left:5910;top:1481;width:30;height:30" coordorigin="5910,1481" coordsize="30,30">
              <v:shape id="_x0000_s2009" style="position:absolute;left:5910;top:1481;width:30;height:30" coordorigin="5910,1481" coordsize="30,30" path="m5910,1496r30,e" filled="f" strokeweight="1.6pt">
                <v:path arrowok="t"/>
              </v:shape>
            </v:group>
            <v:group id="_x0000_s2010" style="position:absolute;left:5910;top:1541;width:30;height:30" coordorigin="5910,1541" coordsize="30,30">
              <v:shape id="_x0000_s2011" style="position:absolute;left:5910;top:1541;width:30;height:30" coordorigin="5910,1541" coordsize="30,30" path="m5910,1556r30,e" filled="f" strokeweight="1.6pt">
                <v:path arrowok="t"/>
              </v:shape>
            </v:group>
            <v:group id="_x0000_s2012" style="position:absolute;left:5910;top:1601;width:30;height:30" coordorigin="5910,1601" coordsize="30,30">
              <v:shape id="_x0000_s2013" style="position:absolute;left:5910;top:1601;width:30;height:30" coordorigin="5910,1601" coordsize="30,30" path="m5910,1616r30,e" filled="f" strokeweight="1.6pt">
                <v:path arrowok="t"/>
              </v:shape>
            </v:group>
            <v:group id="_x0000_s2014" style="position:absolute;left:5910;top:1661;width:30;height:30" coordorigin="5910,1661" coordsize="30,30">
              <v:shape id="_x0000_s2015" style="position:absolute;left:5910;top:1661;width:30;height:30" coordorigin="5910,1661" coordsize="30,30" path="m5910,1676r30,e" filled="f" strokeweight="1.6pt">
                <v:path arrowok="t"/>
              </v:shape>
            </v:group>
            <v:group id="_x0000_s2016" style="position:absolute;left:5910;top:1721;width:30;height:30" coordorigin="5910,1721" coordsize="30,30">
              <v:shape id="_x0000_s2017" style="position:absolute;left:5910;top:1721;width:30;height:30" coordorigin="5910,1721" coordsize="30,30" path="m5910,1736r30,e" filled="f" strokeweight="1.6pt">
                <v:path arrowok="t"/>
              </v:shape>
            </v:group>
            <v:group id="_x0000_s2018" style="position:absolute;left:5910;top:1781;width:30;height:30" coordorigin="5910,1781" coordsize="30,30">
              <v:shape id="_x0000_s2019" style="position:absolute;left:5910;top:1781;width:30;height:30" coordorigin="5910,1781" coordsize="30,30" path="m5910,1796r30,e" filled="f" strokeweight="1.6pt">
                <v:path arrowok="t"/>
              </v:shape>
            </v:group>
            <v:group id="_x0000_s2020" style="position:absolute;left:5910;top:1841;width:30;height:30" coordorigin="5910,1841" coordsize="30,30">
              <v:shape id="_x0000_s2021" style="position:absolute;left:5910;top:1841;width:30;height:30" coordorigin="5910,1841" coordsize="30,30" path="m5910,1856r30,e" filled="f" strokeweight="1.6pt">
                <v:path arrowok="t"/>
              </v:shape>
            </v:group>
            <v:group id="_x0000_s2022" style="position:absolute;left:5910;top:1901;width:30;height:30" coordorigin="5910,1901" coordsize="30,30">
              <v:shape id="_x0000_s2023" style="position:absolute;left:5910;top:1901;width:30;height:30" coordorigin="5910,1901" coordsize="30,30" path="m5910,1916r30,e" filled="f" strokeweight="1.6pt">
                <v:path arrowok="t"/>
              </v:shape>
            </v:group>
            <v:group id="_x0000_s2024" style="position:absolute;left:5910;top:1961;width:30;height:30" coordorigin="5910,1961" coordsize="30,30">
              <v:shape id="_x0000_s2025" style="position:absolute;left:5910;top:1961;width:30;height:30" coordorigin="5910,1961" coordsize="30,30" path="m5910,1976r30,e" filled="f" strokeweight="1.6pt">
                <v:path arrowok="t"/>
              </v:shape>
            </v:group>
            <v:group id="_x0000_s2026" style="position:absolute;left:5910;top:2021;width:30;height:30" coordorigin="5910,2021" coordsize="30,30">
              <v:shape id="_x0000_s2027" style="position:absolute;left:5910;top:2021;width:30;height:30" coordorigin="5910,2021" coordsize="30,30" path="m5910,2036r30,e" filled="f" strokeweight="1.6pt">
                <v:path arrowok="t"/>
              </v:shape>
            </v:group>
            <v:group id="_x0000_s2028" style="position:absolute;left:5910;top:2081;width:30;height:30" coordorigin="5910,2081" coordsize="30,30">
              <v:shape id="_x0000_s2029" style="position:absolute;left:5910;top:2081;width:30;height:30" coordorigin="5910,2081" coordsize="30,30" path="m5910,2096r30,e" filled="f" strokeweight="1.6pt">
                <v:path arrowok="t"/>
              </v:shape>
            </v:group>
            <v:group id="_x0000_s2030" style="position:absolute;left:5910;top:2141;width:30;height:30" coordorigin="5910,2141" coordsize="30,30">
              <v:shape id="_x0000_s2031" style="position:absolute;left:5910;top:2141;width:30;height:30" coordorigin="5910,2141" coordsize="30,30" path="m5910,2156r30,e" filled="f" strokeweight="1.6pt">
                <v:path arrowok="t"/>
              </v:shape>
            </v:group>
            <v:group id="_x0000_s2032" style="position:absolute;left:5910;top:2201;width:30;height:30" coordorigin="5910,2201" coordsize="30,30">
              <v:shape id="_x0000_s2033" style="position:absolute;left:5910;top:2201;width:30;height:30" coordorigin="5910,2201" coordsize="30,30" path="m5910,2216r30,e" filled="f" strokeweight="1.6pt">
                <v:path arrowok="t"/>
              </v:shape>
            </v:group>
            <v:group id="_x0000_s2034" style="position:absolute;left:5910;top:2261;width:30;height:30" coordorigin="5910,2261" coordsize="30,30">
              <v:shape id="_x0000_s2035" style="position:absolute;left:5910;top:2261;width:30;height:30" coordorigin="5910,2261" coordsize="30,30" path="m5910,2276r30,e" filled="f" strokeweight="1.6pt">
                <v:path arrowok="t"/>
              </v:shape>
            </v:group>
            <v:group id="_x0000_s2036" style="position:absolute;left:5910;top:2321;width:30;height:30" coordorigin="5910,2321" coordsize="30,30">
              <v:shape id="_x0000_s2037" style="position:absolute;left:5910;top:2321;width:30;height:30" coordorigin="5910,2321" coordsize="30,30" path="m5910,2336r30,e" filled="f" strokeweight="1.6pt">
                <v:path arrowok="t"/>
              </v:shape>
            </v:group>
            <v:group id="_x0000_s2038" style="position:absolute;left:5910;top:2381;width:30;height:30" coordorigin="5910,2381" coordsize="30,30">
              <v:shape id="_x0000_s2039" style="position:absolute;left:5910;top:2381;width:30;height:30" coordorigin="5910,2381" coordsize="30,30" path="m5910,2396r30,e" filled="f" strokeweight="1.6pt">
                <v:path arrowok="t"/>
              </v:shape>
            </v:group>
            <v:group id="_x0000_s2040" style="position:absolute;left:5910;top:2441;width:30;height:30" coordorigin="5910,2441" coordsize="30,30">
              <v:shape id="_x0000_s2041" style="position:absolute;left:5910;top:2441;width:30;height:30" coordorigin="5910,2441" coordsize="30,30" path="m5910,2456r30,e" filled="f" strokeweight="1.6pt">
                <v:path arrowok="t"/>
              </v:shape>
            </v:group>
            <v:group id="_x0000_s2042" style="position:absolute;left:5910;top:2501;width:30;height:30" coordorigin="5910,2501" coordsize="30,30">
              <v:shape id="_x0000_s2043" style="position:absolute;left:5910;top:2501;width:30;height:30" coordorigin="5910,2501" coordsize="30,30" path="m5910,2516r30,e" filled="f" strokeweight="1.6pt">
                <v:path arrowok="t"/>
              </v:shape>
            </v:group>
            <v:group id="_x0000_s2044" style="position:absolute;left:5910;top:2561;width:30;height:30" coordorigin="5910,2561" coordsize="30,30">
              <v:shape id="_x0000_s2045" style="position:absolute;left:5910;top:2561;width:30;height:30" coordorigin="5910,2561" coordsize="30,30" path="m5910,2576r30,e" filled="f" strokeweight="1.6pt">
                <v:path arrowok="t"/>
              </v:shape>
            </v:group>
            <v:group id="_x0000_s2046" style="position:absolute;left:5910;top:2621;width:30;height:30" coordorigin="5910,2621" coordsize="30,30">
              <v:shape id="_x0000_s2047" style="position:absolute;left:5910;top:2621;width:30;height:30" coordorigin="5910,2621" coordsize="30,30" path="m5910,2636r30,e" filled="f" strokeweight="1.6pt">
                <v:path arrowok="t"/>
              </v:shape>
            </v:group>
            <v:group id="_x0000_s3072" style="position:absolute;left:5910;top:2681;width:30;height:30" coordorigin="5910,2681" coordsize="30,30">
              <v:shape id="_x0000_s3073" style="position:absolute;left:5910;top:2681;width:30;height:30" coordorigin="5910,2681" coordsize="30,30" path="m5910,2696r30,e" filled="f" strokeweight="1.6pt">
                <v:path arrowok="t"/>
              </v:shape>
            </v:group>
            <v:group id="_x0000_s3074" style="position:absolute;left:5910;top:2741;width:30;height:30" coordorigin="5910,2741" coordsize="30,30">
              <v:shape id="_x0000_s3075" style="position:absolute;left:5910;top:2741;width:30;height:30" coordorigin="5910,2741" coordsize="30,30" path="m5910,2756r30,e" filled="f" strokeweight="1.6pt">
                <v:path arrowok="t"/>
              </v:shape>
            </v:group>
            <v:group id="_x0000_s3076" style="position:absolute;left:5910;top:2801;width:30;height:30" coordorigin="5910,2801" coordsize="30,30">
              <v:shape id="_x0000_s3077" style="position:absolute;left:5910;top:2801;width:30;height:30" coordorigin="5910,2801" coordsize="30,30" path="m5910,2816r30,e" filled="f" strokeweight="1.6pt">
                <v:path arrowok="t"/>
              </v:shape>
            </v:group>
            <v:group id="_x0000_s3078" style="position:absolute;left:5910;top:2861;width:30;height:30" coordorigin="5910,2861" coordsize="30,30">
              <v:shape id="_x0000_s3079" style="position:absolute;left:5910;top:2861;width:30;height:30" coordorigin="5910,2861" coordsize="30,30" path="m5910,2876r30,e" filled="f" strokeweight="1.6pt">
                <v:path arrowok="t"/>
              </v:shape>
            </v:group>
            <v:group id="_x0000_s3080" style="position:absolute;left:5910;top:2921;width:31;height:30" coordorigin="5910,2921" coordsize="31,30">
              <v:shape id="_x0000_s3081" style="position:absolute;left:5910;top:2921;width:31;height:30" coordorigin="5910,2921" coordsize="31,30" path="m5910,2936r30,e" filled="f" strokeweight="1.6pt">
                <v:path arrowok="t"/>
              </v:shape>
            </v:group>
            <v:group id="_x0000_s3082" style="position:absolute;left:5910;top:2981;width:30;height:30" coordorigin="5910,2981" coordsize="30,30">
              <v:shape id="_x0000_s3083" style="position:absolute;left:5910;top:2981;width:30;height:30" coordorigin="5910,2981" coordsize="30,30" path="m5910,2996r30,e" filled="f" strokeweight="1.6pt">
                <v:path arrowok="t"/>
              </v:shape>
            </v:group>
            <v:group id="_x0000_s3084" style="position:absolute;left:5910;top:3041;width:30;height:30" coordorigin="5910,3041" coordsize="30,30">
              <v:shape id="_x0000_s3085" style="position:absolute;left:5910;top:3041;width:30;height:30" coordorigin="5910,3041" coordsize="30,30" path="m5910,3056r30,e" filled="f" strokeweight="1.6pt">
                <v:path arrowok="t"/>
              </v:shape>
            </v:group>
            <v:group id="_x0000_s3086" style="position:absolute;left:5910;top:3101;width:30;height:30" coordorigin="5910,3101" coordsize="30,30">
              <v:shape id="_x0000_s3087" style="position:absolute;left:5910;top:3101;width:30;height:30" coordorigin="5910,3101" coordsize="30,30" path="m5910,3116r30,e" filled="f" strokeweight="1.6pt">
                <v:path arrowok="t"/>
              </v:shape>
            </v:group>
            <v:group id="_x0000_s3088" style="position:absolute;left:5910;top:3161;width:30;height:30" coordorigin="5910,3161" coordsize="30,30">
              <v:shape id="_x0000_s3089" style="position:absolute;left:5910;top:3161;width:30;height:30" coordorigin="5910,3161" coordsize="30,30" path="m5910,3176r30,e" filled="f" strokeweight="1.6pt">
                <v:path arrowok="t"/>
              </v:shape>
            </v:group>
            <v:group id="_x0000_s3090" style="position:absolute;left:5910;top:3221;width:30;height:30" coordorigin="5910,3221" coordsize="30,30">
              <v:shape id="_x0000_s3091" style="position:absolute;left:5910;top:3221;width:30;height:30" coordorigin="5910,3221" coordsize="30,30" path="m5910,3236r30,e" filled="f" strokeweight="1.6pt">
                <v:path arrowok="t"/>
              </v:shape>
            </v:group>
            <v:group id="_x0000_s3092" style="position:absolute;left:5910;top:3281;width:30;height:30" coordorigin="5910,3281" coordsize="30,30">
              <v:shape id="_x0000_s3093" style="position:absolute;left:5910;top:3281;width:30;height:30" coordorigin="5910,3281" coordsize="30,30" path="m5910,3296r30,e" filled="f" strokeweight="1.6pt">
                <v:path arrowok="t"/>
              </v:shape>
            </v:group>
            <v:group id="_x0000_s3094" style="position:absolute;left:5910;top:3341;width:30;height:30" coordorigin="5910,3341" coordsize="30,30">
              <v:shape id="_x0000_s3095" style="position:absolute;left:5910;top:3341;width:30;height:30" coordorigin="5910,3341" coordsize="30,30" path="m5910,3356r30,e" filled="f" strokeweight="1.6pt">
                <v:path arrowok="t"/>
              </v:shape>
            </v:group>
            <v:group id="_x0000_s3096" style="position:absolute;left:5910;top:3401;width:30;height:30" coordorigin="5910,3401" coordsize="30,30">
              <v:shape id="_x0000_s3097" style="position:absolute;left:5910;top:3401;width:30;height:30" coordorigin="5910,3401" coordsize="30,30" path="m5910,3416r30,e" filled="f" strokeweight="1.6pt">
                <v:path arrowok="t"/>
              </v:shape>
            </v:group>
            <v:group id="_x0000_s3098" style="position:absolute;left:5910;top:3461;width:30;height:30" coordorigin="5910,3461" coordsize="30,30">
              <v:shape id="_x0000_s3099" style="position:absolute;left:5910;top:3461;width:30;height:30" coordorigin="5910,3461" coordsize="30,30" path="m5910,3476r30,e" filled="f" strokeweight="1.6pt">
                <v:path arrowok="t"/>
              </v:shape>
            </v:group>
            <v:group id="_x0000_s3100" style="position:absolute;left:5910;top:3521;width:30;height:30" coordorigin="5910,3521" coordsize="30,30">
              <v:shape id="_x0000_s3101" style="position:absolute;left:5910;top:3521;width:30;height:30" coordorigin="5910,3521" coordsize="30,30" path="m5910,3536r30,e" filled="f" strokeweight="1.6pt">
                <v:path arrowok="t"/>
              </v:shape>
            </v:group>
            <v:group id="_x0000_s3102" style="position:absolute;left:5910;top:3581;width:30;height:30" coordorigin="5910,3581" coordsize="30,30">
              <v:shape id="_x0000_s3103" style="position:absolute;left:5910;top:3581;width:30;height:30" coordorigin="5910,3581" coordsize="30,30" path="m5910,3596r30,e" filled="f" strokeweight="1.6pt">
                <v:path arrowok="t"/>
              </v:shape>
            </v:group>
            <v:group id="_x0000_s3104" style="position:absolute;left:5910;top:3641;width:30;height:30" coordorigin="5910,3641" coordsize="30,30">
              <v:shape id="_x0000_s3105" style="position:absolute;left:5910;top:3641;width:30;height:30" coordorigin="5910,3641" coordsize="30,30" path="m5910,3656r30,e" filled="f" strokeweight="1.6pt">
                <v:path arrowok="t"/>
              </v:shape>
            </v:group>
            <v:group id="_x0000_s3106" style="position:absolute;left:5910;top:3701;width:30;height:30" coordorigin="5910,3701" coordsize="30,30">
              <v:shape id="_x0000_s3107" style="position:absolute;left:5910;top:3701;width:30;height:30" coordorigin="5910,3701" coordsize="30,30" path="m5910,3716r30,e" filled="f" strokeweight="1.6pt">
                <v:path arrowok="t"/>
              </v:shape>
            </v:group>
            <v:group id="_x0000_s3108" style="position:absolute;left:5910;top:3761;width:30;height:30" coordorigin="5910,3761" coordsize="30,30">
              <v:shape id="_x0000_s3109" style="position:absolute;left:5910;top:3761;width:30;height:30" coordorigin="5910,3761" coordsize="30,30" path="m5910,3776r30,e" filled="f" strokeweight="1.6pt">
                <v:path arrowok="t"/>
              </v:shape>
            </v:group>
            <v:group id="_x0000_s3110" style="position:absolute;left:5910;top:3821;width:30;height:30" coordorigin="5910,3821" coordsize="30,30">
              <v:shape id="_x0000_s3111" style="position:absolute;left:5910;top:3821;width:30;height:30" coordorigin="5910,3821" coordsize="30,30" path="m5910,3836r30,e" filled="f" strokeweight="1.6pt">
                <v:path arrowok="t"/>
              </v:shape>
            </v:group>
            <v:group id="_x0000_s3112" style="position:absolute;left:5910;top:3881;width:30;height:30" coordorigin="5910,3881" coordsize="30,30">
              <v:shape id="_x0000_s3113" style="position:absolute;left:5910;top:3881;width:30;height:30" coordorigin="5910,3881" coordsize="30,30" path="m5910,3896r30,e" filled="f" strokeweight="1.6pt">
                <v:path arrowok="t"/>
              </v:shape>
            </v:group>
            <v:group id="_x0000_s3114" style="position:absolute;left:5910;top:3941;width:30;height:30" coordorigin="5910,3941" coordsize="30,30">
              <v:shape id="_x0000_s3115" style="position:absolute;left:5910;top:3941;width:30;height:30" coordorigin="5910,3941" coordsize="30,30" path="m5910,3956r30,e" filled="f" strokeweight="1.6pt">
                <v:path arrowok="t"/>
              </v:shape>
            </v:group>
            <v:group id="_x0000_s3116" style="position:absolute;left:5910;top:4001;width:30;height:30" coordorigin="5910,4001" coordsize="30,30">
              <v:shape id="_x0000_s3117" style="position:absolute;left:5910;top:4001;width:30;height:30" coordorigin="5910,4001" coordsize="30,30" path="m5910,4016r30,e" filled="f" strokeweight="1.6pt">
                <v:path arrowok="t"/>
              </v:shape>
            </v:group>
            <v:group id="_x0000_s3118" style="position:absolute;left:5910;top:4061;width:30;height:30" coordorigin="5910,4061" coordsize="30,30">
              <v:shape id="_x0000_s3119" style="position:absolute;left:5910;top:4061;width:30;height:30" coordorigin="5910,4061" coordsize="30,30" path="m5910,4076r30,e" filled="f" strokeweight="1.6pt">
                <v:path arrowok="t"/>
              </v:shape>
            </v:group>
            <v:group id="_x0000_s3120" style="position:absolute;left:5910;top:4121;width:30;height:30" coordorigin="5910,4121" coordsize="30,30">
              <v:shape id="_x0000_s3121" style="position:absolute;left:5910;top:4121;width:30;height:30" coordorigin="5910,4121" coordsize="30,30" path="m5910,4136r30,e" filled="f" strokeweight="1.6pt">
                <v:path arrowok="t"/>
              </v:shape>
            </v:group>
            <v:group id="_x0000_s3122" style="position:absolute;left:5910;top:4181;width:30;height:30" coordorigin="5910,4181" coordsize="30,30">
              <v:shape id="_x0000_s3123" style="position:absolute;left:5910;top:4181;width:30;height:30" coordorigin="5910,4181" coordsize="30,30" path="m5910,4196r30,e" filled="f" strokeweight="1.6pt">
                <v:path arrowok="t"/>
              </v:shape>
            </v:group>
            <v:group id="_x0000_s3124" style="position:absolute;left:5910;top:4241;width:31;height:30" coordorigin="5910,4241" coordsize="31,30">
              <v:shape id="_x0000_s3125" style="position:absolute;left:5910;top:4241;width:31;height:30" coordorigin="5910,4241" coordsize="31,30" path="m5910,4256r30,e" filled="f" strokeweight="1.6pt">
                <v:path arrowok="t"/>
              </v:shape>
            </v:group>
            <v:group id="_x0000_s3126" style="position:absolute;left:5910;top:4301;width:30;height:30" coordorigin="5910,4301" coordsize="30,30">
              <v:shape id="_x0000_s3127" style="position:absolute;left:5910;top:4301;width:30;height:30" coordorigin="5910,4301" coordsize="30,30" path="m5910,4316r30,e" filled="f" strokeweight="1.6pt">
                <v:path arrowok="t"/>
              </v:shape>
            </v:group>
            <v:group id="_x0000_s3128" style="position:absolute;left:5910;top:4361;width:30;height:30" coordorigin="5910,4361" coordsize="30,30">
              <v:shape id="_x0000_s3129" style="position:absolute;left:5910;top:4361;width:30;height:30" coordorigin="5910,4361" coordsize="30,30" path="m5910,4376r30,e" filled="f" strokeweight="1.6pt">
                <v:path arrowok="t"/>
              </v:shape>
            </v:group>
            <v:group id="_x0000_s3130" style="position:absolute;left:5910;top:4421;width:30;height:30" coordorigin="5910,4421" coordsize="30,30">
              <v:shape id="_x0000_s3131" style="position:absolute;left:5910;top:4421;width:30;height:30" coordorigin="5910,4421" coordsize="30,30" path="m5910,4436r30,e" filled="f" strokeweight="1.6pt">
                <v:path arrowok="t"/>
              </v:shape>
            </v:group>
            <v:group id="_x0000_s3132" style="position:absolute;left:5910;top:4481;width:30;height:30" coordorigin="5910,4481" coordsize="30,30">
              <v:shape id="_x0000_s3133" style="position:absolute;left:5910;top:4481;width:30;height:30" coordorigin="5910,4481" coordsize="30,30" path="m5910,4496r30,e" filled="f" strokeweight="1.6pt">
                <v:path arrowok="t"/>
              </v:shape>
            </v:group>
            <v:group id="_x0000_s3134" style="position:absolute;left:5910;top:4541;width:30;height:30" coordorigin="5910,4541" coordsize="30,30">
              <v:shape id="_x0000_s3135" style="position:absolute;left:5910;top:4541;width:30;height:30" coordorigin="5910,4541" coordsize="30,30" path="m5910,4556r30,e" filled="f" strokeweight="1.6pt">
                <v:path arrowok="t"/>
              </v:shape>
            </v:group>
            <v:group id="_x0000_s3136" style="position:absolute;left:5910;top:4601;width:30;height:30" coordorigin="5910,4601" coordsize="30,30">
              <v:shape id="_x0000_s3137" style="position:absolute;left:5910;top:4601;width:30;height:30" coordorigin="5910,4601" coordsize="30,30" path="m5910,4616r30,e" filled="f" strokeweight="1.6pt">
                <v:path arrowok="t"/>
              </v:shape>
            </v:group>
            <v:group id="_x0000_s3138" style="position:absolute;left:5910;top:4661;width:30;height:30" coordorigin="5910,4661" coordsize="30,30">
              <v:shape id="_x0000_s3139" style="position:absolute;left:5910;top:4661;width:30;height:30" coordorigin="5910,4661" coordsize="30,30" path="m5910,4676r30,e" filled="f" strokeweight="1.6pt">
                <v:path arrowok="t"/>
              </v:shape>
            </v:group>
            <v:group id="_x0000_s3140" style="position:absolute;left:5910;top:4721;width:30;height:30" coordorigin="5910,4721" coordsize="30,30">
              <v:shape id="_x0000_s3141" style="position:absolute;left:5910;top:4721;width:30;height:30" coordorigin="5910,4721" coordsize="30,30" path="m5910,4736r30,e" filled="f" strokeweight="1.6pt">
                <v:path arrowok="t"/>
              </v:shape>
            </v:group>
            <v:group id="_x0000_s3142" style="position:absolute;left:5910;top:4781;width:30;height:30" coordorigin="5910,4781" coordsize="30,30">
              <v:shape id="_x0000_s3143" style="position:absolute;left:5910;top:4781;width:30;height:30" coordorigin="5910,4781" coordsize="30,30" path="m5910,4796r30,e" filled="f" strokeweight="1.6pt">
                <v:path arrowok="t"/>
              </v:shape>
            </v:group>
            <v:group id="_x0000_s3144" style="position:absolute;left:5910;top:4841;width:30;height:30" coordorigin="5910,4841" coordsize="30,30">
              <v:shape id="_x0000_s3145" style="position:absolute;left:5910;top:4841;width:30;height:30" coordorigin="5910,4841" coordsize="30,30" path="m5910,4856r30,e" filled="f" strokeweight="1.6pt">
                <v:path arrowok="t"/>
              </v:shape>
            </v:group>
            <v:group id="_x0000_s3146" style="position:absolute;left:5910;top:4901;width:30;height:30" coordorigin="5910,4901" coordsize="30,30">
              <v:shape id="_x0000_s3147" style="position:absolute;left:5910;top:4901;width:30;height:30" coordorigin="5910,4901" coordsize="30,30" path="m5910,4916r30,e" filled="f" strokeweight="1.6pt">
                <v:path arrowok="t"/>
              </v:shape>
            </v:group>
            <v:group id="_x0000_s3148" style="position:absolute;left:5910;top:4961;width:30;height:30" coordorigin="5910,4961" coordsize="30,30">
              <v:shape id="_x0000_s3149" style="position:absolute;left:5910;top:4961;width:30;height:30" coordorigin="5910,4961" coordsize="30,30" path="m5910,4976r30,e" filled="f" strokeweight="1.6pt">
                <v:path arrowok="t"/>
              </v:shape>
            </v:group>
            <v:group id="_x0000_s3150" style="position:absolute;left:5910;top:5021;width:30;height:30" coordorigin="5910,5021" coordsize="30,30">
              <v:shape id="_x0000_s3151" style="position:absolute;left:5910;top:5021;width:30;height:30" coordorigin="5910,5021" coordsize="30,30" path="m5910,5036r30,e" filled="f" strokeweight="1.6pt">
                <v:path arrowok="t"/>
              </v:shape>
            </v:group>
            <v:group id="_x0000_s3152" style="position:absolute;left:5910;top:5081;width:30;height:30" coordorigin="5910,5081" coordsize="30,30">
              <v:shape id="_x0000_s3153" style="position:absolute;left:5910;top:5081;width:30;height:30" coordorigin="5910,5081" coordsize="30,30" path="m5910,5096r30,e" filled="f" strokeweight="1.6pt">
                <v:path arrowok="t"/>
              </v:shape>
            </v:group>
            <v:group id="_x0000_s3154" style="position:absolute;left:5910;top:5141;width:30;height:30" coordorigin="5910,5141" coordsize="30,30">
              <v:shape id="_x0000_s3155" style="position:absolute;left:5910;top:5141;width:30;height:30" coordorigin="5910,5141" coordsize="30,30" path="m5910,5156r30,e" filled="f" strokeweight="1.6pt">
                <v:path arrowok="t"/>
              </v:shape>
            </v:group>
            <v:group id="_x0000_s3156" style="position:absolute;left:5910;top:5201;width:30;height:30" coordorigin="5910,5201" coordsize="30,30">
              <v:shape id="_x0000_s3157" style="position:absolute;left:5910;top:5201;width:30;height:30" coordorigin="5910,5201" coordsize="30,30" path="m5910,5216r30,e" filled="f" strokeweight="1.6pt">
                <v:path arrowok="t"/>
              </v:shape>
            </v:group>
            <v:group id="_x0000_s3158" style="position:absolute;left:5910;top:5261;width:30;height:30" coordorigin="5910,5261" coordsize="30,30">
              <v:shape id="_x0000_s3159" style="position:absolute;left:5910;top:5261;width:30;height:30" coordorigin="5910,5261" coordsize="30,30" path="m5910,5276r30,e" filled="f" strokeweight="1.6pt">
                <v:path arrowok="t"/>
              </v:shape>
            </v:group>
            <v:group id="_x0000_s3160" style="position:absolute;left:5910;top:5321;width:30;height:30" coordorigin="5910,5321" coordsize="30,30">
              <v:shape id="_x0000_s3161" style="position:absolute;left:5910;top:5321;width:30;height:30" coordorigin="5910,5321" coordsize="30,30" path="m5910,5336r30,e" filled="f" strokeweight="1.6pt">
                <v:path arrowok="t"/>
              </v:shape>
            </v:group>
            <v:group id="_x0000_s3162" style="position:absolute;left:5910;top:5381;width:30;height:30" coordorigin="5910,5381" coordsize="30,30">
              <v:shape id="_x0000_s3163" style="position:absolute;left:5910;top:5381;width:30;height:30" coordorigin="5910,5381" coordsize="30,30" path="m5910,5396r30,e" filled="f" strokeweight="1.6pt">
                <v:path arrowok="t"/>
              </v:shape>
            </v:group>
            <v:group id="_x0000_s3164" style="position:absolute;left:5910;top:5441;width:30;height:30" coordorigin="5910,5441" coordsize="30,30">
              <v:shape id="_x0000_s3165" style="position:absolute;left:5910;top:5441;width:30;height:30" coordorigin="5910,5441" coordsize="30,30" path="m5910,5456r30,e" filled="f" strokeweight="1.6pt">
                <v:path arrowok="t"/>
              </v:shape>
            </v:group>
            <v:group id="_x0000_s3166" style="position:absolute;left:5910;top:5501;width:30;height:30" coordorigin="5910,5501" coordsize="30,30">
              <v:shape id="_x0000_s3167" style="position:absolute;left:5910;top:5501;width:30;height:30" coordorigin="5910,5501" coordsize="30,30" path="m5910,5516r30,e" filled="f" strokeweight="1.6pt">
                <v:path arrowok="t"/>
              </v:shape>
            </v:group>
            <v:group id="_x0000_s3168" style="position:absolute;left:5910;top:5561;width:30;height:30" coordorigin="5910,5561" coordsize="30,30">
              <v:shape id="_x0000_s3169" style="position:absolute;left:5910;top:5561;width:30;height:30" coordorigin="5910,5561" coordsize="30,30" path="m5910,5576r30,e" filled="f" strokeweight="1.6pt">
                <v:path arrowok="t"/>
              </v:shape>
            </v:group>
            <v:group id="_x0000_s3170" style="position:absolute;left:5910;top:5621;width:30;height:30" coordorigin="5910,5621" coordsize="30,30">
              <v:shape id="_x0000_s3171" style="position:absolute;left:5910;top:5621;width:30;height:30" coordorigin="5910,5621" coordsize="30,30" path="m5910,5636r30,e" filled="f" strokeweight="1.6pt">
                <v:path arrowok="t"/>
              </v:shape>
            </v:group>
            <v:group id="_x0000_s3172" style="position:absolute;left:5910;top:5681;width:30;height:30" coordorigin="5910,5681" coordsize="30,30">
              <v:shape id="_x0000_s3173" style="position:absolute;left:5910;top:5681;width:30;height:30" coordorigin="5910,5681" coordsize="30,30" path="m5910,5696r30,e" filled="f" strokeweight="1.6pt">
                <v:path arrowok="t"/>
              </v:shape>
            </v:group>
            <v:group id="_x0000_s3174" style="position:absolute;left:5910;top:5741;width:30;height:30" coordorigin="5910,5741" coordsize="30,30">
              <v:shape id="_x0000_s3175" style="position:absolute;left:5910;top:5741;width:30;height:30" coordorigin="5910,5741" coordsize="30,30" path="m5910,5756r30,e" filled="f" strokeweight="1.6pt">
                <v:path arrowok="t"/>
              </v:shape>
            </v:group>
            <v:group id="_x0000_s3176" style="position:absolute;left:5910;top:5801;width:30;height:30" coordorigin="5910,5801" coordsize="30,30">
              <v:shape id="_x0000_s3177" style="position:absolute;left:5910;top:5801;width:30;height:30" coordorigin="5910,5801" coordsize="30,30" path="m5910,5816r30,e" filled="f" strokeweight="1.6pt">
                <v:path arrowok="t"/>
              </v:shape>
            </v:group>
            <v:group id="_x0000_s3178" style="position:absolute;left:5910;top:5861;width:30;height:30" coordorigin="5910,5861" coordsize="30,30">
              <v:shape id="_x0000_s3179" style="position:absolute;left:5910;top:5861;width:30;height:30" coordorigin="5910,5861" coordsize="30,30" path="m5910,5876r30,e" filled="f" strokeweight="1.6pt">
                <v:path arrowok="t"/>
              </v:shape>
            </v:group>
            <v:group id="_x0000_s3180" style="position:absolute;left:5910;top:5921;width:30;height:30" coordorigin="5910,5921" coordsize="30,30">
              <v:shape id="_x0000_s3181" style="position:absolute;left:5910;top:5921;width:30;height:30" coordorigin="5910,5921" coordsize="30,30" path="m5910,5936r30,e" filled="f" strokeweight="1.6pt">
                <v:path arrowok="t"/>
              </v:shape>
            </v:group>
            <v:group id="_x0000_s3182" style="position:absolute;left:5910;top:5981;width:30;height:30" coordorigin="5910,5981" coordsize="30,30">
              <v:shape id="_x0000_s3183" style="position:absolute;left:5910;top:5981;width:30;height:30" coordorigin="5910,5981" coordsize="30,30" path="m5910,5996r30,e" filled="f" strokeweight="1.6pt">
                <v:path arrowok="t"/>
              </v:shape>
            </v:group>
            <v:group id="_x0000_s3184" style="position:absolute;left:5910;top:6041;width:30;height:30" coordorigin="5910,6041" coordsize="30,30">
              <v:shape id="_x0000_s3185" style="position:absolute;left:5910;top:6041;width:30;height:30" coordorigin="5910,6041" coordsize="30,30" path="m5910,6056r30,e" filled="f" strokeweight="1.6pt">
                <v:path arrowok="t"/>
              </v:shape>
            </v:group>
            <v:group id="_x0000_s3186" style="position:absolute;left:5910;top:6101;width:31;height:30" coordorigin="5910,6101" coordsize="31,30">
              <v:shape id="_x0000_s3187" style="position:absolute;left:5910;top:6101;width:31;height:30" coordorigin="5910,6101" coordsize="31,30" path="m5910,6116r30,e" filled="f" strokeweight="1.6pt">
                <v:path arrowok="t"/>
              </v:shape>
            </v:group>
            <v:group id="_x0000_s3188" style="position:absolute;left:5910;top:6161;width:30;height:30" coordorigin="5910,6161" coordsize="30,30">
              <v:shape id="_x0000_s3189" style="position:absolute;left:5910;top:6161;width:30;height:30" coordorigin="5910,6161" coordsize="30,30" path="m5910,6176r30,e" filled="f" strokeweight="1.6pt">
                <v:path arrowok="t"/>
              </v:shape>
            </v:group>
            <v:group id="_x0000_s3190" style="position:absolute;left:5910;top:6221;width:30;height:30" coordorigin="5910,6221" coordsize="30,30">
              <v:shape id="_x0000_s3191" style="position:absolute;left:5910;top:6221;width:30;height:30" coordorigin="5910,6221" coordsize="30,30" path="m5910,6236r30,e" filled="f" strokeweight="1.6pt">
                <v:path arrowok="t"/>
              </v:shape>
            </v:group>
            <v:group id="_x0000_s3192" style="position:absolute;left:5910;top:6281;width:30;height:30" coordorigin="5910,6281" coordsize="30,30">
              <v:shape id="_x0000_s3193" style="position:absolute;left:5910;top:6281;width:30;height:30" coordorigin="5910,6281" coordsize="30,30" path="m5910,6296r30,e" filled="f" strokeweight="1.6pt">
                <v:path arrowok="t"/>
              </v:shape>
            </v:group>
            <v:group id="_x0000_s3194" style="position:absolute;left:5910;top:6341;width:30;height:30" coordorigin="5910,6341" coordsize="30,30">
              <v:shape id="_x0000_s3195" style="position:absolute;left:5910;top:6341;width:30;height:30" coordorigin="5910,6341" coordsize="30,30" path="m5910,6356r30,e" filled="f" strokeweight="1.6pt">
                <v:path arrowok="t"/>
              </v:shape>
            </v:group>
            <v:group id="_x0000_s3196" style="position:absolute;left:5910;top:6401;width:30;height:30" coordorigin="5910,6401" coordsize="30,30">
              <v:shape id="_x0000_s3197" style="position:absolute;left:5910;top:6401;width:30;height:30" coordorigin="5910,6401" coordsize="30,30" path="m5910,6416r30,e" filled="f" strokeweight="1.6pt">
                <v:path arrowok="t"/>
              </v:shape>
            </v:group>
            <v:group id="_x0000_s3198" style="position:absolute;left:5910;top:6461;width:30;height:30" coordorigin="5910,6461" coordsize="30,30">
              <v:shape id="_x0000_s3199" style="position:absolute;left:5910;top:6461;width:30;height:30" coordorigin="5910,6461" coordsize="30,30" path="m5910,6476r30,e" filled="f" strokeweight="1.6pt">
                <v:path arrowok="t"/>
              </v:shape>
            </v:group>
            <v:group id="_x0000_s3200" style="position:absolute;left:5910;top:6521;width:30;height:30" coordorigin="5910,6521" coordsize="30,30">
              <v:shape id="_x0000_s3201" style="position:absolute;left:5910;top:6521;width:30;height:30" coordorigin="5910,6521" coordsize="30,30" path="m5910,6536r30,e" filled="f" strokeweight="1.6pt">
                <v:path arrowok="t"/>
              </v:shape>
            </v:group>
            <v:group id="_x0000_s3202" style="position:absolute;left:5910;top:6581;width:30;height:30" coordorigin="5910,6581" coordsize="30,30">
              <v:shape id="_x0000_s3203" style="position:absolute;left:5910;top:6581;width:30;height:30" coordorigin="5910,6581" coordsize="30,30" path="m5910,6596r30,e" filled="f" strokeweight="1.6pt">
                <v:path arrowok="t"/>
              </v:shape>
            </v:group>
            <v:group id="_x0000_s3204" style="position:absolute;left:5910;top:6641;width:30;height:30" coordorigin="5910,6641" coordsize="30,30">
              <v:shape id="_x0000_s3205" style="position:absolute;left:5910;top:6641;width:30;height:30" coordorigin="5910,6641" coordsize="30,30" path="m5910,6656r30,e" filled="f" strokeweight="1.6pt">
                <v:path arrowok="t"/>
              </v:shape>
            </v:group>
            <v:group id="_x0000_s3206" style="position:absolute;left:5910;top:6701;width:30;height:30" coordorigin="5910,6701" coordsize="30,30">
              <v:shape id="_x0000_s3207" style="position:absolute;left:5910;top:6701;width:30;height:30" coordorigin="5910,6701" coordsize="30,30" path="m5910,6716r30,e" filled="f" strokeweight="1.6pt">
                <v:path arrowok="t"/>
              </v:shape>
            </v:group>
            <v:group id="_x0000_s3208" style="position:absolute;left:5910;top:6761;width:30;height:30" coordorigin="5910,6761" coordsize="30,30">
              <v:shape id="_x0000_s3209" style="position:absolute;left:5910;top:6761;width:30;height:30" coordorigin="5910,6761" coordsize="30,30" path="m5910,6776r30,e" filled="f" strokeweight="1.6pt">
                <v:path arrowok="t"/>
              </v:shape>
            </v:group>
            <v:group id="_x0000_s3210" style="position:absolute;left:5910;top:6821;width:30;height:30" coordorigin="5910,6821" coordsize="30,30">
              <v:shape id="_x0000_s3211" style="position:absolute;left:5910;top:6821;width:30;height:30" coordorigin="5910,6821" coordsize="30,30" path="m5910,6836r30,e" filled="f" strokeweight="1.6pt">
                <v:path arrowok="t"/>
              </v:shape>
            </v:group>
            <v:group id="_x0000_s3212" style="position:absolute;left:5910;top:6881;width:30;height:30" coordorigin="5910,6881" coordsize="30,30">
              <v:shape id="_x0000_s3213" style="position:absolute;left:5910;top:6881;width:30;height:30" coordorigin="5910,6881" coordsize="30,30" path="m5910,6896r30,e" filled="f" strokeweight="1.6pt">
                <v:path arrowok="t"/>
              </v:shape>
            </v:group>
            <v:group id="_x0000_s3214" style="position:absolute;left:5911;top:6941;width:30;height:30" coordorigin="5911,6941" coordsize="30,30">
              <v:shape id="_x0000_s3215" style="position:absolute;left:5911;top:6941;width:30;height:30" coordorigin="5911,6941" coordsize="30,30" path="m5911,6956r30,e" filled="f" strokeweight="1.6pt">
                <v:path arrowok="t"/>
              </v:shape>
            </v:group>
            <v:group id="_x0000_s3216" style="position:absolute;left:5911;top:7001;width:30;height:30" coordorigin="5911,7001" coordsize="30,30">
              <v:shape id="_x0000_s3217" style="position:absolute;left:5911;top:7001;width:30;height:30" coordorigin="5911,7001" coordsize="30,30" path="m5911,7016r30,e" filled="f" strokeweight="1.6pt">
                <v:path arrowok="t"/>
              </v:shape>
            </v:group>
            <v:group id="_x0000_s3218" style="position:absolute;left:5911;top:7061;width:30;height:30" coordorigin="5911,7061" coordsize="30,30">
              <v:shape id="_x0000_s3219" style="position:absolute;left:5911;top:7061;width:30;height:30" coordorigin="5911,7061" coordsize="30,30" path="m5911,7076r30,e" filled="f" strokeweight="1.6pt">
                <v:path arrowok="t"/>
              </v:shape>
            </v:group>
            <v:group id="_x0000_s3220" style="position:absolute;left:5911;top:7121;width:30;height:30" coordorigin="5911,7121" coordsize="30,30">
              <v:shape id="_x0000_s3221" style="position:absolute;left:5911;top:7121;width:30;height:30" coordorigin="5911,7121" coordsize="30,30" path="m5911,7136r30,e" filled="f" strokeweight="1.6pt">
                <v:path arrowok="t"/>
              </v:shape>
            </v:group>
            <v:group id="_x0000_s3222" style="position:absolute;left:5911;top:7181;width:30;height:30" coordorigin="5911,7181" coordsize="30,30">
              <v:shape id="_x0000_s3223" style="position:absolute;left:5911;top:7181;width:30;height:30" coordorigin="5911,7181" coordsize="30,30" path="m5911,7196r30,e" filled="f" strokeweight="1.6pt">
                <v:path arrowok="t"/>
              </v:shape>
            </v:group>
            <v:group id="_x0000_s3224" style="position:absolute;left:5911;top:7241;width:30;height:30" coordorigin="5911,7241" coordsize="30,30">
              <v:shape id="_x0000_s3225" style="position:absolute;left:5911;top:7241;width:30;height:30" coordorigin="5911,7241" coordsize="30,30" path="m5911,7256r30,e" filled="f" strokeweight="1.6pt">
                <v:path arrowok="t"/>
              </v:shape>
            </v:group>
            <v:group id="_x0000_s3226" style="position:absolute;left:5911;top:7301;width:30;height:30" coordorigin="5911,7301" coordsize="30,30">
              <v:shape id="_x0000_s3227" style="position:absolute;left:5911;top:7301;width:30;height:30" coordorigin="5911,7301" coordsize="30,30" path="m5911,7316r30,e" filled="f" strokeweight="1.6pt">
                <v:path arrowok="t"/>
              </v:shape>
            </v:group>
            <v:group id="_x0000_s3228" style="position:absolute;left:5911;top:7361;width:30;height:30" coordorigin="5911,7361" coordsize="30,30">
              <v:shape id="_x0000_s3229" style="position:absolute;left:5911;top:7361;width:30;height:30" coordorigin="5911,7361" coordsize="30,30" path="m5911,7376r30,e" filled="f" strokeweight="1.6pt">
                <v:path arrowok="t"/>
              </v:shape>
            </v:group>
            <v:group id="_x0000_s3230" style="position:absolute;left:5911;top:7421;width:31;height:30" coordorigin="5911,7421" coordsize="31,30">
              <v:shape id="_x0000_s3231" style="position:absolute;left:5911;top:7421;width:31;height:30" coordorigin="5911,7421" coordsize="31,30" path="m5911,7436r30,e" filled="f" strokeweight="1.6pt">
                <v:path arrowok="t"/>
              </v:shape>
            </v:group>
            <v:group id="_x0000_s3232" style="position:absolute;left:5911;top:7481;width:30;height:30" coordorigin="5911,7481" coordsize="30,30">
              <v:shape id="_x0000_s3233" style="position:absolute;left:5911;top:7481;width:30;height:30" coordorigin="5911,7481" coordsize="30,30" path="m5911,7496r30,e" filled="f" strokeweight="1.6pt">
                <v:path arrowok="t"/>
              </v:shape>
            </v:group>
            <v:group id="_x0000_s3234" style="position:absolute;left:5911;top:7541;width:30;height:30" coordorigin="5911,7541" coordsize="30,30">
              <v:shape id="_x0000_s3235" style="position:absolute;left:5911;top:7541;width:30;height:30" coordorigin="5911,7541" coordsize="30,30" path="m5911,7556r30,e" filled="f" strokeweight="1.6pt">
                <v:path arrowok="t"/>
              </v:shape>
            </v:group>
            <v:group id="_x0000_s3236" style="position:absolute;left:5911;top:7601;width:30;height:30" coordorigin="5911,7601" coordsize="30,30">
              <v:shape id="_x0000_s3237" style="position:absolute;left:5911;top:7601;width:30;height:30" coordorigin="5911,7601" coordsize="30,30" path="m5911,7616r30,e" filled="f" strokeweight="1.6pt">
                <v:path arrowok="t"/>
              </v:shape>
            </v:group>
            <v:group id="_x0000_s3238" style="position:absolute;left:5911;top:7661;width:30;height:30" coordorigin="5911,7661" coordsize="30,30">
              <v:shape id="_x0000_s3239" style="position:absolute;left:5911;top:7661;width:30;height:30" coordorigin="5911,7661" coordsize="30,30" path="m5911,7676r30,e" filled="f" strokeweight="1.6pt">
                <v:path arrowok="t"/>
              </v:shape>
            </v:group>
            <v:group id="_x0000_s3240" style="position:absolute;left:5911;top:7721;width:30;height:30" coordorigin="5911,7721" coordsize="30,30">
              <v:shape id="_x0000_s3241" style="position:absolute;left:5911;top:7721;width:30;height:30" coordorigin="5911,7721" coordsize="30,30" path="m5911,7736r30,e" filled="f" strokeweight="1.6pt">
                <v:path arrowok="t"/>
              </v:shape>
            </v:group>
            <v:group id="_x0000_s3242" style="position:absolute;left:5911;top:7781;width:30;height:30" coordorigin="5911,7781" coordsize="30,30">
              <v:shape id="_x0000_s3243" style="position:absolute;left:5911;top:7781;width:30;height:30" coordorigin="5911,7781" coordsize="30,30" path="m5911,7796r30,e" filled="f" strokeweight="1.6pt">
                <v:path arrowok="t"/>
              </v:shape>
            </v:group>
            <v:group id="_x0000_s3244" style="position:absolute;left:5911;top:7841;width:30;height:30" coordorigin="5911,7841" coordsize="30,30">
              <v:shape id="_x0000_s3245" style="position:absolute;left:5911;top:7841;width:30;height:30" coordorigin="5911,7841" coordsize="30,30" path="m5911,7856r30,e" filled="f" strokeweight="1.6pt">
                <v:path arrowok="t"/>
              </v:shape>
            </v:group>
            <v:group id="_x0000_s3246" style="position:absolute;left:5911;top:7901;width:30;height:30" coordorigin="5911,7901" coordsize="30,30">
              <v:shape id="_x0000_s3247" style="position:absolute;left:5911;top:7901;width:30;height:30" coordorigin="5911,7901" coordsize="30,30" path="m5911,7916r30,e" filled="f" strokeweight="1.6pt">
                <v:path arrowok="t"/>
              </v:shape>
            </v:group>
            <v:group id="_x0000_s3248" style="position:absolute;left:5911;top:7961;width:30;height:30" coordorigin="5911,7961" coordsize="30,30">
              <v:shape id="_x0000_s3249" style="position:absolute;left:5911;top:7961;width:30;height:30" coordorigin="5911,7961" coordsize="30,30" path="m5911,7976r30,e" filled="f" strokeweight="1.6pt">
                <v:path arrowok="t"/>
              </v:shape>
            </v:group>
            <v:group id="_x0000_s3250" style="position:absolute;left:5911;top:8021;width:30;height:30" coordorigin="5911,8021" coordsize="30,30">
              <v:shape id="_x0000_s3251" style="position:absolute;left:5911;top:8021;width:30;height:30" coordorigin="5911,8021" coordsize="30,30" path="m5911,8036r30,e" filled="f" strokeweight="1.6pt">
                <v:path arrowok="t"/>
              </v:shape>
            </v:group>
            <v:group id="_x0000_s3252" style="position:absolute;left:5911;top:8081;width:30;height:30" coordorigin="5911,8081" coordsize="30,30">
              <v:shape id="_x0000_s3253" style="position:absolute;left:5911;top:8081;width:30;height:30" coordorigin="5911,8081" coordsize="30,30" path="m5911,8096r30,e" filled="f" strokeweight="1.6pt">
                <v:path arrowok="t"/>
              </v:shape>
            </v:group>
            <v:group id="_x0000_s3254" style="position:absolute;left:5911;top:8141;width:30;height:30" coordorigin="5911,8141" coordsize="30,30">
              <v:shape id="_x0000_s3255" style="position:absolute;left:5911;top:8141;width:30;height:30" coordorigin="5911,8141" coordsize="30,30" path="m5911,8156r30,e" filled="f" strokeweight="1.6pt">
                <v:path arrowok="t"/>
              </v:shape>
            </v:group>
            <v:group id="_x0000_s3256" style="position:absolute;left:5911;top:8201;width:30;height:30" coordorigin="5911,8201" coordsize="30,30">
              <v:shape id="_x0000_s3257" style="position:absolute;left:5911;top:8201;width:30;height:30" coordorigin="5911,8201" coordsize="30,30" path="m5911,8216r30,e" filled="f" strokeweight="1.6pt">
                <v:path arrowok="t"/>
              </v:shape>
            </v:group>
            <v:group id="_x0000_s3258" style="position:absolute;left:5911;top:8261;width:30;height:30" coordorigin="5911,8261" coordsize="30,30">
              <v:shape id="_x0000_s3259" style="position:absolute;left:5911;top:8261;width:30;height:30" coordorigin="5911,8261" coordsize="30,30" path="m5911,8276r30,e" filled="f" strokeweight="1.6pt">
                <v:path arrowok="t"/>
              </v:shape>
            </v:group>
            <v:group id="_x0000_s3260" style="position:absolute;left:5911;top:8321;width:30;height:30" coordorigin="5911,8321" coordsize="30,30">
              <v:shape id="_x0000_s3261" style="position:absolute;left:5911;top:8321;width:30;height:30" coordorigin="5911,8321" coordsize="30,30" path="m5911,8336r30,e" filled="f" strokeweight="1.6pt">
                <v:path arrowok="t"/>
              </v:shape>
            </v:group>
            <v:group id="_x0000_s3262" style="position:absolute;left:5911;top:8381;width:30;height:30" coordorigin="5911,8381" coordsize="30,30">
              <v:shape id="_x0000_s3263" style="position:absolute;left:5911;top:8381;width:30;height:30" coordorigin="5911,8381" coordsize="30,30" path="m5911,8396r30,e" filled="f" strokeweight="1.6pt">
                <v:path arrowok="t"/>
              </v:shape>
            </v:group>
            <v:group id="_x0000_s3264" style="position:absolute;left:5911;top:8441;width:30;height:30" coordorigin="5911,8441" coordsize="30,30">
              <v:shape id="_x0000_s3265" style="position:absolute;left:5911;top:8441;width:30;height:30" coordorigin="5911,8441" coordsize="30,30" path="m5911,8456r30,e" filled="f" strokeweight="1.6pt">
                <v:path arrowok="t"/>
              </v:shape>
            </v:group>
            <v:group id="_x0000_s3266" style="position:absolute;left:5911;top:8501;width:30;height:30" coordorigin="5911,8501" coordsize="30,30">
              <v:shape id="_x0000_s3267" style="position:absolute;left:5911;top:8501;width:30;height:30" coordorigin="5911,8501" coordsize="30,30" path="m5911,8516r30,e" filled="f" strokeweight="1.6pt">
                <v:path arrowok="t"/>
              </v:shape>
            </v:group>
            <v:group id="_x0000_s3268" style="position:absolute;left:5911;top:8561;width:30;height:30" coordorigin="5911,8561" coordsize="30,30">
              <v:shape id="_x0000_s3269" style="position:absolute;left:5911;top:8561;width:30;height:30" coordorigin="5911,8561" coordsize="30,30" path="m5911,8576r30,e" filled="f" strokeweight="1.6pt">
                <v:path arrowok="t"/>
              </v:shape>
            </v:group>
            <v:group id="_x0000_s3270" style="position:absolute;left:5911;top:8621;width:30;height:30" coordorigin="5911,8621" coordsize="30,30">
              <v:shape id="_x0000_s3271" style="position:absolute;left:5911;top:8621;width:30;height:30" coordorigin="5911,8621" coordsize="30,30" path="m5911,8636r30,e" filled="f" strokeweight="1.6pt">
                <v:path arrowok="t"/>
              </v:shape>
            </v:group>
            <v:group id="_x0000_s3272" style="position:absolute;left:5911;top:8681;width:30;height:30" coordorigin="5911,8681" coordsize="30,30">
              <v:shape id="_x0000_s3273" style="position:absolute;left:5911;top:8681;width:30;height:30" coordorigin="5911,8681" coordsize="30,30" path="m5911,8696r30,e" filled="f" strokeweight="1.6pt">
                <v:path arrowok="t"/>
              </v:shape>
            </v:group>
            <v:group id="_x0000_s3274" style="position:absolute;left:5911;top:8741;width:30;height:30" coordorigin="5911,8741" coordsize="30,30">
              <v:shape id="_x0000_s3275" style="position:absolute;left:5911;top:8741;width:30;height:30" coordorigin="5911,8741" coordsize="30,30" path="m5911,8756r30,e" filled="f" strokeweight="1.6pt">
                <v:path arrowok="t"/>
              </v:shape>
            </v:group>
            <v:group id="_x0000_s3276" style="position:absolute;left:5911;top:8801;width:30;height:30" coordorigin="5911,8801" coordsize="30,30">
              <v:shape id="_x0000_s3277" style="position:absolute;left:5911;top:8801;width:30;height:30" coordorigin="5911,8801" coordsize="30,30" path="m5911,8816r30,e" filled="f" strokeweight="1.6pt">
                <v:path arrowok="t"/>
              </v:shape>
            </v:group>
            <v:group id="_x0000_s3278" style="position:absolute;left:5911;top:8861;width:30;height:30" coordorigin="5911,8861" coordsize="30,30">
              <v:shape id="_x0000_s3279" style="position:absolute;left:5911;top:8861;width:30;height:30" coordorigin="5911,8861" coordsize="30,30" path="m5911,8876r30,e" filled="f" strokeweight="1.6pt">
                <v:path arrowok="t"/>
              </v:shape>
            </v:group>
            <v:group id="_x0000_s3280" style="position:absolute;left:5911;top:8921;width:30;height:30" coordorigin="5911,8921" coordsize="30,30">
              <v:shape id="_x0000_s3281" style="position:absolute;left:5911;top:8921;width:30;height:30" coordorigin="5911,8921" coordsize="30,30" path="m5911,8936r30,e" filled="f" strokeweight="1.6pt">
                <v:path arrowok="t"/>
              </v:shape>
            </v:group>
            <v:group id="_x0000_s3282" style="position:absolute;left:5911;top:8981;width:30;height:30" coordorigin="5911,8981" coordsize="30,30">
              <v:shape id="_x0000_s3283" style="position:absolute;left:5911;top:8981;width:30;height:30" coordorigin="5911,8981" coordsize="30,30" path="m5911,8996r30,e" filled="f" strokeweight="1.6pt">
                <v:path arrowok="t"/>
              </v:shape>
            </v:group>
            <v:group id="_x0000_s3284" style="position:absolute;left:5911;top:9041;width:30;height:30" coordorigin="5911,9041" coordsize="30,30">
              <v:shape id="_x0000_s3285" style="position:absolute;left:5911;top:9041;width:30;height:30" coordorigin="5911,9041" coordsize="30,30" path="m5911,9056r30,e" filled="f" strokeweight="1.6pt">
                <v:path arrowok="t"/>
              </v:shape>
            </v:group>
            <v:group id="_x0000_s3286" style="position:absolute;left:5911;top:9101;width:30;height:30" coordorigin="5911,9101" coordsize="30,30">
              <v:shape id="_x0000_s3287" style="position:absolute;left:5911;top:9101;width:30;height:30" coordorigin="5911,9101" coordsize="30,30" path="m5911,9116r30,e" filled="f" strokeweight="1.6pt">
                <v:path arrowok="t"/>
              </v:shape>
            </v:group>
            <v:group id="_x0000_s3288" style="position:absolute;left:5911;top:9161;width:30;height:30" coordorigin="5911,9161" coordsize="30,30">
              <v:shape id="_x0000_s3289" style="position:absolute;left:5911;top:9161;width:30;height:30" coordorigin="5911,9161" coordsize="30,30" path="m5911,9176r30,e" filled="f" strokeweight="1.6pt">
                <v:path arrowok="t"/>
              </v:shape>
            </v:group>
            <v:group id="_x0000_s3290" style="position:absolute;left:5911;top:9221;width:30;height:30" coordorigin="5911,9221" coordsize="30,30">
              <v:shape id="_x0000_s3291" style="position:absolute;left:5911;top:9221;width:30;height:30" coordorigin="5911,9221" coordsize="30,30" path="m5911,9236r30,e" filled="f" strokeweight="1.6pt">
                <v:path arrowok="t"/>
              </v:shape>
            </v:group>
            <v:group id="_x0000_s3292" style="position:absolute;left:5911;top:9281;width:31;height:30" coordorigin="5911,9281" coordsize="31,30">
              <v:shape id="_x0000_s3293" style="position:absolute;left:5911;top:9281;width:31;height:30" coordorigin="5911,9281" coordsize="31,30" path="m5911,9296r30,e" filled="f" strokeweight="1.6pt">
                <v:path arrowok="t"/>
              </v:shape>
            </v:group>
            <v:group id="_x0000_s3294" style="position:absolute;left:5911;top:9341;width:30;height:30" coordorigin="5911,9341" coordsize="30,30">
              <v:shape id="_x0000_s3295" style="position:absolute;left:5911;top:9341;width:30;height:30" coordorigin="5911,9341" coordsize="30,30" path="m5911,9356r30,e" filled="f" strokeweight="1.6pt">
                <v:path arrowok="t"/>
              </v:shape>
            </v:group>
            <v:group id="_x0000_s3296" style="position:absolute;left:5911;top:9401;width:30;height:30" coordorigin="5911,9401" coordsize="30,30">
              <v:shape id="_x0000_s3297" style="position:absolute;left:5911;top:9401;width:30;height:30" coordorigin="5911,9401" coordsize="30,30" path="m5911,9416r30,e" filled="f" strokeweight="1.6pt">
                <v:path arrowok="t"/>
              </v:shape>
            </v:group>
            <v:group id="_x0000_s3298" style="position:absolute;left:5911;top:9461;width:30;height:30" coordorigin="5911,9461" coordsize="30,30">
              <v:shape id="_x0000_s3299" style="position:absolute;left:5911;top:9461;width:30;height:30" coordorigin="5911,9461" coordsize="30,30" path="m5911,9476r30,e" filled="f" strokeweight="1.6pt">
                <v:path arrowok="t"/>
              </v:shape>
            </v:group>
            <v:group id="_x0000_s3300" style="position:absolute;left:5911;top:9521;width:30;height:30" coordorigin="5911,9521" coordsize="30,30">
              <v:shape id="_x0000_s3301" style="position:absolute;left:5911;top:9521;width:30;height:30" coordorigin="5911,9521" coordsize="30,30" path="m5911,9536r30,e" filled="f" strokeweight="1.6pt">
                <v:path arrowok="t"/>
              </v:shape>
            </v:group>
            <v:group id="_x0000_s3302" style="position:absolute;left:5911;top:9581;width:30;height:30" coordorigin="5911,9581" coordsize="30,30">
              <v:shape id="_x0000_s3303" style="position:absolute;left:5911;top:9581;width:30;height:30" coordorigin="5911,9581" coordsize="30,30" path="m5911,9596r30,e" filled="f" strokeweight="1.6pt">
                <v:path arrowok="t"/>
              </v:shape>
            </v:group>
            <v:group id="_x0000_s3304" style="position:absolute;left:5911;top:9641;width:30;height:30" coordorigin="5911,9641" coordsize="30,30">
              <v:shape id="_x0000_s3305" style="position:absolute;left:5911;top:9641;width:30;height:30" coordorigin="5911,9641" coordsize="30,30" path="m5911,9656r30,e" filled="f" strokeweight="1.6pt">
                <v:path arrowok="t"/>
              </v:shape>
            </v:group>
            <v:group id="_x0000_s3306" style="position:absolute;left:5911;top:9701;width:30;height:30" coordorigin="5911,9701" coordsize="30,30">
              <v:shape id="_x0000_s3307" style="position:absolute;left:5911;top:9701;width:30;height:30" coordorigin="5911,9701" coordsize="30,30" path="m5911,9716r30,e" filled="f" strokeweight="1.6pt">
                <v:path arrowok="t"/>
              </v:shape>
            </v:group>
            <v:group id="_x0000_s3308" style="position:absolute;left:5911;top:9761;width:30;height:30" coordorigin="5911,9761" coordsize="30,30">
              <v:shape id="_x0000_s3309" style="position:absolute;left:5911;top:9761;width:30;height:30" coordorigin="5911,9761" coordsize="30,30" path="m5911,9776r30,e" filled="f" strokeweight="1.6pt">
                <v:path arrowok="t"/>
              </v:shape>
            </v:group>
            <v:group id="_x0000_s3310" style="position:absolute;left:5911;top:9821;width:30;height:30" coordorigin="5911,9821" coordsize="30,30">
              <v:shape id="_x0000_s3311" style="position:absolute;left:5911;top:9821;width:30;height:30" coordorigin="5911,9821" coordsize="30,30" path="m5911,9836r30,e" filled="f" strokeweight="1.6pt">
                <v:path arrowok="t"/>
              </v:shape>
            </v:group>
            <v:group id="_x0000_s3312" style="position:absolute;left:5911;top:9881;width:30;height:30" coordorigin="5911,9881" coordsize="30,30">
              <v:shape id="_x0000_s3313" style="position:absolute;left:5911;top:9881;width:30;height:30" coordorigin="5911,9881" coordsize="30,30" path="m5911,9896r30,e" filled="f" strokeweight="1.6pt">
                <v:path arrowok="t"/>
              </v:shape>
            </v:group>
            <v:group id="_x0000_s3314" style="position:absolute;left:5911;top:9941;width:30;height:30" coordorigin="5911,9941" coordsize="30,30">
              <v:shape id="_x0000_s3315" style="position:absolute;left:5911;top:9941;width:30;height:30" coordorigin="5911,9941" coordsize="30,30" path="m5911,9956r30,e" filled="f" strokeweight="1.6pt">
                <v:path arrowok="t"/>
              </v:shape>
            </v:group>
            <v:group id="_x0000_s3316" style="position:absolute;left:5911;top:10001;width:30;height:30" coordorigin="5911,10001" coordsize="30,30">
              <v:shape id="_x0000_s3317" style="position:absolute;left:5911;top:10001;width:30;height:30" coordorigin="5911,10001" coordsize="30,30" path="m5911,10016r30,e" filled="f" strokeweight="1.6pt">
                <v:path arrowok="t"/>
              </v:shape>
            </v:group>
            <v:group id="_x0000_s3318" style="position:absolute;left:5911;top:10061;width:30;height:30" coordorigin="5911,10061" coordsize="30,30">
              <v:shape id="_x0000_s3319" style="position:absolute;left:5911;top:10061;width:30;height:30" coordorigin="5911,10061" coordsize="30,30" path="m5911,10076r30,e" filled="f" strokeweight="1.6pt">
                <v:path arrowok="t"/>
              </v:shape>
            </v:group>
            <v:group id="_x0000_s3320" style="position:absolute;left:5911;top:10121;width:30;height:30" coordorigin="5911,10121" coordsize="30,30">
              <v:shape id="_x0000_s3321" style="position:absolute;left:5911;top:10121;width:30;height:30" coordorigin="5911,10121" coordsize="30,30" path="m5911,10136r30,e" filled="f" strokeweight="1.6pt">
                <v:path arrowok="t"/>
              </v:shape>
            </v:group>
            <v:group id="_x0000_s3322" style="position:absolute;left:5911;top:10181;width:30;height:30" coordorigin="5911,10181" coordsize="30,30">
              <v:shape id="_x0000_s3323" style="position:absolute;left:5911;top:10181;width:30;height:30" coordorigin="5911,10181" coordsize="30,30" path="m5911,10196r30,e" filled="f" strokeweight="1.6pt">
                <v:path arrowok="t"/>
              </v:shape>
            </v:group>
            <v:group id="_x0000_s3324" style="position:absolute;left:5911;top:10241;width:30;height:30" coordorigin="5911,10241" coordsize="30,30">
              <v:shape id="_x0000_s3325" style="position:absolute;left:5911;top:10241;width:30;height:30" coordorigin="5911,10241" coordsize="30,30" path="m5911,10256r30,e" filled="f" strokeweight="1.6pt">
                <v:path arrowok="t"/>
              </v:shape>
            </v:group>
            <v:group id="_x0000_s3326" style="position:absolute;left:5911;top:10301;width:30;height:30" coordorigin="5911,10301" coordsize="30,30">
              <v:shape id="_x0000_s3327" style="position:absolute;left:5911;top:10301;width:30;height:30" coordorigin="5911,10301" coordsize="30,30" path="m5911,10316r30,e" filled="f" strokeweight="1.6pt">
                <v:path arrowok="t"/>
              </v:shape>
            </v:group>
            <v:group id="_x0000_s3328" style="position:absolute;left:5911;top:10361;width:30;height:30" coordorigin="5911,10361" coordsize="30,30">
              <v:shape id="_x0000_s3329" style="position:absolute;left:5911;top:10361;width:30;height:30" coordorigin="5911,10361" coordsize="30,30" path="m5911,10376r30,e" filled="f" strokeweight="1.6pt">
                <v:path arrowok="t"/>
              </v:shape>
            </v:group>
            <v:group id="_x0000_s3330" style="position:absolute;left:5911;top:10421;width:30;height:30" coordorigin="5911,10421" coordsize="30,30">
              <v:shape id="_x0000_s3331" style="position:absolute;left:5911;top:10421;width:30;height:30" coordorigin="5911,10421" coordsize="30,30" path="m5911,10436r30,e" filled="f" strokeweight="1.6pt">
                <v:path arrowok="t"/>
              </v:shape>
            </v:group>
            <v:group id="_x0000_s3332" style="position:absolute;left:5911;top:10481;width:30;height:30" coordorigin="5911,10481" coordsize="30,30">
              <v:shape id="_x0000_s3333" style="position:absolute;left:5911;top:10481;width:30;height:30" coordorigin="5911,10481" coordsize="30,30" path="m5911,10496r30,e" filled="f" strokeweight="1.6pt">
                <v:path arrowok="t"/>
              </v:shape>
            </v:group>
            <v:group id="_x0000_s3334" style="position:absolute;left:5911;top:10541;width:30;height:30" coordorigin="5911,10541" coordsize="30,30">
              <v:shape id="_x0000_s3335" style="position:absolute;left:5911;top:10541;width:30;height:30" coordorigin="5911,10541" coordsize="30,30" path="m5911,10556r30,e" filled="f" strokeweight="1.6pt">
                <v:path arrowok="t"/>
              </v:shape>
            </v:group>
            <v:group id="_x0000_s3336" style="position:absolute;left:5911;top:10601;width:31;height:30" coordorigin="5911,10601" coordsize="31,30">
              <v:shape id="_x0000_s3337" style="position:absolute;left:5911;top:10601;width:31;height:30" coordorigin="5911,10601" coordsize="31,30" path="m5911,10616r30,e" filled="f" strokeweight="1.6pt">
                <v:path arrowok="t"/>
              </v:shape>
            </v:group>
            <v:group id="_x0000_s3338" style="position:absolute;left:5911;top:10661;width:30;height:30" coordorigin="5911,10661" coordsize="30,30">
              <v:shape id="_x0000_s3339" style="position:absolute;left:5911;top:10661;width:30;height:30" coordorigin="5911,10661" coordsize="30,30" path="m5911,10676r30,e" filled="f" strokeweight="1.6pt">
                <v:path arrowok="t"/>
              </v:shape>
            </v:group>
            <v:group id="_x0000_s3340" style="position:absolute;left:5911;top:10721;width:30;height:30" coordorigin="5911,10721" coordsize="30,30">
              <v:shape id="_x0000_s3341" style="position:absolute;left:5911;top:10721;width:30;height:30" coordorigin="5911,10721" coordsize="30,30" path="m5911,10736r30,e" filled="f" strokeweight="1.6pt">
                <v:path arrowok="t"/>
              </v:shape>
            </v:group>
            <v:group id="_x0000_s3342" style="position:absolute;left:5911;top:10781;width:30;height:30" coordorigin="5911,10781" coordsize="30,30">
              <v:shape id="_x0000_s3343" style="position:absolute;left:5911;top:10781;width:30;height:30" coordorigin="5911,10781" coordsize="30,30" path="m5911,10796r30,e" filled="f" strokeweight="1.6pt">
                <v:path arrowok="t"/>
              </v:shape>
            </v:group>
            <v:group id="_x0000_s3344" style="position:absolute;left:5911;top:10841;width:30;height:30" coordorigin="5911,10841" coordsize="30,30">
              <v:shape id="_x0000_s3345" style="position:absolute;left:5911;top:10841;width:30;height:30" coordorigin="5911,10841" coordsize="30,30" path="m5911,10856r30,e" filled="f" strokeweight="1.6pt">
                <v:path arrowok="t"/>
              </v:shape>
            </v:group>
            <v:group id="_x0000_s3346" style="position:absolute;left:5911;top:10901;width:30;height:30" coordorigin="5911,10901" coordsize="30,30">
              <v:shape id="_x0000_s3347" style="position:absolute;left:5911;top:10901;width:30;height:30" coordorigin="5911,10901" coordsize="30,30" path="m5911,10916r30,e" filled="f" strokeweight="1.6pt">
                <v:path arrowok="t"/>
              </v:shape>
            </v:group>
            <v:group id="_x0000_s3348" style="position:absolute;left:5911;top:10961;width:30;height:30" coordorigin="5911,10961" coordsize="30,30">
              <v:shape id="_x0000_s3349" style="position:absolute;left:5911;top:10961;width:30;height:30" coordorigin="5911,10961" coordsize="30,30" path="m5911,10976r30,e" filled="f" strokeweight="1.6pt">
                <v:path arrowok="t"/>
              </v:shape>
            </v:group>
            <v:group id="_x0000_s3350" style="position:absolute;left:5911;top:11021;width:30;height:30" coordorigin="5911,11021" coordsize="30,30">
              <v:shape id="_x0000_s3351" style="position:absolute;left:5911;top:11021;width:30;height:30" coordorigin="5911,11021" coordsize="30,30" path="m5911,11036r30,e" filled="f" strokeweight="1.6pt">
                <v:path arrowok="t"/>
              </v:shape>
            </v:group>
            <v:group id="_x0000_s3352" style="position:absolute;left:5911;top:11081;width:30;height:30" coordorigin="5911,11081" coordsize="30,30">
              <v:shape id="_x0000_s3353" style="position:absolute;left:5911;top:11081;width:30;height:30" coordorigin="5911,11081" coordsize="30,30" path="m5911,11096r30,e" filled="f" strokeweight="1.6pt">
                <v:path arrowok="t"/>
              </v:shape>
            </v:group>
            <v:group id="_x0000_s3354" style="position:absolute;left:5911;top:11141;width:30;height:30" coordorigin="5911,11141" coordsize="30,30">
              <v:shape id="_x0000_s3355" style="position:absolute;left:5911;top:11141;width:30;height:30" coordorigin="5911,11141" coordsize="30,30" path="m5911,11156r30,e" filled="f" strokeweight="1.6pt">
                <v:path arrowok="t"/>
              </v:shape>
            </v:group>
            <v:group id="_x0000_s3356" style="position:absolute;left:5911;top:11201;width:30;height:30" coordorigin="5911,11201" coordsize="30,30">
              <v:shape id="_x0000_s3357" style="position:absolute;left:5911;top:11201;width:30;height:30" coordorigin="5911,11201" coordsize="30,30" path="m5911,11216r30,e" filled="f" strokeweight="1.6pt">
                <v:path arrowok="t"/>
              </v:shape>
            </v:group>
            <v:group id="_x0000_s3358" style="position:absolute;left:5911;top:11261;width:30;height:30" coordorigin="5911,11261" coordsize="30,30">
              <v:shape id="_x0000_s3359" style="position:absolute;left:5911;top:11261;width:30;height:30" coordorigin="5911,11261" coordsize="30,30" path="m5911,11276r30,e" filled="f" strokeweight="1.6pt">
                <v:path arrowok="t"/>
              </v:shape>
            </v:group>
            <v:group id="_x0000_s3360" style="position:absolute;left:5911;top:11321;width:30;height:30" coordorigin="5911,11321" coordsize="30,30">
              <v:shape id="_x0000_s3361" style="position:absolute;left:5911;top:11321;width:30;height:30" coordorigin="5911,11321" coordsize="30,30" path="m5911,11336r30,e" filled="f" strokeweight="1.6pt">
                <v:path arrowok="t"/>
              </v:shape>
            </v:group>
            <v:group id="_x0000_s3362" style="position:absolute;left:5911;top:11381;width:30;height:30" coordorigin="5911,11381" coordsize="30,30">
              <v:shape id="_x0000_s3363" style="position:absolute;left:5911;top:11381;width:30;height:30" coordorigin="5911,11381" coordsize="30,30" path="m5911,11396r30,e" filled="f" strokeweight="1.6pt">
                <v:path arrowok="t"/>
              </v:shape>
            </v:group>
            <v:group id="_x0000_s3364" style="position:absolute;left:5911;top:11441;width:30;height:30" coordorigin="5911,11441" coordsize="30,30">
              <v:shape id="_x0000_s3365" style="position:absolute;left:5911;top:11441;width:30;height:30" coordorigin="5911,11441" coordsize="30,30" path="m5911,11456r30,e" filled="f" strokeweight="1.6pt">
                <v:path arrowok="t"/>
              </v:shape>
            </v:group>
            <v:group id="_x0000_s3366" style="position:absolute;left:5911;top:11501;width:30;height:30" coordorigin="5911,11501" coordsize="30,30">
              <v:shape id="_x0000_s3367" style="position:absolute;left:5911;top:11501;width:30;height:30" coordorigin="5911,11501" coordsize="30,30" path="m5911,11516r30,e" filled="f" strokeweight="1.6pt">
                <v:path arrowok="t"/>
              </v:shape>
            </v:group>
            <v:group id="_x0000_s3368" style="position:absolute;left:5911;top:11561;width:30;height:30" coordorigin="5911,11561" coordsize="30,30">
              <v:shape id="_x0000_s3369" style="position:absolute;left:5911;top:11561;width:30;height:30" coordorigin="5911,11561" coordsize="30,30" path="m5911,11576r30,e" filled="f" strokeweight="1.6pt">
                <v:path arrowok="t"/>
              </v:shape>
            </v:group>
            <v:group id="_x0000_s3370" style="position:absolute;left:5911;top:11621;width:30;height:30" coordorigin="5911,11621" coordsize="30,30">
              <v:shape id="_x0000_s3371" style="position:absolute;left:5911;top:11621;width:30;height:30" coordorigin="5911,11621" coordsize="30,30" path="m5911,11636r30,e" filled="f" strokeweight="1.6pt">
                <v:path arrowok="t"/>
              </v:shape>
            </v:group>
            <v:group id="_x0000_s3372" style="position:absolute;left:5911;top:11681;width:30;height:30" coordorigin="5911,11681" coordsize="30,30">
              <v:shape id="_x0000_s3373" style="position:absolute;left:5911;top:11681;width:30;height:30" coordorigin="5911,11681" coordsize="30,30" path="m5911,11696r30,e" filled="f" strokeweight="1.6pt">
                <v:path arrowok="t"/>
              </v:shape>
            </v:group>
            <v:group id="_x0000_s3374" style="position:absolute;left:5911;top:11741;width:30;height:30" coordorigin="5911,11741" coordsize="30,30">
              <v:shape id="_x0000_s3375" style="position:absolute;left:5911;top:11741;width:30;height:30" coordorigin="5911,11741" coordsize="30,30" path="m5911,11756r30,e" filled="f" strokeweight="1.6pt">
                <v:path arrowok="t"/>
              </v:shape>
            </v:group>
            <v:group id="_x0000_s3376" style="position:absolute;left:5911;top:11801;width:30;height:30" coordorigin="5911,11801" coordsize="30,30">
              <v:shape id="_x0000_s3377" style="position:absolute;left:5911;top:11801;width:30;height:30" coordorigin="5911,11801" coordsize="30,30" path="m5911,11816r30,e" filled="f" strokeweight="1.6pt">
                <v:path arrowok="t"/>
              </v:shape>
            </v:group>
            <v:group id="_x0000_s3378" style="position:absolute;left:5911;top:11861;width:30;height:30" coordorigin="5911,11861" coordsize="30,30">
              <v:shape id="_x0000_s3379" style="position:absolute;left:5911;top:11861;width:30;height:30" coordorigin="5911,11861" coordsize="30,30" path="m5911,11876r30,e" filled="f" strokeweight="1.6pt">
                <v:path arrowok="t"/>
              </v:shape>
            </v:group>
            <v:group id="_x0000_s3380" style="position:absolute;left:5911;top:11921;width:30;height:30" coordorigin="5911,11921" coordsize="30,30">
              <v:shape id="_x0000_s3381" style="position:absolute;left:5911;top:11921;width:30;height:30" coordorigin="5911,11921" coordsize="30,30" path="m5911,11936r30,e" filled="f" strokeweight="1.6pt">
                <v:path arrowok="t"/>
              </v:shape>
            </v:group>
            <v:group id="_x0000_s3382" style="position:absolute;left:5911;top:11981;width:30;height:30" coordorigin="5911,11981" coordsize="30,30">
              <v:shape id="_x0000_s3383" style="position:absolute;left:5911;top:11981;width:30;height:30" coordorigin="5911,11981" coordsize="30,30" path="m5911,11996r30,e" filled="f" strokeweight="1.6pt">
                <v:path arrowok="t"/>
              </v:shape>
            </v:group>
            <v:group id="_x0000_s3384" style="position:absolute;left:5911;top:12041;width:30;height:30" coordorigin="5911,12041" coordsize="30,30">
              <v:shape id="_x0000_s3385" style="position:absolute;left:5911;top:12041;width:30;height:30" coordorigin="5911,12041" coordsize="30,30" path="m5911,12056r30,e" filled="f" strokeweight="1.6pt">
                <v:path arrowok="t"/>
              </v:shape>
            </v:group>
            <v:group id="_x0000_s3386" style="position:absolute;left:5911;top:12101;width:30;height:30" coordorigin="5911,12101" coordsize="30,30">
              <v:shape id="_x0000_s3387" style="position:absolute;left:5911;top:12101;width:30;height:30" coordorigin="5911,12101" coordsize="30,30" path="m5911,12116r30,e" filled="f" strokeweight="1.6pt">
                <v:path arrowok="t"/>
              </v:shape>
            </v:group>
            <v:group id="_x0000_s3388" style="position:absolute;left:5911;top:12161;width:30;height:30" coordorigin="5911,12161" coordsize="30,30">
              <v:shape id="_x0000_s3389" style="position:absolute;left:5911;top:12161;width:30;height:30" coordorigin="5911,12161" coordsize="30,30" path="m5911,12176r30,e" filled="f" strokeweight="1.6pt">
                <v:path arrowok="t"/>
              </v:shape>
            </v:group>
            <v:group id="_x0000_s3390" style="position:absolute;left:5911;top:12221;width:30;height:30" coordorigin="5911,12221" coordsize="30,30">
              <v:shape id="_x0000_s3391" style="position:absolute;left:5911;top:12221;width:30;height:30" coordorigin="5911,12221" coordsize="30,30" path="m5911,12236r30,e" filled="f" strokeweight="1.6pt">
                <v:path arrowok="t"/>
              </v:shape>
            </v:group>
            <v:group id="_x0000_s3392" style="position:absolute;left:5911;top:12281;width:30;height:30" coordorigin="5911,12281" coordsize="30,30">
              <v:shape id="_x0000_s3393" style="position:absolute;left:5911;top:12281;width:30;height:30" coordorigin="5911,12281" coordsize="30,30" path="m5911,12296r30,e" filled="f" strokeweight="1.6pt">
                <v:path arrowok="t"/>
              </v:shape>
            </v:group>
            <v:group id="_x0000_s3394" style="position:absolute;left:5911;top:12341;width:30;height:30" coordorigin="5911,12341" coordsize="30,30">
              <v:shape id="_x0000_s3395" style="position:absolute;left:5911;top:12341;width:30;height:30" coordorigin="5911,12341" coordsize="30,30" path="m5911,12356r30,e" filled="f" strokeweight="1.6pt">
                <v:path arrowok="t"/>
              </v:shape>
            </v:group>
            <v:group id="_x0000_s3396" style="position:absolute;left:5911;top:12401;width:30;height:30" coordorigin="5911,12401" coordsize="30,30">
              <v:shape id="_x0000_s3397" style="position:absolute;left:5911;top:12401;width:30;height:30" coordorigin="5911,12401" coordsize="30,30" path="m5911,12416r30,e" filled="f" strokeweight="1.6pt">
                <v:path arrowok="t"/>
              </v:shape>
            </v:group>
            <v:group id="_x0000_s3398" style="position:absolute;left:5911;top:12461;width:30;height:30" coordorigin="5911,12461" coordsize="30,30">
              <v:shape id="_x0000_s3399" style="position:absolute;left:5911;top:12461;width:30;height:30" coordorigin="5911,12461" coordsize="30,30" path="m5911,12476r30,e" filled="f" strokeweight="1.6pt">
                <v:path arrowok="t"/>
              </v:shape>
            </v:group>
            <v:group id="_x0000_s3400" style="position:absolute;left:5911;top:12521;width:30;height:30" coordorigin="5911,12521" coordsize="30,30">
              <v:shape id="_x0000_s3401" style="position:absolute;left:5911;top:12521;width:30;height:30" coordorigin="5911,12521" coordsize="30,30" path="m5911,12536r30,e" filled="f" strokeweight="1.6pt">
                <v:path arrowok="t"/>
              </v:shape>
            </v:group>
            <v:group id="_x0000_s3402" style="position:absolute;left:5911;top:12581;width:30;height:30" coordorigin="5911,12581" coordsize="30,30">
              <v:shape id="_x0000_s3403" style="position:absolute;left:5911;top:12581;width:30;height:30" coordorigin="5911,12581" coordsize="30,30" path="m5911,12596r30,e" filled="f" strokeweight="1.6pt">
                <v:path arrowok="t"/>
              </v:shape>
            </v:group>
            <v:group id="_x0000_s3404" style="position:absolute;left:5911;top:12641;width:30;height:30" coordorigin="5911,12641" coordsize="30,30">
              <v:shape id="_x0000_s3405" style="position:absolute;left:5911;top:12641;width:30;height:30" coordorigin="5911,12641" coordsize="30,30" path="m5911,12656r30,e" filled="f" strokeweight="1.6pt">
                <v:path arrowok="t"/>
              </v:shape>
            </v:group>
            <v:group id="_x0000_s3406" style="position:absolute;left:5911;top:12701;width:30;height:30" coordorigin="5911,12701" coordsize="30,30">
              <v:shape id="_x0000_s3407" style="position:absolute;left:5911;top:12701;width:30;height:30" coordorigin="5911,12701" coordsize="30,30" path="m5911,12716r30,e" filled="f" strokeweight="1.6pt">
                <v:path arrowok="t"/>
              </v:shape>
            </v:group>
            <v:group id="_x0000_s3408" style="position:absolute;left:5911;top:12761;width:30;height:30" coordorigin="5911,12761" coordsize="30,30">
              <v:shape id="_x0000_s3409" style="position:absolute;left:5911;top:12761;width:30;height:30" coordorigin="5911,12761" coordsize="30,30" path="m5911,12776r30,e" filled="f" strokeweight="1.6pt">
                <v:path arrowok="t"/>
              </v:shape>
            </v:group>
            <v:group id="_x0000_s3410" style="position:absolute;left:5911;top:12821;width:30;height:30" coordorigin="5911,12821" coordsize="30,30">
              <v:shape id="_x0000_s3411" style="position:absolute;left:5911;top:12821;width:30;height:30" coordorigin="5911,12821" coordsize="30,30" path="m5911,12836r30,e" filled="f" strokeweight="1.6pt">
                <v:path arrowok="t"/>
              </v:shape>
            </v:group>
            <v:group id="_x0000_s3412" style="position:absolute;left:5911;top:12881;width:30;height:30" coordorigin="5911,12881" coordsize="30,30">
              <v:shape id="_x0000_s3413" style="position:absolute;left:5911;top:12881;width:30;height:30" coordorigin="5911,12881" coordsize="30,30" path="m5911,12896r30,e" filled="f" strokeweight="1.6pt">
                <v:path arrowok="t"/>
              </v:shape>
            </v:group>
            <v:group id="_x0000_s3414" style="position:absolute;left:5911;top:12941;width:30;height:30" coordorigin="5911,12941" coordsize="30,30">
              <v:shape id="_x0000_s3415" style="position:absolute;left:5911;top:12941;width:30;height:30" coordorigin="5911,12941" coordsize="30,30" path="m5911,12956r30,e" filled="f" strokeweight="1.6pt">
                <v:path arrowok="t"/>
              </v:shape>
            </v:group>
            <v:group id="_x0000_s3416" style="position:absolute;left:5911;top:13001;width:30;height:30" coordorigin="5911,13001" coordsize="30,30">
              <v:shape id="_x0000_s3417" style="position:absolute;left:5911;top:13001;width:30;height:30" coordorigin="5911,13001" coordsize="30,30" path="m5911,13016r30,e" filled="f" strokeweight="1.6pt">
                <v:path arrowok="t"/>
              </v:shape>
            </v:group>
            <v:group id="_x0000_s3418" style="position:absolute;left:5911;top:13061;width:30;height:30" coordorigin="5911,13061" coordsize="30,30">
              <v:shape id="_x0000_s3419" style="position:absolute;left:5911;top:13061;width:30;height:30" coordorigin="5911,13061" coordsize="30,30" path="m5911,13076r30,e" filled="f" strokeweight="1.6pt">
                <v:path arrowok="t"/>
              </v:shape>
            </v:group>
            <v:group id="_x0000_s3420" style="position:absolute;left:5911;top:13121;width:30;height:30" coordorigin="5911,13121" coordsize="30,30">
              <v:shape id="_x0000_s3421" style="position:absolute;left:5911;top:13121;width:30;height:30" coordorigin="5911,13121" coordsize="30,30" path="m5911,13136r30,e" filled="f" strokeweight="1.6pt">
                <v:path arrowok="t"/>
              </v:shape>
            </v:group>
            <v:group id="_x0000_s3422" style="position:absolute;left:5911;top:13181;width:30;height:30" coordorigin="5911,13181" coordsize="30,30">
              <v:shape id="_x0000_s3423" style="position:absolute;left:5911;top:13181;width:30;height:30" coordorigin="5911,13181" coordsize="30,30" path="m5911,13196r30,e" filled="f" strokeweight="1.6pt">
                <v:path arrowok="t"/>
              </v:shape>
            </v:group>
            <v:group id="_x0000_s3424" style="position:absolute;left:5911;top:13241;width:30;height:30" coordorigin="5911,13241" coordsize="30,30">
              <v:shape id="_x0000_s3425" style="position:absolute;left:5911;top:13241;width:30;height:30" coordorigin="5911,13241" coordsize="30,30" path="m5911,13256r30,e" filled="f" strokeweight="1.6pt">
                <v:path arrowok="t"/>
              </v:shape>
            </v:group>
            <v:group id="_x0000_s3426" style="position:absolute;left:5911;top:13301;width:30;height:30" coordorigin="5911,13301" coordsize="30,30">
              <v:shape id="_x0000_s3427" style="position:absolute;left:5911;top:13301;width:30;height:30" coordorigin="5911,13301" coordsize="30,30" path="m5911,13316r30,e" filled="f" strokeweight="1.6pt">
                <v:path arrowok="t"/>
              </v:shape>
            </v:group>
            <v:group id="_x0000_s3428" style="position:absolute;left:5911;top:13361;width:30;height:30" coordorigin="5911,13361" coordsize="30,30">
              <v:shape id="_x0000_s3429" style="position:absolute;left:5911;top:13361;width:30;height:30" coordorigin="5911,13361" coordsize="30,30" path="m5911,13376r30,e" filled="f" strokeweight="1.6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3430" type="#_x0000_t75" style="position:absolute;left:4001;top:7272;width:1865;height:1615">
                <v:imagedata r:id="rId12" o:title=""/>
              </v:shape>
            </v:group>
            <w10:wrap anchorx="page"/>
          </v:group>
        </w:pict>
      </w:r>
      <w:r>
        <w:rPr>
          <w:lang w:eastAsia="zh-CN"/>
        </w:rPr>
        <w:t>1</w:t>
      </w:r>
      <w:r>
        <w:rPr>
          <w:rFonts w:hint="eastAsia"/>
          <w:spacing w:val="-44"/>
          <w:lang w:eastAsia="zh-CN"/>
        </w:rPr>
        <w:t>、</w:t>
      </w:r>
      <w:r>
        <w:rPr>
          <w:rFonts w:hint="eastAsia"/>
          <w:lang w:eastAsia="zh-CN"/>
        </w:rPr>
        <w:t>站在地面上的人手中托着乒乓球</w:t>
      </w:r>
      <w:r>
        <w:rPr>
          <w:rFonts w:hint="eastAsia"/>
          <w:spacing w:val="-44"/>
          <w:lang w:eastAsia="zh-CN"/>
        </w:rPr>
        <w:t>，</w:t>
      </w:r>
      <w:r>
        <w:rPr>
          <w:rFonts w:hint="eastAsia"/>
          <w:lang w:eastAsia="zh-CN"/>
        </w:rPr>
        <w:t>当它</w:t>
      </w:r>
      <w:r>
        <w:rPr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离开手落向地面时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lang w:eastAsia="zh-CN"/>
        </w:rPr>
        <w:t>能转化为</w:t>
      </w:r>
    </w:p>
    <w:p w:rsidR="008A3179" w:rsidRDefault="008A3179">
      <w:pPr>
        <w:pStyle w:val="BodyText"/>
        <w:tabs>
          <w:tab w:val="left" w:pos="1069"/>
          <w:tab w:val="left" w:pos="1549"/>
          <w:tab w:val="left" w:pos="1789"/>
          <w:tab w:val="left" w:pos="1923"/>
          <w:tab w:val="left" w:pos="2509"/>
          <w:tab w:val="left" w:pos="3738"/>
          <w:tab w:val="left" w:pos="3980"/>
          <w:tab w:val="left" w:pos="4069"/>
          <w:tab w:val="left" w:pos="4488"/>
        </w:tabs>
        <w:spacing w:before="4" w:line="257" w:lineRule="auto"/>
        <w:ind w:hanging="1"/>
        <w:rPr>
          <w:lang w:eastAsia="zh-CN"/>
        </w:rPr>
      </w:pP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spacing w:val="2"/>
          <w:lang w:eastAsia="zh-CN"/>
        </w:rPr>
        <w:t>能；当它撞</w:t>
      </w:r>
      <w:r>
        <w:rPr>
          <w:rFonts w:hint="eastAsia"/>
          <w:spacing w:val="4"/>
          <w:lang w:eastAsia="zh-CN"/>
        </w:rPr>
        <w:t>击</w:t>
      </w:r>
      <w:r>
        <w:rPr>
          <w:rFonts w:hint="eastAsia"/>
          <w:spacing w:val="2"/>
          <w:lang w:eastAsia="zh-CN"/>
        </w:rPr>
        <w:t>地面时，发生可</w:t>
      </w:r>
      <w:r>
        <w:rPr>
          <w:rFonts w:hint="eastAsia"/>
          <w:lang w:eastAsia="zh-CN"/>
        </w:rPr>
        <w:t>弹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性形变，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能转化为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spacing w:val="1"/>
          <w:lang w:eastAsia="zh-CN"/>
        </w:rPr>
        <w:t>能；</w:t>
      </w:r>
      <w:r>
        <w:rPr>
          <w:spacing w:val="26"/>
          <w:lang w:eastAsia="zh-CN"/>
        </w:rPr>
        <w:t xml:space="preserve"> </w:t>
      </w:r>
      <w:r>
        <w:rPr>
          <w:rFonts w:hint="eastAsia"/>
          <w:spacing w:val="1"/>
          <w:lang w:eastAsia="zh-CN"/>
        </w:rPr>
        <w:t>它在恢复原状的过程中</w:t>
      </w:r>
      <w:r>
        <w:rPr>
          <w:rFonts w:ascii="Times New Roman" w:hAnsi="Times New Roman"/>
          <w:spacing w:val="1"/>
          <w:u w:val="single" w:color="000000"/>
          <w:lang w:eastAsia="zh-CN"/>
        </w:rPr>
        <w:tab/>
      </w:r>
      <w:r>
        <w:rPr>
          <w:rFonts w:hint="eastAsia"/>
          <w:lang w:eastAsia="zh-CN"/>
        </w:rPr>
        <w:t>能又转</w:t>
      </w:r>
      <w:r>
        <w:rPr>
          <w:spacing w:val="24"/>
          <w:lang w:eastAsia="zh-CN"/>
        </w:rPr>
        <w:t xml:space="preserve"> </w:t>
      </w:r>
      <w:r>
        <w:rPr>
          <w:rFonts w:hint="eastAsia"/>
          <w:lang w:eastAsia="zh-CN"/>
        </w:rPr>
        <w:t>化</w:t>
      </w:r>
      <w:r>
        <w:rPr>
          <w:rFonts w:hint="eastAsia"/>
          <w:spacing w:val="-1"/>
          <w:lang w:eastAsia="zh-CN"/>
        </w:rPr>
        <w:t>为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lang w:eastAsia="zh-CN"/>
        </w:rPr>
        <w:t>能</w:t>
      </w:r>
      <w:r>
        <w:rPr>
          <w:rFonts w:hint="eastAsia"/>
          <w:spacing w:val="-87"/>
          <w:lang w:eastAsia="zh-CN"/>
        </w:rPr>
        <w:t>，</w:t>
      </w:r>
      <w:r>
        <w:rPr>
          <w:rFonts w:hint="eastAsia"/>
          <w:lang w:eastAsia="zh-CN"/>
        </w:rPr>
        <w:t>使它离开地面向上弹起。</w:t>
      </w:r>
      <w:r>
        <w:rPr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2</w:t>
      </w:r>
      <w:r>
        <w:rPr>
          <w:rFonts w:hint="eastAsia"/>
          <w:spacing w:val="-44"/>
          <w:lang w:eastAsia="zh-CN"/>
        </w:rPr>
        <w:t>、</w:t>
      </w:r>
      <w:r>
        <w:rPr>
          <w:rFonts w:hint="eastAsia"/>
          <w:lang w:eastAsia="zh-CN"/>
        </w:rPr>
        <w:t>海水的潮汐也具有较大的能量</w:t>
      </w:r>
      <w:r>
        <w:rPr>
          <w:rFonts w:hint="eastAsia"/>
          <w:spacing w:val="-44"/>
          <w:lang w:eastAsia="zh-CN"/>
        </w:rPr>
        <w:t>，</w:t>
      </w:r>
      <w:r>
        <w:rPr>
          <w:rFonts w:hint="eastAsia"/>
          <w:lang w:eastAsia="zh-CN"/>
        </w:rPr>
        <w:t>海水涨</w:t>
      </w:r>
      <w:r>
        <w:rPr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潮时是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spacing w:val="-1"/>
          <w:lang w:eastAsia="zh-CN"/>
        </w:rPr>
        <w:t>能转化为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lang w:eastAsia="zh-CN"/>
        </w:rPr>
        <w:t>能，</w:t>
      </w:r>
      <w:r>
        <w:rPr>
          <w:spacing w:val="25"/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海水退潮时是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spacing w:val="-1"/>
          <w:lang w:eastAsia="zh-CN"/>
        </w:rPr>
        <w:t>能转化为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spacing w:val="28"/>
          <w:lang w:eastAsia="zh-CN"/>
        </w:rPr>
        <w:t xml:space="preserve"> </w:t>
      </w:r>
      <w:r>
        <w:rPr>
          <w:rFonts w:hint="eastAsia"/>
          <w:lang w:eastAsia="zh-CN"/>
        </w:rPr>
        <w:t>能。弹簧门敞开后自动关上的过程中，</w:t>
      </w:r>
    </w:p>
    <w:p w:rsidR="008A3179" w:rsidRDefault="008A3179">
      <w:pPr>
        <w:pStyle w:val="BodyText"/>
        <w:tabs>
          <w:tab w:val="left" w:pos="1309"/>
          <w:tab w:val="left" w:pos="3349"/>
        </w:tabs>
        <w:spacing w:before="9" w:line="258" w:lineRule="auto"/>
        <w:ind w:right="119" w:hanging="1"/>
        <w:rPr>
          <w:lang w:eastAsia="zh-CN"/>
        </w:rPr>
      </w:pP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w w:val="95"/>
          <w:lang w:eastAsia="zh-CN"/>
        </w:rPr>
        <w:t>能转化</w:t>
      </w:r>
      <w:r>
        <w:rPr>
          <w:rFonts w:hint="eastAsia"/>
          <w:spacing w:val="-1"/>
          <w:w w:val="95"/>
          <w:lang w:eastAsia="zh-CN"/>
        </w:rPr>
        <w:t>成</w:t>
      </w:r>
      <w:r>
        <w:rPr>
          <w:rFonts w:ascii="Times New Roman" w:hAnsi="Times New Roman"/>
          <w:spacing w:val="-1"/>
          <w:w w:val="95"/>
          <w:u w:val="single" w:color="000000"/>
          <w:lang w:eastAsia="zh-CN"/>
        </w:rPr>
        <w:tab/>
      </w:r>
      <w:r>
        <w:rPr>
          <w:rFonts w:hint="eastAsia"/>
          <w:lang w:eastAsia="zh-CN"/>
        </w:rPr>
        <w:t>能</w:t>
      </w:r>
      <w:r>
        <w:rPr>
          <w:rFonts w:hint="eastAsia"/>
          <w:spacing w:val="-87"/>
          <w:lang w:eastAsia="zh-CN"/>
        </w:rPr>
        <w:t>。</w:t>
      </w:r>
      <w:r>
        <w:rPr>
          <w:rFonts w:hint="eastAsia"/>
          <w:lang w:eastAsia="zh-CN"/>
        </w:rPr>
        <w:t>运动员</w:t>
      </w:r>
      <w:r>
        <w:rPr>
          <w:lang w:eastAsia="zh-CN"/>
        </w:rPr>
        <w:t xml:space="preserve"> </w:t>
      </w:r>
      <w:r>
        <w:rPr>
          <w:rFonts w:hint="eastAsia"/>
          <w:spacing w:val="1"/>
          <w:lang w:eastAsia="zh-CN"/>
        </w:rPr>
        <w:t>在撑杆跳高时，经历了助跑→起跳→越杆</w:t>
      </w:r>
    </w:p>
    <w:p w:rsidR="008A3179" w:rsidRDefault="008A3179">
      <w:pPr>
        <w:pStyle w:val="BodyText"/>
        <w:tabs>
          <w:tab w:val="left" w:pos="2149"/>
          <w:tab w:val="left" w:pos="4488"/>
        </w:tabs>
        <w:spacing w:before="8" w:line="259" w:lineRule="auto"/>
        <w:ind w:right="92"/>
        <w:rPr>
          <w:spacing w:val="23"/>
          <w:lang w:eastAsia="zh-CN"/>
        </w:rPr>
      </w:pPr>
      <w:r>
        <w:rPr>
          <w:noProof/>
          <w:lang w:eastAsia="zh-CN"/>
        </w:rPr>
        <w:pict>
          <v:shape id="_x0000_s3431" type="#_x0000_t75" style="position:absolute;left:0;text-align:left;margin-left:225pt;margin-top:23.6pt;width:61.7pt;height:100.45pt;z-index:-251655168;mso-position-horizontal-relative:page">
            <v:imagedata r:id="rId13" o:title=""/>
            <w10:wrap anchorx="page"/>
          </v:shape>
        </w:pict>
      </w:r>
      <w:r>
        <w:rPr>
          <w:rFonts w:hint="eastAsia"/>
          <w:spacing w:val="-1"/>
          <w:lang w:eastAsia="zh-CN"/>
        </w:rPr>
        <w:t>→落下等过程。起跳时运动员的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spacing w:val="26"/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能转化为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lang w:eastAsia="zh-CN"/>
        </w:rPr>
        <w:t>能。</w:t>
      </w:r>
      <w:r>
        <w:rPr>
          <w:spacing w:val="23"/>
          <w:lang w:eastAsia="zh-CN"/>
        </w:rPr>
        <w:t xml:space="preserve"> </w:t>
      </w:r>
    </w:p>
    <w:p w:rsidR="008A3179" w:rsidRDefault="008A3179">
      <w:pPr>
        <w:pStyle w:val="BodyText"/>
        <w:tabs>
          <w:tab w:val="left" w:pos="2149"/>
          <w:tab w:val="left" w:pos="4488"/>
        </w:tabs>
        <w:spacing w:before="8" w:line="259" w:lineRule="auto"/>
        <w:ind w:right="92"/>
        <w:rPr>
          <w:lang w:eastAsia="zh-CN"/>
        </w:rPr>
      </w:pPr>
      <w:r>
        <w:rPr>
          <w:lang w:eastAsia="zh-CN"/>
        </w:rPr>
        <w:t>3</w:t>
      </w:r>
      <w:r>
        <w:rPr>
          <w:rFonts w:hint="eastAsia"/>
          <w:lang w:eastAsia="zh-CN"/>
        </w:rPr>
        <w:t>、把一滚摆挂在框架上，如</w:t>
      </w:r>
      <w:r>
        <w:rPr>
          <w:lang w:eastAsia="zh-CN"/>
        </w:rPr>
        <w:t xml:space="preserve"> </w:t>
      </w:r>
    </w:p>
    <w:p w:rsidR="008A3179" w:rsidRDefault="008A3179">
      <w:pPr>
        <w:pStyle w:val="BodyText"/>
        <w:tabs>
          <w:tab w:val="left" w:pos="2149"/>
          <w:tab w:val="left" w:pos="4488"/>
        </w:tabs>
        <w:spacing w:before="8" w:line="259" w:lineRule="auto"/>
        <w:ind w:right="92"/>
        <w:rPr>
          <w:lang w:eastAsia="zh-CN"/>
        </w:rPr>
      </w:pPr>
      <w:r>
        <w:rPr>
          <w:rFonts w:hint="eastAsia"/>
          <w:lang w:eastAsia="zh-CN"/>
        </w:rPr>
        <w:t>图用手捻动滚摆，滚摆升到</w:t>
      </w:r>
      <w:r>
        <w:rPr>
          <w:lang w:eastAsia="zh-CN"/>
        </w:rPr>
        <w:t xml:space="preserve"> </w:t>
      </w:r>
    </w:p>
    <w:p w:rsidR="008A3179" w:rsidRDefault="008A3179">
      <w:pPr>
        <w:pStyle w:val="BodyText"/>
        <w:tabs>
          <w:tab w:val="left" w:pos="2149"/>
          <w:tab w:val="left" w:pos="4488"/>
        </w:tabs>
        <w:spacing w:before="8" w:line="259" w:lineRule="auto"/>
        <w:ind w:right="92"/>
        <w:rPr>
          <w:lang w:eastAsia="zh-CN"/>
        </w:rPr>
      </w:pPr>
      <w:r>
        <w:rPr>
          <w:rFonts w:hint="eastAsia"/>
          <w:lang w:eastAsia="zh-CN"/>
        </w:rPr>
        <w:t>最高点后放手，滚摆旋转着</w:t>
      </w:r>
      <w:r>
        <w:rPr>
          <w:lang w:eastAsia="zh-CN"/>
        </w:rPr>
        <w:t xml:space="preserve"> </w:t>
      </w:r>
    </w:p>
    <w:p w:rsidR="008A3179" w:rsidRDefault="008A3179">
      <w:pPr>
        <w:pStyle w:val="BodyText"/>
        <w:tabs>
          <w:tab w:val="left" w:pos="2149"/>
          <w:tab w:val="left" w:pos="4488"/>
        </w:tabs>
        <w:spacing w:before="8" w:line="259" w:lineRule="auto"/>
        <w:ind w:right="92"/>
        <w:rPr>
          <w:lang w:eastAsia="zh-CN"/>
        </w:rPr>
      </w:pPr>
      <w:r>
        <w:rPr>
          <w:rFonts w:hint="eastAsia"/>
          <w:lang w:eastAsia="zh-CN"/>
        </w:rPr>
        <w:t>下降，且越转越快。在下降</w:t>
      </w:r>
    </w:p>
    <w:p w:rsidR="008A3179" w:rsidRDefault="008A3179">
      <w:pPr>
        <w:pStyle w:val="BodyText"/>
        <w:tabs>
          <w:tab w:val="left" w:pos="2269"/>
        </w:tabs>
        <w:spacing w:before="7"/>
        <w:rPr>
          <w:lang w:eastAsia="zh-CN"/>
        </w:rPr>
      </w:pPr>
      <w:r>
        <w:rPr>
          <w:rFonts w:hint="eastAsia"/>
          <w:spacing w:val="-1"/>
          <w:lang w:eastAsia="zh-CN"/>
        </w:rPr>
        <w:t>过程中，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lang w:eastAsia="zh-CN"/>
        </w:rPr>
        <w:t>能转化</w:t>
      </w:r>
    </w:p>
    <w:p w:rsidR="008A3179" w:rsidRDefault="008A3179">
      <w:pPr>
        <w:pStyle w:val="BodyText"/>
        <w:tabs>
          <w:tab w:val="left" w:pos="1323"/>
          <w:tab w:val="left" w:pos="2269"/>
          <w:tab w:val="left" w:pos="4488"/>
        </w:tabs>
        <w:spacing w:before="26" w:line="256" w:lineRule="auto"/>
        <w:ind w:right="92"/>
        <w:rPr>
          <w:lang w:eastAsia="zh-CN"/>
        </w:rPr>
      </w:pPr>
      <w:r>
        <w:rPr>
          <w:rFonts w:hint="eastAsia"/>
          <w:spacing w:val="-1"/>
          <w:lang w:eastAsia="zh-CN"/>
        </w:rPr>
        <w:t>为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spacing w:val="1"/>
          <w:lang w:eastAsia="zh-CN"/>
        </w:rPr>
        <w:t>能。滚摆达到最低点后旋转上</w:t>
      </w:r>
      <w:r>
        <w:rPr>
          <w:spacing w:val="23"/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升，且越来越慢，在上升过程中，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spacing w:val="28"/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能转化为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lang w:eastAsia="zh-CN"/>
        </w:rPr>
        <w:t>能。</w:t>
      </w:r>
      <w:r>
        <w:rPr>
          <w:spacing w:val="23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4</w:t>
      </w:r>
      <w:r>
        <w:rPr>
          <w:rFonts w:hint="eastAsia"/>
          <w:lang w:eastAsia="zh-CN"/>
        </w:rPr>
        <w:t>、</w:t>
      </w:r>
    </w:p>
    <w:p w:rsidR="008A3179" w:rsidRDefault="008A3179">
      <w:pPr>
        <w:pStyle w:val="BodyText"/>
        <w:tabs>
          <w:tab w:val="left" w:pos="1323"/>
          <w:tab w:val="left" w:pos="2269"/>
          <w:tab w:val="left" w:pos="4488"/>
        </w:tabs>
        <w:spacing w:before="26" w:line="256" w:lineRule="auto"/>
        <w:ind w:right="92"/>
        <w:rPr>
          <w:lang w:eastAsia="zh-CN"/>
        </w:rPr>
      </w:pPr>
      <w:r>
        <w:rPr>
          <w:rFonts w:hint="eastAsia"/>
          <w:lang w:eastAsia="zh-CN"/>
        </w:rPr>
        <w:t>如右图的实验装置中</w:t>
      </w:r>
      <w:r>
        <w:rPr>
          <w:lang w:eastAsia="zh-CN"/>
        </w:rPr>
        <w:t xml:space="preserve"> </w:t>
      </w:r>
    </w:p>
    <w:p w:rsidR="008A3179" w:rsidRDefault="008A3179">
      <w:pPr>
        <w:pStyle w:val="BodyText"/>
        <w:tabs>
          <w:tab w:val="left" w:pos="1323"/>
          <w:tab w:val="left" w:pos="2269"/>
          <w:tab w:val="left" w:pos="4488"/>
        </w:tabs>
        <w:spacing w:before="26" w:line="256" w:lineRule="auto"/>
        <w:ind w:right="92"/>
        <w:rPr>
          <w:lang w:eastAsia="zh-CN"/>
        </w:rPr>
      </w:pPr>
      <w:r>
        <w:rPr>
          <w:rFonts w:hint="eastAsia"/>
          <w:lang w:eastAsia="zh-CN"/>
        </w:rPr>
        <w:t>弹簧的质量不计，把小</w:t>
      </w:r>
    </w:p>
    <w:p w:rsidR="008A3179" w:rsidRDefault="008A3179">
      <w:pPr>
        <w:pStyle w:val="BodyText"/>
        <w:spacing w:before="10" w:line="246" w:lineRule="auto"/>
        <w:ind w:right="1079"/>
        <w:rPr>
          <w:lang w:eastAsia="zh-CN"/>
        </w:rPr>
      </w:pPr>
      <w:r>
        <w:rPr>
          <w:rFonts w:hint="eastAsia"/>
          <w:lang w:eastAsia="zh-CN"/>
        </w:rPr>
        <w:t>球拉到位置</w:t>
      </w:r>
      <w:r>
        <w:rPr>
          <w:spacing w:val="-60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/>
          <w:spacing w:val="-1"/>
          <w:lang w:eastAsia="zh-CN"/>
        </w:rPr>
        <w:t xml:space="preserve"> </w:t>
      </w:r>
      <w:r>
        <w:rPr>
          <w:rFonts w:hint="eastAsia"/>
          <w:lang w:eastAsia="zh-CN"/>
        </w:rPr>
        <w:t>处松手，</w:t>
      </w:r>
      <w:r>
        <w:rPr>
          <w:lang w:eastAsia="zh-CN"/>
        </w:rPr>
        <w:t xml:space="preserve"> </w:t>
      </w:r>
    </w:p>
    <w:p w:rsidR="008A3179" w:rsidRDefault="008A3179">
      <w:pPr>
        <w:pStyle w:val="BodyText"/>
        <w:spacing w:before="10" w:line="246" w:lineRule="auto"/>
        <w:ind w:right="1079"/>
        <w:rPr>
          <w:lang w:eastAsia="zh-CN"/>
        </w:rPr>
      </w:pPr>
      <w:r>
        <w:rPr>
          <w:rFonts w:hint="eastAsia"/>
          <w:lang w:eastAsia="zh-CN"/>
        </w:rPr>
        <w:t>到达位置</w:t>
      </w:r>
      <w:r>
        <w:rPr>
          <w:spacing w:val="-61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B</w:t>
      </w:r>
      <w:r>
        <w:rPr>
          <w:rFonts w:ascii="Times New Roman" w:hAnsi="Times New Roman"/>
          <w:spacing w:val="-3"/>
          <w:lang w:eastAsia="zh-CN"/>
        </w:rPr>
        <w:t xml:space="preserve"> </w:t>
      </w:r>
      <w:r>
        <w:rPr>
          <w:rFonts w:hint="eastAsia"/>
          <w:lang w:eastAsia="zh-CN"/>
        </w:rPr>
        <w:t>处时，小球</w:t>
      </w:r>
    </w:p>
    <w:p w:rsidR="008A3179" w:rsidRDefault="008A3179">
      <w:pPr>
        <w:pStyle w:val="BodyText"/>
        <w:tabs>
          <w:tab w:val="left" w:pos="1549"/>
          <w:tab w:val="left" w:pos="3949"/>
        </w:tabs>
        <w:spacing w:line="313" w:lineRule="exact"/>
        <w:rPr>
          <w:lang w:eastAsia="zh-CN"/>
        </w:rPr>
      </w:pPr>
      <w:r>
        <w:rPr>
          <w:rFonts w:hint="eastAsia"/>
          <w:spacing w:val="-1"/>
          <w:lang w:eastAsia="zh-CN"/>
        </w:rPr>
        <w:t>的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spacing w:val="-1"/>
          <w:lang w:eastAsia="zh-CN"/>
        </w:rPr>
        <w:t>能变小，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lang w:eastAsia="zh-CN"/>
        </w:rPr>
        <w:t>能和</w:t>
      </w:r>
    </w:p>
    <w:p w:rsidR="008A3179" w:rsidRDefault="008A3179">
      <w:pPr>
        <w:pStyle w:val="BodyText"/>
        <w:tabs>
          <w:tab w:val="left" w:pos="1669"/>
          <w:tab w:val="left" w:pos="4223"/>
        </w:tabs>
        <w:spacing w:before="26" w:line="259" w:lineRule="auto"/>
        <w:ind w:hanging="1"/>
        <w:rPr>
          <w:lang w:eastAsia="zh-CN"/>
        </w:rPr>
      </w:pPr>
      <w:r>
        <w:rPr>
          <w:noProof/>
          <w:lang w:eastAsia="zh-CN"/>
        </w:rPr>
        <w:pict>
          <v:group id="_x0000_s3432" style="position:absolute;left:0;text-align:left;margin-left:105.45pt;margin-top:67.8pt;width:42pt;height:.1pt;z-index:-251660288;mso-position-horizontal-relative:page" coordorigin="2109,1356" coordsize="840,2">
            <v:shape id="_x0000_s3433" style="position:absolute;left:2109;top:1356;width:840;height:2" coordorigin="2109,1356" coordsize="840,0" path="m2109,1356r840,e" filled="f" strokeweight=".6pt">
              <v:path arrowok="t"/>
            </v:shape>
            <w10:wrap anchorx="page"/>
          </v:group>
        </w:pict>
      </w:r>
      <w:r>
        <w:rPr>
          <w:noProof/>
          <w:lang w:eastAsia="zh-CN"/>
        </w:rPr>
        <w:pict>
          <v:group id="_x0000_s3434" style="position:absolute;left:0;text-align:left;margin-left:251.15pt;margin-top:67.8pt;width:30pt;height:.1pt;z-index:-251659264;mso-position-horizontal-relative:page" coordorigin="5023,1356" coordsize="600,2">
            <v:shape id="_x0000_s3435" style="position:absolute;left:5023;top:1356;width:600;height:2" coordorigin="5023,1356" coordsize="600,0" path="m5023,1356r600,e" filled="f" strokeweight=".6pt">
              <v:path arrowok="t"/>
            </v:shape>
            <w10:wrap anchorx="page"/>
          </v:group>
        </w:pict>
      </w:r>
      <w:r>
        <w:rPr>
          <w:noProof/>
          <w:lang w:eastAsia="zh-CN"/>
        </w:rPr>
        <w:pict>
          <v:group id="_x0000_s3436" style="position:absolute;left:0;text-align:left;margin-left:238.55pt;margin-top:84.75pt;width:36.6pt;height:.1pt;z-index:-251658240;mso-position-horizontal-relative:page" coordorigin="4771,1695" coordsize="732,2">
            <v:shape id="_x0000_s3437" style="position:absolute;left:4771;top:1695;width:732;height:2" coordorigin="4771,1695" coordsize="732,0" path="m4771,1695r732,e" filled="f" strokeweight=".6pt">
              <v:path arrowok="t"/>
            </v:shape>
            <w10:wrap anchorx="page"/>
          </v:group>
        </w:pic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能都变大。</w:t>
      </w:r>
      <w:r>
        <w:rPr>
          <w:lang w:eastAsia="zh-CN"/>
        </w:rPr>
        <w:t xml:space="preserve"> </w:t>
      </w:r>
    </w:p>
    <w:p w:rsidR="008A3179" w:rsidRDefault="008A3179">
      <w:pPr>
        <w:pStyle w:val="BodyText"/>
        <w:tabs>
          <w:tab w:val="left" w:pos="1669"/>
          <w:tab w:val="left" w:pos="4223"/>
        </w:tabs>
        <w:spacing w:before="26" w:line="259" w:lineRule="auto"/>
        <w:ind w:hanging="1"/>
        <w:rPr>
          <w:lang w:eastAsia="zh-CN"/>
        </w:rPr>
      </w:pPr>
      <w:r>
        <w:rPr>
          <w:lang w:eastAsia="zh-CN"/>
        </w:rPr>
        <w:t>5</w:t>
      </w:r>
      <w:r>
        <w:rPr>
          <w:rFonts w:hint="eastAsia"/>
          <w:spacing w:val="-44"/>
          <w:lang w:eastAsia="zh-CN"/>
        </w:rPr>
        <w:t>、</w:t>
      </w:r>
      <w:r>
        <w:rPr>
          <w:rFonts w:hint="eastAsia"/>
          <w:lang w:eastAsia="zh-CN"/>
        </w:rPr>
        <w:t>人造卫星绕地球沿椭圆轨道运行时</w:t>
      </w:r>
      <w:r>
        <w:rPr>
          <w:rFonts w:hint="eastAsia"/>
          <w:spacing w:val="-44"/>
          <w:lang w:eastAsia="zh-CN"/>
        </w:rPr>
        <w:t>，</w:t>
      </w:r>
      <w:r>
        <w:rPr>
          <w:rFonts w:hint="eastAsia"/>
          <w:lang w:eastAsia="zh-CN"/>
        </w:rPr>
        <w:t>当</w:t>
      </w:r>
      <w:r>
        <w:rPr>
          <w:lang w:eastAsia="zh-CN"/>
        </w:rPr>
        <w:t xml:space="preserve"> </w:t>
      </w:r>
      <w:r>
        <w:rPr>
          <w:rFonts w:hint="eastAsia"/>
          <w:w w:val="95"/>
          <w:lang w:eastAsia="zh-CN"/>
        </w:rPr>
        <w:t>它从远地点向近地点运动时，</w:t>
      </w:r>
      <w:r>
        <w:rPr>
          <w:rFonts w:ascii="Times New Roman" w:hAnsi="Times New Roman"/>
          <w:w w:val="95"/>
          <w:u w:val="single" w:color="000000"/>
          <w:lang w:eastAsia="zh-CN"/>
        </w:rPr>
        <w:tab/>
      </w:r>
      <w:r>
        <w:rPr>
          <w:rFonts w:hint="eastAsia"/>
          <w:lang w:eastAsia="zh-CN"/>
        </w:rPr>
        <w:t>能</w:t>
      </w:r>
      <w:r>
        <w:rPr>
          <w:spacing w:val="22"/>
          <w:lang w:eastAsia="zh-CN"/>
        </w:rPr>
        <w:t xml:space="preserve"> </w:t>
      </w:r>
      <w:r>
        <w:rPr>
          <w:rFonts w:hint="eastAsia"/>
          <w:lang w:eastAsia="zh-CN"/>
        </w:rPr>
        <w:t>转化为</w:t>
      </w:r>
      <w:r>
        <w:rPr>
          <w:lang w:eastAsia="zh-CN"/>
        </w:rPr>
        <w:tab/>
      </w:r>
      <w:r>
        <w:rPr>
          <w:rFonts w:hint="eastAsia"/>
          <w:lang w:eastAsia="zh-CN"/>
        </w:rPr>
        <w:t>能</w:t>
      </w:r>
      <w:r>
        <w:rPr>
          <w:rFonts w:hint="eastAsia"/>
          <w:spacing w:val="-87"/>
          <w:lang w:eastAsia="zh-CN"/>
        </w:rPr>
        <w:t>，</w:t>
      </w:r>
      <w:r>
        <w:rPr>
          <w:rFonts w:hint="eastAsia"/>
          <w:lang w:eastAsia="zh-CN"/>
        </w:rPr>
        <w:t>因此速度越来越</w:t>
      </w:r>
      <w:r>
        <w:rPr>
          <w:lang w:eastAsia="zh-CN"/>
        </w:rPr>
        <w:tab/>
      </w:r>
      <w:r>
        <w:rPr>
          <w:rFonts w:hint="eastAsia"/>
          <w:lang w:eastAsia="zh-CN"/>
        </w:rPr>
        <w:t>；</w:t>
      </w:r>
      <w:r>
        <w:rPr>
          <w:lang w:eastAsia="zh-CN"/>
        </w:rPr>
        <w:t xml:space="preserve"> </w:t>
      </w:r>
      <w:r>
        <w:rPr>
          <w:rFonts w:hint="eastAsia"/>
          <w:w w:val="95"/>
          <w:lang w:eastAsia="zh-CN"/>
        </w:rPr>
        <w:t>当它从近地点向远地点运动时，</w:t>
      </w:r>
      <w:r>
        <w:rPr>
          <w:w w:val="95"/>
          <w:lang w:eastAsia="zh-CN"/>
        </w:rPr>
        <w:tab/>
      </w:r>
      <w:r>
        <w:rPr>
          <w:rFonts w:hint="eastAsia"/>
          <w:lang w:eastAsia="zh-CN"/>
        </w:rPr>
        <w:t>能</w:t>
      </w:r>
    </w:p>
    <w:p w:rsidR="008A3179" w:rsidRDefault="008A3179">
      <w:pPr>
        <w:pStyle w:val="BodyText"/>
        <w:tabs>
          <w:tab w:val="left" w:pos="3109"/>
        </w:tabs>
        <w:spacing w:before="26" w:line="263" w:lineRule="auto"/>
        <w:ind w:right="107"/>
        <w:rPr>
          <w:lang w:eastAsia="zh-CN"/>
        </w:rPr>
      </w:pPr>
      <w:r>
        <w:rPr>
          <w:lang w:eastAsia="zh-CN"/>
        </w:rPr>
        <w:br w:type="column"/>
      </w:r>
      <w:r>
        <w:rPr>
          <w:rFonts w:hint="eastAsia"/>
          <w:lang w:eastAsia="zh-CN"/>
        </w:rPr>
        <w:t>能不断减小；</w:t>
      </w:r>
      <w:r>
        <w:rPr>
          <w:lang w:eastAsia="zh-CN"/>
        </w:rPr>
        <w:t xml:space="preserve"> </w:t>
      </w:r>
    </w:p>
    <w:p w:rsidR="008A3179" w:rsidRDefault="008A3179">
      <w:pPr>
        <w:pStyle w:val="BodyText"/>
        <w:tabs>
          <w:tab w:val="left" w:pos="3109"/>
        </w:tabs>
        <w:spacing w:before="26" w:line="263" w:lineRule="auto"/>
        <w:ind w:right="107"/>
        <w:rPr>
          <w:lang w:eastAsia="zh-CN"/>
        </w:rPr>
      </w:pPr>
      <w:r>
        <w:rPr>
          <w:lang w:eastAsia="zh-CN"/>
        </w:rPr>
        <w:t>D</w:t>
      </w:r>
      <w:r>
        <w:rPr>
          <w:rFonts w:hint="eastAsia"/>
          <w:lang w:eastAsia="zh-CN"/>
        </w:rPr>
        <w:t>、滚摆运动过程中的重力势能不变。</w:t>
      </w:r>
      <w:r>
        <w:rPr>
          <w:lang w:eastAsia="zh-CN"/>
        </w:rPr>
        <w:t xml:space="preserve"> </w:t>
      </w:r>
    </w:p>
    <w:p w:rsidR="008A3179" w:rsidRDefault="008A3179">
      <w:pPr>
        <w:pStyle w:val="BodyText"/>
        <w:tabs>
          <w:tab w:val="left" w:pos="3109"/>
        </w:tabs>
        <w:spacing w:before="26" w:line="263" w:lineRule="auto"/>
        <w:ind w:right="107"/>
        <w:rPr>
          <w:lang w:eastAsia="zh-CN"/>
        </w:rPr>
      </w:pPr>
      <w:r>
        <w:rPr>
          <w:rFonts w:ascii="Times New Roman" w:hAnsi="Times New Roman"/>
          <w:lang w:eastAsia="zh-CN"/>
        </w:rPr>
        <w:t>7</w:t>
      </w:r>
      <w:r>
        <w:rPr>
          <w:rFonts w:hint="eastAsia"/>
          <w:spacing w:val="-44"/>
          <w:lang w:eastAsia="zh-CN"/>
        </w:rPr>
        <w:t>、</w:t>
      </w:r>
      <w:r>
        <w:rPr>
          <w:rFonts w:hint="eastAsia"/>
          <w:lang w:eastAsia="zh-CN"/>
        </w:rPr>
        <w:t>直升飞机在空中匀速下降的过程中</w:t>
      </w:r>
      <w:r>
        <w:rPr>
          <w:rFonts w:hint="eastAsia"/>
          <w:spacing w:val="-44"/>
          <w:lang w:eastAsia="zh-CN"/>
        </w:rPr>
        <w:t>，</w:t>
      </w:r>
      <w:r>
        <w:rPr>
          <w:rFonts w:hint="eastAsia"/>
          <w:lang w:eastAsia="zh-CN"/>
        </w:rPr>
        <w:t>下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列说法正确的是（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</w:p>
    <w:p w:rsidR="008A3179" w:rsidRDefault="008A3179">
      <w:pPr>
        <w:pStyle w:val="BodyText"/>
        <w:tabs>
          <w:tab w:val="left" w:pos="2629"/>
        </w:tabs>
        <w:spacing w:before="3" w:line="244" w:lineRule="auto"/>
        <w:ind w:right="107"/>
        <w:rPr>
          <w:lang w:eastAsia="zh-CN"/>
        </w:rPr>
      </w:pPr>
      <w:r>
        <w:rPr>
          <w:rFonts w:ascii="Times New Roman" w:hAnsi="Times New Roman"/>
          <w:spacing w:val="-2"/>
          <w:lang w:eastAsia="zh-CN"/>
        </w:rPr>
        <w:t>A</w:t>
      </w:r>
      <w:r>
        <w:rPr>
          <w:rFonts w:hint="eastAsia"/>
          <w:spacing w:val="-2"/>
          <w:lang w:eastAsia="zh-CN"/>
        </w:rPr>
        <w:t>、直升飞机的动能不变，机械能也不变；</w:t>
      </w:r>
      <w:r>
        <w:rPr>
          <w:spacing w:val="34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B</w:t>
      </w:r>
      <w:r>
        <w:rPr>
          <w:rFonts w:hint="eastAsia"/>
          <w:lang w:eastAsia="zh-CN"/>
        </w:rPr>
        <w:t>、直升飞机的动能转化为重力势能；</w:t>
      </w:r>
      <w:r>
        <w:rPr>
          <w:lang w:eastAsia="zh-CN"/>
        </w:rPr>
        <w:t xml:space="preserve"> </w:t>
      </w:r>
      <w:r>
        <w:rPr>
          <w:rFonts w:ascii="Times New Roman" w:hAnsi="Times New Roman"/>
          <w:spacing w:val="5"/>
          <w:lang w:eastAsia="zh-CN"/>
        </w:rPr>
        <w:t>C</w:t>
      </w:r>
      <w:r>
        <w:rPr>
          <w:rFonts w:hint="eastAsia"/>
          <w:spacing w:val="7"/>
          <w:lang w:eastAsia="zh-CN"/>
        </w:rPr>
        <w:t>、直</w:t>
      </w:r>
      <w:r>
        <w:rPr>
          <w:rFonts w:hint="eastAsia"/>
          <w:spacing w:val="4"/>
          <w:lang w:eastAsia="zh-CN"/>
        </w:rPr>
        <w:t>升</w:t>
      </w:r>
      <w:r>
        <w:rPr>
          <w:rFonts w:hint="eastAsia"/>
          <w:spacing w:val="7"/>
          <w:lang w:eastAsia="zh-CN"/>
        </w:rPr>
        <w:t>飞机的重</w:t>
      </w:r>
      <w:r>
        <w:rPr>
          <w:rFonts w:hint="eastAsia"/>
          <w:spacing w:val="4"/>
          <w:lang w:eastAsia="zh-CN"/>
        </w:rPr>
        <w:t>力</w:t>
      </w:r>
      <w:r>
        <w:rPr>
          <w:rFonts w:hint="eastAsia"/>
          <w:spacing w:val="7"/>
          <w:lang w:eastAsia="zh-CN"/>
        </w:rPr>
        <w:t>势能减小</w:t>
      </w:r>
      <w:r>
        <w:rPr>
          <w:rFonts w:hint="eastAsia"/>
          <w:spacing w:val="4"/>
          <w:lang w:eastAsia="zh-CN"/>
        </w:rPr>
        <w:t>，</w:t>
      </w:r>
      <w:r>
        <w:rPr>
          <w:rFonts w:hint="eastAsia"/>
          <w:spacing w:val="7"/>
          <w:lang w:eastAsia="zh-CN"/>
        </w:rPr>
        <w:t>机械能</w:t>
      </w:r>
      <w:r>
        <w:rPr>
          <w:rFonts w:hint="eastAsia"/>
          <w:lang w:eastAsia="zh-CN"/>
        </w:rPr>
        <w:t>也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减小；</w:t>
      </w:r>
      <w:r>
        <w:rPr>
          <w:lang w:eastAsia="zh-CN"/>
        </w:rPr>
        <w:t xml:space="preserve"> </w:t>
      </w:r>
    </w:p>
    <w:p w:rsidR="008A3179" w:rsidRDefault="008A3179">
      <w:pPr>
        <w:pStyle w:val="BodyText"/>
        <w:tabs>
          <w:tab w:val="left" w:pos="2629"/>
        </w:tabs>
        <w:spacing w:before="3" w:line="244" w:lineRule="auto"/>
        <w:ind w:right="107"/>
        <w:rPr>
          <w:spacing w:val="32"/>
          <w:lang w:eastAsia="zh-CN"/>
        </w:rPr>
      </w:pPr>
      <w:r>
        <w:rPr>
          <w:rFonts w:ascii="Times New Roman" w:hAnsi="Times New Roman"/>
          <w:spacing w:val="-1"/>
          <w:lang w:eastAsia="zh-CN"/>
        </w:rPr>
        <w:t>D</w:t>
      </w:r>
      <w:r>
        <w:rPr>
          <w:rFonts w:hint="eastAsia"/>
          <w:spacing w:val="-1"/>
          <w:lang w:eastAsia="zh-CN"/>
        </w:rPr>
        <w:t>、直升飞机的重力势能转化为动能。</w:t>
      </w:r>
      <w:r>
        <w:rPr>
          <w:spacing w:val="32"/>
          <w:lang w:eastAsia="zh-CN"/>
        </w:rPr>
        <w:t xml:space="preserve"> </w:t>
      </w:r>
    </w:p>
    <w:p w:rsidR="008A3179" w:rsidRDefault="008A3179">
      <w:pPr>
        <w:pStyle w:val="BodyText"/>
        <w:tabs>
          <w:tab w:val="left" w:pos="2629"/>
        </w:tabs>
        <w:spacing w:before="3" w:line="244" w:lineRule="auto"/>
        <w:ind w:right="107"/>
        <w:rPr>
          <w:lang w:eastAsia="zh-CN"/>
        </w:rPr>
      </w:pPr>
      <w:r>
        <w:rPr>
          <w:rFonts w:ascii="Times New Roman" w:hAnsi="Times New Roman"/>
          <w:lang w:eastAsia="zh-CN"/>
        </w:rPr>
        <w:t>8</w:t>
      </w:r>
      <w:r>
        <w:rPr>
          <w:rFonts w:hint="eastAsia"/>
          <w:spacing w:val="-44"/>
          <w:lang w:eastAsia="zh-CN"/>
        </w:rPr>
        <w:t>、</w:t>
      </w:r>
      <w:r>
        <w:rPr>
          <w:rFonts w:hint="eastAsia"/>
          <w:lang w:eastAsia="zh-CN"/>
        </w:rPr>
        <w:t>下列物体在运动过程中</w:t>
      </w:r>
      <w:r>
        <w:rPr>
          <w:rFonts w:hint="eastAsia"/>
          <w:spacing w:val="-44"/>
          <w:lang w:eastAsia="zh-CN"/>
        </w:rPr>
        <w:t>，</w:t>
      </w:r>
      <w:r>
        <w:rPr>
          <w:rFonts w:hint="eastAsia"/>
          <w:lang w:eastAsia="zh-CN"/>
        </w:rPr>
        <w:t>动能转化为重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力势能的是（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  <w:r>
        <w:rPr>
          <w:lang w:eastAsia="zh-CN"/>
        </w:rPr>
        <w:t xml:space="preserve"> </w:t>
      </w:r>
    </w:p>
    <w:p w:rsidR="008A3179" w:rsidRDefault="008A3179">
      <w:pPr>
        <w:pStyle w:val="BodyText"/>
        <w:tabs>
          <w:tab w:val="left" w:pos="2629"/>
        </w:tabs>
        <w:spacing w:before="3" w:line="244" w:lineRule="auto"/>
        <w:ind w:right="107"/>
        <w:rPr>
          <w:spacing w:val="22"/>
          <w:lang w:eastAsia="zh-CN"/>
        </w:rPr>
      </w:pPr>
      <w:r>
        <w:rPr>
          <w:rFonts w:ascii="Times New Roman" w:hAnsi="Times New Roman"/>
          <w:spacing w:val="-1"/>
          <w:lang w:eastAsia="zh-CN"/>
        </w:rPr>
        <w:t>A</w:t>
      </w:r>
      <w:r>
        <w:rPr>
          <w:rFonts w:hint="eastAsia"/>
          <w:spacing w:val="-1"/>
          <w:lang w:eastAsia="zh-CN"/>
        </w:rPr>
        <w:t>、汽车沿斜坡向下运动；</w:t>
      </w:r>
      <w:r>
        <w:rPr>
          <w:spacing w:val="22"/>
          <w:lang w:eastAsia="zh-CN"/>
        </w:rPr>
        <w:t xml:space="preserve"> </w:t>
      </w:r>
    </w:p>
    <w:p w:rsidR="008A3179" w:rsidRDefault="008A3179">
      <w:pPr>
        <w:pStyle w:val="BodyText"/>
        <w:tabs>
          <w:tab w:val="left" w:pos="2629"/>
        </w:tabs>
        <w:spacing w:before="3" w:line="244" w:lineRule="auto"/>
        <w:ind w:right="107"/>
        <w:rPr>
          <w:lang w:eastAsia="zh-CN"/>
        </w:rPr>
      </w:pPr>
      <w:r>
        <w:rPr>
          <w:rFonts w:ascii="Times New Roman" w:hAnsi="Times New Roman"/>
          <w:lang w:eastAsia="zh-CN"/>
        </w:rPr>
        <w:t>B</w:t>
      </w:r>
      <w:r>
        <w:rPr>
          <w:rFonts w:hint="eastAsia"/>
          <w:lang w:eastAsia="zh-CN"/>
        </w:rPr>
        <w:t>、汽车在水平公路上匀速行驶；</w:t>
      </w:r>
      <w:r>
        <w:rPr>
          <w:lang w:eastAsia="zh-CN"/>
        </w:rPr>
        <w:t xml:space="preserve"> </w:t>
      </w:r>
    </w:p>
    <w:p w:rsidR="008A3179" w:rsidRDefault="008A3179">
      <w:pPr>
        <w:pStyle w:val="BodyText"/>
        <w:tabs>
          <w:tab w:val="left" w:pos="2629"/>
        </w:tabs>
        <w:spacing w:before="3" w:line="244" w:lineRule="auto"/>
        <w:ind w:right="107"/>
        <w:rPr>
          <w:lang w:eastAsia="zh-CN"/>
        </w:rPr>
      </w:pPr>
      <w:r>
        <w:rPr>
          <w:rFonts w:ascii="Times New Roman" w:hAnsi="Times New Roman"/>
          <w:lang w:eastAsia="zh-CN"/>
        </w:rPr>
        <w:t>C</w:t>
      </w:r>
      <w:r>
        <w:rPr>
          <w:rFonts w:hint="eastAsia"/>
          <w:lang w:eastAsia="zh-CN"/>
        </w:rPr>
        <w:t>、投出的篮球在向上运动；</w:t>
      </w:r>
      <w:r>
        <w:rPr>
          <w:lang w:eastAsia="zh-CN"/>
        </w:rPr>
        <w:t xml:space="preserve"> </w:t>
      </w:r>
    </w:p>
    <w:p w:rsidR="008A3179" w:rsidRDefault="008A3179">
      <w:pPr>
        <w:pStyle w:val="BodyText"/>
        <w:tabs>
          <w:tab w:val="left" w:pos="2629"/>
        </w:tabs>
        <w:spacing w:before="3" w:line="244" w:lineRule="auto"/>
        <w:ind w:right="107"/>
        <w:rPr>
          <w:spacing w:val="22"/>
          <w:lang w:eastAsia="zh-CN"/>
        </w:rPr>
      </w:pPr>
      <w:r>
        <w:rPr>
          <w:rFonts w:ascii="Times New Roman" w:hAnsi="Times New Roman"/>
          <w:spacing w:val="-1"/>
          <w:lang w:eastAsia="zh-CN"/>
        </w:rPr>
        <w:t>D</w:t>
      </w:r>
      <w:r>
        <w:rPr>
          <w:rFonts w:hint="eastAsia"/>
          <w:spacing w:val="-1"/>
          <w:lang w:eastAsia="zh-CN"/>
        </w:rPr>
        <w:t>、热气球匀速向上运动。</w:t>
      </w:r>
      <w:r>
        <w:rPr>
          <w:spacing w:val="22"/>
          <w:lang w:eastAsia="zh-CN"/>
        </w:rPr>
        <w:t xml:space="preserve"> </w:t>
      </w:r>
    </w:p>
    <w:p w:rsidR="008A3179" w:rsidRDefault="008A3179">
      <w:pPr>
        <w:pStyle w:val="BodyText"/>
        <w:tabs>
          <w:tab w:val="left" w:pos="2629"/>
        </w:tabs>
        <w:spacing w:before="3" w:line="244" w:lineRule="auto"/>
        <w:ind w:right="107"/>
        <w:rPr>
          <w:lang w:eastAsia="zh-CN"/>
        </w:rPr>
      </w:pPr>
      <w:r>
        <w:rPr>
          <w:rFonts w:ascii="Times New Roman" w:hAnsi="Times New Roman"/>
          <w:lang w:eastAsia="zh-CN"/>
        </w:rPr>
        <w:t>9</w:t>
      </w:r>
      <w:r>
        <w:rPr>
          <w:rFonts w:hint="eastAsia"/>
          <w:spacing w:val="-44"/>
          <w:lang w:eastAsia="zh-CN"/>
        </w:rPr>
        <w:t>、</w:t>
      </w:r>
      <w:r>
        <w:rPr>
          <w:rFonts w:hint="eastAsia"/>
          <w:lang w:eastAsia="zh-CN"/>
        </w:rPr>
        <w:t>用手压下一枝内有弹簧的圆珠笔</w:t>
      </w:r>
      <w:r>
        <w:rPr>
          <w:rFonts w:hint="eastAsia"/>
          <w:spacing w:val="-44"/>
          <w:lang w:eastAsia="zh-CN"/>
        </w:rPr>
        <w:t>，</w:t>
      </w:r>
      <w:r>
        <w:rPr>
          <w:rFonts w:hint="eastAsia"/>
          <w:lang w:eastAsia="zh-CN"/>
        </w:rPr>
        <w:t>然后</w:t>
      </w:r>
      <w:r>
        <w:rPr>
          <w:lang w:eastAsia="zh-CN"/>
        </w:rPr>
        <w:t xml:space="preserve"> </w:t>
      </w:r>
      <w:r>
        <w:rPr>
          <w:rFonts w:hint="eastAsia"/>
          <w:spacing w:val="1"/>
          <w:lang w:eastAsia="zh-CN"/>
        </w:rPr>
        <w:t>迅速放手，笔将竖直向上跳起，并又落回</w:t>
      </w:r>
      <w:r>
        <w:rPr>
          <w:spacing w:val="30"/>
          <w:lang w:eastAsia="zh-CN"/>
        </w:rPr>
        <w:t xml:space="preserve"> </w:t>
      </w:r>
      <w:r>
        <w:rPr>
          <w:rFonts w:hint="eastAsia"/>
          <w:lang w:eastAsia="zh-CN"/>
        </w:rPr>
        <w:t>桌面，请你分析这一过程中的能量转化。</w:t>
      </w:r>
    </w:p>
    <w:p w:rsidR="008A3179" w:rsidRDefault="008A3179">
      <w:pPr>
        <w:spacing w:before="7" w:line="210" w:lineRule="atLeast"/>
        <w:rPr>
          <w:rFonts w:ascii="宋体" w:cs="宋体"/>
          <w:sz w:val="16"/>
          <w:szCs w:val="16"/>
          <w:lang w:eastAsia="zh-CN"/>
        </w:rPr>
      </w:pPr>
    </w:p>
    <w:p w:rsidR="008A3179" w:rsidRDefault="008A3179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8A3179" w:rsidRDefault="008A3179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8A3179" w:rsidRDefault="008A3179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8A3179" w:rsidRDefault="008A3179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8A3179" w:rsidRDefault="008A3179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8A3179" w:rsidRDefault="008A3179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8A3179" w:rsidRDefault="008A3179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8A3179" w:rsidRDefault="008A3179">
      <w:pPr>
        <w:pStyle w:val="BodyText"/>
        <w:spacing w:line="312" w:lineRule="exact"/>
        <w:ind w:right="107"/>
        <w:rPr>
          <w:lang w:eastAsia="zh-CN"/>
        </w:rPr>
      </w:pPr>
      <w:r>
        <w:rPr>
          <w:rFonts w:ascii="Times New Roman" w:hAnsi="Times New Roman"/>
          <w:spacing w:val="1"/>
          <w:lang w:eastAsia="zh-CN"/>
        </w:rPr>
        <w:t>10</w:t>
      </w:r>
      <w:r>
        <w:rPr>
          <w:rFonts w:hint="eastAsia"/>
          <w:spacing w:val="1"/>
          <w:lang w:eastAsia="zh-CN"/>
        </w:rPr>
        <w:t>、指出下列各小题中物体机械能的转化</w:t>
      </w:r>
      <w:r>
        <w:rPr>
          <w:spacing w:val="29"/>
          <w:lang w:eastAsia="zh-CN"/>
        </w:rPr>
        <w:t xml:space="preserve"> </w:t>
      </w:r>
      <w:r>
        <w:rPr>
          <w:rFonts w:hint="eastAsia"/>
          <w:lang w:eastAsia="zh-CN"/>
        </w:rPr>
        <w:t>情况：</w:t>
      </w:r>
    </w:p>
    <w:p w:rsidR="008A3179" w:rsidRDefault="008A3179">
      <w:pPr>
        <w:pStyle w:val="BodyText"/>
        <w:spacing w:line="312" w:lineRule="exact"/>
        <w:ind w:right="107"/>
        <w:rPr>
          <w:lang w:eastAsia="zh-CN"/>
        </w:rPr>
      </w:pPr>
      <w:r>
        <w:rPr>
          <w:rFonts w:hint="eastAsia"/>
          <w:spacing w:val="1"/>
          <w:lang w:eastAsia="zh-CN"/>
        </w:rPr>
        <w:t>⑴向上抛出的小球上升过程中速度越来越</w:t>
      </w:r>
      <w:r>
        <w:rPr>
          <w:spacing w:val="30"/>
          <w:lang w:eastAsia="zh-CN"/>
        </w:rPr>
        <w:t xml:space="preserve"> </w:t>
      </w:r>
      <w:r>
        <w:rPr>
          <w:rFonts w:hint="eastAsia"/>
          <w:lang w:eastAsia="zh-CN"/>
        </w:rPr>
        <w:t>小：</w:t>
      </w:r>
    </w:p>
    <w:p w:rsidR="008A3179" w:rsidRDefault="008A3179">
      <w:pPr>
        <w:pStyle w:val="BodyText"/>
        <w:tabs>
          <w:tab w:val="left" w:pos="4069"/>
        </w:tabs>
        <w:spacing w:line="282" w:lineRule="exact"/>
        <w:ind w:left="108"/>
        <w:rPr>
          <w:lang w:eastAsia="zh-CN"/>
        </w:rPr>
      </w:pP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；</w:t>
      </w:r>
    </w:p>
    <w:p w:rsidR="008A3179" w:rsidRDefault="008A3179">
      <w:pPr>
        <w:pStyle w:val="BodyText"/>
        <w:spacing w:line="312" w:lineRule="exact"/>
        <w:rPr>
          <w:lang w:eastAsia="zh-CN"/>
        </w:rPr>
      </w:pPr>
      <w:r>
        <w:rPr>
          <w:rFonts w:hint="eastAsia"/>
          <w:lang w:eastAsia="zh-CN"/>
        </w:rPr>
        <w:t>⑵小球滚上坡又滚下坡：</w:t>
      </w:r>
    </w:p>
    <w:p w:rsidR="008A3179" w:rsidRDefault="008A3179">
      <w:pPr>
        <w:pStyle w:val="BodyText"/>
        <w:spacing w:line="312" w:lineRule="exact"/>
        <w:ind w:left="0" w:right="500"/>
        <w:jc w:val="right"/>
        <w:rPr>
          <w:lang w:eastAsia="zh-CN"/>
        </w:rPr>
      </w:pPr>
      <w:r>
        <w:rPr>
          <w:noProof/>
          <w:lang w:eastAsia="zh-CN"/>
        </w:rPr>
        <w:pict>
          <v:group id="_x0000_s3438" style="position:absolute;left:0;text-align:left;margin-left:308.15pt;margin-top:15.45pt;width:192pt;height:.1pt;z-index:-251657216;mso-position-horizontal-relative:page" coordorigin="6163,309" coordsize="3840,2">
            <v:shape id="_x0000_s3439" style="position:absolute;left:6163;top:309;width:3840;height:2" coordorigin="6163,309" coordsize="3840,0" path="m6163,309r3840,e" filled="f" strokeweight=".6pt">
              <v:path arrowok="t"/>
            </v:shape>
            <w10:wrap anchorx="page"/>
          </v:group>
        </w:pict>
      </w:r>
      <w:r>
        <w:rPr>
          <w:rFonts w:hint="eastAsia"/>
          <w:lang w:eastAsia="zh-CN"/>
        </w:rPr>
        <w:t>；</w:t>
      </w:r>
    </w:p>
    <w:p w:rsidR="008A3179" w:rsidRDefault="008A3179">
      <w:pPr>
        <w:pStyle w:val="BodyText"/>
        <w:spacing w:line="312" w:lineRule="exact"/>
        <w:rPr>
          <w:lang w:eastAsia="zh-CN"/>
        </w:rPr>
      </w:pPr>
      <w:r>
        <w:rPr>
          <w:rFonts w:hint="eastAsia"/>
          <w:lang w:eastAsia="zh-CN"/>
        </w:rPr>
        <w:t>⑶骑自行车上坡前快蹬几下，然后上坡：</w:t>
      </w:r>
    </w:p>
    <w:p w:rsidR="008A3179" w:rsidRDefault="008A3179">
      <w:pPr>
        <w:pStyle w:val="BodyText"/>
        <w:tabs>
          <w:tab w:val="left" w:pos="4069"/>
        </w:tabs>
        <w:spacing w:line="312" w:lineRule="exact"/>
        <w:ind w:left="108"/>
        <w:rPr>
          <w:lang w:eastAsia="zh-CN"/>
        </w:rPr>
      </w:pP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；</w:t>
      </w:r>
    </w:p>
    <w:p w:rsidR="008A3179" w:rsidRDefault="008A3179">
      <w:pPr>
        <w:pStyle w:val="BodyText"/>
        <w:spacing w:line="265" w:lineRule="exact"/>
        <w:rPr>
          <w:lang w:eastAsia="zh-CN"/>
        </w:rPr>
      </w:pPr>
      <w:r>
        <w:rPr>
          <w:rFonts w:hint="eastAsia"/>
          <w:lang w:eastAsia="zh-CN"/>
        </w:rPr>
        <w:t>⑷上紧发条的玩具小汽车在地面上前进：</w:t>
      </w:r>
    </w:p>
    <w:p w:rsidR="008A3179" w:rsidRDefault="008A3179">
      <w:pPr>
        <w:spacing w:line="265" w:lineRule="exact"/>
        <w:rPr>
          <w:lang w:eastAsia="zh-CN"/>
        </w:rPr>
        <w:sectPr w:rsidR="008A3179">
          <w:type w:val="continuous"/>
          <w:pgSz w:w="11910" w:h="16840"/>
          <w:pgMar w:top="780" w:right="1160" w:bottom="1220" w:left="1280" w:header="720" w:footer="720" w:gutter="0"/>
          <w:cols w:num="2" w:space="720" w:equalWidth="0">
            <w:col w:w="4584" w:space="190"/>
            <w:col w:w="4696"/>
          </w:cols>
        </w:sectPr>
      </w:pPr>
    </w:p>
    <w:p w:rsidR="008A3179" w:rsidRDefault="008A3179">
      <w:pPr>
        <w:pStyle w:val="BodyText"/>
        <w:tabs>
          <w:tab w:val="left" w:pos="1309"/>
          <w:tab w:val="left" w:pos="2411"/>
          <w:tab w:val="left" w:pos="4882"/>
          <w:tab w:val="left" w:pos="8843"/>
        </w:tabs>
        <w:spacing w:line="188" w:lineRule="auto"/>
        <w:ind w:right="380"/>
        <w:rPr>
          <w:lang w:eastAsia="zh-CN"/>
        </w:rPr>
      </w:pPr>
      <w:r>
        <w:rPr>
          <w:rFonts w:hint="eastAsia"/>
          <w:spacing w:val="18"/>
          <w:lang w:eastAsia="zh-CN"/>
        </w:rPr>
        <w:t>转化为</w:t>
      </w:r>
      <w:r>
        <w:rPr>
          <w:rFonts w:ascii="Times New Roman" w:hAnsi="Times New Roman"/>
          <w:spacing w:val="18"/>
          <w:u w:val="single" w:color="000000"/>
          <w:lang w:eastAsia="zh-CN"/>
        </w:rPr>
        <w:tab/>
      </w:r>
      <w:r>
        <w:rPr>
          <w:rFonts w:ascii="Times New Roman" w:hAnsi="Times New Roman"/>
          <w:spacing w:val="18"/>
          <w:u w:val="single" w:color="000000"/>
          <w:lang w:eastAsia="zh-CN"/>
        </w:rPr>
        <w:tab/>
      </w:r>
      <w:r>
        <w:rPr>
          <w:rFonts w:hint="eastAsia"/>
          <w:spacing w:val="16"/>
          <w:lang w:eastAsia="zh-CN"/>
        </w:rPr>
        <w:t>能，因此速度越来</w:t>
      </w:r>
      <w:r>
        <w:rPr>
          <w:spacing w:val="16"/>
          <w:lang w:eastAsia="zh-CN"/>
        </w:rPr>
        <w:tab/>
      </w:r>
      <w:r>
        <w:rPr>
          <w:rFonts w:ascii="Times New Roman" w:hAnsi="Times New Roman"/>
          <w:spacing w:val="16"/>
          <w:u w:val="single" w:color="000000"/>
          <w:lang w:eastAsia="zh-CN"/>
        </w:rPr>
        <w:tab/>
      </w:r>
      <w:r>
        <w:rPr>
          <w:rFonts w:hint="eastAsia"/>
          <w:position w:val="-11"/>
          <w:lang w:eastAsia="zh-CN"/>
        </w:rPr>
        <w:t>。</w:t>
      </w:r>
      <w:r>
        <w:rPr>
          <w:spacing w:val="22"/>
          <w:position w:val="-11"/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越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8A3179" w:rsidRDefault="008A3179">
      <w:pPr>
        <w:pStyle w:val="BodyText"/>
        <w:tabs>
          <w:tab w:val="left" w:pos="4189"/>
        </w:tabs>
        <w:spacing w:before="34" w:line="248" w:lineRule="auto"/>
        <w:ind w:right="4880"/>
        <w:rPr>
          <w:lang w:eastAsia="zh-CN"/>
        </w:rPr>
      </w:pPr>
      <w:r>
        <w:rPr>
          <w:rFonts w:ascii="Times New Roman" w:hAnsi="Times New Roman"/>
          <w:lang w:eastAsia="zh-CN"/>
        </w:rPr>
        <w:t>6</w:t>
      </w:r>
      <w:r>
        <w:rPr>
          <w:rFonts w:hint="eastAsia"/>
          <w:spacing w:val="-44"/>
          <w:lang w:eastAsia="zh-CN"/>
        </w:rPr>
        <w:t>、</w:t>
      </w:r>
      <w:r>
        <w:rPr>
          <w:rFonts w:hint="eastAsia"/>
          <w:lang w:eastAsia="zh-CN"/>
        </w:rPr>
        <w:t>滚摆运动过程中</w:t>
      </w:r>
      <w:r>
        <w:rPr>
          <w:rFonts w:hint="eastAsia"/>
          <w:spacing w:val="-44"/>
          <w:lang w:eastAsia="zh-CN"/>
        </w:rPr>
        <w:t>，</w:t>
      </w:r>
      <w:r>
        <w:rPr>
          <w:rFonts w:hint="eastAsia"/>
          <w:lang w:eastAsia="zh-CN"/>
        </w:rPr>
        <w:t>每次上升的高度逐渐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降低。对此下列说法错误的是（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  <w:r>
        <w:rPr>
          <w:lang w:eastAsia="zh-CN"/>
        </w:rPr>
        <w:t xml:space="preserve"> </w:t>
      </w:r>
      <w:r>
        <w:rPr>
          <w:rFonts w:ascii="Times New Roman" w:hAnsi="Times New Roman"/>
          <w:spacing w:val="-1"/>
          <w:lang w:eastAsia="zh-CN"/>
        </w:rPr>
        <w:t>A</w:t>
      </w:r>
      <w:r>
        <w:rPr>
          <w:rFonts w:hint="eastAsia"/>
          <w:spacing w:val="-1"/>
          <w:lang w:eastAsia="zh-CN"/>
        </w:rPr>
        <w:t>、滚摆运动到最高处时，动能为零；</w:t>
      </w:r>
      <w:r>
        <w:rPr>
          <w:spacing w:val="32"/>
          <w:lang w:eastAsia="zh-CN"/>
        </w:rPr>
        <w:t xml:space="preserve"> </w:t>
      </w:r>
      <w:r>
        <w:rPr>
          <w:rFonts w:ascii="Times New Roman" w:hAnsi="Times New Roman"/>
          <w:spacing w:val="-1"/>
          <w:lang w:eastAsia="zh-CN"/>
        </w:rPr>
        <w:t>B</w:t>
      </w:r>
      <w:r>
        <w:rPr>
          <w:rFonts w:hint="eastAsia"/>
          <w:spacing w:val="-1"/>
          <w:lang w:eastAsia="zh-CN"/>
        </w:rPr>
        <w:t>、滚摆下落过程中重力势能转变为动能；</w:t>
      </w:r>
      <w:r>
        <w:rPr>
          <w:spacing w:val="24"/>
          <w:lang w:eastAsia="zh-CN"/>
        </w:rPr>
        <w:t xml:space="preserve"> </w:t>
      </w:r>
      <w:r>
        <w:rPr>
          <w:rFonts w:ascii="Times New Roman" w:hAnsi="Times New Roman"/>
          <w:spacing w:val="-1"/>
          <w:lang w:eastAsia="zh-CN"/>
        </w:rPr>
        <w:t>C</w:t>
      </w:r>
      <w:r>
        <w:rPr>
          <w:rFonts w:hint="eastAsia"/>
          <w:spacing w:val="-1"/>
          <w:lang w:eastAsia="zh-CN"/>
        </w:rPr>
        <w:t>、滚摆运动过程中克服阻力做功，机械</w:t>
      </w:r>
    </w:p>
    <w:sectPr w:rsidR="008A3179" w:rsidSect="00683B8D">
      <w:type w:val="continuous"/>
      <w:pgSz w:w="11910" w:h="16840"/>
      <w:pgMar w:top="780" w:right="1160" w:bottom="1220" w:left="12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179" w:rsidRDefault="008A3179" w:rsidP="00683B8D">
      <w:r>
        <w:separator/>
      </w:r>
    </w:p>
  </w:endnote>
  <w:endnote w:type="continuationSeparator" w:id="0">
    <w:p w:rsidR="008A3179" w:rsidRDefault="008A3179" w:rsidP="00683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179" w:rsidRDefault="008A317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179" w:rsidRDefault="008A3179">
    <w:pPr>
      <w:spacing w:line="14" w:lineRule="auto"/>
      <w:rPr>
        <w:sz w:val="20"/>
        <w:szCs w:val="20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0.15pt;margin-top:779.75pt;width:15pt;height:13pt;z-index:-251654144;mso-position-horizontal-relative:page;mso-position-vertical-relative:page" filled="f" stroked="f">
          <v:textbox inset="0,0,0,0">
            <w:txbxContent>
              <w:p w:rsidR="008A3179" w:rsidRDefault="008A3179">
                <w:pPr>
                  <w:spacing w:line="240" w:lineRule="exact"/>
                  <w:ind w:left="40"/>
                  <w:rPr>
                    <w:rFonts w:ascii="宋体" w:cs="宋体"/>
                  </w:rPr>
                </w:pPr>
                <w:r>
                  <w:rPr>
                    <w:rFonts w:ascii="宋体"/>
                  </w:rPr>
                  <w:fldChar w:fldCharType="begin"/>
                </w:r>
                <w:r>
                  <w:rPr>
                    <w:rFonts w:ascii="宋体"/>
                  </w:rPr>
                  <w:instrText xml:space="preserve"> PAGE </w:instrText>
                </w:r>
                <w:r>
                  <w:rPr>
                    <w:rFonts w:ascii="宋体"/>
                  </w:rPr>
                  <w:fldChar w:fldCharType="separate"/>
                </w:r>
                <w:r>
                  <w:rPr>
                    <w:rFonts w:ascii="宋体"/>
                    <w:noProof/>
                  </w:rPr>
                  <w:t>93</w:t>
                </w:r>
                <w:r>
                  <w:rPr>
                    <w:rFonts w:ascii="宋体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179" w:rsidRDefault="008A31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179" w:rsidRDefault="008A3179" w:rsidP="00683B8D">
      <w:r>
        <w:separator/>
      </w:r>
    </w:p>
  </w:footnote>
  <w:footnote w:type="continuationSeparator" w:id="0">
    <w:p w:rsidR="008A3179" w:rsidRDefault="008A3179" w:rsidP="00683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179" w:rsidRDefault="008A317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179" w:rsidRDefault="008A3179" w:rsidP="001A39C1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179" w:rsidRDefault="008A317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44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3B8D"/>
    <w:rsid w:val="00104F21"/>
    <w:rsid w:val="001A39C1"/>
    <w:rsid w:val="00237CD6"/>
    <w:rsid w:val="004D2E47"/>
    <w:rsid w:val="00660C66"/>
    <w:rsid w:val="00683B8D"/>
    <w:rsid w:val="008A3179"/>
    <w:rsid w:val="00C8335C"/>
    <w:rsid w:val="00F8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40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B8D"/>
    <w:pPr>
      <w:widowControl w:val="0"/>
    </w:pPr>
    <w:rPr>
      <w:kern w:val="0"/>
      <w:sz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83B8D"/>
    <w:pPr>
      <w:ind w:left="120"/>
      <w:outlineLvl w:val="0"/>
    </w:pPr>
    <w:rPr>
      <w:rFonts w:ascii="宋体" w:hAnsi="宋体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9"/>
    <w:qFormat/>
    <w:rsid w:val="00683B8D"/>
    <w:pPr>
      <w:ind w:left="100"/>
      <w:outlineLvl w:val="1"/>
    </w:pPr>
    <w:rPr>
      <w:rFonts w:ascii="宋体" w:hAnsi="宋体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cs="Times New Roman"/>
      <w:b/>
      <w:bCs/>
      <w:kern w:val="44"/>
      <w:sz w:val="44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宋体" w:hAnsi="Cambria" w:cs="Times New Roman"/>
      <w:b/>
      <w:bCs/>
      <w:kern w:val="0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683B8D"/>
    <w:pPr>
      <w:ind w:left="109"/>
    </w:pPr>
    <w:rPr>
      <w:rFonts w:ascii="宋体" w:hAnsi="宋体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kern w:val="0"/>
      <w:sz w:val="22"/>
      <w:lang w:eastAsia="en-US"/>
    </w:rPr>
  </w:style>
  <w:style w:type="paragraph" w:styleId="ListParagraph">
    <w:name w:val="List Paragraph"/>
    <w:basedOn w:val="Normal"/>
    <w:uiPriority w:val="99"/>
    <w:qFormat/>
    <w:rsid w:val="00683B8D"/>
  </w:style>
  <w:style w:type="paragraph" w:customStyle="1" w:styleId="TableParagraph">
    <w:name w:val="Table Paragraph"/>
    <w:basedOn w:val="Normal"/>
    <w:uiPriority w:val="99"/>
    <w:rsid w:val="00683B8D"/>
  </w:style>
  <w:style w:type="paragraph" w:styleId="Header">
    <w:name w:val="header"/>
    <w:basedOn w:val="Normal"/>
    <w:link w:val="HeaderChar"/>
    <w:uiPriority w:val="99"/>
    <w:rsid w:val="001A3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31280"/>
    <w:rPr>
      <w:kern w:val="0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rsid w:val="001A39C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31280"/>
    <w:rPr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388</Words>
  <Characters>2215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dcterms:created xsi:type="dcterms:W3CDTF">2017-02-02T15:44:00Z</dcterms:created>
  <dcterms:modified xsi:type="dcterms:W3CDTF">2017-03-07T22:19:00Z</dcterms:modified>
</cp:coreProperties>
</file>