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78" w:rsidRDefault="00026378">
      <w:pPr>
        <w:tabs>
          <w:tab w:val="left" w:pos="3268"/>
          <w:tab w:val="left" w:pos="5579"/>
          <w:tab w:val="left" w:pos="6314"/>
        </w:tabs>
        <w:spacing w:before="18"/>
        <w:ind w:left="96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w w:val="95"/>
          <w:sz w:val="21"/>
          <w:szCs w:val="21"/>
        </w:rPr>
        <w:t>班级：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姓名：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第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>组</w:t>
      </w:r>
    </w:p>
    <w:p w:rsidR="00026378" w:rsidRDefault="00026378">
      <w:pPr>
        <w:spacing w:before="11" w:line="40" w:lineRule="atLeast"/>
        <w:rPr>
          <w:rFonts w:ascii="宋体" w:cs="宋体"/>
          <w:sz w:val="3"/>
          <w:szCs w:val="3"/>
        </w:rPr>
      </w:pPr>
    </w:p>
    <w:p w:rsidR="00026378" w:rsidRDefault="00026378">
      <w:pPr>
        <w:spacing w:line="20" w:lineRule="atLeast"/>
        <w:ind w:left="111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0405DE">
        <w:rPr>
          <w:rFonts w:ascii="宋体" w:cs="宋体"/>
          <w:sz w:val="2"/>
          <w:szCs w:val="2"/>
        </w:rPr>
        <w:pict>
          <v:group id="_x0000_s1027" style="width:354.05pt;height:.85pt;mso-position-horizontal-relative:char;mso-position-vertical-relative:line" coordsize="7081,17">
            <v:group id="_x0000_s1028" style="position:absolute;left:8;top:8;width:7064;height:2" coordorigin="8,8" coordsize="7064,2">
              <v:shape id="_x0000_s1029" style="position:absolute;left:8;top:8;width:7064;height:2" coordorigin="8,8" coordsize="7064,0" path="m8,8r7064,e" filled="f" strokeweight=".82pt">
                <v:path arrowok="t"/>
              </v:shape>
            </v:group>
            <w10:anchorlock/>
          </v:group>
        </w:pict>
      </w:r>
    </w:p>
    <w:p w:rsidR="00026378" w:rsidRDefault="00026378">
      <w:pPr>
        <w:spacing w:before="17" w:line="280" w:lineRule="atLeast"/>
        <w:rPr>
          <w:rFonts w:ascii="宋体" w:cs="宋体"/>
          <w:sz w:val="21"/>
          <w:szCs w:val="21"/>
        </w:rPr>
      </w:pPr>
    </w:p>
    <w:p w:rsidR="00026378" w:rsidRDefault="00026378">
      <w:pPr>
        <w:spacing w:line="280" w:lineRule="atLeast"/>
        <w:rPr>
          <w:rFonts w:ascii="宋体" w:cs="宋体"/>
          <w:sz w:val="21"/>
          <w:szCs w:val="21"/>
        </w:rPr>
        <w:sectPr w:rsidR="00026378">
          <w:footerReference w:type="default" r:id="rId6"/>
          <w:type w:val="continuous"/>
          <w:pgSz w:w="11910" w:h="16840"/>
          <w:pgMar w:top="780" w:right="1120" w:bottom="1220" w:left="1320" w:header="720" w:footer="1023" w:gutter="0"/>
          <w:pgNumType w:start="67"/>
          <w:cols w:space="720"/>
        </w:sectPr>
      </w:pPr>
    </w:p>
    <w:p w:rsidR="00026378" w:rsidRDefault="00026378">
      <w:pPr>
        <w:spacing w:line="240" w:lineRule="atLeast"/>
        <w:rPr>
          <w:rFonts w:ascii="宋体" w:cs="宋体"/>
          <w:sz w:val="18"/>
          <w:szCs w:val="18"/>
        </w:rPr>
      </w:pPr>
    </w:p>
    <w:p w:rsidR="00026378" w:rsidRDefault="00026378">
      <w:pPr>
        <w:spacing w:before="11" w:line="320" w:lineRule="atLeast"/>
        <w:rPr>
          <w:rFonts w:ascii="宋体" w:cs="宋体"/>
          <w:sz w:val="24"/>
          <w:szCs w:val="24"/>
        </w:rPr>
      </w:pPr>
    </w:p>
    <w:p w:rsidR="00026378" w:rsidRDefault="00026378">
      <w:pPr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学习目标：</w:t>
      </w:r>
    </w:p>
    <w:p w:rsidR="00026378" w:rsidRDefault="00026378">
      <w:pPr>
        <w:pStyle w:val="Heading1"/>
        <w:spacing w:line="460" w:lineRule="exact"/>
        <w:rPr>
          <w:rFonts w:cs="宋体"/>
          <w:b w:val="0"/>
          <w:bCs w:val="0"/>
          <w:lang w:eastAsia="zh-CN"/>
        </w:rPr>
      </w:pPr>
      <w:r>
        <w:rPr>
          <w:b w:val="0"/>
          <w:bCs w:val="0"/>
          <w:w w:val="95"/>
          <w:lang w:eastAsia="zh-CN"/>
        </w:rPr>
        <w:br w:type="column"/>
      </w:r>
      <w:r>
        <w:rPr>
          <w:rFonts w:cs="宋体" w:hint="eastAsia"/>
          <w:w w:val="95"/>
          <w:lang w:eastAsia="zh-CN"/>
        </w:rPr>
        <w:t>【课题】杠杆</w:t>
      </w:r>
    </w:p>
    <w:p w:rsidR="00026378" w:rsidRDefault="00026378">
      <w:pPr>
        <w:spacing w:before="51" w:line="312" w:lineRule="auto"/>
        <w:ind w:left="645" w:right="22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026378" w:rsidRDefault="00026378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026378">
          <w:type w:val="continuous"/>
          <w:pgSz w:w="11910" w:h="16840"/>
          <w:pgMar w:top="780" w:right="1120" w:bottom="1220" w:left="1320" w:header="720" w:footer="720" w:gutter="0"/>
          <w:cols w:num="3" w:space="720" w:equalWidth="0">
            <w:col w:w="1325" w:space="1123"/>
            <w:col w:w="2288" w:space="2704"/>
            <w:col w:w="2030"/>
          </w:cols>
        </w:sectPr>
      </w:pPr>
    </w:p>
    <w:p w:rsidR="00026378" w:rsidRDefault="00026378">
      <w:pPr>
        <w:pStyle w:val="BodyText"/>
        <w:spacing w:before="29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031" style="position:absolute;left:0;text-align:left;margin-left:430.45pt;margin-top:71.2pt;width:3.15pt;height:695.65pt;z-index:-251662848;mso-position-horizontal-relative:page;mso-position-vertical-relative:page" coordorigin="8609,1424" coordsize="63,13913">
            <v:group id="_x0000_s1032" style="position:absolute;left:8625;top:1440;width:30;height:30" coordorigin="8625,1440" coordsize="30,30">
              <v:shape id="_x0000_s1033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4" style="position:absolute;left:8625;top:1500;width:30;height:30" coordorigin="8625,1500" coordsize="30,30">
              <v:shape id="_x0000_s1035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6" style="position:absolute;left:8625;top:1560;width:30;height:30" coordorigin="8625,1560" coordsize="30,30">
              <v:shape id="_x0000_s1037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38" style="position:absolute;left:8625;top:1620;width:30;height:30" coordorigin="8625,1620" coordsize="30,30">
              <v:shape id="_x0000_s1039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0" style="position:absolute;left:8625;top:1680;width:30;height:30" coordorigin="8625,1680" coordsize="30,30">
              <v:shape id="_x0000_s1041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2" style="position:absolute;left:8625;top:1740;width:30;height:30" coordorigin="8625,1740" coordsize="30,30">
              <v:shape id="_x0000_s1043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4" style="position:absolute;left:8625;top:1800;width:30;height:30" coordorigin="8625,1800" coordsize="30,30">
              <v:shape id="_x0000_s1045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6" style="position:absolute;left:8625;top:1860;width:30;height:30" coordorigin="8625,1860" coordsize="30,30">
              <v:shape id="_x0000_s1047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48" style="position:absolute;left:8625;top:1920;width:30;height:30" coordorigin="8625,1920" coordsize="30,30">
              <v:shape id="_x0000_s1049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0" style="position:absolute;left:8625;top:1980;width:30;height:30" coordorigin="8625,1980" coordsize="30,30">
              <v:shape id="_x0000_s1051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2" style="position:absolute;left:8625;top:2040;width:30;height:30" coordorigin="8625,2040" coordsize="30,30">
              <v:shape id="_x0000_s1053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4" style="position:absolute;left:8625;top:2100;width:30;height:30" coordorigin="8625,2100" coordsize="30,30">
              <v:shape id="_x0000_s1055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6" style="position:absolute;left:8625;top:2160;width:30;height:30" coordorigin="8625,2160" coordsize="30,30">
              <v:shape id="_x0000_s1057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58" style="position:absolute;left:8625;top:2220;width:30;height:30" coordorigin="8625,2220" coordsize="30,30">
              <v:shape id="_x0000_s1059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0" style="position:absolute;left:8625;top:2280;width:30;height:30" coordorigin="8625,2280" coordsize="30,30">
              <v:shape id="_x0000_s1061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2" style="position:absolute;left:8625;top:2340;width:30;height:30" coordorigin="8625,2340" coordsize="30,30">
              <v:shape id="_x0000_s1063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4" style="position:absolute;left:8625;top:2400;width:31;height:30" coordorigin="8625,2400" coordsize="31,30">
              <v:shape id="_x0000_s1065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6" style="position:absolute;left:8625;top:2460;width:30;height:30" coordorigin="8625,2460" coordsize="30,30">
              <v:shape id="_x0000_s1067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68" style="position:absolute;left:8625;top:2520;width:30;height:30" coordorigin="8625,2520" coordsize="30,30">
              <v:shape id="_x0000_s1069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0" style="position:absolute;left:8625;top:2580;width:30;height:30" coordorigin="8625,2580" coordsize="30,30">
              <v:shape id="_x0000_s1071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2" style="position:absolute;left:8625;top:2640;width:30;height:30" coordorigin="8625,2640" coordsize="30,30">
              <v:shape id="_x0000_s1073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4" style="position:absolute;left:8625;top:2700;width:30;height:30" coordorigin="8625,2700" coordsize="30,30">
              <v:shape id="_x0000_s1075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6" style="position:absolute;left:8625;top:2760;width:30;height:30" coordorigin="8625,2760" coordsize="30,30">
              <v:shape id="_x0000_s1077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78" style="position:absolute;left:8625;top:2820;width:30;height:30" coordorigin="8625,2820" coordsize="30,30">
              <v:shape id="_x0000_s1079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0" style="position:absolute;left:8625;top:2880;width:30;height:30" coordorigin="8625,2880" coordsize="30,30">
              <v:shape id="_x0000_s1081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2" style="position:absolute;left:8625;top:2940;width:30;height:30" coordorigin="8625,2940" coordsize="30,30">
              <v:shape id="_x0000_s1083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4" style="position:absolute;left:8625;top:3000;width:30;height:30" coordorigin="8625,3000" coordsize="30,30">
              <v:shape id="_x0000_s1085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6" style="position:absolute;left:8625;top:3060;width:30;height:30" coordorigin="8625,3060" coordsize="30,30">
              <v:shape id="_x0000_s1087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88" style="position:absolute;left:8625;top:3120;width:30;height:30" coordorigin="8625,3120" coordsize="30,30">
              <v:shape id="_x0000_s1089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0" style="position:absolute;left:8625;top:3180;width:30;height:30" coordorigin="8625,3180" coordsize="30,30">
              <v:shape id="_x0000_s1091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2" style="position:absolute;left:8625;top:3240;width:31;height:30" coordorigin="8625,3240" coordsize="31,30">
              <v:shape id="_x0000_s1093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4" style="position:absolute;left:8625;top:3300;width:30;height:30" coordorigin="8625,3300" coordsize="30,30">
              <v:shape id="_x0000_s1095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6" style="position:absolute;left:8625;top:3360;width:30;height:30" coordorigin="8625,3360" coordsize="30,30">
              <v:shape id="_x0000_s1097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098" style="position:absolute;left:8625;top:3420;width:30;height:30" coordorigin="8625,3420" coordsize="30,30">
              <v:shape id="_x0000_s1099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0" style="position:absolute;left:8625;top:3480;width:30;height:30" coordorigin="8625,3480" coordsize="30,30">
              <v:shape id="_x0000_s1101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2" style="position:absolute;left:8625;top:3540;width:30;height:30" coordorigin="8625,3540" coordsize="30,30">
              <v:shape id="_x0000_s1103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4" style="position:absolute;left:8625;top:3600;width:30;height:30" coordorigin="8625,3600" coordsize="30,30">
              <v:shape id="_x0000_s1105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6" style="position:absolute;left:8625;top:3660;width:30;height:30" coordorigin="8625,3660" coordsize="30,30">
              <v:shape id="_x0000_s1107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08" style="position:absolute;left:8625;top:3720;width:30;height:30" coordorigin="8625,3720" coordsize="30,30">
              <v:shape id="_x0000_s1109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0" style="position:absolute;left:8625;top:3780;width:31;height:30" coordorigin="8625,3780" coordsize="31,30">
              <v:shape id="_x0000_s1111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2" style="position:absolute;left:8625;top:3840;width:30;height:30" coordorigin="8625,3840" coordsize="30,30">
              <v:shape id="_x0000_s1113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4" style="position:absolute;left:8625;top:3900;width:30;height:30" coordorigin="8625,3900" coordsize="30,30">
              <v:shape id="_x0000_s1115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6" style="position:absolute;left:8625;top:3960;width:30;height:30" coordorigin="8625,3960" coordsize="30,30">
              <v:shape id="_x0000_s1117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18" style="position:absolute;left:8625;top:4020;width:30;height:30" coordorigin="8625,4020" coordsize="30,30">
              <v:shape id="_x0000_s1119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0" style="position:absolute;left:8625;top:4080;width:30;height:30" coordorigin="8625,4080" coordsize="30,30">
              <v:shape id="_x0000_s1121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2" style="position:absolute;left:8625;top:4140;width:30;height:30" coordorigin="8625,4140" coordsize="30,30">
              <v:shape id="_x0000_s1123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4" style="position:absolute;left:8625;top:4200;width:30;height:30" coordorigin="8625,4200" coordsize="30,30">
              <v:shape id="_x0000_s1125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6" style="position:absolute;left:8625;top:4260;width:30;height:30" coordorigin="8625,4260" coordsize="30,30">
              <v:shape id="_x0000_s1127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28" style="position:absolute;left:8625;top:4320;width:30;height:30" coordorigin="8625,4320" coordsize="30,30">
              <v:shape id="_x0000_s1129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0" style="position:absolute;left:8625;top:4380;width:30;height:30" coordorigin="8625,4380" coordsize="30,30">
              <v:shape id="_x0000_s1131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2" style="position:absolute;left:8625;top:4440;width:30;height:30" coordorigin="8625,4440" coordsize="30,30">
              <v:shape id="_x0000_s1133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4" style="position:absolute;left:8625;top:4500;width:30;height:30" coordorigin="8625,4500" coordsize="30,30">
              <v:shape id="_x0000_s1135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6" style="position:absolute;left:8625;top:4560;width:30;height:30" coordorigin="8625,4560" coordsize="30,30">
              <v:shape id="_x0000_s1137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38" style="position:absolute;left:8625;top:4620;width:30;height:30" coordorigin="8625,4620" coordsize="30,30">
              <v:shape id="_x0000_s1139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0" style="position:absolute;left:8625;top:4680;width:30;height:30" coordorigin="8625,4680" coordsize="30,30">
              <v:shape id="_x0000_s1141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2" style="position:absolute;left:8625;top:4740;width:30;height:30" coordorigin="8625,4740" coordsize="30,30">
              <v:shape id="_x0000_s1143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4" style="position:absolute;left:8625;top:4800;width:30;height:30" coordorigin="8625,4800" coordsize="30,30">
              <v:shape id="_x0000_s1145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6" style="position:absolute;left:8625;top:4860;width:30;height:30" coordorigin="8625,4860" coordsize="30,30">
              <v:shape id="_x0000_s1147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48" style="position:absolute;left:8625;top:4920;width:30;height:30" coordorigin="8625,4920" coordsize="30,30">
              <v:shape id="_x0000_s1149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0" style="position:absolute;left:8625;top:4980;width:30;height:30" coordorigin="8625,4980" coordsize="30,30">
              <v:shape id="_x0000_s1151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2" style="position:absolute;left:8625;top:5040;width:30;height:30" coordorigin="8625,5040" coordsize="30,30">
              <v:shape id="_x0000_s1153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4" style="position:absolute;left:8625;top:5100;width:30;height:30" coordorigin="8625,5100" coordsize="30,30">
              <v:shape id="_x0000_s1155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6" style="position:absolute;left:8625;top:5160;width:31;height:30" coordorigin="8625,5160" coordsize="31,30">
              <v:shape id="_x0000_s1157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58" style="position:absolute;left:8625;top:5220;width:30;height:30" coordorigin="8625,5220" coordsize="30,30">
              <v:shape id="_x0000_s1159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0" style="position:absolute;left:8625;top:5280;width:30;height:30" coordorigin="8625,5280" coordsize="30,30">
              <v:shape id="_x0000_s1161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2" style="position:absolute;left:8625;top:5340;width:30;height:30" coordorigin="8625,5340" coordsize="30,30">
              <v:shape id="_x0000_s1163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4" style="position:absolute;left:8625;top:5400;width:30;height:30" coordorigin="8625,5400" coordsize="30,30">
              <v:shape id="_x0000_s1165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6" style="position:absolute;left:8625;top:5460;width:30;height:30" coordorigin="8625,5460" coordsize="30,30">
              <v:shape id="_x0000_s1167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68" style="position:absolute;left:8625;top:5520;width:30;height:30" coordorigin="8625,5520" coordsize="30,30">
              <v:shape id="_x0000_s1169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0" style="position:absolute;left:8625;top:5580;width:30;height:30" coordorigin="8625,5580" coordsize="30,30">
              <v:shape id="_x0000_s1171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2" style="position:absolute;left:8625;top:5640;width:30;height:30" coordorigin="8625,5640" coordsize="30,30">
              <v:shape id="_x0000_s1173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4" style="position:absolute;left:8625;top:5700;width:30;height:30" coordorigin="8625,5700" coordsize="30,30">
              <v:shape id="_x0000_s1175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6" style="position:absolute;left:8625;top:5760;width:30;height:30" coordorigin="8625,5760" coordsize="30,30">
              <v:shape id="_x0000_s1177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78" style="position:absolute;left:8625;top:5820;width:30;height:30" coordorigin="8625,5820" coordsize="30,30">
              <v:shape id="_x0000_s1179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0" style="position:absolute;left:8625;top:5880;width:30;height:30" coordorigin="8625,5880" coordsize="30,30">
              <v:shape id="_x0000_s1181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2" style="position:absolute;left:8625;top:5940;width:30;height:30" coordorigin="8625,5940" coordsize="30,30">
              <v:shape id="_x0000_s1183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4" style="position:absolute;left:8625;top:6000;width:30;height:30" coordorigin="8625,6000" coordsize="30,30">
              <v:shape id="_x0000_s1185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6" style="position:absolute;left:8625;top:6060;width:30;height:30" coordorigin="8625,6060" coordsize="30,30">
              <v:shape id="_x0000_s1187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88" style="position:absolute;left:8625;top:6120;width:30;height:30" coordorigin="8625,6120" coordsize="30,30">
              <v:shape id="_x0000_s1189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0" style="position:absolute;left:8625;top:6180;width:30;height:30" coordorigin="8625,6180" coordsize="30,30">
              <v:shape id="_x0000_s1191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2" style="position:absolute;left:8625;top:6240;width:30;height:30" coordorigin="8625,6240" coordsize="30,30">
              <v:shape id="_x0000_s1193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4" style="position:absolute;left:8625;top:6300;width:30;height:30" coordorigin="8625,6300" coordsize="30,30">
              <v:shape id="_x0000_s1195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6" style="position:absolute;left:8625;top:6360;width:30;height:30" coordorigin="8625,6360" coordsize="30,30">
              <v:shape id="_x0000_s1197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198" style="position:absolute;left:8625;top:6420;width:30;height:30" coordorigin="8625,6420" coordsize="30,30">
              <v:shape id="_x0000_s1199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0" style="position:absolute;left:8625;top:6480;width:30;height:30" coordorigin="8625,6480" coordsize="30,30">
              <v:shape id="_x0000_s1201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2" style="position:absolute;left:8625;top:6540;width:30;height:30" coordorigin="8625,6540" coordsize="30,30">
              <v:shape id="_x0000_s1203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4" style="position:absolute;left:8625;top:6600;width:30;height:30" coordorigin="8625,6600" coordsize="30,30">
              <v:shape id="_x0000_s1205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6" style="position:absolute;left:8625;top:6660;width:30;height:30" coordorigin="8625,6660" coordsize="30,30">
              <v:shape id="_x0000_s1207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08" style="position:absolute;left:8625;top:6720;width:30;height:30" coordorigin="8625,6720" coordsize="30,30">
              <v:shape id="_x0000_s1209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0" style="position:absolute;left:8625;top:6780;width:30;height:30" coordorigin="8625,6780" coordsize="30,30">
              <v:shape id="_x0000_s1211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2" style="position:absolute;left:8625;top:6840;width:30;height:30" coordorigin="8625,6840" coordsize="30,30">
              <v:shape id="_x0000_s1213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4" style="position:absolute;left:8625;top:6900;width:30;height:30" coordorigin="8625,6900" coordsize="30,30">
              <v:shape id="_x0000_s1215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6" style="position:absolute;left:8625;top:6960;width:30;height:30" coordorigin="8625,6960" coordsize="30,30">
              <v:shape id="_x0000_s1217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18" style="position:absolute;left:8625;top:7020;width:30;height:30" coordorigin="8625,7020" coordsize="30,30">
              <v:shape id="_x0000_s1219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0" style="position:absolute;left:8625;top:7080;width:30;height:30" coordorigin="8625,7080" coordsize="30,30">
              <v:shape id="_x0000_s1221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2" style="position:absolute;left:8625;top:7140;width:30;height:30" coordorigin="8625,7140" coordsize="30,30">
              <v:shape id="_x0000_s1223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4" style="position:absolute;left:8625;top:7200;width:30;height:30" coordorigin="8625,7200" coordsize="30,30">
              <v:shape id="_x0000_s1225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6" style="position:absolute;left:8625;top:7260;width:30;height:30" coordorigin="8625,7260" coordsize="30,30">
              <v:shape id="_x0000_s1227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28" style="position:absolute;left:8625;top:7320;width:30;height:30" coordorigin="8625,7320" coordsize="30,30">
              <v:shape id="_x0000_s1229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0" style="position:absolute;left:8625;top:7380;width:30;height:30" coordorigin="8625,7380" coordsize="30,30">
              <v:shape id="_x0000_s1231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2" style="position:absolute;left:8625;top:7440;width:30;height:30" coordorigin="8625,7440" coordsize="30,30">
              <v:shape id="_x0000_s1233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4" style="position:absolute;left:8625;top:7500;width:30;height:30" coordorigin="8625,7500" coordsize="30,30">
              <v:shape id="_x0000_s1235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6" style="position:absolute;left:8625;top:7560;width:30;height:30" coordorigin="8625,7560" coordsize="30,30">
              <v:shape id="_x0000_s1237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38" style="position:absolute;left:8625;top:7620;width:30;height:30" coordorigin="8625,7620" coordsize="30,30">
              <v:shape id="_x0000_s1239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0" style="position:absolute;left:8625;top:7680;width:31;height:30" coordorigin="8625,7680" coordsize="31,30">
              <v:shape id="_x0000_s1241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2" style="position:absolute;left:8625;top:7740;width:30;height:30" coordorigin="8625,7740" coordsize="30,30">
              <v:shape id="_x0000_s1243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4" style="position:absolute;left:8625;top:7800;width:30;height:30" coordorigin="8625,7800" coordsize="30,30">
              <v:shape id="_x0000_s1245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6" style="position:absolute;left:8625;top:7860;width:30;height:30" coordorigin="8625,7860" coordsize="30,30">
              <v:shape id="_x0000_s1247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48" style="position:absolute;left:8625;top:7920;width:30;height:30" coordorigin="8625,7920" coordsize="30,30">
              <v:shape id="_x0000_s1249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0" style="position:absolute;left:8625;top:7980;width:30;height:30" coordorigin="8625,7980" coordsize="30,30">
              <v:shape id="_x0000_s1251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2" style="position:absolute;left:8625;top:8040;width:30;height:30" coordorigin="8625,8040" coordsize="30,30">
              <v:shape id="_x0000_s1253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4" style="position:absolute;left:8625;top:8100;width:30;height:30" coordorigin="8625,8100" coordsize="30,30">
              <v:shape id="_x0000_s1255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6" style="position:absolute;left:8625;top:8160;width:30;height:30" coordorigin="8625,8160" coordsize="30,30">
              <v:shape id="_x0000_s1257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58" style="position:absolute;left:8625;top:8220;width:30;height:30" coordorigin="8625,8220" coordsize="30,30">
              <v:shape id="_x0000_s1259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0" style="position:absolute;left:8626;top:8280;width:30;height:30" coordorigin="8626,8280" coordsize="30,30">
              <v:shape id="_x0000_s1261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262" style="position:absolute;left:8626;top:8340;width:30;height:30" coordorigin="8626,8340" coordsize="30,30">
              <v:shape id="_x0000_s1263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264" style="position:absolute;left:8626;top:8400;width:30;height:30" coordorigin="8626,8400" coordsize="30,30">
              <v:shape id="_x0000_s1265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266" style="position:absolute;left:8626;top:8460;width:30;height:30" coordorigin="8626,8460" coordsize="30,30">
              <v:shape id="_x0000_s1267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268" style="position:absolute;left:8626;top:8520;width:31;height:30" coordorigin="8626,8520" coordsize="31,30">
              <v:shape id="_x0000_s1269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270" style="position:absolute;left:8626;top:8580;width:30;height:30" coordorigin="8626,8580" coordsize="30,30">
              <v:shape id="_x0000_s1271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2" style="position:absolute;left:8626;top:8640;width:30;height:30" coordorigin="8626,8640" coordsize="30,30">
              <v:shape id="_x0000_s1273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4" style="position:absolute;left:8626;top:8700;width:30;height:30" coordorigin="8626,8700" coordsize="30,30">
              <v:shape id="_x0000_s1275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6" style="position:absolute;left:8626;top:8760;width:30;height:30" coordorigin="8626,8760" coordsize="30,30">
              <v:shape id="_x0000_s1277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78" style="position:absolute;left:8626;top:8820;width:30;height:30" coordorigin="8626,8820" coordsize="30,30">
              <v:shape id="_x0000_s1279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0" style="position:absolute;left:8626;top:8880;width:30;height:30" coordorigin="8626,8880" coordsize="30,30">
              <v:shape id="_x0000_s1281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2" style="position:absolute;left:8626;top:8940;width:30;height:30" coordorigin="8626,8940" coordsize="30,30">
              <v:shape id="_x0000_s1283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4" style="position:absolute;left:8626;top:9000;width:30;height:30" coordorigin="8626,9000" coordsize="30,30">
              <v:shape id="_x0000_s1285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6" style="position:absolute;left:8626;top:9060;width:31;height:30" coordorigin="8626,9060" coordsize="31,30">
              <v:shape id="_x0000_s1287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88" style="position:absolute;left:8626;top:9120;width:30;height:30" coordorigin="8626,9120" coordsize="30,30">
              <v:shape id="_x0000_s1289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0" style="position:absolute;left:8626;top:9180;width:30;height:30" coordorigin="8626,9180" coordsize="30,30">
              <v:shape id="_x0000_s1291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2" style="position:absolute;left:8626;top:9240;width:30;height:30" coordorigin="8626,9240" coordsize="30,30">
              <v:shape id="_x0000_s1293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4" style="position:absolute;left:8626;top:9300;width:30;height:30" coordorigin="8626,9300" coordsize="30,30">
              <v:shape id="_x0000_s1295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6" style="position:absolute;left:8626;top:9360;width:30;height:30" coordorigin="8626,9360" coordsize="30,30">
              <v:shape id="_x0000_s1297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298" style="position:absolute;left:8626;top:9420;width:30;height:30" coordorigin="8626,9420" coordsize="30,30">
              <v:shape id="_x0000_s1299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0" style="position:absolute;left:8626;top:9480;width:30;height:30" coordorigin="8626,9480" coordsize="30,30">
              <v:shape id="_x0000_s1301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2" style="position:absolute;left:8626;top:9540;width:30;height:30" coordorigin="8626,9540" coordsize="30,30">
              <v:shape id="_x0000_s1303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4" style="position:absolute;left:8626;top:9600;width:30;height:30" coordorigin="8626,9600" coordsize="30,30">
              <v:shape id="_x0000_s1305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6" style="position:absolute;left:8626;top:9660;width:30;height:30" coordorigin="8626,9660" coordsize="30,30">
              <v:shape id="_x0000_s1307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08" style="position:absolute;left:8626;top:9720;width:30;height:30" coordorigin="8626,9720" coordsize="30,30">
              <v:shape id="_x0000_s1309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0" style="position:absolute;left:8626;top:9780;width:30;height:30" coordorigin="8626,9780" coordsize="30,30">
              <v:shape id="_x0000_s1311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2" style="position:absolute;left:8626;top:9840;width:30;height:30" coordorigin="8626,9840" coordsize="30,30">
              <v:shape id="_x0000_s1313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4" style="position:absolute;left:8626;top:9900;width:31;height:30" coordorigin="8626,9900" coordsize="31,30">
              <v:shape id="_x0000_s1315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6" style="position:absolute;left:8626;top:9960;width:30;height:30" coordorigin="8626,9960" coordsize="30,30">
              <v:shape id="_x0000_s1317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18" style="position:absolute;left:8626;top:10020;width:30;height:30" coordorigin="8626,10020" coordsize="30,30">
              <v:shape id="_x0000_s1319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0" style="position:absolute;left:8626;top:10080;width:30;height:30" coordorigin="8626,10080" coordsize="30,30">
              <v:shape id="_x0000_s1321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2" style="position:absolute;left:8626;top:10140;width:30;height:30" coordorigin="8626,10140" coordsize="30,30">
              <v:shape id="_x0000_s1323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4" style="position:absolute;left:8626;top:10200;width:30;height:30" coordorigin="8626,10200" coordsize="30,30">
              <v:shape id="_x0000_s1325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6" style="position:absolute;left:8626;top:10260;width:30;height:30" coordorigin="8626,10260" coordsize="30,30">
              <v:shape id="_x0000_s1327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28" style="position:absolute;left:8626;top:10320;width:30;height:30" coordorigin="8626,10320" coordsize="30,30">
              <v:shape id="_x0000_s1329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0" style="position:absolute;left:8626;top:10380;width:30;height:30" coordorigin="8626,10380" coordsize="30,30">
              <v:shape id="_x0000_s1331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2" style="position:absolute;left:8626;top:10440;width:31;height:30" coordorigin="8626,10440" coordsize="31,30">
              <v:shape id="_x0000_s1333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4" style="position:absolute;left:8626;top:10500;width:30;height:30" coordorigin="8626,10500" coordsize="30,30">
              <v:shape id="_x0000_s1335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6" style="position:absolute;left:8626;top:10560;width:30;height:30" coordorigin="8626,10560" coordsize="30,30">
              <v:shape id="_x0000_s1337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38" style="position:absolute;left:8626;top:10620;width:30;height:30" coordorigin="8626,10620" coordsize="30,30">
              <v:shape id="_x0000_s1339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0" style="position:absolute;left:8626;top:10680;width:30;height:30" coordorigin="8626,10680" coordsize="30,30">
              <v:shape id="_x0000_s1341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2" style="position:absolute;left:8626;top:10740;width:30;height:30" coordorigin="8626,10740" coordsize="30,30">
              <v:shape id="_x0000_s1343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4" style="position:absolute;left:8626;top:10800;width:30;height:30" coordorigin="8626,10800" coordsize="30,30">
              <v:shape id="_x0000_s1345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6" style="position:absolute;left:8626;top:10860;width:30;height:30" coordorigin="8626,10860" coordsize="30,30">
              <v:shape id="_x0000_s1347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48" style="position:absolute;left:8626;top:10920;width:30;height:30" coordorigin="8626,10920" coordsize="30,30">
              <v:shape id="_x0000_s1349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0" style="position:absolute;left:8626;top:10980;width:30;height:30" coordorigin="8626,10980" coordsize="30,30">
              <v:shape id="_x0000_s1351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2" style="position:absolute;left:8626;top:11040;width:30;height:30" coordorigin="8626,11040" coordsize="30,30">
              <v:shape id="_x0000_s1353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4" style="position:absolute;left:8626;top:11100;width:30;height:30" coordorigin="8626,11100" coordsize="30,30">
              <v:shape id="_x0000_s1355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6" style="position:absolute;left:8626;top:11160;width:30;height:30" coordorigin="8626,11160" coordsize="30,30">
              <v:shape id="_x0000_s1357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58" style="position:absolute;left:8626;top:11220;width:30;height:30" coordorigin="8626,11220" coordsize="30,30">
              <v:shape id="_x0000_s1359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0" style="position:absolute;left:8626;top:11280;width:30;height:30" coordorigin="8626,11280" coordsize="30,30">
              <v:shape id="_x0000_s1361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2" style="position:absolute;left:8626;top:11340;width:30;height:30" coordorigin="8626,11340" coordsize="30,30">
              <v:shape id="_x0000_s1363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4" style="position:absolute;left:8626;top:11400;width:30;height:30" coordorigin="8626,11400" coordsize="30,30">
              <v:shape id="_x0000_s1365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6" style="position:absolute;left:8626;top:11460;width:30;height:30" coordorigin="8626,11460" coordsize="30,30">
              <v:shape id="_x0000_s1367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68" style="position:absolute;left:8626;top:11520;width:30;height:30" coordorigin="8626,11520" coordsize="30,30">
              <v:shape id="_x0000_s1369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0" style="position:absolute;left:8626;top:11580;width:30;height:30" coordorigin="8626,11580" coordsize="30,30">
              <v:shape id="_x0000_s1371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2" style="position:absolute;left:8626;top:11640;width:30;height:30" coordorigin="8626,11640" coordsize="30,30">
              <v:shape id="_x0000_s1373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4" style="position:absolute;left:8626;top:11700;width:30;height:30" coordorigin="8626,11700" coordsize="30,30">
              <v:shape id="_x0000_s1375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6" style="position:absolute;left:8626;top:11760;width:30;height:30" coordorigin="8626,11760" coordsize="30,30">
              <v:shape id="_x0000_s1377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78" style="position:absolute;left:8626;top:11820;width:30;height:30" coordorigin="8626,11820" coordsize="30,30">
              <v:shape id="_x0000_s1379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0" style="position:absolute;left:8626;top:11880;width:30;height:30" coordorigin="8626,11880" coordsize="30,30">
              <v:shape id="_x0000_s1381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2" style="position:absolute;left:8626;top:11940;width:30;height:30" coordorigin="8626,11940" coordsize="30,30">
              <v:shape id="_x0000_s1383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4" style="position:absolute;left:8626;top:12000;width:30;height:30" coordorigin="8626,12000" coordsize="30,30">
              <v:shape id="_x0000_s1385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6" style="position:absolute;left:8626;top:12060;width:30;height:30" coordorigin="8626,12060" coordsize="30,30">
              <v:shape id="_x0000_s1387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88" style="position:absolute;left:8626;top:12120;width:30;height:30" coordorigin="8626,12120" coordsize="30,30">
              <v:shape id="_x0000_s1389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0" style="position:absolute;left:8626;top:12180;width:30;height:30" coordorigin="8626,12180" coordsize="30,30">
              <v:shape id="_x0000_s1391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2" style="position:absolute;left:8626;top:12240;width:30;height:30" coordorigin="8626,12240" coordsize="30,30">
              <v:shape id="_x0000_s1393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4" style="position:absolute;left:8626;top:12300;width:30;height:30" coordorigin="8626,12300" coordsize="30,30">
              <v:shape id="_x0000_s1395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6" style="position:absolute;left:8626;top:12360;width:30;height:30" coordorigin="8626,12360" coordsize="30,30">
              <v:shape id="_x0000_s1397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398" style="position:absolute;left:8626;top:12420;width:30;height:30" coordorigin="8626,12420" coordsize="30,30">
              <v:shape id="_x0000_s1399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0" style="position:absolute;left:8626;top:12480;width:30;height:30" coordorigin="8626,12480" coordsize="30,30">
              <v:shape id="_x0000_s1401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2" style="position:absolute;left:8626;top:12540;width:30;height:30" coordorigin="8626,12540" coordsize="30,30">
              <v:shape id="_x0000_s1403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4" style="position:absolute;left:8626;top:12600;width:30;height:30" coordorigin="8626,12600" coordsize="30,30">
              <v:shape id="_x0000_s1405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6" style="position:absolute;left:8626;top:12660;width:30;height:30" coordorigin="8626,12660" coordsize="30,30">
              <v:shape id="_x0000_s1407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08" style="position:absolute;left:8626;top:12720;width:30;height:30" coordorigin="8626,12720" coordsize="30,30">
              <v:shape id="_x0000_s1409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0" style="position:absolute;left:8626;top:12780;width:30;height:30" coordorigin="8626,12780" coordsize="30,30">
              <v:shape id="_x0000_s1411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2" style="position:absolute;left:8626;top:12840;width:30;height:30" coordorigin="8626,12840" coordsize="30,30">
              <v:shape id="_x0000_s1413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4" style="position:absolute;left:8626;top:12900;width:30;height:30" coordorigin="8626,12900" coordsize="30,30">
              <v:shape id="_x0000_s1415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6" style="position:absolute;left:8626;top:12960;width:30;height:30" coordorigin="8626,12960" coordsize="30,30">
              <v:shape id="_x0000_s1417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18" style="position:absolute;left:8626;top:13020;width:30;height:30" coordorigin="8626,13020" coordsize="30,30">
              <v:shape id="_x0000_s1419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0" style="position:absolute;left:8626;top:13080;width:30;height:30" coordorigin="8626,13080" coordsize="30,30">
              <v:shape id="_x0000_s1421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2" style="position:absolute;left:8626;top:13140;width:30;height:30" coordorigin="8626,13140" coordsize="30,30">
              <v:shape id="_x0000_s1423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4" style="position:absolute;left:8626;top:13200;width:30;height:30" coordorigin="8626,13200" coordsize="30,30">
              <v:shape id="_x0000_s1425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6" style="position:absolute;left:8626;top:13260;width:30;height:30" coordorigin="8626,13260" coordsize="30,30">
              <v:shape id="_x0000_s1427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28" style="position:absolute;left:8626;top:13320;width:30;height:30" coordorigin="8626,13320" coordsize="30,30">
              <v:shape id="_x0000_s1429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0" style="position:absolute;left:8626;top:13380;width:30;height:30" coordorigin="8626,13380" coordsize="30,30">
              <v:shape id="_x0000_s1431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2" style="position:absolute;left:8626;top:13440;width:30;height:30" coordorigin="8626,13440" coordsize="30,30">
              <v:shape id="_x0000_s1433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4" style="position:absolute;left:8626;top:13500;width:30;height:30" coordorigin="8626,13500" coordsize="30,30">
              <v:shape id="_x0000_s1435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6" style="position:absolute;left:8626;top:13560;width:30;height:30" coordorigin="8626,13560" coordsize="30,30">
              <v:shape id="_x0000_s1437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38" style="position:absolute;left:8626;top:13620;width:30;height:30" coordorigin="8626,13620" coordsize="30,30">
              <v:shape id="_x0000_s1439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0" style="position:absolute;left:8626;top:13680;width:30;height:30" coordorigin="8626,13680" coordsize="30,30">
              <v:shape id="_x0000_s1441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2" style="position:absolute;left:8626;top:13740;width:30;height:30" coordorigin="8626,13740" coordsize="30,30">
              <v:shape id="_x0000_s1443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4" style="position:absolute;left:8626;top:13800;width:30;height:30" coordorigin="8626,13800" coordsize="30,30">
              <v:shape id="_x0000_s1445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6" style="position:absolute;left:8626;top:13860;width:30;height:30" coordorigin="8626,13860" coordsize="30,30">
              <v:shape id="_x0000_s1447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48" style="position:absolute;left:8626;top:13920;width:30;height:30" coordorigin="8626,13920" coordsize="30,30">
              <v:shape id="_x0000_s1449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0" style="position:absolute;left:8626;top:13980;width:30;height:30" coordorigin="8626,13980" coordsize="30,30">
              <v:shape id="_x0000_s1451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2" style="position:absolute;left:8626;top:14040;width:30;height:30" coordorigin="8626,14040" coordsize="30,30">
              <v:shape id="_x0000_s1453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4" style="position:absolute;left:8626;top:14100;width:30;height:30" coordorigin="8626,14100" coordsize="30,30">
              <v:shape id="_x0000_s1455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6" style="position:absolute;left:8626;top:14160;width:30;height:30" coordorigin="8626,14160" coordsize="30,30">
              <v:shape id="_x0000_s1457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58" style="position:absolute;left:8626;top:14220;width:30;height:30" coordorigin="8626,14220" coordsize="30,30">
              <v:shape id="_x0000_s1459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0" style="position:absolute;left:8626;top:14280;width:30;height:30" coordorigin="8626,14280" coordsize="30,30">
              <v:shape id="_x0000_s1461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2" style="position:absolute;left:8626;top:14340;width:31;height:30" coordorigin="8626,14340" coordsize="31,30">
              <v:shape id="_x0000_s1463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4" style="position:absolute;left:8626;top:14400;width:30;height:30" coordorigin="8626,14400" coordsize="30,30">
              <v:shape id="_x0000_s1465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6" style="position:absolute;left:8626;top:14460;width:30;height:30" coordorigin="8626,14460" coordsize="30,30">
              <v:shape id="_x0000_s1467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68" style="position:absolute;left:8626;top:14520;width:30;height:30" coordorigin="8626,14520" coordsize="30,30">
              <v:shape id="_x0000_s1469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0" style="position:absolute;left:8626;top:14580;width:30;height:30" coordorigin="8626,14580" coordsize="30,30">
              <v:shape id="_x0000_s1471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2" style="position:absolute;left:8626;top:14640;width:30;height:30" coordorigin="8626,14640" coordsize="30,30">
              <v:shape id="_x0000_s1473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4" style="position:absolute;left:8626;top:14700;width:30;height:30" coordorigin="8626,14700" coordsize="30,30">
              <v:shape id="_x0000_s1475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6" style="position:absolute;left:8626;top:14760;width:30;height:30" coordorigin="8626,14760" coordsize="30,30">
              <v:shape id="_x0000_s1477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78" style="position:absolute;left:8626;top:14820;width:30;height:30" coordorigin="8626,14820" coordsize="30,30">
              <v:shape id="_x0000_s1479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0" style="position:absolute;left:8626;top:14880;width:30;height:30" coordorigin="8626,14880" coordsize="30,30">
              <v:shape id="_x0000_s1481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2" style="position:absolute;left:8626;top:14940;width:30;height:30" coordorigin="8626,14940" coordsize="30,30">
              <v:shape id="_x0000_s1483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4" style="position:absolute;left:8626;top:15000;width:30;height:30" coordorigin="8626,15000" coordsize="30,30">
              <v:shape id="_x0000_s1485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6" style="position:absolute;left:8626;top:15060;width:30;height:30" coordorigin="8626,15060" coordsize="30,30">
              <v:shape id="_x0000_s1487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88" style="position:absolute;left:8626;top:15120;width:30;height:30" coordorigin="8626,15120" coordsize="30,30">
              <v:shape id="_x0000_s1489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0" style="position:absolute;left:8626;top:15180;width:31;height:30" coordorigin="8626,15180" coordsize="31,30">
              <v:shape id="_x0000_s1491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2" style="position:absolute;left:8626;top:15240;width:30;height:30" coordorigin="8626,15240" coordsize="30,30">
              <v:shape id="_x0000_s1493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4" style="position:absolute;left:8626;top:15300;width:30;height:24" coordorigin="8626,15300" coordsize="30,24">
              <v:shape id="_x0000_s1495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cs="宋体"/>
          <w:lang w:eastAsia="zh-CN"/>
        </w:rPr>
        <w:t>1.</w:t>
      </w:r>
      <w:r>
        <w:rPr>
          <w:rFonts w:cs="宋体" w:hint="eastAsia"/>
          <w:lang w:eastAsia="zh-CN"/>
        </w:rPr>
        <w:t>知道什么是杠杆</w:t>
      </w:r>
      <w:r>
        <w:rPr>
          <w:rFonts w:cs="宋体"/>
          <w:lang w:eastAsia="zh-CN"/>
        </w:rPr>
        <w:t>,</w:t>
      </w:r>
      <w:r>
        <w:rPr>
          <w:rFonts w:cs="宋体" w:hint="eastAsia"/>
          <w:lang w:eastAsia="zh-CN"/>
        </w:rPr>
        <w:t>能从常见的工具中辨认出杠杆。</w:t>
      </w:r>
    </w:p>
    <w:p w:rsidR="00026378" w:rsidRDefault="00026378">
      <w:pPr>
        <w:pStyle w:val="BodyText"/>
        <w:spacing w:before="29"/>
        <w:rPr>
          <w:rFonts w:cs="宋体"/>
          <w:lang w:eastAsia="zh-CN"/>
        </w:rPr>
      </w:pPr>
      <w:r>
        <w:rPr>
          <w:rFonts w:cs="宋体"/>
          <w:lang w:eastAsia="zh-CN"/>
        </w:rPr>
        <w:t>2.</w:t>
      </w:r>
      <w:r>
        <w:rPr>
          <w:rFonts w:cs="宋体" w:hint="eastAsia"/>
          <w:lang w:eastAsia="zh-CN"/>
        </w:rPr>
        <w:t>知道有关杠杆的一些名词术语。理解力臂的概念。</w:t>
      </w:r>
    </w:p>
    <w:p w:rsidR="00026378" w:rsidRDefault="00026378">
      <w:pPr>
        <w:spacing w:before="29" w:line="262" w:lineRule="auto"/>
        <w:ind w:left="120" w:right="3595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3.</w:t>
      </w:r>
      <w:r>
        <w:rPr>
          <w:rFonts w:ascii="宋体" w:hAnsi="宋体" w:cs="宋体" w:hint="eastAsia"/>
          <w:sz w:val="24"/>
          <w:szCs w:val="24"/>
          <w:lang w:eastAsia="zh-CN"/>
        </w:rPr>
        <w:t>会画杠杆的力臂。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</w:p>
    <w:p w:rsidR="00026378" w:rsidRDefault="00026378">
      <w:pPr>
        <w:spacing w:before="29" w:line="262" w:lineRule="auto"/>
        <w:ind w:left="120" w:right="3595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教学重难点：</w:t>
      </w:r>
    </w:p>
    <w:p w:rsidR="00026378" w:rsidRDefault="00026378">
      <w:pPr>
        <w:pStyle w:val="BodyText"/>
        <w:rPr>
          <w:rFonts w:cs="宋体"/>
          <w:lang w:eastAsia="zh-CN"/>
        </w:rPr>
      </w:pPr>
      <w:r>
        <w:rPr>
          <w:rFonts w:cs="宋体" w:hint="eastAsia"/>
          <w:lang w:eastAsia="zh-CN"/>
        </w:rPr>
        <w:t>杠杆力臂的正确确定</w:t>
      </w:r>
      <w:r>
        <w:rPr>
          <w:rFonts w:cs="宋体"/>
          <w:lang w:eastAsia="zh-CN"/>
        </w:rPr>
        <w:t>,</w:t>
      </w:r>
      <w:r>
        <w:rPr>
          <w:rFonts w:cs="宋体" w:hint="eastAsia"/>
          <w:lang w:eastAsia="zh-CN"/>
        </w:rPr>
        <w:t>会画杠杆的力臂。</w:t>
      </w:r>
    </w:p>
    <w:p w:rsidR="00026378" w:rsidRDefault="00026378">
      <w:pPr>
        <w:spacing w:before="29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sz w:val="24"/>
          <w:szCs w:val="24"/>
          <w:lang w:eastAsia="zh-CN"/>
        </w:rPr>
        <w:t>】</w:t>
      </w:r>
    </w:p>
    <w:p w:rsidR="00026378" w:rsidRDefault="00026378">
      <w:pPr>
        <w:pStyle w:val="BodyText"/>
        <w:tabs>
          <w:tab w:val="left" w:pos="3599"/>
          <w:tab w:val="left" w:pos="5039"/>
          <w:tab w:val="left" w:pos="6479"/>
        </w:tabs>
        <w:spacing w:before="29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、力的作用效果与力的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有关。</w:t>
      </w:r>
    </w:p>
    <w:p w:rsidR="00026378" w:rsidRDefault="00026378">
      <w:pPr>
        <w:pStyle w:val="BodyText"/>
        <w:tabs>
          <w:tab w:val="left" w:pos="4079"/>
          <w:tab w:val="left" w:pos="6359"/>
        </w:tabs>
        <w:spacing w:before="29" w:line="262" w:lineRule="auto"/>
        <w:ind w:right="221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、物体的平衡状态：物体保持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状态或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状态，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叫做平衡状态。</w:t>
      </w:r>
      <w:r>
        <w:rPr>
          <w:rFonts w:cs="宋体"/>
          <w:lang w:eastAsia="zh-CN"/>
        </w:rPr>
        <w:t xml:space="preserve"> 3</w:t>
      </w:r>
      <w:r>
        <w:rPr>
          <w:rFonts w:cs="宋体" w:hint="eastAsia"/>
          <w:lang w:eastAsia="zh-CN"/>
        </w:rPr>
        <w:t>、点到直线的距离：几何学中作直线外一点到直线的距离的方法</w:t>
      </w:r>
    </w:p>
    <w:p w:rsidR="00026378" w:rsidRDefault="00026378">
      <w:pPr>
        <w:pStyle w:val="BodyText"/>
        <w:tabs>
          <w:tab w:val="left" w:pos="2999"/>
          <w:tab w:val="left" w:pos="4903"/>
        </w:tabs>
        <w:rPr>
          <w:rFonts w:cs="宋体"/>
          <w:lang w:eastAsia="zh-CN"/>
        </w:rPr>
      </w:pPr>
      <w:r>
        <w:rPr>
          <w:rFonts w:cs="宋体" w:hint="eastAsia"/>
          <w:lang w:eastAsia="zh-CN"/>
        </w:rPr>
        <w:t>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17"/>
          <w:lang w:eastAsia="zh-CN"/>
        </w:rPr>
        <w:t>，</w:t>
      </w:r>
      <w:r>
        <w:rPr>
          <w:rFonts w:ascii="Times New Roman" w:hAnsi="Times New Roman"/>
          <w:spacing w:val="-17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即为点到直线的距离。</w:t>
      </w:r>
    </w:p>
    <w:p w:rsidR="00026378" w:rsidRDefault="00026378">
      <w:pPr>
        <w:spacing w:before="29" w:line="262" w:lineRule="auto"/>
        <w:ind w:left="120" w:right="5014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【尝试学习一】杠杆</w:t>
      </w:r>
      <w:r>
        <w:rPr>
          <w:rFonts w:ascii="宋体" w:hAnsi="宋体" w:cs="宋体"/>
          <w:b/>
          <w:bCs/>
          <w:spacing w:val="26"/>
          <w:w w:val="99"/>
          <w:sz w:val="24"/>
          <w:szCs w:val="24"/>
          <w:lang w:eastAsia="zh-CN"/>
        </w:rPr>
        <w:t xml:space="preserve"> </w:t>
      </w:r>
      <w:r>
        <w:rPr>
          <w:rFonts w:ascii="宋体" w:hAnsi="宋体" w:cs="宋体"/>
          <w:sz w:val="24"/>
          <w:szCs w:val="24"/>
          <w:lang w:eastAsia="zh-CN"/>
        </w:rPr>
        <w:t>4</w:t>
      </w:r>
      <w:r>
        <w:rPr>
          <w:rFonts w:ascii="宋体" w:hAnsi="宋体" w:cs="宋体" w:hint="eastAsia"/>
          <w:sz w:val="24"/>
          <w:szCs w:val="24"/>
          <w:lang w:eastAsia="zh-CN"/>
        </w:rPr>
        <w:t>、什么是杠杆</w:t>
      </w:r>
    </w:p>
    <w:p w:rsidR="00026378" w:rsidRDefault="00026378">
      <w:pPr>
        <w:pStyle w:val="BodyText"/>
        <w:tabs>
          <w:tab w:val="left" w:pos="4319"/>
          <w:tab w:val="left" w:pos="6839"/>
        </w:tabs>
        <w:spacing w:line="262" w:lineRule="auto"/>
        <w:ind w:right="221"/>
        <w:rPr>
          <w:rFonts w:cs="宋体"/>
          <w:lang w:eastAsia="zh-CN"/>
        </w:rPr>
      </w:pPr>
      <w:r>
        <w:rPr>
          <w:rFonts w:cs="宋体" w:hint="eastAsia"/>
          <w:lang w:eastAsia="zh-CN"/>
        </w:rPr>
        <w:t>自主学习后归纳：一根硬棒，在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下能绕着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转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动，这根硬棒就是杠杆。</w:t>
      </w:r>
    </w:p>
    <w:p w:rsidR="00026378" w:rsidRDefault="00026378">
      <w:pPr>
        <w:pStyle w:val="BodyText"/>
        <w:rPr>
          <w:rFonts w:cs="宋体"/>
          <w:lang w:eastAsia="zh-CN"/>
        </w:rPr>
      </w:pPr>
      <w:r>
        <w:rPr>
          <w:rFonts w:cs="宋体"/>
          <w:lang w:eastAsia="zh-CN"/>
        </w:rPr>
        <w:t>5</w:t>
      </w:r>
      <w:r>
        <w:rPr>
          <w:rFonts w:cs="宋体" w:hint="eastAsia"/>
          <w:lang w:eastAsia="zh-CN"/>
        </w:rPr>
        <w:t>、生活中的杠杆</w:t>
      </w:r>
    </w:p>
    <w:p w:rsidR="00026378" w:rsidRDefault="00026378">
      <w:pPr>
        <w:pStyle w:val="BodyText"/>
        <w:tabs>
          <w:tab w:val="left" w:pos="1079"/>
          <w:tab w:val="left" w:pos="4499"/>
          <w:tab w:val="left" w:pos="5459"/>
          <w:tab w:val="left" w:pos="6419"/>
          <w:tab w:val="left" w:pos="7063"/>
        </w:tabs>
        <w:spacing w:before="29" w:line="262" w:lineRule="auto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读图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11-1-3</w:t>
      </w:r>
      <w:r>
        <w:rPr>
          <w:rFonts w:cs="宋体" w:hint="eastAsia"/>
          <w:lang w:eastAsia="zh-CN"/>
        </w:rPr>
        <w:t>，生活中常见的杠杆有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 xml:space="preserve">         </w:t>
      </w:r>
      <w:r>
        <w:rPr>
          <w:rFonts w:ascii="Times New Roman" w:hAnsi="Times New Roman"/>
          <w:spacing w:val="-18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pacing w:val="-18"/>
          <w:lang w:eastAsia="zh-CN"/>
        </w:rPr>
        <w:t xml:space="preserve"> </w:t>
      </w:r>
      <w:r>
        <w:rPr>
          <w:rFonts w:cs="宋体" w:hint="eastAsia"/>
          <w:lang w:eastAsia="zh-CN"/>
        </w:rPr>
        <w:t>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2"/>
          <w:lang w:eastAsia="zh-CN"/>
        </w:rPr>
        <w:t>等，你还知道哪些杠杆？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spacing w:val="24"/>
          <w:lang w:eastAsia="zh-CN"/>
        </w:rPr>
        <w:t xml:space="preserve"> </w:t>
      </w:r>
      <w:r>
        <w:rPr>
          <w:rFonts w:cs="宋体"/>
          <w:lang w:eastAsia="zh-CN"/>
        </w:rPr>
        <w:t>6</w:t>
      </w:r>
      <w:r>
        <w:rPr>
          <w:rFonts w:cs="宋体" w:hint="eastAsia"/>
          <w:lang w:eastAsia="zh-CN"/>
        </w:rPr>
        <w:t>、杠杆的五要素：</w:t>
      </w:r>
    </w:p>
    <w:p w:rsidR="00026378" w:rsidRDefault="00026378">
      <w:pPr>
        <w:pStyle w:val="BodyText"/>
        <w:tabs>
          <w:tab w:val="left" w:pos="3599"/>
        </w:tabs>
        <w:spacing w:line="262" w:lineRule="auto"/>
        <w:ind w:right="1421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支点：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，用字母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表示；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动力：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，用字母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表示；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阻力：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，用字母</w:t>
      </w:r>
      <w:r>
        <w:rPr>
          <w:rFonts w:cs="宋体"/>
          <w:lang w:eastAsia="zh-CN"/>
        </w:rPr>
        <w:t xml:space="preserve">     </w:t>
      </w:r>
      <w:r>
        <w:rPr>
          <w:rFonts w:cs="宋体" w:hint="eastAsia"/>
          <w:lang w:eastAsia="zh-CN"/>
        </w:rPr>
        <w:t>表示；</w:t>
      </w:r>
    </w:p>
    <w:p w:rsidR="00026378" w:rsidRDefault="00026378">
      <w:pPr>
        <w:pStyle w:val="BodyText"/>
        <w:tabs>
          <w:tab w:val="left" w:pos="4799"/>
          <w:tab w:val="left" w:pos="6359"/>
        </w:tabs>
        <w:spacing w:line="262" w:lineRule="auto"/>
        <w:ind w:right="221"/>
        <w:rPr>
          <w:rFonts w:cs="宋体"/>
          <w:lang w:eastAsia="zh-CN"/>
        </w:rPr>
      </w:pPr>
      <w:r>
        <w:rPr>
          <w:rFonts w:cs="宋体" w:hint="eastAsia"/>
          <w:lang w:eastAsia="zh-CN"/>
        </w:rPr>
        <w:t>动力臂：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，用字母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表示；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阻力臂</w:t>
      </w:r>
      <w:r>
        <w:rPr>
          <w:rFonts w:cs="宋体"/>
          <w:lang w:eastAsia="zh-CN"/>
        </w:rPr>
        <w:t>: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，用字母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表示。</w:t>
      </w:r>
      <w:r>
        <w:rPr>
          <w:rFonts w:cs="宋体"/>
          <w:lang w:eastAsia="zh-CN"/>
        </w:rPr>
        <w:t xml:space="preserve"> 7</w:t>
      </w:r>
      <w:r>
        <w:rPr>
          <w:rFonts w:cs="宋体" w:hint="eastAsia"/>
          <w:lang w:eastAsia="zh-CN"/>
        </w:rPr>
        <w:t>、力臂的画法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过支点作力的作用线的垂线。步骤可简记为</w:t>
      </w:r>
      <w:r>
        <w:rPr>
          <w:rFonts w:cs="宋体" w:hint="eastAsia"/>
          <w:spacing w:val="-120"/>
          <w:lang w:eastAsia="zh-CN"/>
        </w:rPr>
        <w:t>：</w:t>
      </w:r>
      <w:r>
        <w:rPr>
          <w:rFonts w:cs="宋体" w:hint="eastAsia"/>
          <w:lang w:eastAsia="zh-CN"/>
        </w:rPr>
        <w:t>“一点二线三标臂”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请试着画出下列杠杆的力臂</w:t>
      </w: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before="12" w:line="240" w:lineRule="atLeast"/>
        <w:rPr>
          <w:rFonts w:ascii="宋体" w:cs="宋体"/>
          <w:sz w:val="18"/>
          <w:szCs w:val="18"/>
          <w:lang w:eastAsia="zh-CN"/>
        </w:rPr>
      </w:pPr>
    </w:p>
    <w:p w:rsidR="00026378" w:rsidRDefault="00026378">
      <w:pPr>
        <w:spacing w:line="200" w:lineRule="atLeast"/>
        <w:ind w:left="120"/>
        <w:rPr>
          <w:rFonts w:ascii="宋体" w:cs="宋体"/>
          <w:sz w:val="20"/>
          <w:szCs w:val="20"/>
        </w:rPr>
      </w:pPr>
      <w:r w:rsidRPr="000A05DE">
        <w:rPr>
          <w:rFonts w:ascii="宋体" w:cs="宋体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34.75pt;height:85.5pt;mso-position-horizontal-relative:char;mso-position-vertical-relative:line">
            <v:imagedata r:id="rId7" o:title=""/>
          </v:shape>
        </w:pict>
      </w:r>
    </w:p>
    <w:p w:rsidR="00026378" w:rsidRDefault="00026378">
      <w:pPr>
        <w:spacing w:before="3" w:line="160" w:lineRule="atLeast"/>
        <w:rPr>
          <w:rFonts w:ascii="宋体" w:cs="宋体"/>
          <w:sz w:val="12"/>
          <w:szCs w:val="12"/>
        </w:rPr>
      </w:pPr>
    </w:p>
    <w:p w:rsidR="00026378" w:rsidRDefault="00026378">
      <w:pPr>
        <w:spacing w:line="240" w:lineRule="atLeast"/>
        <w:rPr>
          <w:rFonts w:ascii="宋体" w:cs="宋体"/>
          <w:sz w:val="18"/>
          <w:szCs w:val="18"/>
        </w:rPr>
      </w:pPr>
    </w:p>
    <w:p w:rsidR="00026378" w:rsidRDefault="00026378">
      <w:pPr>
        <w:spacing w:line="269" w:lineRule="auto"/>
        <w:ind w:left="120" w:right="221"/>
        <w:rPr>
          <w:rFonts w:ascii="宋体" w:cs="宋体"/>
          <w:b/>
          <w:bCs/>
          <w:spacing w:val="30"/>
          <w:w w:val="99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【尝试学习二】杠杆的平衡条件</w:t>
      </w:r>
      <w:r>
        <w:rPr>
          <w:rFonts w:ascii="宋体" w:hAnsi="宋体" w:cs="宋体"/>
          <w:b/>
          <w:bCs/>
          <w:spacing w:val="30"/>
          <w:w w:val="99"/>
          <w:sz w:val="24"/>
          <w:szCs w:val="24"/>
          <w:lang w:eastAsia="zh-CN"/>
        </w:rPr>
        <w:t xml:space="preserve"> </w:t>
      </w:r>
    </w:p>
    <w:p w:rsidR="00026378" w:rsidRDefault="00026378">
      <w:pPr>
        <w:spacing w:line="269" w:lineRule="auto"/>
        <w:ind w:left="120" w:right="221"/>
        <w:rPr>
          <w:rFonts w:ascii="宋体" w:cs="宋体"/>
          <w:spacing w:val="24"/>
          <w:w w:val="99"/>
          <w:sz w:val="21"/>
          <w:szCs w:val="21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8</w:t>
      </w:r>
      <w:r>
        <w:rPr>
          <w:rFonts w:ascii="宋体" w:hAnsi="宋体" w:cs="宋体" w:hint="eastAsia"/>
          <w:sz w:val="24"/>
          <w:szCs w:val="24"/>
          <w:lang w:eastAsia="zh-CN"/>
        </w:rPr>
        <w:t>、</w:t>
      </w:r>
      <w:r>
        <w:rPr>
          <w:rFonts w:ascii="宋体" w:hAnsi="宋体" w:cs="宋体" w:hint="eastAsia"/>
          <w:sz w:val="21"/>
          <w:szCs w:val="21"/>
          <w:lang w:eastAsia="zh-CN"/>
        </w:rPr>
        <w:t>杠杆的平衡：杠杆静止不运或匀速转动都叫做杠杆平衡。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</w:p>
    <w:p w:rsidR="00026378" w:rsidRDefault="00026378">
      <w:pPr>
        <w:spacing w:line="269" w:lineRule="auto"/>
        <w:ind w:left="120" w:right="221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注意：静止可以是水平的，也可以是倾斜的，不论怎样静止，都可以理解成平</w:t>
      </w:r>
    </w:p>
    <w:p w:rsidR="00026378" w:rsidRDefault="00026378">
      <w:pPr>
        <w:spacing w:before="8" w:line="140" w:lineRule="atLeast"/>
        <w:rPr>
          <w:rFonts w:ascii="宋体" w:cs="宋体"/>
          <w:sz w:val="10"/>
          <w:szCs w:val="10"/>
          <w:lang w:eastAsia="zh-CN"/>
        </w:rPr>
      </w:pPr>
      <w:r>
        <w:rPr>
          <w:lang w:eastAsia="zh-CN"/>
        </w:rPr>
        <w:br w:type="column"/>
      </w: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329" w:lineRule="auto"/>
        <w:ind w:left="120" w:right="42" w:firstLine="30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8"/>
          <w:w w:val="95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pacing w:val="8"/>
          <w:w w:val="95"/>
          <w:sz w:val="21"/>
          <w:szCs w:val="21"/>
          <w:lang w:eastAsia="zh-CN"/>
        </w:rPr>
        <w:t>、一个物体要能看</w:t>
      </w:r>
      <w:r>
        <w:rPr>
          <w:rFonts w:ascii="宋体" w:hAnsi="宋体" w:cs="宋体"/>
          <w:spacing w:val="26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做杠杆，应具备两个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条件：</w:t>
      </w:r>
      <w:r>
        <w:rPr>
          <w:rFonts w:ascii="宋体" w:cs="宋体" w:hint="eastAsia"/>
          <w:spacing w:val="-2"/>
          <w:w w:val="95"/>
          <w:sz w:val="21"/>
          <w:szCs w:val="21"/>
          <w:lang w:eastAsia="zh-CN"/>
        </w:rPr>
        <w:t>①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要有力的作</w:t>
      </w:r>
    </w:p>
    <w:p w:rsidR="00026378" w:rsidRDefault="00026378">
      <w:pPr>
        <w:spacing w:before="38" w:line="340" w:lineRule="auto"/>
        <w:ind w:left="120" w:right="42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用；</w:t>
      </w:r>
      <w:r>
        <w:rPr>
          <w:rFonts w:ascii="宋体" w:cs="宋体" w:hint="eastAsia"/>
          <w:spacing w:val="-2"/>
          <w:w w:val="95"/>
          <w:sz w:val="21"/>
          <w:szCs w:val="21"/>
          <w:lang w:eastAsia="zh-CN"/>
        </w:rPr>
        <w:t>②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能绕某固定点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转动。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8"/>
          <w:w w:val="95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spacing w:val="8"/>
          <w:w w:val="95"/>
          <w:sz w:val="21"/>
          <w:szCs w:val="21"/>
          <w:lang w:eastAsia="zh-CN"/>
        </w:rPr>
        <w:t>、杠杆的形状可以</w:t>
      </w:r>
      <w:r>
        <w:rPr>
          <w:rFonts w:ascii="宋体" w:hAnsi="宋体" w:cs="宋体"/>
          <w:spacing w:val="26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是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直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，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可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以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是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弯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的，可以是圆的，也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可以是方的，但必须</w:t>
      </w:r>
    </w:p>
    <w:p w:rsidR="00026378" w:rsidRDefault="00026378">
      <w:pPr>
        <w:spacing w:before="28" w:line="289" w:lineRule="auto"/>
        <w:ind w:left="120" w:right="112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是坚硬的。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9"/>
          <w:sz w:val="21"/>
          <w:szCs w:val="21"/>
          <w:lang w:eastAsia="zh-CN"/>
        </w:rPr>
        <w:t>3</w:t>
      </w:r>
      <w:r>
        <w:rPr>
          <w:rFonts w:ascii="宋体" w:hAnsi="宋体" w:cs="宋体" w:hint="eastAsia"/>
          <w:spacing w:val="9"/>
          <w:sz w:val="21"/>
          <w:szCs w:val="21"/>
          <w:lang w:eastAsia="zh-CN"/>
        </w:rPr>
        <w:t>、力臂不是支点到</w:t>
      </w:r>
      <w:r>
        <w:rPr>
          <w:rFonts w:ascii="宋体" w:hAnsi="宋体" w:cs="宋体"/>
          <w:spacing w:val="26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动力作用点的长度，</w:t>
      </w:r>
    </w:p>
    <w:p w:rsidR="00026378" w:rsidRDefault="00026378">
      <w:pPr>
        <w:spacing w:line="272" w:lineRule="auto"/>
        <w:ind w:left="120" w:right="42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而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是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由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支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点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到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动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力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作用线的距离</w:t>
      </w:r>
    </w:p>
    <w:p w:rsidR="00026378" w:rsidRDefault="00026378">
      <w:pPr>
        <w:spacing w:line="272" w:lineRule="auto"/>
        <w:rPr>
          <w:rFonts w:ascii="宋体" w:cs="宋体"/>
          <w:sz w:val="21"/>
          <w:szCs w:val="21"/>
          <w:lang w:eastAsia="zh-CN"/>
        </w:rPr>
        <w:sectPr w:rsidR="00026378">
          <w:type w:val="continuous"/>
          <w:pgSz w:w="11910" w:h="16840"/>
          <w:pgMar w:top="780" w:right="1120" w:bottom="1220" w:left="1320" w:header="720" w:footer="720" w:gutter="0"/>
          <w:cols w:num="2" w:space="720" w:equalWidth="0">
            <w:col w:w="7304" w:space="40"/>
            <w:col w:w="2126"/>
          </w:cols>
        </w:sectPr>
      </w:pPr>
    </w:p>
    <w:p w:rsidR="00026378" w:rsidRDefault="00026378">
      <w:pPr>
        <w:tabs>
          <w:tab w:val="left" w:pos="3054"/>
          <w:tab w:val="left" w:pos="5994"/>
        </w:tabs>
        <w:spacing w:before="18"/>
        <w:ind w:left="325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496" style="position:absolute;left:0;text-align:left;margin-left:1in;margin-top:14.5pt;width:353.15pt;height:.1pt;z-index:-251661824;mso-position-horizontal-relative:page" coordorigin="1440,290" coordsize="7063,2">
            <v:shape id="_x0000_s1497" style="position:absolute;left:1440;top:290;width:7063;height:2" coordorigin="1440,290" coordsize="7063,0" path="m1440,290r7063,e" filled="f" strokeweight=".48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物理八年级（下册）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第十一章机械与功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编写：</w:t>
      </w:r>
    </w:p>
    <w:p w:rsidR="00026378" w:rsidRDefault="00026378">
      <w:pPr>
        <w:spacing w:before="19" w:line="260" w:lineRule="atLeast"/>
        <w:rPr>
          <w:rFonts w:ascii="宋体" w:cs="宋体"/>
          <w:sz w:val="19"/>
          <w:szCs w:val="19"/>
          <w:lang w:eastAsia="zh-CN"/>
        </w:rPr>
      </w:pPr>
    </w:p>
    <w:p w:rsidR="00026378" w:rsidRDefault="00026378">
      <w:pPr>
        <w:spacing w:line="260" w:lineRule="atLeast"/>
        <w:rPr>
          <w:rFonts w:ascii="宋体" w:cs="宋体"/>
          <w:sz w:val="19"/>
          <w:szCs w:val="19"/>
          <w:lang w:eastAsia="zh-CN"/>
        </w:rPr>
        <w:sectPr w:rsidR="00026378">
          <w:pgSz w:w="11910" w:h="16840"/>
          <w:pgMar w:top="780" w:right="1320" w:bottom="1220" w:left="1220" w:header="0" w:footer="1023" w:gutter="0"/>
          <w:cols w:space="720"/>
        </w:sectPr>
      </w:pPr>
    </w:p>
    <w:p w:rsidR="00026378" w:rsidRDefault="00026378">
      <w:pPr>
        <w:pStyle w:val="BodyText"/>
        <w:tabs>
          <w:tab w:val="left" w:pos="1659"/>
        </w:tabs>
        <w:spacing w:before="34" w:line="279" w:lineRule="auto"/>
        <w:ind w:left="220" w:right="118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498" style="position:absolute;left:0;text-align:left;margin-left:431.2pt;margin-top:71pt;width:3.15pt;height:695.65pt;z-index:-251659776;mso-position-horizontal-relative:page;mso-position-vertical-relative:page" coordorigin="8624,1420" coordsize="63,13913">
            <v:group id="_x0000_s1499" style="position:absolute;left:8640;top:1436;width:30;height:30" coordorigin="8640,1436" coordsize="30,30">
              <v:shape id="_x0000_s1500" style="position:absolute;left:8640;top:1436;width:30;height:30" coordorigin="8640,1436" coordsize="30,30" path="m8640,1451r30,e" filled="f" strokeweight="1.6pt">
                <v:path arrowok="t"/>
              </v:shape>
            </v:group>
            <v:group id="_x0000_s1501" style="position:absolute;left:8640;top:1496;width:30;height:30" coordorigin="8640,1496" coordsize="30,30">
              <v:shape id="_x0000_s1502" style="position:absolute;left:8640;top:1496;width:30;height:30" coordorigin="8640,1496" coordsize="30,30" path="m8640,1511r30,e" filled="f" strokeweight="1.6pt">
                <v:path arrowok="t"/>
              </v:shape>
            </v:group>
            <v:group id="_x0000_s1503" style="position:absolute;left:8640;top:1556;width:30;height:30" coordorigin="8640,1556" coordsize="30,30">
              <v:shape id="_x0000_s1504" style="position:absolute;left:8640;top:1556;width:30;height:30" coordorigin="8640,1556" coordsize="30,30" path="m8640,1571r30,e" filled="f" strokeweight="1.6pt">
                <v:path arrowok="t"/>
              </v:shape>
            </v:group>
            <v:group id="_x0000_s1505" style="position:absolute;left:8640;top:1616;width:30;height:30" coordorigin="8640,1616" coordsize="30,30">
              <v:shape id="_x0000_s1506" style="position:absolute;left:8640;top:1616;width:30;height:30" coordorigin="8640,1616" coordsize="30,30" path="m8640,1631r30,e" filled="f" strokeweight="1.6pt">
                <v:path arrowok="t"/>
              </v:shape>
            </v:group>
            <v:group id="_x0000_s1507" style="position:absolute;left:8640;top:1676;width:30;height:30" coordorigin="8640,1676" coordsize="30,30">
              <v:shape id="_x0000_s1508" style="position:absolute;left:8640;top:1676;width:30;height:30" coordorigin="8640,1676" coordsize="30,30" path="m8640,1691r30,e" filled="f" strokeweight="1.6pt">
                <v:path arrowok="t"/>
              </v:shape>
            </v:group>
            <v:group id="_x0000_s1509" style="position:absolute;left:8640;top:1736;width:30;height:30" coordorigin="8640,1736" coordsize="30,30">
              <v:shape id="_x0000_s1510" style="position:absolute;left:8640;top:1736;width:30;height:30" coordorigin="8640,1736" coordsize="30,30" path="m8640,1751r30,e" filled="f" strokeweight="1.6pt">
                <v:path arrowok="t"/>
              </v:shape>
            </v:group>
            <v:group id="_x0000_s1511" style="position:absolute;left:8640;top:1796;width:30;height:30" coordorigin="8640,1796" coordsize="30,30">
              <v:shape id="_x0000_s1512" style="position:absolute;left:8640;top:1796;width:30;height:30" coordorigin="8640,1796" coordsize="30,30" path="m8640,1811r30,e" filled="f" strokeweight="1.6pt">
                <v:path arrowok="t"/>
              </v:shape>
            </v:group>
            <v:group id="_x0000_s1513" style="position:absolute;left:8640;top:1856;width:30;height:30" coordorigin="8640,1856" coordsize="30,30">
              <v:shape id="_x0000_s1514" style="position:absolute;left:8640;top:1856;width:30;height:30" coordorigin="8640,1856" coordsize="30,30" path="m8640,1871r30,e" filled="f" strokeweight="1.6pt">
                <v:path arrowok="t"/>
              </v:shape>
            </v:group>
            <v:group id="_x0000_s1515" style="position:absolute;left:8640;top:1916;width:30;height:30" coordorigin="8640,1916" coordsize="30,30">
              <v:shape id="_x0000_s1516" style="position:absolute;left:8640;top:1916;width:30;height:30" coordorigin="8640,1916" coordsize="30,30" path="m8640,1931r30,e" filled="f" strokeweight="1.6pt">
                <v:path arrowok="t"/>
              </v:shape>
            </v:group>
            <v:group id="_x0000_s1517" style="position:absolute;left:8640;top:1976;width:30;height:30" coordorigin="8640,1976" coordsize="30,30">
              <v:shape id="_x0000_s1518" style="position:absolute;left:8640;top:1976;width:30;height:30" coordorigin="8640,1976" coordsize="30,30" path="m8640,1991r30,e" filled="f" strokeweight="1.6pt">
                <v:path arrowok="t"/>
              </v:shape>
            </v:group>
            <v:group id="_x0000_s1519" style="position:absolute;left:8640;top:2036;width:30;height:30" coordorigin="8640,2036" coordsize="30,30">
              <v:shape id="_x0000_s1520" style="position:absolute;left:8640;top:2036;width:30;height:30" coordorigin="8640,2036" coordsize="30,30" path="m8640,2051r30,e" filled="f" strokeweight="1.6pt">
                <v:path arrowok="t"/>
              </v:shape>
            </v:group>
            <v:group id="_x0000_s1521" style="position:absolute;left:8640;top:2096;width:30;height:30" coordorigin="8640,2096" coordsize="30,30">
              <v:shape id="_x0000_s1522" style="position:absolute;left:8640;top:2096;width:30;height:30" coordorigin="8640,2096" coordsize="30,30" path="m8640,2111r30,e" filled="f" strokeweight="1.6pt">
                <v:path arrowok="t"/>
              </v:shape>
            </v:group>
            <v:group id="_x0000_s1523" style="position:absolute;left:8640;top:2156;width:30;height:30" coordorigin="8640,2156" coordsize="30,30">
              <v:shape id="_x0000_s1524" style="position:absolute;left:8640;top:2156;width:30;height:30" coordorigin="8640,2156" coordsize="30,30" path="m8640,2171r30,e" filled="f" strokeweight="1.6pt">
                <v:path arrowok="t"/>
              </v:shape>
            </v:group>
            <v:group id="_x0000_s1525" style="position:absolute;left:8640;top:2216;width:30;height:30" coordorigin="8640,2216" coordsize="30,30">
              <v:shape id="_x0000_s1526" style="position:absolute;left:8640;top:2216;width:30;height:30" coordorigin="8640,2216" coordsize="30,30" path="m8640,2231r30,e" filled="f" strokeweight="1.6pt">
                <v:path arrowok="t"/>
              </v:shape>
            </v:group>
            <v:group id="_x0000_s1527" style="position:absolute;left:8640;top:2276;width:30;height:30" coordorigin="8640,2276" coordsize="30,30">
              <v:shape id="_x0000_s1528" style="position:absolute;left:8640;top:2276;width:30;height:30" coordorigin="8640,2276" coordsize="30,30" path="m8640,2291r30,e" filled="f" strokeweight="1.6pt">
                <v:path arrowok="t"/>
              </v:shape>
            </v:group>
            <v:group id="_x0000_s1529" style="position:absolute;left:8640;top:2336;width:30;height:30" coordorigin="8640,2336" coordsize="30,30">
              <v:shape id="_x0000_s1530" style="position:absolute;left:8640;top:2336;width:30;height:30" coordorigin="8640,2336" coordsize="30,30" path="m8640,2351r30,e" filled="f" strokeweight="1.6pt">
                <v:path arrowok="t"/>
              </v:shape>
            </v:group>
            <v:group id="_x0000_s1531" style="position:absolute;left:8640;top:2396;width:31;height:30" coordorigin="8640,2396" coordsize="31,30">
              <v:shape id="_x0000_s1532" style="position:absolute;left:8640;top:2396;width:31;height:30" coordorigin="8640,2396" coordsize="31,30" path="m8640,2411r30,e" filled="f" strokeweight="1.6pt">
                <v:path arrowok="t"/>
              </v:shape>
            </v:group>
            <v:group id="_x0000_s1533" style="position:absolute;left:8640;top:2456;width:30;height:30" coordorigin="8640,2456" coordsize="30,30">
              <v:shape id="_x0000_s1534" style="position:absolute;left:8640;top:2456;width:30;height:30" coordorigin="8640,2456" coordsize="30,30" path="m8640,2471r30,e" filled="f" strokeweight="1.6pt">
                <v:path arrowok="t"/>
              </v:shape>
            </v:group>
            <v:group id="_x0000_s1535" style="position:absolute;left:8640;top:2516;width:30;height:30" coordorigin="8640,2516" coordsize="30,30">
              <v:shape id="_x0000_s1536" style="position:absolute;left:8640;top:2516;width:30;height:30" coordorigin="8640,2516" coordsize="30,30" path="m8640,2531r30,e" filled="f" strokeweight="1.6pt">
                <v:path arrowok="t"/>
              </v:shape>
            </v:group>
            <v:group id="_x0000_s1537" style="position:absolute;left:8640;top:2576;width:30;height:30" coordorigin="8640,2576" coordsize="30,30">
              <v:shape id="_x0000_s1538" style="position:absolute;left:8640;top:2576;width:30;height:30" coordorigin="8640,2576" coordsize="30,30" path="m8640,2591r30,e" filled="f" strokeweight="1.6pt">
                <v:path arrowok="t"/>
              </v:shape>
            </v:group>
            <v:group id="_x0000_s1539" style="position:absolute;left:8640;top:2636;width:30;height:30" coordorigin="8640,2636" coordsize="30,30">
              <v:shape id="_x0000_s1540" style="position:absolute;left:8640;top:2636;width:30;height:30" coordorigin="8640,2636" coordsize="30,30" path="m8640,2651r30,e" filled="f" strokeweight="1.6pt">
                <v:path arrowok="t"/>
              </v:shape>
            </v:group>
            <v:group id="_x0000_s1541" style="position:absolute;left:8640;top:2696;width:30;height:30" coordorigin="8640,2696" coordsize="30,30">
              <v:shape id="_x0000_s1542" style="position:absolute;left:8640;top:2696;width:30;height:30" coordorigin="8640,2696" coordsize="30,30" path="m8640,2711r30,e" filled="f" strokeweight="1.6pt">
                <v:path arrowok="t"/>
              </v:shape>
            </v:group>
            <v:group id="_x0000_s1543" style="position:absolute;left:8640;top:2756;width:30;height:30" coordorigin="8640,2756" coordsize="30,30">
              <v:shape id="_x0000_s1544" style="position:absolute;left:8640;top:2756;width:30;height:30" coordorigin="8640,2756" coordsize="30,30" path="m8640,2771r30,e" filled="f" strokeweight="1.6pt">
                <v:path arrowok="t"/>
              </v:shape>
            </v:group>
            <v:group id="_x0000_s1545" style="position:absolute;left:8640;top:2816;width:30;height:30" coordorigin="8640,2816" coordsize="30,30">
              <v:shape id="_x0000_s1546" style="position:absolute;left:8640;top:2816;width:30;height:30" coordorigin="8640,2816" coordsize="30,30" path="m8640,2831r30,e" filled="f" strokeweight="1.6pt">
                <v:path arrowok="t"/>
              </v:shape>
            </v:group>
            <v:group id="_x0000_s1547" style="position:absolute;left:8640;top:2876;width:30;height:30" coordorigin="8640,2876" coordsize="30,30">
              <v:shape id="_x0000_s1548" style="position:absolute;left:8640;top:2876;width:30;height:30" coordorigin="8640,2876" coordsize="30,30" path="m8640,2891r30,e" filled="f" strokeweight="1.6pt">
                <v:path arrowok="t"/>
              </v:shape>
            </v:group>
            <v:group id="_x0000_s1549" style="position:absolute;left:8640;top:2936;width:30;height:30" coordorigin="8640,2936" coordsize="30,30">
              <v:shape id="_x0000_s1550" style="position:absolute;left:8640;top:2936;width:30;height:30" coordorigin="8640,2936" coordsize="30,30" path="m8640,2951r30,e" filled="f" strokeweight="1.6pt">
                <v:path arrowok="t"/>
              </v:shape>
            </v:group>
            <v:group id="_x0000_s1551" style="position:absolute;left:8640;top:2996;width:30;height:30" coordorigin="8640,2996" coordsize="30,30">
              <v:shape id="_x0000_s1552" style="position:absolute;left:8640;top:2996;width:30;height:30" coordorigin="8640,2996" coordsize="30,30" path="m8640,3011r30,e" filled="f" strokeweight="1.6pt">
                <v:path arrowok="t"/>
              </v:shape>
            </v:group>
            <v:group id="_x0000_s1553" style="position:absolute;left:8640;top:3056;width:30;height:30" coordorigin="8640,3056" coordsize="30,30">
              <v:shape id="_x0000_s1554" style="position:absolute;left:8640;top:3056;width:30;height:30" coordorigin="8640,3056" coordsize="30,30" path="m8640,3071r30,e" filled="f" strokeweight="1.6pt">
                <v:path arrowok="t"/>
              </v:shape>
            </v:group>
            <v:group id="_x0000_s1555" style="position:absolute;left:8640;top:3116;width:30;height:30" coordorigin="8640,3116" coordsize="30,30">
              <v:shape id="_x0000_s1556" style="position:absolute;left:8640;top:3116;width:30;height:30" coordorigin="8640,3116" coordsize="30,30" path="m8640,3131r30,e" filled="f" strokeweight="1.6pt">
                <v:path arrowok="t"/>
              </v:shape>
            </v:group>
            <v:group id="_x0000_s1557" style="position:absolute;left:8640;top:3176;width:30;height:30" coordorigin="8640,3176" coordsize="30,30">
              <v:shape id="_x0000_s1558" style="position:absolute;left:8640;top:3176;width:30;height:30" coordorigin="8640,3176" coordsize="30,30" path="m8640,3191r30,e" filled="f" strokeweight="1.6pt">
                <v:path arrowok="t"/>
              </v:shape>
            </v:group>
            <v:group id="_x0000_s1559" style="position:absolute;left:8640;top:3236;width:31;height:30" coordorigin="8640,3236" coordsize="31,30">
              <v:shape id="_x0000_s1560" style="position:absolute;left:8640;top:3236;width:31;height:30" coordorigin="8640,3236" coordsize="31,30" path="m8640,3251r30,e" filled="f" strokeweight="1.6pt">
                <v:path arrowok="t"/>
              </v:shape>
            </v:group>
            <v:group id="_x0000_s1561" style="position:absolute;left:8640;top:3296;width:30;height:30" coordorigin="8640,3296" coordsize="30,30">
              <v:shape id="_x0000_s1562" style="position:absolute;left:8640;top:3296;width:30;height:30" coordorigin="8640,3296" coordsize="30,30" path="m8640,3311r30,e" filled="f" strokeweight="1.6pt">
                <v:path arrowok="t"/>
              </v:shape>
            </v:group>
            <v:group id="_x0000_s1563" style="position:absolute;left:8640;top:3356;width:30;height:30" coordorigin="8640,3356" coordsize="30,30">
              <v:shape id="_x0000_s1564" style="position:absolute;left:8640;top:3356;width:30;height:30" coordorigin="8640,3356" coordsize="30,30" path="m8640,3371r30,e" filled="f" strokeweight="1.6pt">
                <v:path arrowok="t"/>
              </v:shape>
            </v:group>
            <v:group id="_x0000_s1565" style="position:absolute;left:8640;top:3416;width:30;height:30" coordorigin="8640,3416" coordsize="30,30">
              <v:shape id="_x0000_s1566" style="position:absolute;left:8640;top:3416;width:30;height:30" coordorigin="8640,3416" coordsize="30,30" path="m8640,3431r30,e" filled="f" strokeweight="1.6pt">
                <v:path arrowok="t"/>
              </v:shape>
            </v:group>
            <v:group id="_x0000_s1567" style="position:absolute;left:8640;top:3476;width:30;height:30" coordorigin="8640,3476" coordsize="30,30">
              <v:shape id="_x0000_s1568" style="position:absolute;left:8640;top:3476;width:30;height:30" coordorigin="8640,3476" coordsize="30,30" path="m8640,3491r30,e" filled="f" strokeweight="1.6pt">
                <v:path arrowok="t"/>
              </v:shape>
            </v:group>
            <v:group id="_x0000_s1569" style="position:absolute;left:8640;top:3536;width:30;height:30" coordorigin="8640,3536" coordsize="30,30">
              <v:shape id="_x0000_s1570" style="position:absolute;left:8640;top:3536;width:30;height:30" coordorigin="8640,3536" coordsize="30,30" path="m8640,3551r30,e" filled="f" strokeweight="1.6pt">
                <v:path arrowok="t"/>
              </v:shape>
            </v:group>
            <v:group id="_x0000_s1571" style="position:absolute;left:8640;top:3596;width:30;height:30" coordorigin="8640,3596" coordsize="30,30">
              <v:shape id="_x0000_s1572" style="position:absolute;left:8640;top:3596;width:30;height:30" coordorigin="8640,3596" coordsize="30,30" path="m8640,3611r30,e" filled="f" strokeweight="1.6pt">
                <v:path arrowok="t"/>
              </v:shape>
            </v:group>
            <v:group id="_x0000_s1573" style="position:absolute;left:8640;top:3656;width:30;height:30" coordorigin="8640,3656" coordsize="30,30">
              <v:shape id="_x0000_s1574" style="position:absolute;left:8640;top:3656;width:30;height:30" coordorigin="8640,3656" coordsize="30,30" path="m8640,3671r30,e" filled="f" strokeweight="1.6pt">
                <v:path arrowok="t"/>
              </v:shape>
            </v:group>
            <v:group id="_x0000_s1575" style="position:absolute;left:8640;top:3716;width:30;height:30" coordorigin="8640,3716" coordsize="30,30">
              <v:shape id="_x0000_s1576" style="position:absolute;left:8640;top:3716;width:30;height:30" coordorigin="8640,3716" coordsize="30,30" path="m8640,3731r30,e" filled="f" strokeweight="1.6pt">
                <v:path arrowok="t"/>
              </v:shape>
            </v:group>
            <v:group id="_x0000_s1577" style="position:absolute;left:8640;top:3776;width:31;height:30" coordorigin="8640,3776" coordsize="31,30">
              <v:shape id="_x0000_s1578" style="position:absolute;left:8640;top:3776;width:31;height:30" coordorigin="8640,3776" coordsize="31,30" path="m8640,3791r30,e" filled="f" strokeweight="1.6pt">
                <v:path arrowok="t"/>
              </v:shape>
            </v:group>
            <v:group id="_x0000_s1579" style="position:absolute;left:8640;top:3836;width:30;height:30" coordorigin="8640,3836" coordsize="30,30">
              <v:shape id="_x0000_s1580" style="position:absolute;left:8640;top:3836;width:30;height:30" coordorigin="8640,3836" coordsize="30,30" path="m8640,3851r30,e" filled="f" strokeweight="1.6pt">
                <v:path arrowok="t"/>
              </v:shape>
            </v:group>
            <v:group id="_x0000_s1581" style="position:absolute;left:8640;top:3896;width:30;height:30" coordorigin="8640,3896" coordsize="30,30">
              <v:shape id="_x0000_s1582" style="position:absolute;left:8640;top:3896;width:30;height:30" coordorigin="8640,3896" coordsize="30,30" path="m8640,3911r30,e" filled="f" strokeweight="1.6pt">
                <v:path arrowok="t"/>
              </v:shape>
            </v:group>
            <v:group id="_x0000_s1583" style="position:absolute;left:8640;top:3956;width:30;height:30" coordorigin="8640,3956" coordsize="30,30">
              <v:shape id="_x0000_s1584" style="position:absolute;left:8640;top:3956;width:30;height:30" coordorigin="8640,3956" coordsize="30,30" path="m8640,3971r30,e" filled="f" strokeweight="1.6pt">
                <v:path arrowok="t"/>
              </v:shape>
            </v:group>
            <v:group id="_x0000_s1585" style="position:absolute;left:8640;top:4016;width:30;height:30" coordorigin="8640,4016" coordsize="30,30">
              <v:shape id="_x0000_s1586" style="position:absolute;left:8640;top:4016;width:30;height:30" coordorigin="8640,4016" coordsize="30,30" path="m8640,4031r30,e" filled="f" strokeweight="1.6pt">
                <v:path arrowok="t"/>
              </v:shape>
            </v:group>
            <v:group id="_x0000_s1587" style="position:absolute;left:8640;top:4076;width:30;height:30" coordorigin="8640,4076" coordsize="30,30">
              <v:shape id="_x0000_s1588" style="position:absolute;left:8640;top:4076;width:30;height:30" coordorigin="8640,4076" coordsize="30,30" path="m8640,4091r30,e" filled="f" strokeweight="1.6pt">
                <v:path arrowok="t"/>
              </v:shape>
            </v:group>
            <v:group id="_x0000_s1589" style="position:absolute;left:8640;top:4136;width:30;height:30" coordorigin="8640,4136" coordsize="30,30">
              <v:shape id="_x0000_s1590" style="position:absolute;left:8640;top:4136;width:30;height:30" coordorigin="8640,4136" coordsize="30,30" path="m8640,4151r30,e" filled="f" strokeweight="1.6pt">
                <v:path arrowok="t"/>
              </v:shape>
            </v:group>
            <v:group id="_x0000_s1591" style="position:absolute;left:8640;top:4196;width:30;height:30" coordorigin="8640,4196" coordsize="30,30">
              <v:shape id="_x0000_s1592" style="position:absolute;left:8640;top:4196;width:30;height:30" coordorigin="8640,4196" coordsize="30,30" path="m8640,4211r30,e" filled="f" strokeweight="1.6pt">
                <v:path arrowok="t"/>
              </v:shape>
            </v:group>
            <v:group id="_x0000_s1593" style="position:absolute;left:8640;top:4256;width:30;height:30" coordorigin="8640,4256" coordsize="30,30">
              <v:shape id="_x0000_s1594" style="position:absolute;left:8640;top:4256;width:30;height:30" coordorigin="8640,4256" coordsize="30,30" path="m8640,4271r30,e" filled="f" strokeweight="1.6pt">
                <v:path arrowok="t"/>
              </v:shape>
            </v:group>
            <v:group id="_x0000_s1595" style="position:absolute;left:8640;top:4316;width:30;height:30" coordorigin="8640,4316" coordsize="30,30">
              <v:shape id="_x0000_s1596" style="position:absolute;left:8640;top:4316;width:30;height:30" coordorigin="8640,4316" coordsize="30,30" path="m8640,4331r30,e" filled="f" strokeweight="1.6pt">
                <v:path arrowok="t"/>
              </v:shape>
            </v:group>
            <v:group id="_x0000_s1597" style="position:absolute;left:8640;top:4376;width:30;height:30" coordorigin="8640,4376" coordsize="30,30">
              <v:shape id="_x0000_s1598" style="position:absolute;left:8640;top:4376;width:30;height:30" coordorigin="8640,4376" coordsize="30,30" path="m8640,4391r30,e" filled="f" strokeweight="1.6pt">
                <v:path arrowok="t"/>
              </v:shape>
            </v:group>
            <v:group id="_x0000_s1599" style="position:absolute;left:8640;top:4436;width:30;height:30" coordorigin="8640,4436" coordsize="30,30">
              <v:shape id="_x0000_s1600" style="position:absolute;left:8640;top:4436;width:30;height:30" coordorigin="8640,4436" coordsize="30,30" path="m8640,4451r30,e" filled="f" strokeweight="1.6pt">
                <v:path arrowok="t"/>
              </v:shape>
            </v:group>
            <v:group id="_x0000_s1601" style="position:absolute;left:8640;top:4496;width:30;height:30" coordorigin="8640,4496" coordsize="30,30">
              <v:shape id="_x0000_s1602" style="position:absolute;left:8640;top:4496;width:30;height:30" coordorigin="8640,4496" coordsize="30,30" path="m8640,4511r30,e" filled="f" strokeweight="1.6pt">
                <v:path arrowok="t"/>
              </v:shape>
            </v:group>
            <v:group id="_x0000_s1603" style="position:absolute;left:8640;top:4556;width:30;height:30" coordorigin="8640,4556" coordsize="30,30">
              <v:shape id="_x0000_s1604" style="position:absolute;left:8640;top:4556;width:30;height:30" coordorigin="8640,4556" coordsize="30,30" path="m8640,4571r30,e" filled="f" strokeweight="1.6pt">
                <v:path arrowok="t"/>
              </v:shape>
            </v:group>
            <v:group id="_x0000_s1605" style="position:absolute;left:8640;top:4616;width:30;height:30" coordorigin="8640,4616" coordsize="30,30">
              <v:shape id="_x0000_s1606" style="position:absolute;left:8640;top:4616;width:30;height:30" coordorigin="8640,4616" coordsize="30,30" path="m8640,4631r30,e" filled="f" strokeweight="1.6pt">
                <v:path arrowok="t"/>
              </v:shape>
            </v:group>
            <v:group id="_x0000_s1607" style="position:absolute;left:8640;top:4676;width:30;height:30" coordorigin="8640,4676" coordsize="30,30">
              <v:shape id="_x0000_s1608" style="position:absolute;left:8640;top:4676;width:30;height:30" coordorigin="8640,4676" coordsize="30,30" path="m8640,4691r30,e" filled="f" strokeweight="1.6pt">
                <v:path arrowok="t"/>
              </v:shape>
            </v:group>
            <v:group id="_x0000_s1609" style="position:absolute;left:8640;top:4736;width:30;height:30" coordorigin="8640,4736" coordsize="30,30">
              <v:shape id="_x0000_s1610" style="position:absolute;left:8640;top:4736;width:30;height:30" coordorigin="8640,4736" coordsize="30,30" path="m8640,4751r30,e" filled="f" strokeweight="1.6pt">
                <v:path arrowok="t"/>
              </v:shape>
            </v:group>
            <v:group id="_x0000_s1611" style="position:absolute;left:8640;top:4796;width:30;height:30" coordorigin="8640,4796" coordsize="30,30">
              <v:shape id="_x0000_s1612" style="position:absolute;left:8640;top:4796;width:30;height:30" coordorigin="8640,4796" coordsize="30,30" path="m8640,4811r30,e" filled="f" strokeweight="1.6pt">
                <v:path arrowok="t"/>
              </v:shape>
            </v:group>
            <v:group id="_x0000_s1613" style="position:absolute;left:8640;top:4856;width:30;height:30" coordorigin="8640,4856" coordsize="30,30">
              <v:shape id="_x0000_s1614" style="position:absolute;left:8640;top:4856;width:30;height:30" coordorigin="8640,4856" coordsize="30,30" path="m8640,4871r30,e" filled="f" strokeweight="1.6pt">
                <v:path arrowok="t"/>
              </v:shape>
            </v:group>
            <v:group id="_x0000_s1615" style="position:absolute;left:8640;top:4916;width:30;height:30" coordorigin="8640,4916" coordsize="30,30">
              <v:shape id="_x0000_s1616" style="position:absolute;left:8640;top:4916;width:30;height:30" coordorigin="8640,4916" coordsize="30,30" path="m8640,4931r30,e" filled="f" strokeweight="1.6pt">
                <v:path arrowok="t"/>
              </v:shape>
            </v:group>
            <v:group id="_x0000_s1617" style="position:absolute;left:8640;top:4976;width:30;height:30" coordorigin="8640,4976" coordsize="30,30">
              <v:shape id="_x0000_s1618" style="position:absolute;left:8640;top:4976;width:30;height:30" coordorigin="8640,4976" coordsize="30,30" path="m8640,4991r30,e" filled="f" strokeweight="1.6pt">
                <v:path arrowok="t"/>
              </v:shape>
            </v:group>
            <v:group id="_x0000_s1619" style="position:absolute;left:8640;top:5036;width:30;height:30" coordorigin="8640,5036" coordsize="30,30">
              <v:shape id="_x0000_s1620" style="position:absolute;left:8640;top:5036;width:30;height:30" coordorigin="8640,5036" coordsize="30,30" path="m8640,5051r30,e" filled="f" strokeweight="1.6pt">
                <v:path arrowok="t"/>
              </v:shape>
            </v:group>
            <v:group id="_x0000_s1621" style="position:absolute;left:8640;top:5096;width:30;height:30" coordorigin="8640,5096" coordsize="30,30">
              <v:shape id="_x0000_s1622" style="position:absolute;left:8640;top:5096;width:30;height:30" coordorigin="8640,5096" coordsize="30,30" path="m8640,5111r30,e" filled="f" strokeweight="1.6pt">
                <v:path arrowok="t"/>
              </v:shape>
            </v:group>
            <v:group id="_x0000_s1623" style="position:absolute;left:8640;top:5156;width:31;height:30" coordorigin="8640,5156" coordsize="31,30">
              <v:shape id="_x0000_s1624" style="position:absolute;left:8640;top:5156;width:31;height:30" coordorigin="8640,5156" coordsize="31,30" path="m8640,5171r30,e" filled="f" strokeweight="1.6pt">
                <v:path arrowok="t"/>
              </v:shape>
            </v:group>
            <v:group id="_x0000_s1625" style="position:absolute;left:8640;top:5216;width:30;height:30" coordorigin="8640,5216" coordsize="30,30">
              <v:shape id="_x0000_s1626" style="position:absolute;left:8640;top:5216;width:30;height:30" coordorigin="8640,5216" coordsize="30,30" path="m8640,5231r30,e" filled="f" strokeweight="1.6pt">
                <v:path arrowok="t"/>
              </v:shape>
            </v:group>
            <v:group id="_x0000_s1627" style="position:absolute;left:8640;top:5276;width:30;height:30" coordorigin="8640,5276" coordsize="30,30">
              <v:shape id="_x0000_s1628" style="position:absolute;left:8640;top:5276;width:30;height:30" coordorigin="8640,5276" coordsize="30,30" path="m8640,5291r30,e" filled="f" strokeweight="1.6pt">
                <v:path arrowok="t"/>
              </v:shape>
            </v:group>
            <v:group id="_x0000_s1629" style="position:absolute;left:8640;top:5336;width:30;height:30" coordorigin="8640,5336" coordsize="30,30">
              <v:shape id="_x0000_s1630" style="position:absolute;left:8640;top:5336;width:30;height:30" coordorigin="8640,5336" coordsize="30,30" path="m8640,5351r30,e" filled="f" strokeweight="1.6pt">
                <v:path arrowok="t"/>
              </v:shape>
            </v:group>
            <v:group id="_x0000_s1631" style="position:absolute;left:8640;top:5396;width:30;height:30" coordorigin="8640,5396" coordsize="30,30">
              <v:shape id="_x0000_s1632" style="position:absolute;left:8640;top:5396;width:30;height:30" coordorigin="8640,5396" coordsize="30,30" path="m8640,5411r30,e" filled="f" strokeweight="1.6pt">
                <v:path arrowok="t"/>
              </v:shape>
            </v:group>
            <v:group id="_x0000_s1633" style="position:absolute;left:8640;top:5456;width:30;height:30" coordorigin="8640,5456" coordsize="30,30">
              <v:shape id="_x0000_s1634" style="position:absolute;left:8640;top:5456;width:30;height:30" coordorigin="8640,5456" coordsize="30,30" path="m8640,5471r30,e" filled="f" strokeweight="1.6pt">
                <v:path arrowok="t"/>
              </v:shape>
            </v:group>
            <v:group id="_x0000_s1635" style="position:absolute;left:8640;top:5516;width:30;height:30" coordorigin="8640,5516" coordsize="30,30">
              <v:shape id="_x0000_s1636" style="position:absolute;left:8640;top:5516;width:30;height:30" coordorigin="8640,5516" coordsize="30,30" path="m8640,5531r30,e" filled="f" strokeweight="1.6pt">
                <v:path arrowok="t"/>
              </v:shape>
            </v:group>
            <v:group id="_x0000_s1637" style="position:absolute;left:8640;top:5576;width:30;height:30" coordorigin="8640,5576" coordsize="30,30">
              <v:shape id="_x0000_s1638" style="position:absolute;left:8640;top:5576;width:30;height:30" coordorigin="8640,5576" coordsize="30,30" path="m8640,5591r30,e" filled="f" strokeweight="1.6pt">
                <v:path arrowok="t"/>
              </v:shape>
            </v:group>
            <v:group id="_x0000_s1639" style="position:absolute;left:8640;top:5636;width:30;height:30" coordorigin="8640,5636" coordsize="30,30">
              <v:shape id="_x0000_s1640" style="position:absolute;left:8640;top:5636;width:30;height:30" coordorigin="8640,5636" coordsize="30,30" path="m8640,5651r30,e" filled="f" strokeweight="1.6pt">
                <v:path arrowok="t"/>
              </v:shape>
            </v:group>
            <v:group id="_x0000_s1641" style="position:absolute;left:8640;top:5696;width:30;height:30" coordorigin="8640,5696" coordsize="30,30">
              <v:shape id="_x0000_s1642" style="position:absolute;left:8640;top:5696;width:30;height:30" coordorigin="8640,5696" coordsize="30,30" path="m8640,5711r30,e" filled="f" strokeweight="1.6pt">
                <v:path arrowok="t"/>
              </v:shape>
            </v:group>
            <v:group id="_x0000_s1643" style="position:absolute;left:8640;top:5756;width:30;height:30" coordorigin="8640,5756" coordsize="30,30">
              <v:shape id="_x0000_s1644" style="position:absolute;left:8640;top:5756;width:30;height:30" coordorigin="8640,5756" coordsize="30,30" path="m8640,5771r30,e" filled="f" strokeweight="1.6pt">
                <v:path arrowok="t"/>
              </v:shape>
            </v:group>
            <v:group id="_x0000_s1645" style="position:absolute;left:8640;top:5816;width:30;height:30" coordorigin="8640,5816" coordsize="30,30">
              <v:shape id="_x0000_s1646" style="position:absolute;left:8640;top:5816;width:30;height:30" coordorigin="8640,5816" coordsize="30,30" path="m8640,5831r30,e" filled="f" strokeweight="1.6pt">
                <v:path arrowok="t"/>
              </v:shape>
            </v:group>
            <v:group id="_x0000_s1647" style="position:absolute;left:8640;top:5876;width:30;height:30" coordorigin="8640,5876" coordsize="30,30">
              <v:shape id="_x0000_s1648" style="position:absolute;left:8640;top:5876;width:30;height:30" coordorigin="8640,5876" coordsize="30,30" path="m8640,5891r30,e" filled="f" strokeweight="1.6pt">
                <v:path arrowok="t"/>
              </v:shape>
            </v:group>
            <v:group id="_x0000_s1649" style="position:absolute;left:8640;top:5936;width:30;height:30" coordorigin="8640,5936" coordsize="30,30">
              <v:shape id="_x0000_s1650" style="position:absolute;left:8640;top:5936;width:30;height:30" coordorigin="8640,5936" coordsize="30,30" path="m8640,5951r30,e" filled="f" strokeweight="1.6pt">
                <v:path arrowok="t"/>
              </v:shape>
            </v:group>
            <v:group id="_x0000_s1651" style="position:absolute;left:8640;top:5996;width:30;height:30" coordorigin="8640,5996" coordsize="30,30">
              <v:shape id="_x0000_s1652" style="position:absolute;left:8640;top:5996;width:30;height:30" coordorigin="8640,5996" coordsize="30,30" path="m8640,6011r30,e" filled="f" strokeweight="1.6pt">
                <v:path arrowok="t"/>
              </v:shape>
            </v:group>
            <v:group id="_x0000_s1653" style="position:absolute;left:8640;top:6056;width:30;height:30" coordorigin="8640,6056" coordsize="30,30">
              <v:shape id="_x0000_s1654" style="position:absolute;left:8640;top:6056;width:30;height:30" coordorigin="8640,6056" coordsize="30,30" path="m8640,6071r30,e" filled="f" strokeweight="1.6pt">
                <v:path arrowok="t"/>
              </v:shape>
            </v:group>
            <v:group id="_x0000_s1655" style="position:absolute;left:8640;top:6116;width:30;height:30" coordorigin="8640,6116" coordsize="30,30">
              <v:shape id="_x0000_s1656" style="position:absolute;left:8640;top:6116;width:30;height:30" coordorigin="8640,6116" coordsize="30,30" path="m8640,6131r30,e" filled="f" strokeweight="1.6pt">
                <v:path arrowok="t"/>
              </v:shape>
            </v:group>
            <v:group id="_x0000_s1657" style="position:absolute;left:8640;top:6176;width:30;height:30" coordorigin="8640,6176" coordsize="30,30">
              <v:shape id="_x0000_s1658" style="position:absolute;left:8640;top:6176;width:30;height:30" coordorigin="8640,6176" coordsize="30,30" path="m8640,6191r30,e" filled="f" strokeweight="1.6pt">
                <v:path arrowok="t"/>
              </v:shape>
            </v:group>
            <v:group id="_x0000_s1659" style="position:absolute;left:8640;top:6236;width:30;height:30" coordorigin="8640,6236" coordsize="30,30">
              <v:shape id="_x0000_s1660" style="position:absolute;left:8640;top:6236;width:30;height:30" coordorigin="8640,6236" coordsize="30,30" path="m8640,6251r30,e" filled="f" strokeweight="1.6pt">
                <v:path arrowok="t"/>
              </v:shape>
            </v:group>
            <v:group id="_x0000_s1661" style="position:absolute;left:8640;top:6296;width:30;height:30" coordorigin="8640,6296" coordsize="30,30">
              <v:shape id="_x0000_s1662" style="position:absolute;left:8640;top:6296;width:30;height:30" coordorigin="8640,6296" coordsize="30,30" path="m8640,6311r30,e" filled="f" strokeweight="1.6pt">
                <v:path arrowok="t"/>
              </v:shape>
            </v:group>
            <v:group id="_x0000_s1663" style="position:absolute;left:8640;top:6356;width:30;height:30" coordorigin="8640,6356" coordsize="30,30">
              <v:shape id="_x0000_s1664" style="position:absolute;left:8640;top:6356;width:30;height:30" coordorigin="8640,6356" coordsize="30,30" path="m8640,6371r30,e" filled="f" strokeweight="1.6pt">
                <v:path arrowok="t"/>
              </v:shape>
            </v:group>
            <v:group id="_x0000_s1665" style="position:absolute;left:8640;top:6416;width:30;height:30" coordorigin="8640,6416" coordsize="30,30">
              <v:shape id="_x0000_s1666" style="position:absolute;left:8640;top:6416;width:30;height:30" coordorigin="8640,6416" coordsize="30,30" path="m8640,6431r30,e" filled="f" strokeweight="1.6pt">
                <v:path arrowok="t"/>
              </v:shape>
            </v:group>
            <v:group id="_x0000_s1667" style="position:absolute;left:8640;top:6476;width:30;height:30" coordorigin="8640,6476" coordsize="30,30">
              <v:shape id="_x0000_s1668" style="position:absolute;left:8640;top:6476;width:30;height:30" coordorigin="8640,6476" coordsize="30,30" path="m8640,6491r30,e" filled="f" strokeweight="1.6pt">
                <v:path arrowok="t"/>
              </v:shape>
            </v:group>
            <v:group id="_x0000_s1669" style="position:absolute;left:8640;top:6536;width:30;height:30" coordorigin="8640,6536" coordsize="30,30">
              <v:shape id="_x0000_s1670" style="position:absolute;left:8640;top:6536;width:30;height:30" coordorigin="8640,6536" coordsize="30,30" path="m8640,6551r30,e" filled="f" strokeweight="1.6pt">
                <v:path arrowok="t"/>
              </v:shape>
            </v:group>
            <v:group id="_x0000_s1671" style="position:absolute;left:8640;top:6596;width:30;height:30" coordorigin="8640,6596" coordsize="30,30">
              <v:shape id="_x0000_s1672" style="position:absolute;left:8640;top:6596;width:30;height:30" coordorigin="8640,6596" coordsize="30,30" path="m8640,6611r30,e" filled="f" strokeweight="1.6pt">
                <v:path arrowok="t"/>
              </v:shape>
            </v:group>
            <v:group id="_x0000_s1673" style="position:absolute;left:8640;top:6656;width:30;height:30" coordorigin="8640,6656" coordsize="30,30">
              <v:shape id="_x0000_s1674" style="position:absolute;left:8640;top:6656;width:30;height:30" coordorigin="8640,6656" coordsize="30,30" path="m8640,6671r30,e" filled="f" strokeweight="1.6pt">
                <v:path arrowok="t"/>
              </v:shape>
            </v:group>
            <v:group id="_x0000_s1675" style="position:absolute;left:8640;top:6716;width:30;height:30" coordorigin="8640,6716" coordsize="30,30">
              <v:shape id="_x0000_s1676" style="position:absolute;left:8640;top:6716;width:30;height:30" coordorigin="8640,6716" coordsize="30,30" path="m8640,6731r30,e" filled="f" strokeweight="1.6pt">
                <v:path arrowok="t"/>
              </v:shape>
            </v:group>
            <v:group id="_x0000_s1677" style="position:absolute;left:8640;top:6776;width:30;height:30" coordorigin="8640,6776" coordsize="30,30">
              <v:shape id="_x0000_s1678" style="position:absolute;left:8640;top:6776;width:30;height:30" coordorigin="8640,6776" coordsize="30,30" path="m8640,6791r30,e" filled="f" strokeweight="1.6pt">
                <v:path arrowok="t"/>
              </v:shape>
            </v:group>
            <v:group id="_x0000_s1679" style="position:absolute;left:8640;top:6836;width:30;height:30" coordorigin="8640,6836" coordsize="30,30">
              <v:shape id="_x0000_s1680" style="position:absolute;left:8640;top:6836;width:30;height:30" coordorigin="8640,6836" coordsize="30,30" path="m8640,6851r30,e" filled="f" strokeweight="1.6pt">
                <v:path arrowok="t"/>
              </v:shape>
            </v:group>
            <v:group id="_x0000_s1681" style="position:absolute;left:8640;top:6896;width:30;height:30" coordorigin="8640,6896" coordsize="30,30">
              <v:shape id="_x0000_s1682" style="position:absolute;left:8640;top:6896;width:30;height:30" coordorigin="8640,6896" coordsize="30,30" path="m8640,6911r30,e" filled="f" strokeweight="1.6pt">
                <v:path arrowok="t"/>
              </v:shape>
            </v:group>
            <v:group id="_x0000_s1683" style="position:absolute;left:8640;top:6956;width:30;height:30" coordorigin="8640,6956" coordsize="30,30">
              <v:shape id="_x0000_s1684" style="position:absolute;left:8640;top:6956;width:30;height:30" coordorigin="8640,6956" coordsize="30,30" path="m8640,6971r30,e" filled="f" strokeweight="1.6pt">
                <v:path arrowok="t"/>
              </v:shape>
            </v:group>
            <v:group id="_x0000_s1685" style="position:absolute;left:8640;top:7016;width:30;height:30" coordorigin="8640,7016" coordsize="30,30">
              <v:shape id="_x0000_s1686" style="position:absolute;left:8640;top:7016;width:30;height:30" coordorigin="8640,7016" coordsize="30,30" path="m8640,7031r30,e" filled="f" strokeweight="1.6pt">
                <v:path arrowok="t"/>
              </v:shape>
            </v:group>
            <v:group id="_x0000_s1687" style="position:absolute;left:8640;top:7076;width:30;height:30" coordorigin="8640,7076" coordsize="30,30">
              <v:shape id="_x0000_s1688" style="position:absolute;left:8640;top:7076;width:30;height:30" coordorigin="8640,7076" coordsize="30,30" path="m8640,7091r30,e" filled="f" strokeweight="1.6pt">
                <v:path arrowok="t"/>
              </v:shape>
            </v:group>
            <v:group id="_x0000_s1689" style="position:absolute;left:8640;top:7136;width:30;height:30" coordorigin="8640,7136" coordsize="30,30">
              <v:shape id="_x0000_s1690" style="position:absolute;left:8640;top:7136;width:30;height:30" coordorigin="8640,7136" coordsize="30,30" path="m8640,7151r30,e" filled="f" strokeweight="1.6pt">
                <v:path arrowok="t"/>
              </v:shape>
            </v:group>
            <v:group id="_x0000_s1691" style="position:absolute;left:8640;top:7196;width:30;height:30" coordorigin="8640,7196" coordsize="30,30">
              <v:shape id="_x0000_s1692" style="position:absolute;left:8640;top:7196;width:30;height:30" coordorigin="8640,7196" coordsize="30,30" path="m8640,7211r30,e" filled="f" strokeweight="1.6pt">
                <v:path arrowok="t"/>
              </v:shape>
            </v:group>
            <v:group id="_x0000_s1693" style="position:absolute;left:8640;top:7256;width:30;height:30" coordorigin="8640,7256" coordsize="30,30">
              <v:shape id="_x0000_s1694" style="position:absolute;left:8640;top:7256;width:30;height:30" coordorigin="8640,7256" coordsize="30,30" path="m8640,7271r30,e" filled="f" strokeweight="1.6pt">
                <v:path arrowok="t"/>
              </v:shape>
            </v:group>
            <v:group id="_x0000_s1695" style="position:absolute;left:8640;top:7316;width:30;height:30" coordorigin="8640,7316" coordsize="30,30">
              <v:shape id="_x0000_s1696" style="position:absolute;left:8640;top:7316;width:30;height:30" coordorigin="8640,7316" coordsize="30,30" path="m8640,7331r30,e" filled="f" strokeweight="1.6pt">
                <v:path arrowok="t"/>
              </v:shape>
            </v:group>
            <v:group id="_x0000_s1697" style="position:absolute;left:8640;top:7376;width:30;height:30" coordorigin="8640,7376" coordsize="30,30">
              <v:shape id="_x0000_s1698" style="position:absolute;left:8640;top:7376;width:30;height:30" coordorigin="8640,7376" coordsize="30,30" path="m8640,7391r30,e" filled="f" strokeweight="1.6pt">
                <v:path arrowok="t"/>
              </v:shape>
            </v:group>
            <v:group id="_x0000_s1699" style="position:absolute;left:8640;top:7436;width:30;height:30" coordorigin="8640,7436" coordsize="30,30">
              <v:shape id="_x0000_s1700" style="position:absolute;left:8640;top:7436;width:30;height:30" coordorigin="8640,7436" coordsize="30,30" path="m8640,7451r30,e" filled="f" strokeweight="1.6pt">
                <v:path arrowok="t"/>
              </v:shape>
            </v:group>
            <v:group id="_x0000_s1701" style="position:absolute;left:8640;top:7496;width:30;height:30" coordorigin="8640,7496" coordsize="30,30">
              <v:shape id="_x0000_s1702" style="position:absolute;left:8640;top:7496;width:30;height:30" coordorigin="8640,7496" coordsize="30,30" path="m8640,7511r30,e" filled="f" strokeweight="1.6pt">
                <v:path arrowok="t"/>
              </v:shape>
            </v:group>
            <v:group id="_x0000_s1703" style="position:absolute;left:8640;top:7556;width:30;height:30" coordorigin="8640,7556" coordsize="30,30">
              <v:shape id="_x0000_s1704" style="position:absolute;left:8640;top:7556;width:30;height:30" coordorigin="8640,7556" coordsize="30,30" path="m8640,7571r30,e" filled="f" strokeweight="1.6pt">
                <v:path arrowok="t"/>
              </v:shape>
            </v:group>
            <v:group id="_x0000_s1705" style="position:absolute;left:8640;top:7616;width:30;height:30" coordorigin="8640,7616" coordsize="30,30">
              <v:shape id="_x0000_s1706" style="position:absolute;left:8640;top:7616;width:30;height:30" coordorigin="8640,7616" coordsize="30,30" path="m8640,7631r30,e" filled="f" strokeweight="1.6pt">
                <v:path arrowok="t"/>
              </v:shape>
            </v:group>
            <v:group id="_x0000_s1707" style="position:absolute;left:8640;top:7676;width:31;height:30" coordorigin="8640,7676" coordsize="31,30">
              <v:shape id="_x0000_s1708" style="position:absolute;left:8640;top:7676;width:31;height:30" coordorigin="8640,7676" coordsize="31,30" path="m8640,7691r30,e" filled="f" strokeweight="1.6pt">
                <v:path arrowok="t"/>
              </v:shape>
            </v:group>
            <v:group id="_x0000_s1709" style="position:absolute;left:8640;top:7736;width:30;height:30" coordorigin="8640,7736" coordsize="30,30">
              <v:shape id="_x0000_s1710" style="position:absolute;left:8640;top:7736;width:30;height:30" coordorigin="8640,7736" coordsize="30,30" path="m8640,7751r30,e" filled="f" strokeweight="1.6pt">
                <v:path arrowok="t"/>
              </v:shape>
            </v:group>
            <v:group id="_x0000_s1711" style="position:absolute;left:8640;top:7796;width:30;height:30" coordorigin="8640,7796" coordsize="30,30">
              <v:shape id="_x0000_s1712" style="position:absolute;left:8640;top:7796;width:30;height:30" coordorigin="8640,7796" coordsize="30,30" path="m8640,7811r30,e" filled="f" strokeweight="1.6pt">
                <v:path arrowok="t"/>
              </v:shape>
            </v:group>
            <v:group id="_x0000_s1713" style="position:absolute;left:8640;top:7856;width:30;height:30" coordorigin="8640,7856" coordsize="30,30">
              <v:shape id="_x0000_s1714" style="position:absolute;left:8640;top:7856;width:30;height:30" coordorigin="8640,7856" coordsize="30,30" path="m8640,7871r30,e" filled="f" strokeweight="1.6pt">
                <v:path arrowok="t"/>
              </v:shape>
            </v:group>
            <v:group id="_x0000_s1715" style="position:absolute;left:8640;top:7916;width:30;height:30" coordorigin="8640,7916" coordsize="30,30">
              <v:shape id="_x0000_s1716" style="position:absolute;left:8640;top:7916;width:30;height:30" coordorigin="8640,7916" coordsize="30,30" path="m8640,7931r30,e" filled="f" strokeweight="1.6pt">
                <v:path arrowok="t"/>
              </v:shape>
            </v:group>
            <v:group id="_x0000_s1717" style="position:absolute;left:8640;top:7976;width:30;height:30" coordorigin="8640,7976" coordsize="30,30">
              <v:shape id="_x0000_s1718" style="position:absolute;left:8640;top:7976;width:30;height:30" coordorigin="8640,7976" coordsize="30,30" path="m8640,7991r30,e" filled="f" strokeweight="1.6pt">
                <v:path arrowok="t"/>
              </v:shape>
            </v:group>
            <v:group id="_x0000_s1719" style="position:absolute;left:8640;top:8036;width:30;height:30" coordorigin="8640,8036" coordsize="30,30">
              <v:shape id="_x0000_s1720" style="position:absolute;left:8640;top:8036;width:30;height:30" coordorigin="8640,8036" coordsize="30,30" path="m8640,8051r30,e" filled="f" strokeweight="1.6pt">
                <v:path arrowok="t"/>
              </v:shape>
            </v:group>
            <v:group id="_x0000_s1721" style="position:absolute;left:8640;top:8096;width:30;height:30" coordorigin="8640,8096" coordsize="30,30">
              <v:shape id="_x0000_s1722" style="position:absolute;left:8640;top:8096;width:30;height:30" coordorigin="8640,8096" coordsize="30,30" path="m8640,8111r30,e" filled="f" strokeweight="1.6pt">
                <v:path arrowok="t"/>
              </v:shape>
            </v:group>
            <v:group id="_x0000_s1723" style="position:absolute;left:8640;top:8156;width:30;height:30" coordorigin="8640,8156" coordsize="30,30">
              <v:shape id="_x0000_s1724" style="position:absolute;left:8640;top:8156;width:30;height:30" coordorigin="8640,8156" coordsize="30,30" path="m8640,8171r30,e" filled="f" strokeweight="1.6pt">
                <v:path arrowok="t"/>
              </v:shape>
            </v:group>
            <v:group id="_x0000_s1725" style="position:absolute;left:8640;top:8216;width:30;height:30" coordorigin="8640,8216" coordsize="30,30">
              <v:shape id="_x0000_s1726" style="position:absolute;left:8640;top:8216;width:30;height:30" coordorigin="8640,8216" coordsize="30,30" path="m8640,8231r31,e" filled="f" strokeweight="1.6pt">
                <v:path arrowok="t"/>
              </v:shape>
            </v:group>
            <v:group id="_x0000_s1727" style="position:absolute;left:8641;top:8276;width:30;height:30" coordorigin="8641,8276" coordsize="30,30">
              <v:shape id="_x0000_s1728" style="position:absolute;left:8641;top:8276;width:30;height:30" coordorigin="8641,8276" coordsize="30,30" path="m8641,8291r30,e" filled="f" strokeweight="1.6pt">
                <v:path arrowok="t"/>
              </v:shape>
            </v:group>
            <v:group id="_x0000_s1729" style="position:absolute;left:8641;top:8336;width:30;height:30" coordorigin="8641,8336" coordsize="30,30">
              <v:shape id="_x0000_s1730" style="position:absolute;left:8641;top:8336;width:30;height:30" coordorigin="8641,8336" coordsize="30,30" path="m8641,8351r30,e" filled="f" strokeweight="1.6pt">
                <v:path arrowok="t"/>
              </v:shape>
            </v:group>
            <v:group id="_x0000_s1731" style="position:absolute;left:8641;top:8396;width:30;height:30" coordorigin="8641,8396" coordsize="30,30">
              <v:shape id="_x0000_s1732" style="position:absolute;left:8641;top:8396;width:30;height:30" coordorigin="8641,8396" coordsize="30,30" path="m8641,8411r30,e" filled="f" strokeweight="1.6pt">
                <v:path arrowok="t"/>
              </v:shape>
            </v:group>
            <v:group id="_x0000_s1733" style="position:absolute;left:8641;top:8456;width:30;height:30" coordorigin="8641,8456" coordsize="30,30">
              <v:shape id="_x0000_s1734" style="position:absolute;left:8641;top:8456;width:30;height:30" coordorigin="8641,8456" coordsize="30,30" path="m8641,8471r30,e" filled="f" strokeweight="1.6pt">
                <v:path arrowok="t"/>
              </v:shape>
            </v:group>
            <v:group id="_x0000_s1735" style="position:absolute;left:8641;top:8516;width:31;height:30" coordorigin="8641,8516" coordsize="31,30">
              <v:shape id="_x0000_s1736" style="position:absolute;left:8641;top:8516;width:31;height:30" coordorigin="8641,8516" coordsize="31,30" path="m8641,8531r30,e" filled="f" strokeweight="1.6pt">
                <v:path arrowok="t"/>
              </v:shape>
            </v:group>
            <v:group id="_x0000_s1737" style="position:absolute;left:8641;top:8576;width:30;height:30" coordorigin="8641,8576" coordsize="30,30">
              <v:shape id="_x0000_s1738" style="position:absolute;left:8641;top:8576;width:30;height:30" coordorigin="8641,8576" coordsize="30,30" path="m8641,8591r30,e" filled="f" strokeweight="1.6pt">
                <v:path arrowok="t"/>
              </v:shape>
            </v:group>
            <v:group id="_x0000_s1739" style="position:absolute;left:8641;top:8636;width:30;height:30" coordorigin="8641,8636" coordsize="30,30">
              <v:shape id="_x0000_s1740" style="position:absolute;left:8641;top:8636;width:30;height:30" coordorigin="8641,8636" coordsize="30,30" path="m8641,8651r30,e" filled="f" strokeweight="1.6pt">
                <v:path arrowok="t"/>
              </v:shape>
            </v:group>
            <v:group id="_x0000_s1741" style="position:absolute;left:8641;top:8696;width:30;height:30" coordorigin="8641,8696" coordsize="30,30">
              <v:shape id="_x0000_s1742" style="position:absolute;left:8641;top:8696;width:30;height:30" coordorigin="8641,8696" coordsize="30,30" path="m8641,8711r30,e" filled="f" strokeweight="1.6pt">
                <v:path arrowok="t"/>
              </v:shape>
            </v:group>
            <v:group id="_x0000_s1743" style="position:absolute;left:8641;top:8756;width:30;height:30" coordorigin="8641,8756" coordsize="30,30">
              <v:shape id="_x0000_s1744" style="position:absolute;left:8641;top:8756;width:30;height:30" coordorigin="8641,8756" coordsize="30,30" path="m8641,8771r30,e" filled="f" strokeweight="1.6pt">
                <v:path arrowok="t"/>
              </v:shape>
            </v:group>
            <v:group id="_x0000_s1745" style="position:absolute;left:8641;top:8816;width:30;height:30" coordorigin="8641,8816" coordsize="30,30">
              <v:shape id="_x0000_s1746" style="position:absolute;left:8641;top:8816;width:30;height:30" coordorigin="8641,8816" coordsize="30,30" path="m8641,8831r30,e" filled="f" strokeweight="1.6pt">
                <v:path arrowok="t"/>
              </v:shape>
            </v:group>
            <v:group id="_x0000_s1747" style="position:absolute;left:8641;top:8876;width:30;height:30" coordorigin="8641,8876" coordsize="30,30">
              <v:shape id="_x0000_s1748" style="position:absolute;left:8641;top:8876;width:30;height:30" coordorigin="8641,8876" coordsize="30,30" path="m8641,8891r30,e" filled="f" strokeweight="1.6pt">
                <v:path arrowok="t"/>
              </v:shape>
            </v:group>
            <v:group id="_x0000_s1749" style="position:absolute;left:8641;top:8936;width:30;height:30" coordorigin="8641,8936" coordsize="30,30">
              <v:shape id="_x0000_s1750" style="position:absolute;left:8641;top:8936;width:30;height:30" coordorigin="8641,8936" coordsize="30,30" path="m8641,8951r30,e" filled="f" strokeweight="1.6pt">
                <v:path arrowok="t"/>
              </v:shape>
            </v:group>
            <v:group id="_x0000_s1751" style="position:absolute;left:8641;top:8996;width:30;height:30" coordorigin="8641,8996" coordsize="30,30">
              <v:shape id="_x0000_s1752" style="position:absolute;left:8641;top:8996;width:30;height:30" coordorigin="8641,8996" coordsize="30,30" path="m8641,9011r30,e" filled="f" strokeweight="1.6pt">
                <v:path arrowok="t"/>
              </v:shape>
            </v:group>
            <v:group id="_x0000_s1753" style="position:absolute;left:8641;top:9056;width:31;height:30" coordorigin="8641,9056" coordsize="31,30">
              <v:shape id="_x0000_s1754" style="position:absolute;left:8641;top:9056;width:31;height:30" coordorigin="8641,9056" coordsize="31,30" path="m8641,9071r30,e" filled="f" strokeweight="1.6pt">
                <v:path arrowok="t"/>
              </v:shape>
            </v:group>
            <v:group id="_x0000_s1755" style="position:absolute;left:8641;top:9116;width:30;height:30" coordorigin="8641,9116" coordsize="30,30">
              <v:shape id="_x0000_s1756" style="position:absolute;left:8641;top:9116;width:30;height:30" coordorigin="8641,9116" coordsize="30,30" path="m8641,9131r30,e" filled="f" strokeweight="1.6pt">
                <v:path arrowok="t"/>
              </v:shape>
            </v:group>
            <v:group id="_x0000_s1757" style="position:absolute;left:8641;top:9176;width:30;height:30" coordorigin="8641,9176" coordsize="30,30">
              <v:shape id="_x0000_s1758" style="position:absolute;left:8641;top:9176;width:30;height:30" coordorigin="8641,9176" coordsize="30,30" path="m8641,9191r30,e" filled="f" strokeweight="1.6pt">
                <v:path arrowok="t"/>
              </v:shape>
            </v:group>
            <v:group id="_x0000_s1759" style="position:absolute;left:8641;top:9236;width:30;height:30" coordorigin="8641,9236" coordsize="30,30">
              <v:shape id="_x0000_s1760" style="position:absolute;left:8641;top:9236;width:30;height:30" coordorigin="8641,9236" coordsize="30,30" path="m8641,9251r30,e" filled="f" strokeweight="1.6pt">
                <v:path arrowok="t"/>
              </v:shape>
            </v:group>
            <v:group id="_x0000_s1761" style="position:absolute;left:8641;top:9296;width:30;height:30" coordorigin="8641,9296" coordsize="30,30">
              <v:shape id="_x0000_s1762" style="position:absolute;left:8641;top:9296;width:30;height:30" coordorigin="8641,9296" coordsize="30,30" path="m8641,9311r30,e" filled="f" strokeweight="1.6pt">
                <v:path arrowok="t"/>
              </v:shape>
            </v:group>
            <v:group id="_x0000_s1763" style="position:absolute;left:8641;top:9356;width:30;height:30" coordorigin="8641,9356" coordsize="30,30">
              <v:shape id="_x0000_s1764" style="position:absolute;left:8641;top:9356;width:30;height:30" coordorigin="8641,9356" coordsize="30,30" path="m8641,9371r30,e" filled="f" strokeweight="1.6pt">
                <v:path arrowok="t"/>
              </v:shape>
            </v:group>
            <v:group id="_x0000_s1765" style="position:absolute;left:8641;top:9416;width:30;height:30" coordorigin="8641,9416" coordsize="30,30">
              <v:shape id="_x0000_s1766" style="position:absolute;left:8641;top:9416;width:30;height:30" coordorigin="8641,9416" coordsize="30,30" path="m8641,9431r30,e" filled="f" strokeweight="1.6pt">
                <v:path arrowok="t"/>
              </v:shape>
            </v:group>
            <v:group id="_x0000_s1767" style="position:absolute;left:8641;top:9476;width:30;height:30" coordorigin="8641,9476" coordsize="30,30">
              <v:shape id="_x0000_s1768" style="position:absolute;left:8641;top:9476;width:30;height:30" coordorigin="8641,9476" coordsize="30,30" path="m8641,9491r30,e" filled="f" strokeweight="1.6pt">
                <v:path arrowok="t"/>
              </v:shape>
            </v:group>
            <v:group id="_x0000_s1769" style="position:absolute;left:8641;top:9536;width:30;height:30" coordorigin="8641,9536" coordsize="30,30">
              <v:shape id="_x0000_s1770" style="position:absolute;left:8641;top:9536;width:30;height:30" coordorigin="8641,9536" coordsize="30,30" path="m8641,9551r30,e" filled="f" strokeweight="1.6pt">
                <v:path arrowok="t"/>
              </v:shape>
            </v:group>
            <v:group id="_x0000_s1771" style="position:absolute;left:8641;top:9596;width:30;height:30" coordorigin="8641,9596" coordsize="30,30">
              <v:shape id="_x0000_s1772" style="position:absolute;left:8641;top:9596;width:30;height:30" coordorigin="8641,9596" coordsize="30,30" path="m8641,9611r30,e" filled="f" strokeweight="1.6pt">
                <v:path arrowok="t"/>
              </v:shape>
            </v:group>
            <v:group id="_x0000_s1773" style="position:absolute;left:8641;top:9656;width:30;height:30" coordorigin="8641,9656" coordsize="30,30">
              <v:shape id="_x0000_s1774" style="position:absolute;left:8641;top:9656;width:30;height:30" coordorigin="8641,9656" coordsize="30,30" path="m8641,9671r30,e" filled="f" strokeweight="1.6pt">
                <v:path arrowok="t"/>
              </v:shape>
            </v:group>
            <v:group id="_x0000_s1775" style="position:absolute;left:8641;top:9716;width:30;height:30" coordorigin="8641,9716" coordsize="30,30">
              <v:shape id="_x0000_s1776" style="position:absolute;left:8641;top:9716;width:30;height:30" coordorigin="8641,9716" coordsize="30,30" path="m8641,9731r30,e" filled="f" strokeweight="1.6pt">
                <v:path arrowok="t"/>
              </v:shape>
            </v:group>
            <v:group id="_x0000_s1777" style="position:absolute;left:8641;top:9776;width:30;height:30" coordorigin="8641,9776" coordsize="30,30">
              <v:shape id="_x0000_s1778" style="position:absolute;left:8641;top:9776;width:30;height:30" coordorigin="8641,9776" coordsize="30,30" path="m8641,9791r30,e" filled="f" strokeweight="1.6pt">
                <v:path arrowok="t"/>
              </v:shape>
            </v:group>
            <v:group id="_x0000_s1779" style="position:absolute;left:8641;top:9836;width:30;height:30" coordorigin="8641,9836" coordsize="30,30">
              <v:shape id="_x0000_s1780" style="position:absolute;left:8641;top:9836;width:30;height:30" coordorigin="8641,9836" coordsize="30,30" path="m8641,9851r30,e" filled="f" strokeweight="1.6pt">
                <v:path arrowok="t"/>
              </v:shape>
            </v:group>
            <v:group id="_x0000_s1781" style="position:absolute;left:8641;top:9896;width:31;height:30" coordorigin="8641,9896" coordsize="31,30">
              <v:shape id="_x0000_s1782" style="position:absolute;left:8641;top:9896;width:31;height:30" coordorigin="8641,9896" coordsize="31,30" path="m8641,9911r30,e" filled="f" strokeweight="1.6pt">
                <v:path arrowok="t"/>
              </v:shape>
            </v:group>
            <v:group id="_x0000_s1783" style="position:absolute;left:8641;top:9956;width:30;height:30" coordorigin="8641,9956" coordsize="30,30">
              <v:shape id="_x0000_s1784" style="position:absolute;left:8641;top:9956;width:30;height:30" coordorigin="8641,9956" coordsize="30,30" path="m8641,9971r30,e" filled="f" strokeweight="1.6pt">
                <v:path arrowok="t"/>
              </v:shape>
            </v:group>
            <v:group id="_x0000_s1785" style="position:absolute;left:8641;top:10016;width:30;height:30" coordorigin="8641,10016" coordsize="30,30">
              <v:shape id="_x0000_s1786" style="position:absolute;left:8641;top:10016;width:30;height:30" coordorigin="8641,10016" coordsize="30,30" path="m8641,10031r30,e" filled="f" strokeweight="1.6pt">
                <v:path arrowok="t"/>
              </v:shape>
            </v:group>
            <v:group id="_x0000_s1787" style="position:absolute;left:8641;top:10076;width:30;height:30" coordorigin="8641,10076" coordsize="30,30">
              <v:shape id="_x0000_s1788" style="position:absolute;left:8641;top:10076;width:30;height:30" coordorigin="8641,10076" coordsize="30,30" path="m8641,10091r30,e" filled="f" strokeweight="1.6pt">
                <v:path arrowok="t"/>
              </v:shape>
            </v:group>
            <v:group id="_x0000_s1789" style="position:absolute;left:8641;top:10136;width:30;height:30" coordorigin="8641,10136" coordsize="30,30">
              <v:shape id="_x0000_s1790" style="position:absolute;left:8641;top:10136;width:30;height:30" coordorigin="8641,10136" coordsize="30,30" path="m8641,10151r30,e" filled="f" strokeweight="1.6pt">
                <v:path arrowok="t"/>
              </v:shape>
            </v:group>
            <v:group id="_x0000_s1791" style="position:absolute;left:8641;top:10196;width:30;height:30" coordorigin="8641,10196" coordsize="30,30">
              <v:shape id="_x0000_s1792" style="position:absolute;left:8641;top:10196;width:30;height:30" coordorigin="8641,10196" coordsize="30,30" path="m8641,10211r30,e" filled="f" strokeweight="1.6pt">
                <v:path arrowok="t"/>
              </v:shape>
            </v:group>
            <v:group id="_x0000_s1793" style="position:absolute;left:8641;top:10256;width:30;height:30" coordorigin="8641,10256" coordsize="30,30">
              <v:shape id="_x0000_s1794" style="position:absolute;left:8641;top:10256;width:30;height:30" coordorigin="8641,10256" coordsize="30,30" path="m8641,10271r30,e" filled="f" strokeweight="1.6pt">
                <v:path arrowok="t"/>
              </v:shape>
            </v:group>
            <v:group id="_x0000_s1795" style="position:absolute;left:8641;top:10316;width:30;height:30" coordorigin="8641,10316" coordsize="30,30">
              <v:shape id="_x0000_s1796" style="position:absolute;left:8641;top:10316;width:30;height:30" coordorigin="8641,10316" coordsize="30,30" path="m8641,10331r30,e" filled="f" strokeweight="1.6pt">
                <v:path arrowok="t"/>
              </v:shape>
            </v:group>
            <v:group id="_x0000_s1797" style="position:absolute;left:8641;top:10376;width:30;height:30" coordorigin="8641,10376" coordsize="30,30">
              <v:shape id="_x0000_s1798" style="position:absolute;left:8641;top:10376;width:30;height:30" coordorigin="8641,10376" coordsize="30,30" path="m8641,10391r30,e" filled="f" strokeweight="1.6pt">
                <v:path arrowok="t"/>
              </v:shape>
            </v:group>
            <v:group id="_x0000_s1799" style="position:absolute;left:8641;top:10436;width:31;height:30" coordorigin="8641,10436" coordsize="31,30">
              <v:shape id="_x0000_s1800" style="position:absolute;left:8641;top:10436;width:31;height:30" coordorigin="8641,10436" coordsize="31,30" path="m8641,10451r30,e" filled="f" strokeweight="1.6pt">
                <v:path arrowok="t"/>
              </v:shape>
            </v:group>
            <v:group id="_x0000_s1801" style="position:absolute;left:8641;top:10496;width:30;height:30" coordorigin="8641,10496" coordsize="30,30">
              <v:shape id="_x0000_s1802" style="position:absolute;left:8641;top:10496;width:30;height:30" coordorigin="8641,10496" coordsize="30,30" path="m8641,10511r30,e" filled="f" strokeweight="1.6pt">
                <v:path arrowok="t"/>
              </v:shape>
            </v:group>
            <v:group id="_x0000_s1803" style="position:absolute;left:8641;top:10556;width:30;height:30" coordorigin="8641,10556" coordsize="30,30">
              <v:shape id="_x0000_s1804" style="position:absolute;left:8641;top:10556;width:30;height:30" coordorigin="8641,10556" coordsize="30,30" path="m8641,10571r30,e" filled="f" strokeweight="1.6pt">
                <v:path arrowok="t"/>
              </v:shape>
            </v:group>
            <v:group id="_x0000_s1805" style="position:absolute;left:8641;top:10616;width:30;height:30" coordorigin="8641,10616" coordsize="30,30">
              <v:shape id="_x0000_s1806" style="position:absolute;left:8641;top:10616;width:30;height:30" coordorigin="8641,10616" coordsize="30,30" path="m8641,10631r30,e" filled="f" strokeweight="1.6pt">
                <v:path arrowok="t"/>
              </v:shape>
            </v:group>
            <v:group id="_x0000_s1807" style="position:absolute;left:8641;top:10676;width:30;height:30" coordorigin="8641,10676" coordsize="30,30">
              <v:shape id="_x0000_s1808" style="position:absolute;left:8641;top:10676;width:30;height:30" coordorigin="8641,10676" coordsize="30,30" path="m8641,10691r30,e" filled="f" strokeweight="1.6pt">
                <v:path arrowok="t"/>
              </v:shape>
            </v:group>
            <v:group id="_x0000_s1809" style="position:absolute;left:8641;top:10736;width:30;height:30" coordorigin="8641,10736" coordsize="30,30">
              <v:shape id="_x0000_s1810" style="position:absolute;left:8641;top:10736;width:30;height:30" coordorigin="8641,10736" coordsize="30,30" path="m8641,10751r30,e" filled="f" strokeweight="1.6pt">
                <v:path arrowok="t"/>
              </v:shape>
            </v:group>
            <v:group id="_x0000_s1811" style="position:absolute;left:8641;top:10796;width:30;height:30" coordorigin="8641,10796" coordsize="30,30">
              <v:shape id="_x0000_s1812" style="position:absolute;left:8641;top:10796;width:30;height:30" coordorigin="8641,10796" coordsize="30,30" path="m8641,10811r30,e" filled="f" strokeweight="1.6pt">
                <v:path arrowok="t"/>
              </v:shape>
            </v:group>
            <v:group id="_x0000_s1813" style="position:absolute;left:8641;top:10856;width:30;height:30" coordorigin="8641,10856" coordsize="30,30">
              <v:shape id="_x0000_s1814" style="position:absolute;left:8641;top:10856;width:30;height:30" coordorigin="8641,10856" coordsize="30,30" path="m8641,10871r30,e" filled="f" strokeweight="1.6pt">
                <v:path arrowok="t"/>
              </v:shape>
            </v:group>
            <v:group id="_x0000_s1815" style="position:absolute;left:8641;top:10916;width:30;height:30" coordorigin="8641,10916" coordsize="30,30">
              <v:shape id="_x0000_s1816" style="position:absolute;left:8641;top:10916;width:30;height:30" coordorigin="8641,10916" coordsize="30,30" path="m8641,10931r30,e" filled="f" strokeweight="1.6pt">
                <v:path arrowok="t"/>
              </v:shape>
            </v:group>
            <v:group id="_x0000_s1817" style="position:absolute;left:8641;top:10976;width:30;height:30" coordorigin="8641,10976" coordsize="30,30">
              <v:shape id="_x0000_s1818" style="position:absolute;left:8641;top:10976;width:30;height:30" coordorigin="8641,10976" coordsize="30,30" path="m8641,10991r30,e" filled="f" strokeweight="1.6pt">
                <v:path arrowok="t"/>
              </v:shape>
            </v:group>
            <v:group id="_x0000_s1819" style="position:absolute;left:8641;top:11036;width:30;height:30" coordorigin="8641,11036" coordsize="30,30">
              <v:shape id="_x0000_s1820" style="position:absolute;left:8641;top:11036;width:30;height:30" coordorigin="8641,11036" coordsize="30,30" path="m8641,11051r30,e" filled="f" strokeweight="1.6pt">
                <v:path arrowok="t"/>
              </v:shape>
            </v:group>
            <v:group id="_x0000_s1821" style="position:absolute;left:8641;top:11096;width:30;height:30" coordorigin="8641,11096" coordsize="30,30">
              <v:shape id="_x0000_s1822" style="position:absolute;left:8641;top:11096;width:30;height:30" coordorigin="8641,11096" coordsize="30,30" path="m8641,11111r30,e" filled="f" strokeweight="1.6pt">
                <v:path arrowok="t"/>
              </v:shape>
            </v:group>
            <v:group id="_x0000_s1823" style="position:absolute;left:8641;top:11156;width:30;height:30" coordorigin="8641,11156" coordsize="30,30">
              <v:shape id="_x0000_s1824" style="position:absolute;left:8641;top:11156;width:30;height:30" coordorigin="8641,11156" coordsize="30,30" path="m8641,11171r30,e" filled="f" strokeweight="1.6pt">
                <v:path arrowok="t"/>
              </v:shape>
            </v:group>
            <v:group id="_x0000_s1825" style="position:absolute;left:8641;top:11216;width:30;height:30" coordorigin="8641,11216" coordsize="30,30">
              <v:shape id="_x0000_s1826" style="position:absolute;left:8641;top:11216;width:30;height:30" coordorigin="8641,11216" coordsize="30,30" path="m8641,11231r30,e" filled="f" strokeweight="1.6pt">
                <v:path arrowok="t"/>
              </v:shape>
            </v:group>
            <v:group id="_x0000_s1827" style="position:absolute;left:8641;top:11276;width:30;height:30" coordorigin="8641,11276" coordsize="30,30">
              <v:shape id="_x0000_s1828" style="position:absolute;left:8641;top:11276;width:30;height:30" coordorigin="8641,11276" coordsize="30,30" path="m8641,11291r30,e" filled="f" strokeweight="1.6pt">
                <v:path arrowok="t"/>
              </v:shape>
            </v:group>
            <v:group id="_x0000_s1829" style="position:absolute;left:8641;top:11336;width:30;height:30" coordorigin="8641,11336" coordsize="30,30">
              <v:shape id="_x0000_s1830" style="position:absolute;left:8641;top:11336;width:30;height:30" coordorigin="8641,11336" coordsize="30,30" path="m8641,11351r30,e" filled="f" strokeweight="1.6pt">
                <v:path arrowok="t"/>
              </v:shape>
            </v:group>
            <v:group id="_x0000_s1831" style="position:absolute;left:8641;top:11396;width:30;height:30" coordorigin="8641,11396" coordsize="30,30">
              <v:shape id="_x0000_s1832" style="position:absolute;left:8641;top:11396;width:30;height:30" coordorigin="8641,11396" coordsize="30,30" path="m8641,11411r30,e" filled="f" strokeweight="1.6pt">
                <v:path arrowok="t"/>
              </v:shape>
            </v:group>
            <v:group id="_x0000_s1833" style="position:absolute;left:8641;top:11456;width:30;height:30" coordorigin="8641,11456" coordsize="30,30">
              <v:shape id="_x0000_s1834" style="position:absolute;left:8641;top:11456;width:30;height:30" coordorigin="8641,11456" coordsize="30,30" path="m8641,11471r30,e" filled="f" strokeweight="1.6pt">
                <v:path arrowok="t"/>
              </v:shape>
            </v:group>
            <v:group id="_x0000_s1835" style="position:absolute;left:8641;top:11516;width:30;height:30" coordorigin="8641,11516" coordsize="30,30">
              <v:shape id="_x0000_s1836" style="position:absolute;left:8641;top:11516;width:30;height:30" coordorigin="8641,11516" coordsize="30,30" path="m8641,11531r30,e" filled="f" strokeweight="1.6pt">
                <v:path arrowok="t"/>
              </v:shape>
            </v:group>
            <v:group id="_x0000_s1837" style="position:absolute;left:8641;top:11576;width:30;height:30" coordorigin="8641,11576" coordsize="30,30">
              <v:shape id="_x0000_s1838" style="position:absolute;left:8641;top:11576;width:30;height:30" coordorigin="8641,11576" coordsize="30,30" path="m8641,11591r30,e" filled="f" strokeweight="1.6pt">
                <v:path arrowok="t"/>
              </v:shape>
            </v:group>
            <v:group id="_x0000_s1839" style="position:absolute;left:8641;top:11636;width:30;height:30" coordorigin="8641,11636" coordsize="30,30">
              <v:shape id="_x0000_s1840" style="position:absolute;left:8641;top:11636;width:30;height:30" coordorigin="8641,11636" coordsize="30,30" path="m8641,11651r30,e" filled="f" strokeweight="1.6pt">
                <v:path arrowok="t"/>
              </v:shape>
            </v:group>
            <v:group id="_x0000_s1841" style="position:absolute;left:8641;top:11696;width:30;height:30" coordorigin="8641,11696" coordsize="30,30">
              <v:shape id="_x0000_s1842" style="position:absolute;left:8641;top:11696;width:30;height:30" coordorigin="8641,11696" coordsize="30,30" path="m8641,11711r30,e" filled="f" strokeweight="1.6pt">
                <v:path arrowok="t"/>
              </v:shape>
            </v:group>
            <v:group id="_x0000_s1843" style="position:absolute;left:8641;top:11756;width:30;height:30" coordorigin="8641,11756" coordsize="30,30">
              <v:shape id="_x0000_s1844" style="position:absolute;left:8641;top:11756;width:30;height:30" coordorigin="8641,11756" coordsize="30,30" path="m8641,11771r30,e" filled="f" strokeweight="1.6pt">
                <v:path arrowok="t"/>
              </v:shape>
            </v:group>
            <v:group id="_x0000_s1845" style="position:absolute;left:8641;top:11816;width:30;height:30" coordorigin="8641,11816" coordsize="30,30">
              <v:shape id="_x0000_s1846" style="position:absolute;left:8641;top:11816;width:30;height:30" coordorigin="8641,11816" coordsize="30,30" path="m8641,11831r30,e" filled="f" strokeweight="1.6pt">
                <v:path arrowok="t"/>
              </v:shape>
            </v:group>
            <v:group id="_x0000_s1847" style="position:absolute;left:8641;top:11876;width:30;height:30" coordorigin="8641,11876" coordsize="30,30">
              <v:shape id="_x0000_s1848" style="position:absolute;left:8641;top:11876;width:30;height:30" coordorigin="8641,11876" coordsize="30,30" path="m8641,11891r30,e" filled="f" strokeweight="1.6pt">
                <v:path arrowok="t"/>
              </v:shape>
            </v:group>
            <v:group id="_x0000_s1849" style="position:absolute;left:8641;top:11936;width:30;height:30" coordorigin="8641,11936" coordsize="30,30">
              <v:shape id="_x0000_s1850" style="position:absolute;left:8641;top:11936;width:30;height:30" coordorigin="8641,11936" coordsize="30,30" path="m8641,11951r30,e" filled="f" strokeweight="1.6pt">
                <v:path arrowok="t"/>
              </v:shape>
            </v:group>
            <v:group id="_x0000_s1851" style="position:absolute;left:8641;top:11996;width:30;height:30" coordorigin="8641,11996" coordsize="30,30">
              <v:shape id="_x0000_s1852" style="position:absolute;left:8641;top:11996;width:30;height:30" coordorigin="8641,11996" coordsize="30,30" path="m8641,12011r30,e" filled="f" strokeweight="1.6pt">
                <v:path arrowok="t"/>
              </v:shape>
            </v:group>
            <v:group id="_x0000_s1853" style="position:absolute;left:8641;top:12056;width:30;height:30" coordorigin="8641,12056" coordsize="30,30">
              <v:shape id="_x0000_s1854" style="position:absolute;left:8641;top:12056;width:30;height:30" coordorigin="8641,12056" coordsize="30,30" path="m8641,12071r30,e" filled="f" strokeweight="1.6pt">
                <v:path arrowok="t"/>
              </v:shape>
            </v:group>
            <v:group id="_x0000_s1855" style="position:absolute;left:8641;top:12116;width:30;height:30" coordorigin="8641,12116" coordsize="30,30">
              <v:shape id="_x0000_s1856" style="position:absolute;left:8641;top:12116;width:30;height:30" coordorigin="8641,12116" coordsize="30,30" path="m8641,12131r30,e" filled="f" strokeweight="1.6pt">
                <v:path arrowok="t"/>
              </v:shape>
            </v:group>
            <v:group id="_x0000_s1857" style="position:absolute;left:8641;top:12176;width:30;height:30" coordorigin="8641,12176" coordsize="30,30">
              <v:shape id="_x0000_s1858" style="position:absolute;left:8641;top:12176;width:30;height:30" coordorigin="8641,12176" coordsize="30,30" path="m8641,12191r30,e" filled="f" strokeweight="1.6pt">
                <v:path arrowok="t"/>
              </v:shape>
            </v:group>
            <v:group id="_x0000_s1859" style="position:absolute;left:8641;top:12236;width:30;height:30" coordorigin="8641,12236" coordsize="30,30">
              <v:shape id="_x0000_s1860" style="position:absolute;left:8641;top:12236;width:30;height:30" coordorigin="8641,12236" coordsize="30,30" path="m8641,12251r30,e" filled="f" strokeweight="1.6pt">
                <v:path arrowok="t"/>
              </v:shape>
            </v:group>
            <v:group id="_x0000_s1861" style="position:absolute;left:8641;top:12296;width:30;height:30" coordorigin="8641,12296" coordsize="30,30">
              <v:shape id="_x0000_s1862" style="position:absolute;left:8641;top:12296;width:30;height:30" coordorigin="8641,12296" coordsize="30,30" path="m8641,12311r30,e" filled="f" strokeweight="1.6pt">
                <v:path arrowok="t"/>
              </v:shape>
            </v:group>
            <v:group id="_x0000_s1863" style="position:absolute;left:8641;top:12356;width:30;height:30" coordorigin="8641,12356" coordsize="30,30">
              <v:shape id="_x0000_s1864" style="position:absolute;left:8641;top:12356;width:30;height:30" coordorigin="8641,12356" coordsize="30,30" path="m8641,12371r30,e" filled="f" strokeweight="1.6pt">
                <v:path arrowok="t"/>
              </v:shape>
            </v:group>
            <v:group id="_x0000_s1865" style="position:absolute;left:8641;top:12416;width:30;height:30" coordorigin="8641,12416" coordsize="30,30">
              <v:shape id="_x0000_s1866" style="position:absolute;left:8641;top:12416;width:30;height:30" coordorigin="8641,12416" coordsize="30,30" path="m8641,12431r30,e" filled="f" strokeweight="1.6pt">
                <v:path arrowok="t"/>
              </v:shape>
            </v:group>
            <v:group id="_x0000_s1867" style="position:absolute;left:8641;top:12476;width:30;height:30" coordorigin="8641,12476" coordsize="30,30">
              <v:shape id="_x0000_s1868" style="position:absolute;left:8641;top:12476;width:30;height:30" coordorigin="8641,12476" coordsize="30,30" path="m8641,12491r30,e" filled="f" strokeweight="1.6pt">
                <v:path arrowok="t"/>
              </v:shape>
            </v:group>
            <v:group id="_x0000_s1869" style="position:absolute;left:8641;top:12536;width:30;height:30" coordorigin="8641,12536" coordsize="30,30">
              <v:shape id="_x0000_s1870" style="position:absolute;left:8641;top:12536;width:30;height:30" coordorigin="8641,12536" coordsize="30,30" path="m8641,12551r30,e" filled="f" strokeweight="1.6pt">
                <v:path arrowok="t"/>
              </v:shape>
            </v:group>
            <v:group id="_x0000_s1871" style="position:absolute;left:8641;top:12596;width:30;height:30" coordorigin="8641,12596" coordsize="30,30">
              <v:shape id="_x0000_s1872" style="position:absolute;left:8641;top:12596;width:30;height:30" coordorigin="8641,12596" coordsize="30,30" path="m8641,12611r30,e" filled="f" strokeweight="1.6pt">
                <v:path arrowok="t"/>
              </v:shape>
            </v:group>
            <v:group id="_x0000_s1873" style="position:absolute;left:8641;top:12656;width:30;height:30" coordorigin="8641,12656" coordsize="30,30">
              <v:shape id="_x0000_s1874" style="position:absolute;left:8641;top:12656;width:30;height:30" coordorigin="8641,12656" coordsize="30,30" path="m8641,12671r30,e" filled="f" strokeweight="1.6pt">
                <v:path arrowok="t"/>
              </v:shape>
            </v:group>
            <v:group id="_x0000_s1875" style="position:absolute;left:8641;top:12716;width:30;height:30" coordorigin="8641,12716" coordsize="30,30">
              <v:shape id="_x0000_s1876" style="position:absolute;left:8641;top:12716;width:30;height:30" coordorigin="8641,12716" coordsize="30,30" path="m8641,12731r30,e" filled="f" strokeweight="1.6pt">
                <v:path arrowok="t"/>
              </v:shape>
            </v:group>
            <v:group id="_x0000_s1877" style="position:absolute;left:8641;top:12776;width:30;height:30" coordorigin="8641,12776" coordsize="30,30">
              <v:shape id="_x0000_s1878" style="position:absolute;left:8641;top:12776;width:30;height:30" coordorigin="8641,12776" coordsize="30,30" path="m8641,12791r30,e" filled="f" strokeweight="1.6pt">
                <v:path arrowok="t"/>
              </v:shape>
            </v:group>
            <v:group id="_x0000_s1879" style="position:absolute;left:8641;top:12836;width:30;height:30" coordorigin="8641,12836" coordsize="30,30">
              <v:shape id="_x0000_s1880" style="position:absolute;left:8641;top:12836;width:30;height:30" coordorigin="8641,12836" coordsize="30,30" path="m8641,12851r30,e" filled="f" strokeweight="1.6pt">
                <v:path arrowok="t"/>
              </v:shape>
            </v:group>
            <v:group id="_x0000_s1881" style="position:absolute;left:8641;top:12896;width:30;height:30" coordorigin="8641,12896" coordsize="30,30">
              <v:shape id="_x0000_s1882" style="position:absolute;left:8641;top:12896;width:30;height:30" coordorigin="8641,12896" coordsize="30,30" path="m8641,12911r30,e" filled="f" strokeweight="1.6pt">
                <v:path arrowok="t"/>
              </v:shape>
            </v:group>
            <v:group id="_x0000_s1883" style="position:absolute;left:8641;top:12956;width:30;height:30" coordorigin="8641,12956" coordsize="30,30">
              <v:shape id="_x0000_s1884" style="position:absolute;left:8641;top:12956;width:30;height:30" coordorigin="8641,12956" coordsize="30,30" path="m8641,12971r30,e" filled="f" strokeweight="1.6pt">
                <v:path arrowok="t"/>
              </v:shape>
            </v:group>
            <v:group id="_x0000_s1885" style="position:absolute;left:8641;top:13016;width:30;height:30" coordorigin="8641,13016" coordsize="30,30">
              <v:shape id="_x0000_s1886" style="position:absolute;left:8641;top:13016;width:30;height:30" coordorigin="8641,13016" coordsize="30,30" path="m8641,13031r30,e" filled="f" strokeweight="1.6pt">
                <v:path arrowok="t"/>
              </v:shape>
            </v:group>
            <v:group id="_x0000_s1887" style="position:absolute;left:8641;top:13076;width:30;height:30" coordorigin="8641,13076" coordsize="30,30">
              <v:shape id="_x0000_s1888" style="position:absolute;left:8641;top:13076;width:30;height:30" coordorigin="8641,13076" coordsize="30,30" path="m8641,13091r30,e" filled="f" strokeweight="1.6pt">
                <v:path arrowok="t"/>
              </v:shape>
            </v:group>
            <v:group id="_x0000_s1889" style="position:absolute;left:8641;top:13136;width:30;height:30" coordorigin="8641,13136" coordsize="30,30">
              <v:shape id="_x0000_s1890" style="position:absolute;left:8641;top:13136;width:30;height:30" coordorigin="8641,13136" coordsize="30,30" path="m8641,13151r30,e" filled="f" strokeweight="1.6pt">
                <v:path arrowok="t"/>
              </v:shape>
            </v:group>
            <v:group id="_x0000_s1891" style="position:absolute;left:8641;top:13196;width:30;height:30" coordorigin="8641,13196" coordsize="30,30">
              <v:shape id="_x0000_s1892" style="position:absolute;left:8641;top:13196;width:30;height:30" coordorigin="8641,13196" coordsize="30,30" path="m8641,13211r30,e" filled="f" strokeweight="1.6pt">
                <v:path arrowok="t"/>
              </v:shape>
            </v:group>
            <v:group id="_x0000_s1893" style="position:absolute;left:8641;top:13256;width:30;height:30" coordorigin="8641,13256" coordsize="30,30">
              <v:shape id="_x0000_s1894" style="position:absolute;left:8641;top:13256;width:30;height:30" coordorigin="8641,13256" coordsize="30,30" path="m8641,13271r30,e" filled="f" strokeweight="1.6pt">
                <v:path arrowok="t"/>
              </v:shape>
            </v:group>
            <v:group id="_x0000_s1895" style="position:absolute;left:8641;top:13316;width:30;height:30" coordorigin="8641,13316" coordsize="30,30">
              <v:shape id="_x0000_s1896" style="position:absolute;left:8641;top:13316;width:30;height:30" coordorigin="8641,13316" coordsize="30,30" path="m8641,13331r30,e" filled="f" strokeweight="1.6pt">
                <v:path arrowok="t"/>
              </v:shape>
            </v:group>
            <v:group id="_x0000_s1897" style="position:absolute;left:8641;top:13376;width:30;height:30" coordorigin="8641,13376" coordsize="30,30">
              <v:shape id="_x0000_s1898" style="position:absolute;left:8641;top:13376;width:30;height:30" coordorigin="8641,13376" coordsize="30,30" path="m8641,13391r30,e" filled="f" strokeweight="1.6pt">
                <v:path arrowok="t"/>
              </v:shape>
            </v:group>
            <v:group id="_x0000_s1899" style="position:absolute;left:8641;top:13436;width:30;height:30" coordorigin="8641,13436" coordsize="30,30">
              <v:shape id="_x0000_s1900" style="position:absolute;left:8641;top:13436;width:30;height:30" coordorigin="8641,13436" coordsize="30,30" path="m8641,13451r30,e" filled="f" strokeweight="1.6pt">
                <v:path arrowok="t"/>
              </v:shape>
            </v:group>
            <v:group id="_x0000_s1901" style="position:absolute;left:8641;top:13496;width:30;height:30" coordorigin="8641,13496" coordsize="30,30">
              <v:shape id="_x0000_s1902" style="position:absolute;left:8641;top:13496;width:30;height:30" coordorigin="8641,13496" coordsize="30,30" path="m8641,13511r30,e" filled="f" strokeweight="1.6pt">
                <v:path arrowok="t"/>
              </v:shape>
            </v:group>
            <v:group id="_x0000_s1903" style="position:absolute;left:8641;top:13556;width:30;height:30" coordorigin="8641,13556" coordsize="30,30">
              <v:shape id="_x0000_s1904" style="position:absolute;left:8641;top:13556;width:30;height:30" coordorigin="8641,13556" coordsize="30,30" path="m8641,13571r30,e" filled="f" strokeweight="1.6pt">
                <v:path arrowok="t"/>
              </v:shape>
            </v:group>
            <v:group id="_x0000_s1905" style="position:absolute;left:8641;top:13616;width:30;height:30" coordorigin="8641,13616" coordsize="30,30">
              <v:shape id="_x0000_s1906" style="position:absolute;left:8641;top:13616;width:30;height:30" coordorigin="8641,13616" coordsize="30,30" path="m8641,13631r30,e" filled="f" strokeweight="1.6pt">
                <v:path arrowok="t"/>
              </v:shape>
            </v:group>
            <v:group id="_x0000_s1907" style="position:absolute;left:8641;top:13676;width:30;height:30" coordorigin="8641,13676" coordsize="30,30">
              <v:shape id="_x0000_s1908" style="position:absolute;left:8641;top:13676;width:30;height:30" coordorigin="8641,13676" coordsize="30,30" path="m8641,13691r30,e" filled="f" strokeweight="1.6pt">
                <v:path arrowok="t"/>
              </v:shape>
            </v:group>
            <v:group id="_x0000_s1909" style="position:absolute;left:8641;top:13736;width:30;height:30" coordorigin="8641,13736" coordsize="30,30">
              <v:shape id="_x0000_s1910" style="position:absolute;left:8641;top:13736;width:30;height:30" coordorigin="8641,13736" coordsize="30,30" path="m8641,13751r30,e" filled="f" strokeweight="1.6pt">
                <v:path arrowok="t"/>
              </v:shape>
            </v:group>
            <v:group id="_x0000_s1911" style="position:absolute;left:8641;top:13796;width:30;height:30" coordorigin="8641,13796" coordsize="30,30">
              <v:shape id="_x0000_s1912" style="position:absolute;left:8641;top:13796;width:30;height:30" coordorigin="8641,13796" coordsize="30,30" path="m8641,13811r30,e" filled="f" strokeweight="1.6pt">
                <v:path arrowok="t"/>
              </v:shape>
            </v:group>
            <v:group id="_x0000_s1913" style="position:absolute;left:8641;top:13856;width:30;height:30" coordorigin="8641,13856" coordsize="30,30">
              <v:shape id="_x0000_s1914" style="position:absolute;left:8641;top:13856;width:30;height:30" coordorigin="8641,13856" coordsize="30,30" path="m8641,13871r30,e" filled="f" strokeweight="1.6pt">
                <v:path arrowok="t"/>
              </v:shape>
            </v:group>
            <v:group id="_x0000_s1915" style="position:absolute;left:8641;top:13916;width:30;height:30" coordorigin="8641,13916" coordsize="30,30">
              <v:shape id="_x0000_s1916" style="position:absolute;left:8641;top:13916;width:30;height:30" coordorigin="8641,13916" coordsize="30,30" path="m8641,13931r30,e" filled="f" strokeweight="1.6pt">
                <v:path arrowok="t"/>
              </v:shape>
            </v:group>
            <v:group id="_x0000_s1917" style="position:absolute;left:8641;top:13976;width:30;height:30" coordorigin="8641,13976" coordsize="30,30">
              <v:shape id="_x0000_s1918" style="position:absolute;left:8641;top:13976;width:30;height:30" coordorigin="8641,13976" coordsize="30,30" path="m8641,13991r30,e" filled="f" strokeweight="1.6pt">
                <v:path arrowok="t"/>
              </v:shape>
            </v:group>
            <v:group id="_x0000_s1919" style="position:absolute;left:8641;top:14036;width:30;height:30" coordorigin="8641,14036" coordsize="30,30">
              <v:shape id="_x0000_s1920" style="position:absolute;left:8641;top:14036;width:30;height:30" coordorigin="8641,14036" coordsize="30,30" path="m8641,14051r30,e" filled="f" strokeweight="1.6pt">
                <v:path arrowok="t"/>
              </v:shape>
            </v:group>
            <v:group id="_x0000_s1921" style="position:absolute;left:8641;top:14096;width:30;height:30" coordorigin="8641,14096" coordsize="30,30">
              <v:shape id="_x0000_s1922" style="position:absolute;left:8641;top:14096;width:30;height:30" coordorigin="8641,14096" coordsize="30,30" path="m8641,14111r30,e" filled="f" strokeweight="1.6pt">
                <v:path arrowok="t"/>
              </v:shape>
            </v:group>
            <v:group id="_x0000_s1923" style="position:absolute;left:8641;top:14156;width:30;height:30" coordorigin="8641,14156" coordsize="30,30">
              <v:shape id="_x0000_s1924" style="position:absolute;left:8641;top:14156;width:30;height:30" coordorigin="8641,14156" coordsize="30,30" path="m8641,14171r30,e" filled="f" strokeweight="1.6pt">
                <v:path arrowok="t"/>
              </v:shape>
            </v:group>
            <v:group id="_x0000_s1925" style="position:absolute;left:8641;top:14216;width:30;height:30" coordorigin="8641,14216" coordsize="30,30">
              <v:shape id="_x0000_s1926" style="position:absolute;left:8641;top:14216;width:30;height:30" coordorigin="8641,14216" coordsize="30,30" path="m8641,14231r30,e" filled="f" strokeweight="1.6pt">
                <v:path arrowok="t"/>
              </v:shape>
            </v:group>
            <v:group id="_x0000_s1927" style="position:absolute;left:8641;top:14276;width:30;height:30" coordorigin="8641,14276" coordsize="30,30">
              <v:shape id="_x0000_s1928" style="position:absolute;left:8641;top:14276;width:30;height:30" coordorigin="8641,14276" coordsize="30,30" path="m8641,14291r30,e" filled="f" strokeweight="1.6pt">
                <v:path arrowok="t"/>
              </v:shape>
            </v:group>
            <v:group id="_x0000_s1929" style="position:absolute;left:8641;top:14336;width:31;height:30" coordorigin="8641,14336" coordsize="31,30">
              <v:shape id="_x0000_s1930" style="position:absolute;left:8641;top:14336;width:31;height:30" coordorigin="8641,14336" coordsize="31,30" path="m8641,14351r30,e" filled="f" strokeweight="1.6pt">
                <v:path arrowok="t"/>
              </v:shape>
            </v:group>
            <v:group id="_x0000_s1931" style="position:absolute;left:8641;top:14396;width:30;height:30" coordorigin="8641,14396" coordsize="30,30">
              <v:shape id="_x0000_s1932" style="position:absolute;left:8641;top:14396;width:30;height:30" coordorigin="8641,14396" coordsize="30,30" path="m8641,14411r30,e" filled="f" strokeweight="1.6pt">
                <v:path arrowok="t"/>
              </v:shape>
            </v:group>
            <v:group id="_x0000_s1933" style="position:absolute;left:8641;top:14456;width:30;height:30" coordorigin="8641,14456" coordsize="30,30">
              <v:shape id="_x0000_s1934" style="position:absolute;left:8641;top:14456;width:30;height:30" coordorigin="8641,14456" coordsize="30,30" path="m8641,14471r30,e" filled="f" strokeweight="1.6pt">
                <v:path arrowok="t"/>
              </v:shape>
            </v:group>
            <v:group id="_x0000_s1935" style="position:absolute;left:8641;top:14516;width:30;height:30" coordorigin="8641,14516" coordsize="30,30">
              <v:shape id="_x0000_s1936" style="position:absolute;left:8641;top:14516;width:30;height:30" coordorigin="8641,14516" coordsize="30,30" path="m8641,14531r30,e" filled="f" strokeweight="1.6pt">
                <v:path arrowok="t"/>
              </v:shape>
            </v:group>
            <v:group id="_x0000_s1937" style="position:absolute;left:8641;top:14576;width:30;height:30" coordorigin="8641,14576" coordsize="30,30">
              <v:shape id="_x0000_s1938" style="position:absolute;left:8641;top:14576;width:30;height:30" coordorigin="8641,14576" coordsize="30,30" path="m8641,14591r30,e" filled="f" strokeweight="1.6pt">
                <v:path arrowok="t"/>
              </v:shape>
            </v:group>
            <v:group id="_x0000_s1939" style="position:absolute;left:8641;top:14636;width:30;height:30" coordorigin="8641,14636" coordsize="30,30">
              <v:shape id="_x0000_s1940" style="position:absolute;left:8641;top:14636;width:30;height:30" coordorigin="8641,14636" coordsize="30,30" path="m8641,14651r30,e" filled="f" strokeweight="1.6pt">
                <v:path arrowok="t"/>
              </v:shape>
            </v:group>
            <v:group id="_x0000_s1941" style="position:absolute;left:8641;top:14696;width:30;height:30" coordorigin="8641,14696" coordsize="30,30">
              <v:shape id="_x0000_s1942" style="position:absolute;left:8641;top:14696;width:30;height:30" coordorigin="8641,14696" coordsize="30,30" path="m8641,14711r30,e" filled="f" strokeweight="1.6pt">
                <v:path arrowok="t"/>
              </v:shape>
            </v:group>
            <v:group id="_x0000_s1943" style="position:absolute;left:8641;top:14756;width:30;height:30" coordorigin="8641,14756" coordsize="30,30">
              <v:shape id="_x0000_s1944" style="position:absolute;left:8641;top:14756;width:30;height:30" coordorigin="8641,14756" coordsize="30,30" path="m8641,14771r30,e" filled="f" strokeweight="1.6pt">
                <v:path arrowok="t"/>
              </v:shape>
            </v:group>
            <v:group id="_x0000_s1945" style="position:absolute;left:8641;top:14816;width:30;height:30" coordorigin="8641,14816" coordsize="30,30">
              <v:shape id="_x0000_s1946" style="position:absolute;left:8641;top:14816;width:30;height:30" coordorigin="8641,14816" coordsize="30,30" path="m8641,14831r30,e" filled="f" strokeweight="1.6pt">
                <v:path arrowok="t"/>
              </v:shape>
            </v:group>
            <v:group id="_x0000_s1947" style="position:absolute;left:8641;top:14876;width:30;height:30" coordorigin="8641,14876" coordsize="30,30">
              <v:shape id="_x0000_s1948" style="position:absolute;left:8641;top:14876;width:30;height:30" coordorigin="8641,14876" coordsize="30,30" path="m8641,14891r30,e" filled="f" strokeweight="1.6pt">
                <v:path arrowok="t"/>
              </v:shape>
            </v:group>
            <v:group id="_x0000_s1949" style="position:absolute;left:8641;top:14936;width:30;height:30" coordorigin="8641,14936" coordsize="30,30">
              <v:shape id="_x0000_s1950" style="position:absolute;left:8641;top:14936;width:30;height:30" coordorigin="8641,14936" coordsize="30,30" path="m8641,14951r30,e" filled="f" strokeweight="1.6pt">
                <v:path arrowok="t"/>
              </v:shape>
            </v:group>
            <v:group id="_x0000_s1951" style="position:absolute;left:8641;top:14996;width:30;height:30" coordorigin="8641,14996" coordsize="30,30">
              <v:shape id="_x0000_s1952" style="position:absolute;left:8641;top:14996;width:30;height:30" coordorigin="8641,14996" coordsize="30,30" path="m8641,15011r30,e" filled="f" strokeweight="1.6pt">
                <v:path arrowok="t"/>
              </v:shape>
            </v:group>
            <v:group id="_x0000_s1953" style="position:absolute;left:8641;top:15056;width:30;height:30" coordorigin="8641,15056" coordsize="30,30">
              <v:shape id="_x0000_s1954" style="position:absolute;left:8641;top:15056;width:30;height:30" coordorigin="8641,15056" coordsize="30,30" path="m8641,15071r30,e" filled="f" strokeweight="1.6pt">
                <v:path arrowok="t"/>
              </v:shape>
            </v:group>
            <v:group id="_x0000_s1955" style="position:absolute;left:8641;top:15116;width:30;height:30" coordorigin="8641,15116" coordsize="30,30">
              <v:shape id="_x0000_s1956" style="position:absolute;left:8641;top:15116;width:30;height:30" coordorigin="8641,15116" coordsize="30,30" path="m8641,15131r30,e" filled="f" strokeweight="1.6pt">
                <v:path arrowok="t"/>
              </v:shape>
            </v:group>
            <v:group id="_x0000_s1957" style="position:absolute;left:8641;top:15176;width:31;height:30" coordorigin="8641,15176" coordsize="31,30">
              <v:shape id="_x0000_s1958" style="position:absolute;left:8641;top:15176;width:31;height:30" coordorigin="8641,15176" coordsize="31,30" path="m8641,15191r30,e" filled="f" strokeweight="1.6pt">
                <v:path arrowok="t"/>
              </v:shape>
            </v:group>
            <v:group id="_x0000_s1959" style="position:absolute;left:8641;top:15236;width:30;height:30" coordorigin="8641,15236" coordsize="30,30">
              <v:shape id="_x0000_s1960" style="position:absolute;left:8641;top:15236;width:30;height:30" coordorigin="8641,15236" coordsize="30,30" path="m8641,15251r30,e" filled="f" strokeweight="1.6pt">
                <v:path arrowok="t"/>
              </v:shape>
            </v:group>
            <v:group id="_x0000_s1961" style="position:absolute;left:8641;top:15296;width:30;height:24" coordorigin="8641,15296" coordsize="30,24">
              <v:shape id="_x0000_s1962" style="position:absolute;left:8641;top:15296;width:30;height:24" coordorigin="8641,15296" coordsize="30,24" path="m8641,15308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cs="宋体" w:hint="eastAsia"/>
          <w:sz w:val="21"/>
          <w:szCs w:val="21"/>
          <w:lang w:eastAsia="zh-CN"/>
        </w:rPr>
        <w:t>衡状态。</w:t>
      </w:r>
      <w:r>
        <w:rPr>
          <w:rFonts w:cs="宋体"/>
          <w:w w:val="99"/>
          <w:sz w:val="21"/>
          <w:szCs w:val="21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9</w:t>
      </w:r>
      <w:r>
        <w:rPr>
          <w:rFonts w:cs="宋体" w:hint="eastAsia"/>
          <w:spacing w:val="-1"/>
          <w:lang w:eastAsia="zh-CN"/>
        </w:rPr>
        <w:t>、实验中为了更好的读出力臂和消除杠杆自重的影响，我们应该使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lang w:eastAsia="zh-CN"/>
        </w:rPr>
        <w:t>杠杆在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位置平衡。</w:t>
      </w:r>
    </w:p>
    <w:p w:rsidR="00026378" w:rsidRDefault="00026378">
      <w:pPr>
        <w:spacing w:before="11" w:line="80" w:lineRule="atLeast"/>
        <w:rPr>
          <w:rFonts w:ascii="宋体" w:cs="宋体"/>
          <w:sz w:val="6"/>
          <w:szCs w:val="6"/>
          <w:lang w:eastAsia="zh-CN"/>
        </w:rPr>
      </w:pPr>
    </w:p>
    <w:p w:rsidR="00026378" w:rsidRDefault="00026378">
      <w:pPr>
        <w:spacing w:line="200" w:lineRule="atLeast"/>
        <w:ind w:left="2380"/>
        <w:rPr>
          <w:rFonts w:ascii="宋体" w:cs="宋体"/>
          <w:sz w:val="20"/>
          <w:szCs w:val="20"/>
        </w:rPr>
      </w:pPr>
      <w:r w:rsidRPr="000A05DE">
        <w:rPr>
          <w:rFonts w:ascii="宋体" w:cs="宋体"/>
          <w:sz w:val="20"/>
          <w:szCs w:val="20"/>
        </w:rPr>
        <w:pict>
          <v:shape id="_x0000_i1027" type="#_x0000_t75" style="width:198.75pt;height:110.25pt;mso-position-horizontal-relative:char;mso-position-vertical-relative:line">
            <v:imagedata r:id="rId8" o:title=""/>
          </v:shape>
        </w:pict>
      </w:r>
    </w:p>
    <w:p w:rsidR="00026378" w:rsidRDefault="00026378">
      <w:pPr>
        <w:pStyle w:val="BodyText"/>
        <w:spacing w:before="89"/>
        <w:ind w:left="220"/>
        <w:rPr>
          <w:rFonts w:cs="宋体"/>
          <w:lang w:eastAsia="zh-CN"/>
        </w:rPr>
      </w:pPr>
      <w:r>
        <w:rPr>
          <w:rFonts w:cs="宋体"/>
          <w:lang w:eastAsia="zh-CN"/>
        </w:rPr>
        <w:t>10</w:t>
      </w:r>
      <w:r>
        <w:rPr>
          <w:rFonts w:cs="宋体" w:hint="eastAsia"/>
          <w:lang w:eastAsia="zh-CN"/>
        </w:rPr>
        <w:t>、把实验数据填入下表中</w:t>
      </w:r>
    </w:p>
    <w:p w:rsidR="00026378" w:rsidRDefault="00026378">
      <w:pPr>
        <w:spacing w:before="7" w:line="40" w:lineRule="atLeast"/>
        <w:rPr>
          <w:rFonts w:ascii="宋体" w:cs="宋体"/>
          <w:sz w:val="3"/>
          <w:szCs w:val="3"/>
          <w:lang w:eastAsia="zh-CN"/>
        </w:rPr>
      </w:pPr>
    </w:p>
    <w:p w:rsidR="00026378" w:rsidRDefault="00026378">
      <w:pPr>
        <w:spacing w:line="200" w:lineRule="atLeast"/>
        <w:ind w:left="102"/>
        <w:rPr>
          <w:rFonts w:ascii="宋体" w:cs="宋体"/>
          <w:sz w:val="20"/>
          <w:szCs w:val="20"/>
        </w:rPr>
      </w:pPr>
      <w:r>
        <w:rPr>
          <w:noProof/>
          <w:lang w:eastAsia="zh-CN"/>
        </w:rPr>
      </w:r>
      <w:r w:rsidRPr="000405DE">
        <w:rPr>
          <w:rFonts w:ascii="宋体" w:cs="宋体"/>
          <w:sz w:val="20"/>
          <w:szCs w:val="20"/>
        </w:rPr>
        <w:pict>
          <v:group id="_x0000_s1963" style="width:359pt;height:136.8pt;mso-position-horizontal-relative:char;mso-position-vertical-relative:line" coordsize="7180,2736">
            <v:group id="_x0000_s1964" style="position:absolute;left:5;top:10;width:7170;height:2" coordorigin="5,10" coordsize="7170,2">
              <v:shape id="_x0000_s1965" style="position:absolute;left:5;top:10;width:7170;height:2" coordorigin="5,10" coordsize="7170,0" path="m5,10r7169,e" filled="f" strokeweight=".48pt">
                <v:path arrowok="t"/>
              </v:shape>
            </v:group>
            <v:group id="_x0000_s1966" style="position:absolute;left:5;top:1344;width:7170;height:2" coordorigin="5,1344" coordsize="7170,2">
              <v:shape id="_x0000_s1967" style="position:absolute;left:5;top:1344;width:7170;height:2" coordorigin="5,1344" coordsize="7170,0" path="m5,1344r7169,e" filled="f" strokeweight=".48pt">
                <v:path arrowok="t"/>
              </v:shape>
            </v:group>
            <v:group id="_x0000_s1968" style="position:absolute;left:5;top:1809;width:7170;height:2" coordorigin="5,1809" coordsize="7170,2">
              <v:shape id="_x0000_s1969" style="position:absolute;left:5;top:1809;width:7170;height:2" coordorigin="5,1809" coordsize="7170,0" path="m5,1809r7169,e" filled="f" strokeweight=".48pt">
                <v:path arrowok="t"/>
              </v:shape>
            </v:group>
            <v:group id="_x0000_s1970" style="position:absolute;left:5;top:2254;width:7170;height:2" coordorigin="5,2254" coordsize="7170,2">
              <v:shape id="_x0000_s1971" style="position:absolute;left:5;top:2254;width:7170;height:2" coordorigin="5,2254" coordsize="7170,0" path="m5,2254r7169,e" filled="f" strokeweight=".48pt">
                <v:path arrowok="t"/>
              </v:shape>
            </v:group>
            <v:group id="_x0000_s1972" style="position:absolute;left:5;top:2731;width:7170;height:2" coordorigin="5,2731" coordsize="7170,2">
              <v:shape id="_x0000_s1973" style="position:absolute;left:5;top:2731;width:7170;height:2" coordorigin="5,2731" coordsize="7170,0" path="m5,2731r7169,e" filled="f" strokeweight=".48pt">
                <v:path arrowok="t"/>
              </v:shape>
            </v:group>
            <v:group id="_x0000_s1974" style="position:absolute;left:10;top:5;width:2;height:2721" coordorigin="10,5" coordsize="2,2721">
              <v:shape id="_x0000_s1975" style="position:absolute;left:10;top:5;width:2;height:2721" coordorigin="10,5" coordsize="0,2721" path="m10,5r,2721e" filled="f" strokeweight=".48pt">
                <v:path arrowok="t"/>
              </v:shape>
            </v:group>
            <v:group id="_x0000_s1976" style="position:absolute;left:1033;top:5;width:2;height:2721" coordorigin="1033,5" coordsize="2,2721">
              <v:shape id="_x0000_s1977" style="position:absolute;left:1033;top:5;width:2;height:2721" coordorigin="1033,5" coordsize="0,2721" path="m1033,5r,2721e" filled="f" strokeweight=".48pt">
                <v:path arrowok="t"/>
              </v:shape>
            </v:group>
            <v:group id="_x0000_s1978" style="position:absolute;left:2056;top:5;width:2;height:2721" coordorigin="2056,5" coordsize="2,2721">
              <v:shape id="_x0000_s1979" style="position:absolute;left:2056;top:5;width:2;height:2721" coordorigin="2056,5" coordsize="0,2721" path="m2056,5r,2721e" filled="f" strokeweight=".48pt">
                <v:path arrowok="t"/>
              </v:shape>
            </v:group>
            <v:group id="_x0000_s1980" style="position:absolute;left:3079;top:5;width:2;height:2721" coordorigin="3079,5" coordsize="2,2721">
              <v:shape id="_x0000_s1981" style="position:absolute;left:3079;top:5;width:2;height:2721" coordorigin="3079,5" coordsize="0,2721" path="m3079,5r,2721e" filled="f" strokeweight=".48pt">
                <v:path arrowok="t"/>
              </v:shape>
            </v:group>
            <v:group id="_x0000_s1982" style="position:absolute;left:4101;top:5;width:2;height:2721" coordorigin="4101,5" coordsize="2,2721">
              <v:shape id="_x0000_s1983" style="position:absolute;left:4101;top:5;width:2;height:2721" coordorigin="4101,5" coordsize="0,2721" path="m4101,5r,2721e" filled="f" strokeweight=".48pt">
                <v:path arrowok="t"/>
              </v:shape>
            </v:group>
            <v:group id="_x0000_s1984" style="position:absolute;left:5124;top:5;width:2;height:2721" coordorigin="5124,5" coordsize="2,2721">
              <v:shape id="_x0000_s1985" style="position:absolute;left:5124;top:5;width:2;height:2721" coordorigin="5124,5" coordsize="0,2721" path="m5124,5r,2721e" filled="f" strokeweight=".48pt">
                <v:path arrowok="t"/>
              </v:shape>
            </v:group>
            <v:group id="_x0000_s1986" style="position:absolute;left:6147;top:5;width:2;height:2721" coordorigin="6147,5" coordsize="2,2721">
              <v:shape id="_x0000_s1987" style="position:absolute;left:6147;top:5;width:2;height:2721" coordorigin="6147,5" coordsize="0,2721" path="m6147,5r,2721e" filled="f" strokeweight=".48pt">
                <v:path arrowok="t"/>
              </v:shape>
            </v:group>
            <v:group id="_x0000_s1988" style="position:absolute;left:7170;top:5;width:2;height:2721" coordorigin="7170,5" coordsize="2,2721">
              <v:shape id="_x0000_s1989" style="position:absolute;left:7170;top:5;width:2;height:2721" coordorigin="7170,5" coordsize="0,2721" path="m7170,5r,2721e" filled="f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90" type="#_x0000_t202" style="position:absolute;left:98;top:45;width:520;height:624" filled="f" stroked="f">
                <v:textbox inset="0,0,0,0">
                  <w:txbxContent>
                    <w:p w:rsidR="00026378" w:rsidRDefault="00026378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实验</w:t>
                      </w:r>
                    </w:p>
                    <w:p w:rsidR="00026378" w:rsidRDefault="00026378">
                      <w:pPr>
                        <w:spacing w:before="29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次数</w:t>
                      </w:r>
                    </w:p>
                  </w:txbxContent>
                </v:textbox>
              </v:shape>
              <v:shape id="_x0000_s1991" type="#_x0000_t202" style="position:absolute;left:1120;top:45;width:525;height:624" filled="f" stroked="f">
                <v:textbox inset="0,0,0,0">
                  <w:txbxContent>
                    <w:p w:rsidR="00026378" w:rsidRDefault="00026378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动</w:t>
                      </w:r>
                    </w:p>
                    <w:p w:rsidR="00026378" w:rsidRDefault="00026378">
                      <w:pPr>
                        <w:spacing w:before="29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b/>
                          <w:spacing w:val="2"/>
                          <w:sz w:val="24"/>
                        </w:rPr>
                        <w:t>F</w:t>
                      </w:r>
                      <w:r>
                        <w:rPr>
                          <w:rFonts w:ascii="宋体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宋体"/>
                          <w:b/>
                          <w:spacing w:val="2"/>
                          <w:sz w:val="24"/>
                        </w:rPr>
                        <w:t>/</w:t>
                      </w:r>
                      <w:r>
                        <w:rPr>
                          <w:rFonts w:ascii="宋体"/>
                          <w:b/>
                          <w:sz w:val="24"/>
                        </w:rPr>
                        <w:t>N</w:t>
                      </w:r>
                    </w:p>
                  </w:txbxContent>
                </v:textbox>
              </v:shape>
              <v:shape id="_x0000_s1992" type="#_x0000_t202" style="position:absolute;left:1686;top:45;width:2328;height:280" filled="f" stroked="f">
                <v:textbox inset="0,0,0,0">
                  <w:txbxContent>
                    <w:p w:rsidR="00026378" w:rsidRDefault="00026378">
                      <w:pPr>
                        <w:tabs>
                          <w:tab w:val="left" w:pos="475"/>
                          <w:tab w:val="left" w:pos="1500"/>
                        </w:tabs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w w:val="95"/>
                          <w:sz w:val="24"/>
                          <w:szCs w:val="24"/>
                        </w:rPr>
                        <w:t>力</w:t>
                      </w:r>
                      <w:r>
                        <w:rPr>
                          <w:rFonts w:ascii="宋体" w:cs="宋体"/>
                          <w:b/>
                          <w:bCs/>
                          <w:w w:val="95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动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力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8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臂</w:t>
                      </w:r>
                      <w:r>
                        <w:rPr>
                          <w:rFonts w:ascii="宋体" w:cs="宋体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动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4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力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  <v:shape id="_x0000_s1993" type="#_x0000_t202" style="position:absolute;left:4190;top:45;width:523;height:624" filled="f" stroked="f">
                <v:textbox inset="0,0,0,0">
                  <w:txbxContent>
                    <w:p w:rsidR="00026378" w:rsidRDefault="00026378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阻</w:t>
                      </w:r>
                    </w:p>
                    <w:p w:rsidR="00026378" w:rsidRDefault="00026378">
                      <w:pPr>
                        <w:spacing w:before="29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b/>
                          <w:sz w:val="24"/>
                        </w:rPr>
                        <w:t>F2/N</w:t>
                      </w:r>
                    </w:p>
                  </w:txbxContent>
                </v:textbox>
              </v:shape>
              <v:shape id="_x0000_s1994" type="#_x0000_t202" style="position:absolute;left:4756;top:45;width:280;height:280" filled="f" stroked="f">
                <v:textbox inset="0,0,0,0">
                  <w:txbxContent>
                    <w:p w:rsidR="00026378" w:rsidRDefault="00026378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力</w:t>
                      </w:r>
                    </w:p>
                  </w:txbxContent>
                </v:textbox>
              </v:shape>
              <v:shape id="_x0000_s1995" type="#_x0000_t202" style="position:absolute;left:5212;top:45;width:847;height:624" filled="f" stroked="f">
                <v:textbox inset="0,0,0,0">
                  <w:txbxContent>
                    <w:p w:rsidR="00026378" w:rsidRDefault="00026378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阻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力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8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臂</w:t>
                      </w:r>
                    </w:p>
                    <w:p w:rsidR="00026378" w:rsidRDefault="00026378">
                      <w:pPr>
                        <w:spacing w:before="29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b/>
                          <w:spacing w:val="2"/>
                          <w:sz w:val="24"/>
                        </w:rPr>
                        <w:t>L</w:t>
                      </w:r>
                      <w:r>
                        <w:rPr>
                          <w:rFonts w:ascii="宋体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宋体"/>
                          <w:b/>
                          <w:spacing w:val="2"/>
                          <w:sz w:val="24"/>
                        </w:rPr>
                        <w:t>/</w:t>
                      </w:r>
                      <w:r>
                        <w:rPr>
                          <w:rFonts w:ascii="宋体"/>
                          <w:b/>
                          <w:sz w:val="24"/>
                        </w:rPr>
                        <w:t>m</w:t>
                      </w:r>
                    </w:p>
                  </w:txbxContent>
                </v:textbox>
              </v:shape>
              <v:shape id="_x0000_s1996" type="#_x0000_t202" style="position:absolute;left:6234;top:45;width:849;height:967" filled="f" stroked="f">
                <v:textbox inset="0,0,0,0">
                  <w:txbxContent>
                    <w:p w:rsidR="00026378" w:rsidRDefault="00026378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阻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5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力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z w:val="24"/>
                          <w:szCs w:val="24"/>
                        </w:rPr>
                        <w:t>X</w:t>
                      </w:r>
                    </w:p>
                    <w:p w:rsidR="00026378" w:rsidRDefault="00026378">
                      <w:pPr>
                        <w:spacing w:before="29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阻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力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8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臂</w:t>
                      </w:r>
                    </w:p>
                    <w:p w:rsidR="00026378" w:rsidRDefault="00026378">
                      <w:pPr>
                        <w:spacing w:before="29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b/>
                          <w:sz w:val="24"/>
                        </w:rPr>
                        <w:t>/N</w:t>
                      </w: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·</w:t>
                      </w:r>
                      <w:r>
                        <w:rPr>
                          <w:rFonts w:ascii="宋体" w:hAnsi="宋体"/>
                          <w:b/>
                          <w:sz w:val="24"/>
                        </w:rPr>
                        <w:t>m</w:t>
                      </w:r>
                    </w:p>
                  </w:txbxContent>
                </v:textbox>
              </v:shape>
              <v:shape id="_x0000_s1997" type="#_x0000_t202" style="position:absolute;left:2142;top:389;width:525;height:280" filled="f" stroked="f">
                <v:textbox inset="0,0,0,0">
                  <w:txbxContent>
                    <w:p w:rsidR="00026378" w:rsidRDefault="00026378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b/>
                          <w:spacing w:val="2"/>
                          <w:sz w:val="24"/>
                        </w:rPr>
                        <w:t>L</w:t>
                      </w:r>
                      <w:r>
                        <w:rPr>
                          <w:rFonts w:ascii="宋体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宋体"/>
                          <w:b/>
                          <w:spacing w:val="2"/>
                          <w:sz w:val="24"/>
                        </w:rPr>
                        <w:t>/</w:t>
                      </w:r>
                      <w:r>
                        <w:rPr>
                          <w:rFonts w:ascii="宋体"/>
                          <w:b/>
                          <w:sz w:val="24"/>
                        </w:rPr>
                        <w:t>m</w:t>
                      </w:r>
                    </w:p>
                  </w:txbxContent>
                </v:textbox>
              </v:shape>
              <v:shape id="_x0000_s1998" type="#_x0000_t202" style="position:absolute;left:3167;top:389;width:849;height:624" filled="f" stroked="f">
                <v:textbox inset="0,0,0,0">
                  <w:txbxContent>
                    <w:p w:rsidR="00026378" w:rsidRDefault="00026378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动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8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力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szCs w:val="24"/>
                        </w:rPr>
                        <w:t>臂</w:t>
                      </w:r>
                    </w:p>
                    <w:p w:rsidR="00026378" w:rsidRDefault="00026378">
                      <w:pPr>
                        <w:spacing w:before="29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b/>
                          <w:sz w:val="24"/>
                        </w:rPr>
                        <w:t>/N</w:t>
                      </w: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·</w:t>
                      </w:r>
                      <w:r>
                        <w:rPr>
                          <w:rFonts w:ascii="宋体" w:hAnsi="宋体"/>
                          <w:b/>
                          <w:sz w:val="24"/>
                        </w:rPr>
                        <w:t>m</w:t>
                      </w:r>
                    </w:p>
                  </w:txbxContent>
                </v:textbox>
              </v:shape>
              <v:shape id="_x0000_s1999" type="#_x0000_t202" style="position:absolute;left:98;top:1380;width:160;height:1190" filled="f" stroked="f">
                <v:textbox inset="0,0,0,0">
                  <w:txbxContent>
                    <w:p w:rsidR="00026378" w:rsidRDefault="00026378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b/>
                          <w:sz w:val="24"/>
                        </w:rPr>
                        <w:t>1</w:t>
                      </w:r>
                    </w:p>
                    <w:p w:rsidR="00026378" w:rsidRDefault="00026378">
                      <w:pPr>
                        <w:spacing w:before="151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b/>
                          <w:sz w:val="24"/>
                        </w:rPr>
                        <w:t>2</w:t>
                      </w:r>
                    </w:p>
                    <w:p w:rsidR="00026378" w:rsidRDefault="00026378">
                      <w:pPr>
                        <w:spacing w:before="130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026378" w:rsidRDefault="00026378">
      <w:pPr>
        <w:spacing w:before="1" w:line="320" w:lineRule="atLeast"/>
        <w:rPr>
          <w:rFonts w:ascii="宋体" w:cs="宋体"/>
          <w:sz w:val="24"/>
          <w:szCs w:val="24"/>
        </w:rPr>
      </w:pPr>
    </w:p>
    <w:p w:rsidR="00026378" w:rsidRDefault="00026378">
      <w:pPr>
        <w:pStyle w:val="BodyText"/>
        <w:tabs>
          <w:tab w:val="left" w:pos="3579"/>
          <w:tab w:val="left" w:pos="7102"/>
        </w:tabs>
        <w:spacing w:before="0" w:line="262" w:lineRule="auto"/>
        <w:ind w:left="220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2000" style="position:absolute;left:0;text-align:left;margin-left:132pt;margin-top:32.7pt;width:108pt;height:.1pt;z-index:-251660800;mso-position-horizontal-relative:page" coordorigin="2640,654" coordsize="2160,2">
            <v:shape id="_x0000_s2001" style="position:absolute;left:2640;top:654;width:2160;height:2" coordorigin="2640,654" coordsize="2160,0" path="m2640,654r2160,e" filled="f" strokeweight=".6pt">
              <v:path arrowok="t"/>
            </v:shape>
            <w10:wrap anchorx="page"/>
          </v:group>
        </w:pict>
      </w:r>
      <w:r>
        <w:rPr>
          <w:rFonts w:cs="宋体" w:hint="eastAsia"/>
          <w:lang w:eastAsia="zh-CN"/>
        </w:rPr>
        <w:t>分析上表</w:t>
      </w:r>
      <w:r>
        <w:rPr>
          <w:rFonts w:cs="宋体" w:hint="eastAsia"/>
          <w:spacing w:val="-68"/>
          <w:lang w:eastAsia="zh-CN"/>
        </w:rPr>
        <w:t>，</w:t>
      </w:r>
      <w:r>
        <w:rPr>
          <w:rFonts w:cs="宋体" w:hint="eastAsia"/>
          <w:u w:val="single" w:color="000000"/>
          <w:lang w:eastAsia="zh-CN"/>
        </w:rPr>
        <w:t>可</w:t>
      </w:r>
      <w:r>
        <w:rPr>
          <w:rFonts w:cs="宋体" w:hint="eastAsia"/>
          <w:lang w:eastAsia="zh-CN"/>
        </w:rPr>
        <w:t>以得出杠杆的平衡条件是：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写成公式：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026378" w:rsidRDefault="00026378">
      <w:pPr>
        <w:spacing w:before="7" w:line="262" w:lineRule="auto"/>
        <w:ind w:left="220"/>
        <w:rPr>
          <w:rFonts w:ascii="宋体" w:cs="宋体"/>
          <w:b/>
          <w:bCs/>
          <w:spacing w:val="28"/>
          <w:w w:val="99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【尝试学习三】杠杆的分类</w:t>
      </w:r>
      <w:r>
        <w:rPr>
          <w:rFonts w:ascii="宋体" w:hAnsi="宋体" w:cs="宋体"/>
          <w:b/>
          <w:bCs/>
          <w:spacing w:val="28"/>
          <w:w w:val="99"/>
          <w:sz w:val="24"/>
          <w:szCs w:val="24"/>
          <w:lang w:eastAsia="zh-CN"/>
        </w:rPr>
        <w:t xml:space="preserve"> </w:t>
      </w:r>
    </w:p>
    <w:p w:rsidR="00026378" w:rsidRDefault="00026378">
      <w:pPr>
        <w:spacing w:before="7" w:line="262" w:lineRule="auto"/>
        <w:ind w:left="2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11</w:t>
      </w:r>
      <w:r>
        <w:rPr>
          <w:rFonts w:ascii="宋体" w:hAnsi="宋体" w:cs="宋体" w:hint="eastAsia"/>
          <w:sz w:val="24"/>
          <w:szCs w:val="24"/>
          <w:lang w:eastAsia="zh-CN"/>
        </w:rPr>
        <w:t>、根据动力和阻力或动力臂和阻力臂的关系，可以将杠杆分为</w:t>
      </w:r>
    </w:p>
    <w:p w:rsidR="00026378" w:rsidRDefault="00026378">
      <w:pPr>
        <w:pStyle w:val="BodyText"/>
        <w:tabs>
          <w:tab w:val="left" w:pos="1539"/>
          <w:tab w:val="left" w:pos="3099"/>
          <w:tab w:val="left" w:pos="4659"/>
        </w:tabs>
        <w:spacing w:line="262" w:lineRule="auto"/>
        <w:ind w:left="340" w:right="2021" w:hanging="120"/>
        <w:rPr>
          <w:rFonts w:cs="宋体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</w:rPr>
        <w:t>、</w:t>
      </w:r>
      <w:r>
        <w:rPr>
          <w:rFonts w:ascii="Times New Roman" w:hAnsi="Times New Roman"/>
          <w:u w:val="single" w:color="000000"/>
        </w:rPr>
        <w:tab/>
      </w:r>
      <w:r>
        <w:rPr>
          <w:rFonts w:cs="宋体" w:hint="eastAsia"/>
        </w:rPr>
        <w:t>和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  <w:r>
        <w:rPr>
          <w:rFonts w:cs="宋体" w:hint="eastAsia"/>
        </w:rPr>
        <w:t>三类。</w:t>
      </w:r>
      <w:r>
        <w:rPr>
          <w:rFonts w:cs="宋体"/>
        </w:rPr>
        <w:t xml:space="preserve"> </w:t>
      </w:r>
      <w:r>
        <w:rPr>
          <w:rFonts w:cs="宋体" w:hint="eastAsia"/>
        </w:rPr>
        <w:t>填写好下表</w:t>
      </w:r>
    </w:p>
    <w:p w:rsidR="00026378" w:rsidRDefault="00026378">
      <w:pPr>
        <w:spacing w:before="5" w:line="20" w:lineRule="atLeast"/>
        <w:rPr>
          <w:rFonts w:ascii="宋体" w:cs="宋体"/>
          <w:sz w:val="2"/>
          <w:szCs w:val="2"/>
        </w:rPr>
      </w:pPr>
    </w:p>
    <w:p w:rsidR="00026378" w:rsidRDefault="00026378">
      <w:pPr>
        <w:spacing w:line="200" w:lineRule="atLeast"/>
        <w:ind w:left="293"/>
        <w:rPr>
          <w:rFonts w:ascii="宋体" w:cs="宋体"/>
          <w:sz w:val="20"/>
          <w:szCs w:val="20"/>
        </w:rPr>
      </w:pPr>
      <w:r>
        <w:rPr>
          <w:noProof/>
          <w:lang w:eastAsia="zh-CN"/>
        </w:rPr>
      </w:r>
      <w:r w:rsidRPr="000405DE">
        <w:rPr>
          <w:rFonts w:ascii="宋体" w:cs="宋体"/>
          <w:sz w:val="20"/>
          <w:szCs w:val="20"/>
        </w:rPr>
        <w:pict>
          <v:group id="_x0000_s2002" style="width:345.9pt;height:160.1pt;mso-position-horizontal-relative:char;mso-position-vertical-relative:line" coordsize="6918,3202">
            <v:group id="_x0000_s2003" style="position:absolute;left:5;top:10;width:6908;height:2" coordorigin="5,10" coordsize="6908,2">
              <v:shape id="_x0000_s2004" style="position:absolute;left:5;top:10;width:6908;height:2" coordorigin="5,10" coordsize="6908,0" path="m5,10r6907,e" filled="f" strokeweight=".48pt">
                <v:path arrowok="t"/>
              </v:shape>
            </v:group>
            <v:group id="_x0000_s2005" style="position:absolute;left:5;top:1268;width:6908;height:2" coordorigin="5,1268" coordsize="6908,2">
              <v:shape id="_x0000_s2006" style="position:absolute;left:5;top:1268;width:6908;height:2" coordorigin="5,1268" coordsize="6908,0" path="m5,1268r6907,e" filled="f" strokeweight=".48pt">
                <v:path arrowok="t"/>
              </v:shape>
            </v:group>
            <v:group id="_x0000_s2007" style="position:absolute;left:5;top:1911;width:6908;height:2" coordorigin="5,1911" coordsize="6908,2">
              <v:shape id="_x0000_s2008" style="position:absolute;left:5;top:1911;width:6908;height:2" coordorigin="5,1911" coordsize="6908,0" path="m5,1911r6907,e" filled="f" strokeweight=".48pt">
                <v:path arrowok="t"/>
              </v:shape>
            </v:group>
            <v:group id="_x0000_s2009" style="position:absolute;left:5;top:2554;width:6908;height:2" coordorigin="5,2554" coordsize="6908,2">
              <v:shape id="_x0000_s2010" style="position:absolute;left:5;top:2554;width:6908;height:2" coordorigin="5,2554" coordsize="6908,0" path="m5,2554r6907,e" filled="f" strokeweight=".48pt">
                <v:path arrowok="t"/>
              </v:shape>
            </v:group>
            <v:group id="_x0000_s2011" style="position:absolute;left:5;top:3197;width:6908;height:2" coordorigin="5,3197" coordsize="6908,2">
              <v:shape id="_x0000_s2012" style="position:absolute;left:5;top:3197;width:6908;height:2" coordorigin="5,3197" coordsize="6908,0" path="m5,3197r6907,e" filled="f" strokeweight=".48pt">
                <v:path arrowok="t"/>
              </v:shape>
            </v:group>
            <v:group id="_x0000_s2013" style="position:absolute;left:10;top:5;width:2;height:3187" coordorigin="10,5" coordsize="2,3187">
              <v:shape id="_x0000_s2014" style="position:absolute;left:10;top:5;width:2;height:3187" coordorigin="10,5" coordsize="0,3187" path="m10,5r,3187e" filled="f" strokeweight=".48pt">
                <v:path arrowok="t"/>
              </v:shape>
            </v:group>
            <v:group id="_x0000_s2015" style="position:absolute;left:1187;top:5;width:2;height:3187" coordorigin="1187,5" coordsize="2,3187">
              <v:shape id="_x0000_s2016" style="position:absolute;left:1187;top:5;width:2;height:3187" coordorigin="1187,5" coordsize="0,3187" path="m1187,5r,3187e" filled="f" strokeweight=".48pt">
                <v:path arrowok="t"/>
              </v:shape>
            </v:group>
            <v:group id="_x0000_s2017" style="position:absolute;left:2627;top:5;width:2;height:3187" coordorigin="2627,5" coordsize="2,3187">
              <v:shape id="_x0000_s2018" style="position:absolute;left:2627;top:5;width:2;height:3187" coordorigin="2627,5" coordsize="0,3187" path="m2627,5r,3187e" filled="f" strokeweight=".48pt">
                <v:path arrowok="t"/>
              </v:shape>
            </v:group>
            <v:group id="_x0000_s2019" style="position:absolute;left:4426;top:5;width:2;height:3187" coordorigin="4426,5" coordsize="2,3187">
              <v:shape id="_x0000_s2020" style="position:absolute;left:4426;top:5;width:2;height:3187" coordorigin="4426,5" coordsize="0,3187" path="m4426,5r,3187e" filled="f" strokeweight=".48pt">
                <v:path arrowok="t"/>
              </v:shape>
            </v:group>
            <v:group id="_x0000_s2021" style="position:absolute;left:5687;top:5;width:2;height:3187" coordorigin="5687,5" coordsize="2,3187">
              <v:shape id="_x0000_s2022" style="position:absolute;left:5687;top:5;width:2;height:3187" coordorigin="5687,5" coordsize="0,3187" path="m5687,5r,3187e" filled="f" strokeweight=".48pt">
                <v:path arrowok="t"/>
              </v:shape>
            </v:group>
            <v:group id="_x0000_s2023" style="position:absolute;left:6908;top:5;width:2;height:3187" coordorigin="6908,5" coordsize="2,3187">
              <v:shape id="_x0000_s2024" style="position:absolute;left:6908;top:5;width:2;height:3187" coordorigin="6908,5" coordsize="0,3187" path="m6908,5r,3187e" filled="f" strokeweight=".48pt">
                <v:path arrowok="t"/>
              </v:shape>
              <v:shape id="_x0000_s2025" type="#_x0000_t202" style="position:absolute;left:295;top:167;width:602;height:321" filled="f" stroked="f">
                <v:textbox inset="0,0,0,0">
                  <w:txbxContent>
                    <w:p w:rsidR="00026378" w:rsidRDefault="00026378">
                      <w:pPr>
                        <w:spacing w:line="301" w:lineRule="exact"/>
                        <w:ind w:left="20"/>
                        <w:rPr>
                          <w:rFonts w:asci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  <w:t>杠杆</w:t>
                      </w:r>
                    </w:p>
                  </w:txbxContent>
                </v:textbox>
              </v:shape>
              <v:shape id="_x0000_s2026" type="#_x0000_t202" style="position:absolute;left:1275;top:167;width:3065;height:321" filled="f" stroked="f">
                <v:textbox inset="0,0,0,0">
                  <w:txbxContent>
                    <w:p w:rsidR="00026378" w:rsidRDefault="00026378">
                      <w:pPr>
                        <w:tabs>
                          <w:tab w:val="left" w:pos="1459"/>
                        </w:tabs>
                        <w:spacing w:line="301" w:lineRule="exact"/>
                        <w:ind w:left="20"/>
                        <w:rPr>
                          <w:rFonts w:asci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pacing w:val="31"/>
                          <w:w w:val="95"/>
                          <w:sz w:val="28"/>
                          <w:szCs w:val="28"/>
                        </w:rPr>
                        <w:t>动力和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w w:val="95"/>
                          <w:sz w:val="28"/>
                          <w:szCs w:val="28"/>
                        </w:rPr>
                        <w:t>阻</w:t>
                      </w:r>
                      <w:r>
                        <w:rPr>
                          <w:rFonts w:ascii="宋体" w:cs="宋体"/>
                          <w:b/>
                          <w:bCs/>
                          <w:w w:val="95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8"/>
                          <w:szCs w:val="28"/>
                        </w:rPr>
                        <w:t>动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1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8"/>
                          <w:szCs w:val="28"/>
                        </w:rPr>
                        <w:t>力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10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8"/>
                          <w:szCs w:val="28"/>
                        </w:rPr>
                        <w:t>臂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1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8"/>
                          <w:szCs w:val="28"/>
                        </w:rPr>
                        <w:t>和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1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8"/>
                          <w:szCs w:val="28"/>
                        </w:rPr>
                        <w:t>阻</w:t>
                      </w:r>
                    </w:p>
                  </w:txbxContent>
                </v:textbox>
              </v:shape>
              <v:shape id="_x0000_s2027" type="#_x0000_t202" style="position:absolute;left:5033;top:167;width:321;height:321" filled="f" stroked="f">
                <v:textbox inset="0,0,0,0">
                  <w:txbxContent>
                    <w:p w:rsidR="00026378" w:rsidRDefault="00026378">
                      <w:pPr>
                        <w:spacing w:line="301" w:lineRule="exact"/>
                        <w:ind w:left="20"/>
                        <w:rPr>
                          <w:rFonts w:asci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8"/>
                          <w:szCs w:val="28"/>
                        </w:rPr>
                        <w:t>特</w:t>
                      </w:r>
                    </w:p>
                  </w:txbxContent>
                </v:textbox>
              </v:shape>
              <v:shape id="_x0000_s2028" type="#_x0000_t202" style="position:absolute;left:6274;top:167;width:321;height:321" filled="f" stroked="f">
                <v:textbox inset="0,0,0,0">
                  <w:txbxContent>
                    <w:p w:rsidR="00026378" w:rsidRDefault="00026378">
                      <w:pPr>
                        <w:spacing w:line="301" w:lineRule="exact"/>
                        <w:ind w:left="20"/>
                        <w:rPr>
                          <w:rFonts w:asci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8"/>
                          <w:szCs w:val="28"/>
                        </w:rPr>
                        <w:t>举</w:t>
                      </w:r>
                    </w:p>
                  </w:txbxContent>
                </v:textbox>
              </v:shape>
              <v:shape id="_x0000_s2029" type="#_x0000_t202" style="position:absolute;left:295;top:791;width:602;height:321" filled="f" stroked="f">
                <v:textbox inset="0,0,0,0">
                  <w:txbxContent>
                    <w:p w:rsidR="00026378" w:rsidRDefault="00026378">
                      <w:pPr>
                        <w:spacing w:line="301" w:lineRule="exact"/>
                        <w:ind w:left="20"/>
                        <w:rPr>
                          <w:rFonts w:asci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  <w:t>类型</w:t>
                      </w:r>
                    </w:p>
                  </w:txbxContent>
                </v:textbox>
              </v:shape>
              <v:shape id="_x0000_s2030" type="#_x0000_t202" style="position:absolute;left:1275;top:791;width:1164;height:321" filled="f" stroked="f">
                <v:textbox inset="0,0,0,0">
                  <w:txbxContent>
                    <w:p w:rsidR="00026378" w:rsidRDefault="00026378">
                      <w:pPr>
                        <w:spacing w:line="301" w:lineRule="exact"/>
                        <w:ind w:left="20"/>
                        <w:rPr>
                          <w:rFonts w:asci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  <w:t>力的关系</w:t>
                      </w:r>
                    </w:p>
                  </w:txbxContent>
                </v:textbox>
              </v:shape>
              <v:shape id="_x0000_s2031" type="#_x0000_t202" style="position:absolute;left:2715;top:791;width:1445;height:321" filled="f" stroked="f">
                <v:textbox inset="0,0,0,0">
                  <w:txbxContent>
                    <w:p w:rsidR="00026378" w:rsidRDefault="00026378">
                      <w:pPr>
                        <w:spacing w:line="301" w:lineRule="exact"/>
                        <w:ind w:left="20"/>
                        <w:rPr>
                          <w:rFonts w:asci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  <w:t>力臂的关系</w:t>
                      </w:r>
                    </w:p>
                  </w:txbxContent>
                </v:textbox>
              </v:shape>
              <v:shape id="_x0000_s2032" type="#_x0000_t202" style="position:absolute;left:5033;top:791;width:321;height:321" filled="f" stroked="f">
                <v:textbox inset="0,0,0,0">
                  <w:txbxContent>
                    <w:p w:rsidR="00026378" w:rsidRDefault="00026378">
                      <w:pPr>
                        <w:spacing w:line="301" w:lineRule="exact"/>
                        <w:ind w:left="20"/>
                        <w:rPr>
                          <w:rFonts w:asci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8"/>
                          <w:szCs w:val="28"/>
                        </w:rPr>
                        <w:t>点</w:t>
                      </w:r>
                    </w:p>
                  </w:txbxContent>
                </v:textbox>
              </v:shape>
              <v:shape id="_x0000_s2033" type="#_x0000_t202" style="position:absolute;left:6274;top:791;width:321;height:321" filled="f" stroked="f">
                <v:textbox inset="0,0,0,0">
                  <w:txbxContent>
                    <w:p w:rsidR="00026378" w:rsidRDefault="00026378">
                      <w:pPr>
                        <w:spacing w:line="301" w:lineRule="exact"/>
                        <w:ind w:left="20"/>
                        <w:rPr>
                          <w:rFonts w:asci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026378" w:rsidRDefault="00026378">
      <w:pPr>
        <w:spacing w:before="1" w:line="320" w:lineRule="atLeast"/>
        <w:rPr>
          <w:rFonts w:ascii="宋体" w:cs="宋体"/>
          <w:sz w:val="24"/>
          <w:szCs w:val="24"/>
        </w:rPr>
      </w:pPr>
    </w:p>
    <w:p w:rsidR="00026378" w:rsidRDefault="00026378">
      <w:pPr>
        <w:pStyle w:val="BodyText"/>
        <w:spacing w:before="0" w:line="262" w:lineRule="auto"/>
        <w:ind w:left="220"/>
        <w:rPr>
          <w:rFonts w:cs="宋体"/>
          <w:lang w:eastAsia="zh-CN"/>
        </w:rPr>
      </w:pPr>
      <w:r>
        <w:rPr>
          <w:rFonts w:cs="宋体" w:hint="eastAsia"/>
          <w:spacing w:val="2"/>
          <w:lang w:eastAsia="zh-CN"/>
        </w:rPr>
        <w:t>判定使用杠杆省力还是费力，一般要通过动力臂与阻力臂的大小相</w:t>
      </w:r>
      <w:r>
        <w:rPr>
          <w:rFonts w:cs="宋体"/>
          <w:spacing w:val="56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比较确定。为了比较动力臂和阻力臂的大小，最好画出杠杆示意图，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在图上把杠杆的支点、动力、阻力、动力臂、阻力臂都表示出来，</w:t>
      </w:r>
      <w:r>
        <w:rPr>
          <w:rFonts w:cs="宋体"/>
          <w:spacing w:val="56"/>
          <w:lang w:eastAsia="zh-CN"/>
        </w:rPr>
        <w:t xml:space="preserve"> </w:t>
      </w:r>
      <w:r>
        <w:rPr>
          <w:rFonts w:cs="宋体" w:hint="eastAsia"/>
          <w:lang w:eastAsia="zh-CN"/>
        </w:rPr>
        <w:t>建立直观的图景，便于判定。</w:t>
      </w:r>
    </w:p>
    <w:p w:rsidR="00026378" w:rsidRDefault="00026378">
      <w:pPr>
        <w:spacing w:before="101" w:line="312" w:lineRule="auto"/>
        <w:ind w:left="651" w:right="110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】</w:t>
      </w: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before="18" w:line="220" w:lineRule="atLeast"/>
        <w:rPr>
          <w:rFonts w:ascii="宋体" w:cs="宋体"/>
          <w:sz w:val="16"/>
          <w:szCs w:val="16"/>
          <w:lang w:eastAsia="zh-CN"/>
        </w:rPr>
      </w:pPr>
    </w:p>
    <w:p w:rsidR="00026378" w:rsidRDefault="00026378">
      <w:pPr>
        <w:spacing w:line="272" w:lineRule="auto"/>
        <w:ind w:left="120" w:right="110" w:firstLine="21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了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……</w:t>
      </w:r>
    </w:p>
    <w:p w:rsidR="00026378" w:rsidRDefault="00026378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72" w:lineRule="auto"/>
        <w:ind w:left="120" w:right="110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在本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节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课学习中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，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我还有哪些疑问？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7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习，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我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还想解决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哪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些新问题？</w:t>
      </w:r>
    </w:p>
    <w:p w:rsidR="00026378" w:rsidRDefault="00026378">
      <w:pPr>
        <w:spacing w:before="6" w:line="130" w:lineRule="atLeast"/>
        <w:rPr>
          <w:rFonts w:ascii="宋体" w:cs="宋体"/>
          <w:sz w:val="9"/>
          <w:szCs w:val="9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6378" w:rsidRDefault="00026378">
      <w:pPr>
        <w:spacing w:line="620" w:lineRule="atLeast"/>
        <w:ind w:left="120" w:right="11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批改日期：</w:t>
      </w:r>
    </w:p>
    <w:p w:rsidR="00026378" w:rsidRDefault="00026378">
      <w:pPr>
        <w:spacing w:line="620" w:lineRule="atLeast"/>
        <w:rPr>
          <w:rFonts w:ascii="宋体" w:cs="宋体"/>
          <w:sz w:val="21"/>
          <w:szCs w:val="21"/>
          <w:lang w:eastAsia="zh-CN"/>
        </w:rPr>
        <w:sectPr w:rsidR="00026378">
          <w:type w:val="continuous"/>
          <w:pgSz w:w="11910" w:h="16840"/>
          <w:pgMar w:top="780" w:right="1320" w:bottom="1220" w:left="1220" w:header="720" w:footer="720" w:gutter="0"/>
          <w:cols w:num="2" w:space="720" w:equalWidth="0">
            <w:col w:w="7404" w:space="40"/>
            <w:col w:w="1926"/>
          </w:cols>
        </w:sectPr>
      </w:pPr>
    </w:p>
    <w:p w:rsidR="00026378" w:rsidRDefault="00026378">
      <w:pPr>
        <w:pStyle w:val="Heading1"/>
        <w:spacing w:line="449" w:lineRule="exact"/>
        <w:ind w:left="151"/>
        <w:jc w:val="center"/>
        <w:rPr>
          <w:b w:val="0"/>
          <w:bCs w:val="0"/>
          <w:lang w:eastAsia="zh-CN"/>
        </w:rPr>
      </w:pPr>
      <w:r>
        <w:rPr>
          <w:rFonts w:hint="eastAsia"/>
          <w:spacing w:val="2"/>
          <w:lang w:eastAsia="zh-CN"/>
        </w:rPr>
        <w:t>【</w:t>
      </w:r>
      <w:r>
        <w:rPr>
          <w:rFonts w:hint="eastAsia"/>
          <w:lang w:eastAsia="zh-CN"/>
        </w:rPr>
        <w:t>导</w:t>
      </w:r>
      <w:r>
        <w:rPr>
          <w:rFonts w:hint="eastAsia"/>
          <w:spacing w:val="2"/>
          <w:lang w:eastAsia="zh-CN"/>
        </w:rPr>
        <w:t>学</w:t>
      </w:r>
      <w:r>
        <w:rPr>
          <w:rFonts w:hint="eastAsia"/>
          <w:lang w:eastAsia="zh-CN"/>
        </w:rPr>
        <w:t>测</w:t>
      </w:r>
      <w:r>
        <w:rPr>
          <w:rFonts w:hint="eastAsia"/>
          <w:spacing w:val="2"/>
          <w:lang w:eastAsia="zh-CN"/>
        </w:rPr>
        <w:t>评】</w:t>
      </w:r>
      <w:r>
        <w:rPr>
          <w:rFonts w:hint="eastAsia"/>
          <w:lang w:eastAsia="zh-CN"/>
        </w:rPr>
        <w:t>杠杆</w:t>
      </w:r>
    </w:p>
    <w:p w:rsidR="00026378" w:rsidRDefault="00026378">
      <w:pPr>
        <w:spacing w:before="1" w:line="240" w:lineRule="atLeast"/>
        <w:rPr>
          <w:rFonts w:ascii="宋体" w:cs="宋体"/>
          <w:sz w:val="18"/>
          <w:szCs w:val="18"/>
          <w:lang w:eastAsia="zh-CN"/>
        </w:rPr>
      </w:pPr>
    </w:p>
    <w:p w:rsidR="00026378" w:rsidRDefault="00026378">
      <w:pPr>
        <w:spacing w:line="240" w:lineRule="atLeast"/>
        <w:rPr>
          <w:rFonts w:ascii="宋体" w:cs="宋体"/>
          <w:sz w:val="18"/>
          <w:szCs w:val="18"/>
          <w:lang w:eastAsia="zh-CN"/>
        </w:rPr>
        <w:sectPr w:rsidR="00026378">
          <w:pgSz w:w="11910" w:h="16840"/>
          <w:pgMar w:top="600" w:right="900" w:bottom="1220" w:left="1260" w:header="0" w:footer="1023" w:gutter="0"/>
          <w:cols w:space="720"/>
        </w:sectPr>
      </w:pPr>
    </w:p>
    <w:p w:rsidR="00026378" w:rsidRDefault="00026378">
      <w:pPr>
        <w:tabs>
          <w:tab w:val="left" w:pos="1541"/>
        </w:tabs>
        <w:spacing w:before="34"/>
        <w:ind w:left="276"/>
        <w:rPr>
          <w:rFonts w:ascii="Times New Roman" w:hAnsi="Times New Roman"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s2034" type="#_x0000_t202" style="position:absolute;left:0;text-align:left;margin-left:69.6pt;margin-top:-1.2pt;width:444.15pt;height:23.4pt;z-index:-251658752;mso-position-horizontal-relative:page" filled="f" stroked="f">
            <v:textbox inset="0,0,0,0">
              <w:txbxContent>
                <w:p w:rsidR="00026378" w:rsidRDefault="00026378">
                  <w:pPr>
                    <w:pStyle w:val="BodyText"/>
                    <w:spacing w:before="116"/>
                    <w:ind w:left="1619"/>
                    <w:jc w:val="center"/>
                  </w:pPr>
                  <w:r>
                    <w:rPr>
                      <w:rFonts w:hint="eastAsia"/>
                    </w:rPr>
                    <w:t>和力臂。</w:t>
                  </w:r>
                </w:p>
              </w:txbxContent>
            </v:textbox>
            <w10:wrap anchorx="page"/>
          </v:shape>
        </w:pict>
      </w: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026378" w:rsidRDefault="00026378">
      <w:pPr>
        <w:tabs>
          <w:tab w:val="left" w:pos="2011"/>
        </w:tabs>
        <w:spacing w:before="34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026378" w:rsidRDefault="00026378">
      <w:pPr>
        <w:tabs>
          <w:tab w:val="left" w:pos="3012"/>
          <w:tab w:val="left" w:pos="5117"/>
        </w:tabs>
        <w:spacing w:before="34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026378" w:rsidRDefault="00026378">
      <w:pPr>
        <w:rPr>
          <w:rFonts w:ascii="Times New Roman" w:hAnsi="Times New Roman"/>
          <w:sz w:val="21"/>
          <w:szCs w:val="21"/>
          <w:lang w:eastAsia="zh-CN"/>
        </w:rPr>
        <w:sectPr w:rsidR="00026378">
          <w:type w:val="continuous"/>
          <w:pgSz w:w="11910" w:h="16840"/>
          <w:pgMar w:top="780" w:right="900" w:bottom="1220" w:left="1260" w:header="720" w:footer="720" w:gutter="0"/>
          <w:cols w:num="3" w:space="720" w:equalWidth="0">
            <w:col w:w="1542" w:space="40"/>
            <w:col w:w="2012" w:space="40"/>
            <w:col w:w="6116"/>
          </w:cols>
        </w:sectPr>
      </w:pPr>
    </w:p>
    <w:p w:rsidR="00026378" w:rsidRDefault="00026378">
      <w:pPr>
        <w:spacing w:before="16" w:line="100" w:lineRule="atLeast"/>
        <w:rPr>
          <w:rFonts w:ascii="Times New Roman" w:hAnsi="Times New Roman"/>
          <w:sz w:val="8"/>
          <w:szCs w:val="8"/>
          <w:lang w:eastAsia="zh-CN"/>
        </w:rPr>
      </w:pPr>
    </w:p>
    <w:p w:rsidR="00026378" w:rsidRDefault="00026378">
      <w:pPr>
        <w:spacing w:line="100" w:lineRule="atLeast"/>
        <w:rPr>
          <w:rFonts w:ascii="Times New Roman" w:hAnsi="Times New Roman"/>
          <w:sz w:val="8"/>
          <w:szCs w:val="8"/>
          <w:lang w:eastAsia="zh-CN"/>
        </w:rPr>
        <w:sectPr w:rsidR="00026378">
          <w:type w:val="continuous"/>
          <w:pgSz w:w="11910" w:h="16840"/>
          <w:pgMar w:top="780" w:right="900" w:bottom="1220" w:left="1260" w:header="720" w:footer="720" w:gutter="0"/>
          <w:cols w:space="720"/>
        </w:sectPr>
      </w:pPr>
    </w:p>
    <w:p w:rsidR="00026378" w:rsidRDefault="00026378">
      <w:pPr>
        <w:pStyle w:val="BodyText"/>
        <w:tabs>
          <w:tab w:val="left" w:pos="2169"/>
          <w:tab w:val="left" w:pos="2409"/>
          <w:tab w:val="left" w:pos="2879"/>
        </w:tabs>
        <w:spacing w:before="26" w:line="285" w:lineRule="auto"/>
        <w:ind w:left="129"/>
        <w:rPr>
          <w:lang w:eastAsia="zh-CN"/>
        </w:rPr>
      </w:pPr>
      <w:r>
        <w:rPr>
          <w:noProof/>
          <w:lang w:eastAsia="zh-CN"/>
        </w:rPr>
        <w:pict>
          <v:group id="_x0000_s2035" style="position:absolute;left:0;text-align:left;margin-left:69.1pt;margin-top:63.7pt;width:476.1pt;height:690.9pt;z-index:-251657728;mso-position-horizontal-relative:page;mso-position-vertical-relative:page" coordorigin="1382,1274" coordsize="9522,13818">
            <v:shape id="_x0000_s2036" type="#_x0000_t75" style="position:absolute;left:1870;top:12218;width:3994;height:1154">
              <v:imagedata r:id="rId9" o:title=""/>
            </v:shape>
            <v:group id="_x0000_s2037" style="position:absolute;left:5910;top:1752;width:30;height:30" coordorigin="5910,1752" coordsize="30,30">
              <v:shape id="_x0000_s2038" style="position:absolute;left:5910;top:1752;width:30;height:30" coordorigin="5910,1752" coordsize="30,30" path="m5910,1767r30,e" filled="f" strokeweight="1.6pt">
                <v:path arrowok="t"/>
              </v:shape>
            </v:group>
            <v:group id="_x0000_s2039" style="position:absolute;left:5910;top:1812;width:30;height:30" coordorigin="5910,1812" coordsize="30,30">
              <v:shape id="_x0000_s2040" style="position:absolute;left:5910;top:1812;width:30;height:30" coordorigin="5910,1812" coordsize="30,30" path="m5910,1827r30,e" filled="f" strokeweight="1.6pt">
                <v:path arrowok="t"/>
              </v:shape>
            </v:group>
            <v:group id="_x0000_s2041" style="position:absolute;left:5910;top:1872;width:30;height:30" coordorigin="5910,1872" coordsize="30,30">
              <v:shape id="_x0000_s2042" style="position:absolute;left:5910;top:1872;width:30;height:30" coordorigin="5910,1872" coordsize="30,30" path="m5910,1887r30,e" filled="f" strokeweight="1.6pt">
                <v:path arrowok="t"/>
              </v:shape>
            </v:group>
            <v:group id="_x0000_s2043" style="position:absolute;left:5910;top:1932;width:30;height:30" coordorigin="5910,1932" coordsize="30,30">
              <v:shape id="_x0000_s2044" style="position:absolute;left:5910;top:1932;width:30;height:30" coordorigin="5910,1932" coordsize="30,30" path="m5910,1947r30,e" filled="f" strokeweight="1.6pt">
                <v:path arrowok="t"/>
              </v:shape>
            </v:group>
            <v:group id="_x0000_s2045" style="position:absolute;left:5910;top:1992;width:30;height:30" coordorigin="5910,1992" coordsize="30,30">
              <v:shape id="_x0000_s2046" style="position:absolute;left:5910;top:1992;width:30;height:30" coordorigin="5910,1992" coordsize="30,30" path="m5910,2007r30,e" filled="f" strokeweight="1.6pt">
                <v:path arrowok="t"/>
              </v:shape>
            </v:group>
            <v:group id="_x0000_s2047" style="position:absolute;left:5910;top:2052;width:30;height:30" coordorigin="5910,2052" coordsize="30,30">
              <v:shape id="_x0000_s3072" style="position:absolute;left:5910;top:2052;width:30;height:30" coordorigin="5910,2052" coordsize="30,30" path="m5910,2067r30,e" filled="f" strokeweight="1.6pt">
                <v:path arrowok="t"/>
              </v:shape>
            </v:group>
            <v:group id="_x0000_s3073" style="position:absolute;left:5910;top:2112;width:30;height:30" coordorigin="5910,2112" coordsize="30,30">
              <v:shape id="_x0000_s3074" style="position:absolute;left:5910;top:2112;width:30;height:30" coordorigin="5910,2112" coordsize="30,30" path="m5910,2127r30,e" filled="f" strokeweight="1.6pt">
                <v:path arrowok="t"/>
              </v:shape>
            </v:group>
            <v:group id="_x0000_s3075" style="position:absolute;left:5910;top:2172;width:30;height:30" coordorigin="5910,2172" coordsize="30,30">
              <v:shape id="_x0000_s3076" style="position:absolute;left:5910;top:2172;width:30;height:30" coordorigin="5910,2172" coordsize="30,30" path="m5910,2187r30,e" filled="f" strokeweight="1.6pt">
                <v:path arrowok="t"/>
              </v:shape>
            </v:group>
            <v:group id="_x0000_s3077" style="position:absolute;left:5910;top:2232;width:30;height:30" coordorigin="5910,2232" coordsize="30,30">
              <v:shape id="_x0000_s3078" style="position:absolute;left:5910;top:2232;width:30;height:30" coordorigin="5910,2232" coordsize="30,30" path="m5910,2247r30,e" filled="f" strokeweight="1.6pt">
                <v:path arrowok="t"/>
              </v:shape>
            </v:group>
            <v:group id="_x0000_s3079" style="position:absolute;left:5910;top:2292;width:30;height:30" coordorigin="5910,2292" coordsize="30,30">
              <v:shape id="_x0000_s3080" style="position:absolute;left:5910;top:2292;width:30;height:30" coordorigin="5910,2292" coordsize="30,30" path="m5910,2307r30,e" filled="f" strokeweight="1.6pt">
                <v:path arrowok="t"/>
              </v:shape>
            </v:group>
            <v:group id="_x0000_s3081" style="position:absolute;left:5910;top:2352;width:30;height:30" coordorigin="5910,2352" coordsize="30,30">
              <v:shape id="_x0000_s3082" style="position:absolute;left:5910;top:2352;width:30;height:30" coordorigin="5910,2352" coordsize="30,30" path="m5910,2367r30,e" filled="f" strokeweight="1.6pt">
                <v:path arrowok="t"/>
              </v:shape>
            </v:group>
            <v:group id="_x0000_s3083" style="position:absolute;left:5910;top:2412;width:30;height:30" coordorigin="5910,2412" coordsize="30,30">
              <v:shape id="_x0000_s3084" style="position:absolute;left:5910;top:2412;width:30;height:30" coordorigin="5910,2412" coordsize="30,30" path="m5910,2427r30,e" filled="f" strokeweight="1.6pt">
                <v:path arrowok="t"/>
              </v:shape>
            </v:group>
            <v:group id="_x0000_s3085" style="position:absolute;left:5910;top:2472;width:30;height:30" coordorigin="5910,2472" coordsize="30,30">
              <v:shape id="_x0000_s3086" style="position:absolute;left:5910;top:2472;width:30;height:30" coordorigin="5910,2472" coordsize="30,30" path="m5910,2487r30,e" filled="f" strokeweight="1.6pt">
                <v:path arrowok="t"/>
              </v:shape>
            </v:group>
            <v:group id="_x0000_s3087" style="position:absolute;left:5910;top:2532;width:30;height:30" coordorigin="5910,2532" coordsize="30,30">
              <v:shape id="_x0000_s3088" style="position:absolute;left:5910;top:2532;width:30;height:30" coordorigin="5910,2532" coordsize="30,30" path="m5910,2547r30,e" filled="f" strokeweight="1.6pt">
                <v:path arrowok="t"/>
              </v:shape>
            </v:group>
            <v:group id="_x0000_s3089" style="position:absolute;left:5910;top:2592;width:30;height:30" coordorigin="5910,2592" coordsize="30,30">
              <v:shape id="_x0000_s3090" style="position:absolute;left:5910;top:2592;width:30;height:30" coordorigin="5910,2592" coordsize="30,30" path="m5910,2607r30,e" filled="f" strokeweight="1.6pt">
                <v:path arrowok="t"/>
              </v:shape>
            </v:group>
            <v:group id="_x0000_s3091" style="position:absolute;left:5910;top:2652;width:31;height:30" coordorigin="5910,2652" coordsize="31,30">
              <v:shape id="_x0000_s3092" style="position:absolute;left:5910;top:2652;width:31;height:30" coordorigin="5910,2652" coordsize="31,30" path="m5910,2667r30,e" filled="f" strokeweight="1.6pt">
                <v:path arrowok="t"/>
              </v:shape>
            </v:group>
            <v:group id="_x0000_s3093" style="position:absolute;left:5910;top:2712;width:30;height:30" coordorigin="5910,2712" coordsize="30,30">
              <v:shape id="_x0000_s3094" style="position:absolute;left:5910;top:2712;width:30;height:30" coordorigin="5910,2712" coordsize="30,30" path="m5910,2727r30,e" filled="f" strokeweight="1.6pt">
                <v:path arrowok="t"/>
              </v:shape>
            </v:group>
            <v:group id="_x0000_s3095" style="position:absolute;left:5910;top:2772;width:30;height:30" coordorigin="5910,2772" coordsize="30,30">
              <v:shape id="_x0000_s3096" style="position:absolute;left:5910;top:2772;width:30;height:30" coordorigin="5910,2772" coordsize="30,30" path="m5910,2787r30,e" filled="f" strokeweight="1.6pt">
                <v:path arrowok="t"/>
              </v:shape>
            </v:group>
            <v:group id="_x0000_s3097" style="position:absolute;left:5910;top:2832;width:30;height:30" coordorigin="5910,2832" coordsize="30,30">
              <v:shape id="_x0000_s3098" style="position:absolute;left:5910;top:2832;width:30;height:30" coordorigin="5910,2832" coordsize="30,30" path="m5910,2847r30,e" filled="f" strokeweight="1.6pt">
                <v:path arrowok="t"/>
              </v:shape>
            </v:group>
            <v:group id="_x0000_s3099" style="position:absolute;left:5910;top:2892;width:30;height:30" coordorigin="5910,2892" coordsize="30,30">
              <v:shape id="_x0000_s3100" style="position:absolute;left:5910;top:2892;width:30;height:30" coordorigin="5910,2892" coordsize="30,30" path="m5910,2907r30,e" filled="f" strokeweight="1.6pt">
                <v:path arrowok="t"/>
              </v:shape>
            </v:group>
            <v:group id="_x0000_s3101" style="position:absolute;left:5910;top:2952;width:30;height:30" coordorigin="5910,2952" coordsize="30,30">
              <v:shape id="_x0000_s3102" style="position:absolute;left:5910;top:2952;width:30;height:30" coordorigin="5910,2952" coordsize="30,30" path="m5910,2967r30,e" filled="f" strokeweight="1.6pt">
                <v:path arrowok="t"/>
              </v:shape>
            </v:group>
            <v:group id="_x0000_s3103" style="position:absolute;left:5910;top:3012;width:30;height:30" coordorigin="5910,3012" coordsize="30,30">
              <v:shape id="_x0000_s3104" style="position:absolute;left:5910;top:3012;width:30;height:30" coordorigin="5910,3012" coordsize="30,30" path="m5910,3027r30,e" filled="f" strokeweight="1.6pt">
                <v:path arrowok="t"/>
              </v:shape>
            </v:group>
            <v:group id="_x0000_s3105" style="position:absolute;left:5910;top:3072;width:30;height:30" coordorigin="5910,3072" coordsize="30,30">
              <v:shape id="_x0000_s3106" style="position:absolute;left:5910;top:3072;width:30;height:30" coordorigin="5910,3072" coordsize="30,30" path="m5910,3087r30,e" filled="f" strokeweight="1.6pt">
                <v:path arrowok="t"/>
              </v:shape>
            </v:group>
            <v:group id="_x0000_s3107" style="position:absolute;left:5910;top:3132;width:30;height:30" coordorigin="5910,3132" coordsize="30,30">
              <v:shape id="_x0000_s3108" style="position:absolute;left:5910;top:3132;width:30;height:30" coordorigin="5910,3132" coordsize="30,30" path="m5910,3147r30,e" filled="f" strokeweight="1.6pt">
                <v:path arrowok="t"/>
              </v:shape>
            </v:group>
            <v:group id="_x0000_s3109" style="position:absolute;left:5910;top:3192;width:30;height:30" coordorigin="5910,3192" coordsize="30,30">
              <v:shape id="_x0000_s3110" style="position:absolute;left:5910;top:3192;width:30;height:30" coordorigin="5910,3192" coordsize="30,30" path="m5910,3207r30,e" filled="f" strokeweight="1.6pt">
                <v:path arrowok="t"/>
              </v:shape>
            </v:group>
            <v:group id="_x0000_s3111" style="position:absolute;left:5910;top:3252;width:30;height:30" coordorigin="5910,3252" coordsize="30,30">
              <v:shape id="_x0000_s3112" style="position:absolute;left:5910;top:3252;width:30;height:30" coordorigin="5910,3252" coordsize="30,30" path="m5910,3267r30,e" filled="f" strokeweight="1.6pt">
                <v:path arrowok="t"/>
              </v:shape>
            </v:group>
            <v:group id="_x0000_s3113" style="position:absolute;left:5910;top:3312;width:30;height:30" coordorigin="5910,3312" coordsize="30,30">
              <v:shape id="_x0000_s3114" style="position:absolute;left:5910;top:3312;width:30;height:30" coordorigin="5910,3312" coordsize="30,30" path="m5910,3327r30,e" filled="f" strokeweight="1.6pt">
                <v:path arrowok="t"/>
              </v:shape>
            </v:group>
            <v:group id="_x0000_s3115" style="position:absolute;left:5910;top:3372;width:30;height:30" coordorigin="5910,3372" coordsize="30,30">
              <v:shape id="_x0000_s3116" style="position:absolute;left:5910;top:3372;width:30;height:30" coordorigin="5910,3372" coordsize="30,30" path="m5910,3387r30,e" filled="f" strokeweight="1.6pt">
                <v:path arrowok="t"/>
              </v:shape>
            </v:group>
            <v:group id="_x0000_s3117" style="position:absolute;left:5910;top:3432;width:30;height:30" coordorigin="5910,3432" coordsize="30,30">
              <v:shape id="_x0000_s3118" style="position:absolute;left:5910;top:3432;width:30;height:30" coordorigin="5910,3432" coordsize="30,30" path="m5910,3447r30,e" filled="f" strokeweight="1.6pt">
                <v:path arrowok="t"/>
              </v:shape>
            </v:group>
            <v:group id="_x0000_s3119" style="position:absolute;left:5910;top:3492;width:30;height:30" coordorigin="5910,3492" coordsize="30,30">
              <v:shape id="_x0000_s3120" style="position:absolute;left:5910;top:3492;width:30;height:30" coordorigin="5910,3492" coordsize="30,30" path="m5910,3507r30,e" filled="f" strokeweight="1.6pt">
                <v:path arrowok="t"/>
              </v:shape>
            </v:group>
            <v:group id="_x0000_s3121" style="position:absolute;left:5910;top:3552;width:30;height:30" coordorigin="5910,3552" coordsize="30,30">
              <v:shape id="_x0000_s3122" style="position:absolute;left:5910;top:3552;width:30;height:30" coordorigin="5910,3552" coordsize="30,30" path="m5910,3567r30,e" filled="f" strokeweight="1.6pt">
                <v:path arrowok="t"/>
              </v:shape>
            </v:group>
            <v:group id="_x0000_s3123" style="position:absolute;left:5910;top:3612;width:30;height:30" coordorigin="5910,3612" coordsize="30,30">
              <v:shape id="_x0000_s3124" style="position:absolute;left:5910;top:3612;width:30;height:30" coordorigin="5910,3612" coordsize="30,30" path="m5910,3627r30,e" filled="f" strokeweight="1.6pt">
                <v:path arrowok="t"/>
              </v:shape>
            </v:group>
            <v:group id="_x0000_s3125" style="position:absolute;left:5910;top:3672;width:30;height:30" coordorigin="5910,3672" coordsize="30,30">
              <v:shape id="_x0000_s3126" style="position:absolute;left:5910;top:3672;width:30;height:30" coordorigin="5910,3672" coordsize="30,30" path="m5910,3687r30,e" filled="f" strokeweight="1.6pt">
                <v:path arrowok="t"/>
              </v:shape>
            </v:group>
            <v:group id="_x0000_s3127" style="position:absolute;left:5910;top:3732;width:30;height:30" coordorigin="5910,3732" coordsize="30,30">
              <v:shape id="_x0000_s3128" style="position:absolute;left:5910;top:3732;width:30;height:30" coordorigin="5910,3732" coordsize="30,30" path="m5910,3747r30,e" filled="f" strokeweight="1.6pt">
                <v:path arrowok="t"/>
              </v:shape>
            </v:group>
            <v:group id="_x0000_s3129" style="position:absolute;left:5910;top:3792;width:30;height:30" coordorigin="5910,3792" coordsize="30,30">
              <v:shape id="_x0000_s3130" style="position:absolute;left:5910;top:3792;width:30;height:30" coordorigin="5910,3792" coordsize="30,30" path="m5910,3807r30,e" filled="f" strokeweight="1.6pt">
                <v:path arrowok="t"/>
              </v:shape>
            </v:group>
            <v:group id="_x0000_s3131" style="position:absolute;left:5910;top:3852;width:30;height:30" coordorigin="5910,3852" coordsize="30,30">
              <v:shape id="_x0000_s3132" style="position:absolute;left:5910;top:3852;width:30;height:30" coordorigin="5910,3852" coordsize="30,30" path="m5910,3867r30,e" filled="f" strokeweight="1.6pt">
                <v:path arrowok="t"/>
              </v:shape>
            </v:group>
            <v:group id="_x0000_s3133" style="position:absolute;left:5910;top:3912;width:30;height:30" coordorigin="5910,3912" coordsize="30,30">
              <v:shape id="_x0000_s3134" style="position:absolute;left:5910;top:3912;width:30;height:30" coordorigin="5910,3912" coordsize="30,30" path="m5910,3927r30,e" filled="f" strokeweight="1.6pt">
                <v:path arrowok="t"/>
              </v:shape>
            </v:group>
            <v:group id="_x0000_s3135" style="position:absolute;left:5910;top:3972;width:30;height:30" coordorigin="5910,3972" coordsize="30,30">
              <v:shape id="_x0000_s3136" style="position:absolute;left:5910;top:3972;width:30;height:30" coordorigin="5910,3972" coordsize="30,30" path="m5910,3987r30,e" filled="f" strokeweight="1.6pt">
                <v:path arrowok="t"/>
              </v:shape>
            </v:group>
            <v:group id="_x0000_s3137" style="position:absolute;left:5910;top:4032;width:30;height:30" coordorigin="5910,4032" coordsize="30,30">
              <v:shape id="_x0000_s3138" style="position:absolute;left:5910;top:4032;width:30;height:30" coordorigin="5910,4032" coordsize="30,30" path="m5910,4047r30,e" filled="f" strokeweight="1.6pt">
                <v:path arrowok="t"/>
              </v:shape>
            </v:group>
            <v:group id="_x0000_s3139" style="position:absolute;left:5910;top:4092;width:30;height:30" coordorigin="5910,4092" coordsize="30,30">
              <v:shape id="_x0000_s3140" style="position:absolute;left:5910;top:4092;width:30;height:30" coordorigin="5910,4092" coordsize="30,30" path="m5910,4107r30,e" filled="f" strokeweight="1.6pt">
                <v:path arrowok="t"/>
              </v:shape>
            </v:group>
            <v:group id="_x0000_s3141" style="position:absolute;left:5910;top:4152;width:30;height:30" coordorigin="5910,4152" coordsize="30,30">
              <v:shape id="_x0000_s3142" style="position:absolute;left:5910;top:4152;width:30;height:30" coordorigin="5910,4152" coordsize="30,30" path="m5910,4167r30,e" filled="f" strokeweight="1.6pt">
                <v:path arrowok="t"/>
              </v:shape>
            </v:group>
            <v:group id="_x0000_s3143" style="position:absolute;left:5910;top:4212;width:30;height:30" coordorigin="5910,4212" coordsize="30,30">
              <v:shape id="_x0000_s3144" style="position:absolute;left:5910;top:4212;width:30;height:30" coordorigin="5910,4212" coordsize="30,30" path="m5910,4227r30,e" filled="f" strokeweight="1.6pt">
                <v:path arrowok="t"/>
              </v:shape>
            </v:group>
            <v:group id="_x0000_s3145" style="position:absolute;left:5910;top:4272;width:30;height:30" coordorigin="5910,4272" coordsize="30,30">
              <v:shape id="_x0000_s3146" style="position:absolute;left:5910;top:4272;width:30;height:30" coordorigin="5910,4272" coordsize="30,30" path="m5910,4287r30,e" filled="f" strokeweight="1.6pt">
                <v:path arrowok="t"/>
              </v:shape>
            </v:group>
            <v:group id="_x0000_s3147" style="position:absolute;left:5910;top:4332;width:30;height:30" coordorigin="5910,4332" coordsize="30,30">
              <v:shape id="_x0000_s3148" style="position:absolute;left:5910;top:4332;width:30;height:30" coordorigin="5910,4332" coordsize="30,30" path="m5910,4347r30,e" filled="f" strokeweight="1.6pt">
                <v:path arrowok="t"/>
              </v:shape>
            </v:group>
            <v:group id="_x0000_s3149" style="position:absolute;left:5910;top:4392;width:30;height:30" coordorigin="5910,4392" coordsize="30,30">
              <v:shape id="_x0000_s3150" style="position:absolute;left:5910;top:4392;width:30;height:30" coordorigin="5910,4392" coordsize="30,30" path="m5910,4407r30,e" filled="f" strokeweight="1.6pt">
                <v:path arrowok="t"/>
              </v:shape>
            </v:group>
            <v:group id="_x0000_s3151" style="position:absolute;left:5910;top:4452;width:30;height:30" coordorigin="5910,4452" coordsize="30,30">
              <v:shape id="_x0000_s3152" style="position:absolute;left:5910;top:4452;width:30;height:30" coordorigin="5910,4452" coordsize="30,30" path="m5910,4467r30,e" filled="f" strokeweight="1.6pt">
                <v:path arrowok="t"/>
              </v:shape>
            </v:group>
            <v:group id="_x0000_s3153" style="position:absolute;left:5910;top:4512;width:31;height:30" coordorigin="5910,4512" coordsize="31,30">
              <v:shape id="_x0000_s3154" style="position:absolute;left:5910;top:4512;width:31;height:30" coordorigin="5910,4512" coordsize="31,30" path="m5910,4527r30,e" filled="f" strokeweight="1.6pt">
                <v:path arrowok="t"/>
              </v:shape>
            </v:group>
            <v:group id="_x0000_s3155" style="position:absolute;left:5910;top:4572;width:30;height:30" coordorigin="5910,4572" coordsize="30,30">
              <v:shape id="_x0000_s3156" style="position:absolute;left:5910;top:4572;width:30;height:30" coordorigin="5910,4572" coordsize="30,30" path="m5910,4587r30,e" filled="f" strokeweight="1.6pt">
                <v:path arrowok="t"/>
              </v:shape>
            </v:group>
            <v:group id="_x0000_s3157" style="position:absolute;left:5910;top:4632;width:30;height:30" coordorigin="5910,4632" coordsize="30,30">
              <v:shape id="_x0000_s3158" style="position:absolute;left:5910;top:4632;width:30;height:30" coordorigin="5910,4632" coordsize="30,30" path="m5910,4647r30,e" filled="f" strokeweight="1.6pt">
                <v:path arrowok="t"/>
              </v:shape>
            </v:group>
            <v:group id="_x0000_s3159" style="position:absolute;left:5910;top:4692;width:30;height:30" coordorigin="5910,4692" coordsize="30,30">
              <v:shape id="_x0000_s3160" style="position:absolute;left:5910;top:4692;width:30;height:30" coordorigin="5910,4692" coordsize="30,30" path="m5910,4707r30,e" filled="f" strokeweight="1.6pt">
                <v:path arrowok="t"/>
              </v:shape>
            </v:group>
            <v:group id="_x0000_s3161" style="position:absolute;left:5910;top:4752;width:30;height:30" coordorigin="5910,4752" coordsize="30,30">
              <v:shape id="_x0000_s3162" style="position:absolute;left:5910;top:4752;width:30;height:30" coordorigin="5910,4752" coordsize="30,30" path="m5910,4767r30,e" filled="f" strokeweight="1.6pt">
                <v:path arrowok="t"/>
              </v:shape>
            </v:group>
            <v:group id="_x0000_s3163" style="position:absolute;left:5910;top:4812;width:30;height:30" coordorigin="5910,4812" coordsize="30,30">
              <v:shape id="_x0000_s3164" style="position:absolute;left:5910;top:4812;width:30;height:30" coordorigin="5910,4812" coordsize="30,30" path="m5910,4827r30,e" filled="f" strokeweight="1.6pt">
                <v:path arrowok="t"/>
              </v:shape>
            </v:group>
            <v:group id="_x0000_s3165" style="position:absolute;left:5910;top:4872;width:30;height:30" coordorigin="5910,4872" coordsize="30,30">
              <v:shape id="_x0000_s3166" style="position:absolute;left:5910;top:4872;width:30;height:30" coordorigin="5910,4872" coordsize="30,30" path="m5910,4887r30,e" filled="f" strokeweight="1.6pt">
                <v:path arrowok="t"/>
              </v:shape>
            </v:group>
            <v:group id="_x0000_s3167" style="position:absolute;left:5910;top:4932;width:30;height:30" coordorigin="5910,4932" coordsize="30,30">
              <v:shape id="_x0000_s3168" style="position:absolute;left:5910;top:4932;width:30;height:30" coordorigin="5910,4932" coordsize="30,30" path="m5910,4947r30,e" filled="f" strokeweight="1.6pt">
                <v:path arrowok="t"/>
              </v:shape>
            </v:group>
            <v:group id="_x0000_s3169" style="position:absolute;left:5910;top:4992;width:30;height:30" coordorigin="5910,4992" coordsize="30,30">
              <v:shape id="_x0000_s3170" style="position:absolute;left:5910;top:4992;width:30;height:30" coordorigin="5910,4992" coordsize="30,30" path="m5910,5007r30,e" filled="f" strokeweight="1.6pt">
                <v:path arrowok="t"/>
              </v:shape>
            </v:group>
            <v:group id="_x0000_s3171" style="position:absolute;left:5910;top:5052;width:30;height:30" coordorigin="5910,5052" coordsize="30,30">
              <v:shape id="_x0000_s3172" style="position:absolute;left:5910;top:5052;width:30;height:30" coordorigin="5910,5052" coordsize="30,30" path="m5910,5067r30,e" filled="f" strokeweight="1.6pt">
                <v:path arrowok="t"/>
              </v:shape>
            </v:group>
            <v:group id="_x0000_s3173" style="position:absolute;left:5910;top:5112;width:30;height:30" coordorigin="5910,5112" coordsize="30,30">
              <v:shape id="_x0000_s3174" style="position:absolute;left:5910;top:5112;width:30;height:30" coordorigin="5910,5112" coordsize="30,30" path="m5910,5127r30,e" filled="f" strokeweight="1.6pt">
                <v:path arrowok="t"/>
              </v:shape>
            </v:group>
            <v:group id="_x0000_s3175" style="position:absolute;left:5910;top:5172;width:30;height:30" coordorigin="5910,5172" coordsize="30,30">
              <v:shape id="_x0000_s3176" style="position:absolute;left:5910;top:5172;width:30;height:30" coordorigin="5910,5172" coordsize="30,30" path="m5910,5187r30,e" filled="f" strokeweight="1.6pt">
                <v:path arrowok="t"/>
              </v:shape>
            </v:group>
            <v:group id="_x0000_s3177" style="position:absolute;left:5910;top:5232;width:30;height:30" coordorigin="5910,5232" coordsize="30,30">
              <v:shape id="_x0000_s3178" style="position:absolute;left:5910;top:5232;width:30;height:30" coordorigin="5910,5232" coordsize="30,30" path="m5910,5247r30,e" filled="f" strokeweight="1.6pt">
                <v:path arrowok="t"/>
              </v:shape>
            </v:group>
            <v:group id="_x0000_s3179" style="position:absolute;left:5910;top:5292;width:30;height:30" coordorigin="5910,5292" coordsize="30,30">
              <v:shape id="_x0000_s3180" style="position:absolute;left:5910;top:5292;width:30;height:30" coordorigin="5910,5292" coordsize="30,30" path="m5910,5307r30,e" filled="f" strokeweight="1.6pt">
                <v:path arrowok="t"/>
              </v:shape>
            </v:group>
            <v:group id="_x0000_s3181" style="position:absolute;left:5910;top:5352;width:30;height:30" coordorigin="5910,5352" coordsize="30,30">
              <v:shape id="_x0000_s3182" style="position:absolute;left:5910;top:5352;width:30;height:30" coordorigin="5910,5352" coordsize="30,30" path="m5910,5367r30,e" filled="f" strokeweight="1.6pt">
                <v:path arrowok="t"/>
              </v:shape>
            </v:group>
            <v:group id="_x0000_s3183" style="position:absolute;left:5910;top:5412;width:30;height:30" coordorigin="5910,5412" coordsize="30,30">
              <v:shape id="_x0000_s3184" style="position:absolute;left:5910;top:5412;width:30;height:30" coordorigin="5910,5412" coordsize="30,30" path="m5910,5427r30,e" filled="f" strokeweight="1.6pt">
                <v:path arrowok="t"/>
              </v:shape>
            </v:group>
            <v:group id="_x0000_s3185" style="position:absolute;left:5910;top:5472;width:30;height:30" coordorigin="5910,5472" coordsize="30,30">
              <v:shape id="_x0000_s3186" style="position:absolute;left:5910;top:5472;width:30;height:30" coordorigin="5910,5472" coordsize="30,30" path="m5910,5487r30,e" filled="f" strokeweight="1.6pt">
                <v:path arrowok="t"/>
              </v:shape>
            </v:group>
            <v:group id="_x0000_s3187" style="position:absolute;left:5910;top:5532;width:30;height:30" coordorigin="5910,5532" coordsize="30,30">
              <v:shape id="_x0000_s3188" style="position:absolute;left:5910;top:5532;width:30;height:30" coordorigin="5910,5532" coordsize="30,30" path="m5910,5547r30,e" filled="f" strokeweight="1.6pt">
                <v:path arrowok="t"/>
              </v:shape>
            </v:group>
            <v:group id="_x0000_s3189" style="position:absolute;left:5910;top:5592;width:30;height:30" coordorigin="5910,5592" coordsize="30,30">
              <v:shape id="_x0000_s3190" style="position:absolute;left:5910;top:5592;width:30;height:30" coordorigin="5910,5592" coordsize="30,30" path="m5910,5607r30,e" filled="f" strokeweight="1.6pt">
                <v:path arrowok="t"/>
              </v:shape>
            </v:group>
            <v:group id="_x0000_s3191" style="position:absolute;left:5910;top:5652;width:30;height:30" coordorigin="5910,5652" coordsize="30,30">
              <v:shape id="_x0000_s3192" style="position:absolute;left:5910;top:5652;width:30;height:30" coordorigin="5910,5652" coordsize="30,30" path="m5910,5667r30,e" filled="f" strokeweight="1.6pt">
                <v:path arrowok="t"/>
              </v:shape>
            </v:group>
            <v:group id="_x0000_s3193" style="position:absolute;left:5910;top:5712;width:30;height:30" coordorigin="5910,5712" coordsize="30,30">
              <v:shape id="_x0000_s3194" style="position:absolute;left:5910;top:5712;width:30;height:30" coordorigin="5910,5712" coordsize="30,30" path="m5910,5727r30,e" filled="f" strokeweight="1.6pt">
                <v:path arrowok="t"/>
              </v:shape>
            </v:group>
            <v:group id="_x0000_s3195" style="position:absolute;left:5910;top:5772;width:30;height:30" coordorigin="5910,5772" coordsize="30,30">
              <v:shape id="_x0000_s3196" style="position:absolute;left:5910;top:5772;width:30;height:30" coordorigin="5910,5772" coordsize="30,30" path="m5910,5787r30,e" filled="f" strokeweight="1.6pt">
                <v:path arrowok="t"/>
              </v:shape>
            </v:group>
            <v:group id="_x0000_s3197" style="position:absolute;left:5910;top:5832;width:31;height:30" coordorigin="5910,5832" coordsize="31,30">
              <v:shape id="_x0000_s3198" style="position:absolute;left:5910;top:5832;width:31;height:30" coordorigin="5910,5832" coordsize="31,30" path="m5910,5847r30,e" filled="f" strokeweight="1.6pt">
                <v:path arrowok="t"/>
              </v:shape>
            </v:group>
            <v:group id="_x0000_s3199" style="position:absolute;left:5910;top:5892;width:30;height:30" coordorigin="5910,5892" coordsize="30,30">
              <v:shape id="_x0000_s3200" style="position:absolute;left:5910;top:5892;width:30;height:30" coordorigin="5910,5892" coordsize="30,30" path="m5910,5907r30,e" filled="f" strokeweight="1.6pt">
                <v:path arrowok="t"/>
              </v:shape>
            </v:group>
            <v:group id="_x0000_s3201" style="position:absolute;left:5910;top:5952;width:30;height:30" coordorigin="5910,5952" coordsize="30,30">
              <v:shape id="_x0000_s3202" style="position:absolute;left:5910;top:5952;width:30;height:30" coordorigin="5910,5952" coordsize="30,30" path="m5910,5967r30,e" filled="f" strokeweight="1.6pt">
                <v:path arrowok="t"/>
              </v:shape>
            </v:group>
            <v:group id="_x0000_s3203" style="position:absolute;left:5910;top:6012;width:30;height:30" coordorigin="5910,6012" coordsize="30,30">
              <v:shape id="_x0000_s3204" style="position:absolute;left:5910;top:6012;width:30;height:30" coordorigin="5910,6012" coordsize="30,30" path="m5910,6027r30,e" filled="f" strokeweight="1.6pt">
                <v:path arrowok="t"/>
              </v:shape>
            </v:group>
            <v:group id="_x0000_s3205" style="position:absolute;left:5910;top:6072;width:30;height:30" coordorigin="5910,6072" coordsize="30,30">
              <v:shape id="_x0000_s3206" style="position:absolute;left:5910;top:6072;width:30;height:30" coordorigin="5910,6072" coordsize="30,30" path="m5910,6087r30,e" filled="f" strokeweight="1.6pt">
                <v:path arrowok="t"/>
              </v:shape>
            </v:group>
            <v:group id="_x0000_s3207" style="position:absolute;left:5910;top:6132;width:30;height:30" coordorigin="5910,6132" coordsize="30,30">
              <v:shape id="_x0000_s3208" style="position:absolute;left:5910;top:6132;width:30;height:30" coordorigin="5910,6132" coordsize="30,30" path="m5910,6147r30,e" filled="f" strokeweight="1.6pt">
                <v:path arrowok="t"/>
              </v:shape>
            </v:group>
            <v:group id="_x0000_s3209" style="position:absolute;left:5910;top:6192;width:30;height:30" coordorigin="5910,6192" coordsize="30,30">
              <v:shape id="_x0000_s3210" style="position:absolute;left:5910;top:6192;width:30;height:30" coordorigin="5910,6192" coordsize="30,30" path="m5910,6207r30,e" filled="f" strokeweight="1.6pt">
                <v:path arrowok="t"/>
              </v:shape>
            </v:group>
            <v:group id="_x0000_s3211" style="position:absolute;left:5910;top:6252;width:30;height:30" coordorigin="5910,6252" coordsize="30,30">
              <v:shape id="_x0000_s3212" style="position:absolute;left:5910;top:6252;width:30;height:30" coordorigin="5910,6252" coordsize="30,30" path="m5910,6267r30,e" filled="f" strokeweight="1.6pt">
                <v:path arrowok="t"/>
              </v:shape>
            </v:group>
            <v:group id="_x0000_s3213" style="position:absolute;left:5910;top:6312;width:30;height:30" coordorigin="5910,6312" coordsize="30,30">
              <v:shape id="_x0000_s3214" style="position:absolute;left:5910;top:6312;width:30;height:30" coordorigin="5910,6312" coordsize="30,30" path="m5910,6327r30,e" filled="f" strokeweight="1.6pt">
                <v:path arrowok="t"/>
              </v:shape>
            </v:group>
            <v:group id="_x0000_s3215" style="position:absolute;left:5910;top:6372;width:30;height:30" coordorigin="5910,6372" coordsize="30,30">
              <v:shape id="_x0000_s3216" style="position:absolute;left:5910;top:6372;width:30;height:30" coordorigin="5910,6372" coordsize="30,30" path="m5910,6387r30,e" filled="f" strokeweight="1.6pt">
                <v:path arrowok="t"/>
              </v:shape>
            </v:group>
            <v:group id="_x0000_s3217" style="position:absolute;left:5910;top:6432;width:30;height:30" coordorigin="5910,6432" coordsize="30,30">
              <v:shape id="_x0000_s3218" style="position:absolute;left:5910;top:6432;width:30;height:30" coordorigin="5910,6432" coordsize="30,30" path="m5910,6447r30,e" filled="f" strokeweight="1.6pt">
                <v:path arrowok="t"/>
              </v:shape>
            </v:group>
            <v:group id="_x0000_s3219" style="position:absolute;left:5910;top:6492;width:30;height:30" coordorigin="5910,6492" coordsize="30,30">
              <v:shape id="_x0000_s3220" style="position:absolute;left:5910;top:6492;width:30;height:30" coordorigin="5910,6492" coordsize="30,30" path="m5910,6507r30,e" filled="f" strokeweight="1.6pt">
                <v:path arrowok="t"/>
              </v:shape>
            </v:group>
            <v:group id="_x0000_s3221" style="position:absolute;left:5910;top:6552;width:30;height:30" coordorigin="5910,6552" coordsize="30,30">
              <v:shape id="_x0000_s3222" style="position:absolute;left:5910;top:6552;width:30;height:30" coordorigin="5910,6552" coordsize="30,30" path="m5910,6567r30,e" filled="f" strokeweight="1.6pt">
                <v:path arrowok="t"/>
              </v:shape>
            </v:group>
            <v:group id="_x0000_s3223" style="position:absolute;left:5910;top:6612;width:30;height:30" coordorigin="5910,6612" coordsize="30,30">
              <v:shape id="_x0000_s3224" style="position:absolute;left:5910;top:6612;width:30;height:30" coordorigin="5910,6612" coordsize="30,30" path="m5910,6627r30,e" filled="f" strokeweight="1.6pt">
                <v:path arrowok="t"/>
              </v:shape>
            </v:group>
            <v:group id="_x0000_s3225" style="position:absolute;left:5910;top:6672;width:30;height:30" coordorigin="5910,6672" coordsize="30,30">
              <v:shape id="_x0000_s3226" style="position:absolute;left:5910;top:6672;width:30;height:30" coordorigin="5910,6672" coordsize="30,30" path="m5910,6687r30,e" filled="f" strokeweight="1.6pt">
                <v:path arrowok="t"/>
              </v:shape>
            </v:group>
            <v:group id="_x0000_s3227" style="position:absolute;left:5910;top:6732;width:30;height:30" coordorigin="5910,6732" coordsize="30,30">
              <v:shape id="_x0000_s3228" style="position:absolute;left:5910;top:6732;width:30;height:30" coordorigin="5910,6732" coordsize="30,30" path="m5910,6747r30,e" filled="f" strokeweight="1.6pt">
                <v:path arrowok="t"/>
              </v:shape>
            </v:group>
            <v:group id="_x0000_s3229" style="position:absolute;left:5910;top:6792;width:30;height:30" coordorigin="5910,6792" coordsize="30,30">
              <v:shape id="_x0000_s3230" style="position:absolute;left:5910;top:6792;width:30;height:30" coordorigin="5910,6792" coordsize="30,30" path="m5910,6807r30,e" filled="f" strokeweight="1.6pt">
                <v:path arrowok="t"/>
              </v:shape>
            </v:group>
            <v:group id="_x0000_s3231" style="position:absolute;left:5910;top:6852;width:30;height:30" coordorigin="5910,6852" coordsize="30,30">
              <v:shape id="_x0000_s3232" style="position:absolute;left:5910;top:6852;width:30;height:30" coordorigin="5910,6852" coordsize="30,30" path="m5910,6867r30,e" filled="f" strokeweight="1.6pt">
                <v:path arrowok="t"/>
              </v:shape>
            </v:group>
            <v:group id="_x0000_s3233" style="position:absolute;left:5910;top:6912;width:30;height:30" coordorigin="5910,6912" coordsize="30,30">
              <v:shape id="_x0000_s3234" style="position:absolute;left:5910;top:6912;width:30;height:30" coordorigin="5910,6912" coordsize="30,30" path="m5910,6927r30,e" filled="f" strokeweight="1.6pt">
                <v:path arrowok="t"/>
              </v:shape>
            </v:group>
            <v:group id="_x0000_s3235" style="position:absolute;left:5910;top:6972;width:30;height:30" coordorigin="5910,6972" coordsize="30,30">
              <v:shape id="_x0000_s3236" style="position:absolute;left:5910;top:6972;width:30;height:30" coordorigin="5910,6972" coordsize="30,30" path="m5910,6987r30,e" filled="f" strokeweight="1.6pt">
                <v:path arrowok="t"/>
              </v:shape>
            </v:group>
            <v:group id="_x0000_s3237" style="position:absolute;left:5910;top:7032;width:30;height:30" coordorigin="5910,7032" coordsize="30,30">
              <v:shape id="_x0000_s3238" style="position:absolute;left:5910;top:7032;width:30;height:30" coordorigin="5910,7032" coordsize="30,30" path="m5910,7047r30,e" filled="f" strokeweight="1.6pt">
                <v:path arrowok="t"/>
              </v:shape>
            </v:group>
            <v:group id="_x0000_s3239" style="position:absolute;left:5910;top:7092;width:30;height:30" coordorigin="5910,7092" coordsize="30,30">
              <v:shape id="_x0000_s3240" style="position:absolute;left:5910;top:7092;width:30;height:30" coordorigin="5910,7092" coordsize="30,30" path="m5910,7107r30,e" filled="f" strokeweight="1.6pt">
                <v:path arrowok="t"/>
              </v:shape>
            </v:group>
            <v:group id="_x0000_s3241" style="position:absolute;left:5910;top:7152;width:30;height:30" coordorigin="5910,7152" coordsize="30,30">
              <v:shape id="_x0000_s3242" style="position:absolute;left:5910;top:7152;width:30;height:30" coordorigin="5910,7152" coordsize="30,30" path="m5910,7167r30,e" filled="f" strokeweight="1.6pt">
                <v:path arrowok="t"/>
              </v:shape>
            </v:group>
            <v:group id="_x0000_s3243" style="position:absolute;left:5910;top:7212;width:30;height:30" coordorigin="5910,7212" coordsize="30,30">
              <v:shape id="_x0000_s3244" style="position:absolute;left:5910;top:7212;width:30;height:30" coordorigin="5910,7212" coordsize="30,30" path="m5910,7227r30,e" filled="f" strokeweight="1.6pt">
                <v:path arrowok="t"/>
              </v:shape>
            </v:group>
            <v:group id="_x0000_s3245" style="position:absolute;left:5910;top:7272;width:30;height:30" coordorigin="5910,7272" coordsize="30,30">
              <v:shape id="_x0000_s3246" style="position:absolute;left:5910;top:7272;width:30;height:30" coordorigin="5910,7272" coordsize="30,30" path="m5910,7287r30,e" filled="f" strokeweight="1.6pt">
                <v:path arrowok="t"/>
              </v:shape>
            </v:group>
            <v:group id="_x0000_s3247" style="position:absolute;left:5910;top:7332;width:30;height:30" coordorigin="5910,7332" coordsize="30,30">
              <v:shape id="_x0000_s3248" style="position:absolute;left:5910;top:7332;width:30;height:30" coordorigin="5910,7332" coordsize="30,30" path="m5910,7347r30,e" filled="f" strokeweight="1.6pt">
                <v:path arrowok="t"/>
              </v:shape>
            </v:group>
            <v:group id="_x0000_s3249" style="position:absolute;left:5910;top:7392;width:30;height:30" coordorigin="5910,7392" coordsize="30,30">
              <v:shape id="_x0000_s3250" style="position:absolute;left:5910;top:7392;width:30;height:30" coordorigin="5910,7392" coordsize="30,30" path="m5910,7407r30,e" filled="f" strokeweight="1.6pt">
                <v:path arrowok="t"/>
              </v:shape>
            </v:group>
            <v:group id="_x0000_s3251" style="position:absolute;left:5910;top:7452;width:30;height:30" coordorigin="5910,7452" coordsize="30,30">
              <v:shape id="_x0000_s3252" style="position:absolute;left:5910;top:7452;width:30;height:30" coordorigin="5910,7452" coordsize="30,30" path="m5910,7467r30,e" filled="f" strokeweight="1.6pt">
                <v:path arrowok="t"/>
              </v:shape>
            </v:group>
            <v:group id="_x0000_s3253" style="position:absolute;left:5910;top:7512;width:30;height:30" coordorigin="5910,7512" coordsize="30,30">
              <v:shape id="_x0000_s3254" style="position:absolute;left:5910;top:7512;width:30;height:30" coordorigin="5910,7512" coordsize="30,30" path="m5910,7527r30,e" filled="f" strokeweight="1.6pt">
                <v:path arrowok="t"/>
              </v:shape>
            </v:group>
            <v:group id="_x0000_s3255" style="position:absolute;left:5910;top:7572;width:30;height:30" coordorigin="5910,7572" coordsize="30,30">
              <v:shape id="_x0000_s3256" style="position:absolute;left:5910;top:7572;width:30;height:30" coordorigin="5910,7572" coordsize="30,30" path="m5910,7587r30,e" filled="f" strokeweight="1.6pt">
                <v:path arrowok="t"/>
              </v:shape>
            </v:group>
            <v:group id="_x0000_s3257" style="position:absolute;left:5910;top:7632;width:30;height:30" coordorigin="5910,7632" coordsize="30,30">
              <v:shape id="_x0000_s3258" style="position:absolute;left:5910;top:7632;width:30;height:30" coordorigin="5910,7632" coordsize="30,30" path="m5910,7647r30,e" filled="f" strokeweight="1.6pt">
                <v:path arrowok="t"/>
              </v:shape>
            </v:group>
            <v:group id="_x0000_s3259" style="position:absolute;left:5910;top:7692;width:31;height:30" coordorigin="5910,7692" coordsize="31,30">
              <v:shape id="_x0000_s3260" style="position:absolute;left:5910;top:7692;width:31;height:30" coordorigin="5910,7692" coordsize="31,30" path="m5910,7707r30,e" filled="f" strokeweight="1.6pt">
                <v:path arrowok="t"/>
              </v:shape>
            </v:group>
            <v:group id="_x0000_s3261" style="position:absolute;left:5910;top:7752;width:30;height:30" coordorigin="5910,7752" coordsize="30,30">
              <v:shape id="_x0000_s3262" style="position:absolute;left:5910;top:7752;width:30;height:30" coordorigin="5910,7752" coordsize="30,30" path="m5910,7767r30,e" filled="f" strokeweight="1.6pt">
                <v:path arrowok="t"/>
              </v:shape>
            </v:group>
            <v:group id="_x0000_s3263" style="position:absolute;left:5910;top:7812;width:30;height:30" coordorigin="5910,7812" coordsize="30,30">
              <v:shape id="_x0000_s3264" style="position:absolute;left:5910;top:7812;width:30;height:30" coordorigin="5910,7812" coordsize="30,30" path="m5910,7827r30,e" filled="f" strokeweight="1.6pt">
                <v:path arrowok="t"/>
              </v:shape>
            </v:group>
            <v:group id="_x0000_s3265" style="position:absolute;left:5910;top:7872;width:30;height:30" coordorigin="5910,7872" coordsize="30,30">
              <v:shape id="_x0000_s3266" style="position:absolute;left:5910;top:7872;width:30;height:30" coordorigin="5910,7872" coordsize="30,30" path="m5910,7887r30,e" filled="f" strokeweight="1.6pt">
                <v:path arrowok="t"/>
              </v:shape>
            </v:group>
            <v:group id="_x0000_s3267" style="position:absolute;left:5910;top:7932;width:30;height:30" coordorigin="5910,7932" coordsize="30,30">
              <v:shape id="_x0000_s3268" style="position:absolute;left:5910;top:7932;width:30;height:30" coordorigin="5910,7932" coordsize="30,30" path="m5910,7947r30,e" filled="f" strokeweight="1.6pt">
                <v:path arrowok="t"/>
              </v:shape>
            </v:group>
            <v:group id="_x0000_s3269" style="position:absolute;left:5910;top:7992;width:30;height:30" coordorigin="5910,7992" coordsize="30,30">
              <v:shape id="_x0000_s3270" style="position:absolute;left:5910;top:7992;width:30;height:30" coordorigin="5910,7992" coordsize="30,30" path="m5910,8007r30,e" filled="f" strokeweight="1.6pt">
                <v:path arrowok="t"/>
              </v:shape>
            </v:group>
            <v:group id="_x0000_s3271" style="position:absolute;left:5910;top:8052;width:30;height:30" coordorigin="5910,8052" coordsize="30,30">
              <v:shape id="_x0000_s3272" style="position:absolute;left:5910;top:8052;width:30;height:30" coordorigin="5910,8052" coordsize="30,30" path="m5910,8067r30,e" filled="f" strokeweight="1.6pt">
                <v:path arrowok="t"/>
              </v:shape>
            </v:group>
            <v:group id="_x0000_s3273" style="position:absolute;left:5910;top:8112;width:30;height:30" coordorigin="5910,8112" coordsize="30,30">
              <v:shape id="_x0000_s3274" style="position:absolute;left:5910;top:8112;width:30;height:30" coordorigin="5910,8112" coordsize="30,30" path="m5910,8127r30,e" filled="f" strokeweight="1.6pt">
                <v:path arrowok="t"/>
              </v:shape>
            </v:group>
            <v:group id="_x0000_s3275" style="position:absolute;left:5910;top:8172;width:30;height:30" coordorigin="5910,8172" coordsize="30,30">
              <v:shape id="_x0000_s3276" style="position:absolute;left:5910;top:8172;width:30;height:30" coordorigin="5910,8172" coordsize="30,30" path="m5910,8187r30,e" filled="f" strokeweight="1.6pt">
                <v:path arrowok="t"/>
              </v:shape>
            </v:group>
            <v:group id="_x0000_s3277" style="position:absolute;left:5910;top:8232;width:30;height:30" coordorigin="5910,8232" coordsize="30,30">
              <v:shape id="_x0000_s3278" style="position:absolute;left:5910;top:8232;width:30;height:30" coordorigin="5910,8232" coordsize="30,30" path="m5910,8247r30,e" filled="f" strokeweight="1.6pt">
                <v:path arrowok="t"/>
              </v:shape>
            </v:group>
            <v:group id="_x0000_s3279" style="position:absolute;left:5911;top:8292;width:30;height:30" coordorigin="5911,8292" coordsize="30,30">
              <v:shape id="_x0000_s3280" style="position:absolute;left:5911;top:8292;width:30;height:30" coordorigin="5911,8292" coordsize="30,30" path="m5911,8307r30,e" filled="f" strokeweight="1.6pt">
                <v:path arrowok="t"/>
              </v:shape>
            </v:group>
            <v:group id="_x0000_s3281" style="position:absolute;left:5911;top:8352;width:30;height:30" coordorigin="5911,8352" coordsize="30,30">
              <v:shape id="_x0000_s3282" style="position:absolute;left:5911;top:8352;width:30;height:30" coordorigin="5911,8352" coordsize="30,30" path="m5911,8367r30,e" filled="f" strokeweight="1.6pt">
                <v:path arrowok="t"/>
              </v:shape>
            </v:group>
            <v:group id="_x0000_s3283" style="position:absolute;left:5911;top:8412;width:30;height:30" coordorigin="5911,8412" coordsize="30,30">
              <v:shape id="_x0000_s3284" style="position:absolute;left:5911;top:8412;width:30;height:30" coordorigin="5911,8412" coordsize="30,30" path="m5911,8427r30,e" filled="f" strokeweight="1.6pt">
                <v:path arrowok="t"/>
              </v:shape>
            </v:group>
            <v:group id="_x0000_s3285" style="position:absolute;left:5911;top:8472;width:30;height:30" coordorigin="5911,8472" coordsize="30,30">
              <v:shape id="_x0000_s3286" style="position:absolute;left:5911;top:8472;width:30;height:30" coordorigin="5911,8472" coordsize="30,30" path="m5911,8487r30,e" filled="f" strokeweight="1.6pt">
                <v:path arrowok="t"/>
              </v:shape>
            </v:group>
            <v:group id="_x0000_s3287" style="position:absolute;left:5911;top:8532;width:30;height:30" coordorigin="5911,8532" coordsize="30,30">
              <v:shape id="_x0000_s3288" style="position:absolute;left:5911;top:8532;width:30;height:30" coordorigin="5911,8532" coordsize="30,30" path="m5911,8547r30,e" filled="f" strokeweight="1.6pt">
                <v:path arrowok="t"/>
              </v:shape>
            </v:group>
            <v:group id="_x0000_s3289" style="position:absolute;left:5911;top:8592;width:30;height:30" coordorigin="5911,8592" coordsize="30,30">
              <v:shape id="_x0000_s3290" style="position:absolute;left:5911;top:8592;width:30;height:30" coordorigin="5911,8592" coordsize="30,30" path="m5911,8607r30,e" filled="f" strokeweight="1.6pt">
                <v:path arrowok="t"/>
              </v:shape>
            </v:group>
            <v:group id="_x0000_s3291" style="position:absolute;left:5911;top:8652;width:30;height:30" coordorigin="5911,8652" coordsize="30,30">
              <v:shape id="_x0000_s3292" style="position:absolute;left:5911;top:8652;width:30;height:30" coordorigin="5911,8652" coordsize="30,30" path="m5911,8667r30,e" filled="f" strokeweight="1.6pt">
                <v:path arrowok="t"/>
              </v:shape>
            </v:group>
            <v:group id="_x0000_s3293" style="position:absolute;left:5911;top:8712;width:30;height:30" coordorigin="5911,8712" coordsize="30,30">
              <v:shape id="_x0000_s3294" style="position:absolute;left:5911;top:8712;width:30;height:30" coordorigin="5911,8712" coordsize="30,30" path="m5911,8727r30,e" filled="f" strokeweight="1.6pt">
                <v:path arrowok="t"/>
              </v:shape>
            </v:group>
            <v:group id="_x0000_s3295" style="position:absolute;left:5911;top:8772;width:30;height:30" coordorigin="5911,8772" coordsize="30,30">
              <v:shape id="_x0000_s3296" style="position:absolute;left:5911;top:8772;width:30;height:30" coordorigin="5911,8772" coordsize="30,30" path="m5911,8787r30,e" filled="f" strokeweight="1.6pt">
                <v:path arrowok="t"/>
              </v:shape>
            </v:group>
            <v:group id="_x0000_s3297" style="position:absolute;left:5911;top:8832;width:30;height:30" coordorigin="5911,8832" coordsize="30,30">
              <v:shape id="_x0000_s3298" style="position:absolute;left:5911;top:8832;width:30;height:30" coordorigin="5911,8832" coordsize="30,30" path="m5911,8847r30,e" filled="f" strokeweight="1.6pt">
                <v:path arrowok="t"/>
              </v:shape>
            </v:group>
            <v:group id="_x0000_s3299" style="position:absolute;left:5911;top:8892;width:30;height:30" coordorigin="5911,8892" coordsize="30,30">
              <v:shape id="_x0000_s3300" style="position:absolute;left:5911;top:8892;width:30;height:30" coordorigin="5911,8892" coordsize="30,30" path="m5911,8907r30,e" filled="f" strokeweight="1.6pt">
                <v:path arrowok="t"/>
              </v:shape>
            </v:group>
            <v:group id="_x0000_s3301" style="position:absolute;left:5911;top:8952;width:30;height:30" coordorigin="5911,8952" coordsize="30,30">
              <v:shape id="_x0000_s3302" style="position:absolute;left:5911;top:8952;width:30;height:30" coordorigin="5911,8952" coordsize="30,30" path="m5911,8967r30,e" filled="f" strokeweight="1.6pt">
                <v:path arrowok="t"/>
              </v:shape>
            </v:group>
            <v:group id="_x0000_s3303" style="position:absolute;left:5911;top:9012;width:31;height:30" coordorigin="5911,9012" coordsize="31,30">
              <v:shape id="_x0000_s3304" style="position:absolute;left:5911;top:9012;width:31;height:30" coordorigin="5911,9012" coordsize="31,30" path="m5911,9027r30,e" filled="f" strokeweight="1.6pt">
                <v:path arrowok="t"/>
              </v:shape>
            </v:group>
            <v:group id="_x0000_s3305" style="position:absolute;left:5911;top:9072;width:30;height:30" coordorigin="5911,9072" coordsize="30,30">
              <v:shape id="_x0000_s3306" style="position:absolute;left:5911;top:9072;width:30;height:30" coordorigin="5911,9072" coordsize="30,30" path="m5911,9087r30,e" filled="f" strokeweight="1.6pt">
                <v:path arrowok="t"/>
              </v:shape>
            </v:group>
            <v:group id="_x0000_s3307" style="position:absolute;left:5911;top:9132;width:30;height:30" coordorigin="5911,9132" coordsize="30,30">
              <v:shape id="_x0000_s3308" style="position:absolute;left:5911;top:9132;width:30;height:30" coordorigin="5911,9132" coordsize="30,30" path="m5911,9147r30,e" filled="f" strokeweight="1.6pt">
                <v:path arrowok="t"/>
              </v:shape>
            </v:group>
            <v:group id="_x0000_s3309" style="position:absolute;left:5911;top:9192;width:30;height:30" coordorigin="5911,9192" coordsize="30,30">
              <v:shape id="_x0000_s3310" style="position:absolute;left:5911;top:9192;width:30;height:30" coordorigin="5911,9192" coordsize="30,30" path="m5911,9207r30,e" filled="f" strokeweight="1.6pt">
                <v:path arrowok="t"/>
              </v:shape>
            </v:group>
            <v:group id="_x0000_s3311" style="position:absolute;left:5911;top:9252;width:30;height:30" coordorigin="5911,9252" coordsize="30,30">
              <v:shape id="_x0000_s3312" style="position:absolute;left:5911;top:9252;width:30;height:30" coordorigin="5911,9252" coordsize="30,30" path="m5911,9267r30,e" filled="f" strokeweight="1.6pt">
                <v:path arrowok="t"/>
              </v:shape>
            </v:group>
            <v:group id="_x0000_s3313" style="position:absolute;left:5911;top:9312;width:30;height:30" coordorigin="5911,9312" coordsize="30,30">
              <v:shape id="_x0000_s3314" style="position:absolute;left:5911;top:9312;width:30;height:30" coordorigin="5911,9312" coordsize="30,30" path="m5911,9327r30,e" filled="f" strokeweight="1.6pt">
                <v:path arrowok="t"/>
              </v:shape>
            </v:group>
            <v:group id="_x0000_s3315" style="position:absolute;left:5911;top:9372;width:30;height:30" coordorigin="5911,9372" coordsize="30,30">
              <v:shape id="_x0000_s3316" style="position:absolute;left:5911;top:9372;width:30;height:30" coordorigin="5911,9372" coordsize="30,30" path="m5911,9387r30,e" filled="f" strokeweight="1.6pt">
                <v:path arrowok="t"/>
              </v:shape>
            </v:group>
            <v:group id="_x0000_s3317" style="position:absolute;left:5911;top:9432;width:30;height:30" coordorigin="5911,9432" coordsize="30,30">
              <v:shape id="_x0000_s3318" style="position:absolute;left:5911;top:9432;width:30;height:30" coordorigin="5911,9432" coordsize="30,30" path="m5911,9447r30,e" filled="f" strokeweight="1.6pt">
                <v:path arrowok="t"/>
              </v:shape>
            </v:group>
            <v:group id="_x0000_s3319" style="position:absolute;left:5911;top:9492;width:30;height:30" coordorigin="5911,9492" coordsize="30,30">
              <v:shape id="_x0000_s3320" style="position:absolute;left:5911;top:9492;width:30;height:30" coordorigin="5911,9492" coordsize="30,30" path="m5911,9507r30,e" filled="f" strokeweight="1.6pt">
                <v:path arrowok="t"/>
              </v:shape>
            </v:group>
            <v:group id="_x0000_s3321" style="position:absolute;left:5911;top:9552;width:30;height:30" coordorigin="5911,9552" coordsize="30,30">
              <v:shape id="_x0000_s3322" style="position:absolute;left:5911;top:9552;width:30;height:30" coordorigin="5911,9552" coordsize="30,30" path="m5911,9567r30,e" filled="f" strokeweight="1.6pt">
                <v:path arrowok="t"/>
              </v:shape>
            </v:group>
            <v:group id="_x0000_s3323" style="position:absolute;left:5911;top:9612;width:30;height:30" coordorigin="5911,9612" coordsize="30,30">
              <v:shape id="_x0000_s3324" style="position:absolute;left:5911;top:9612;width:30;height:30" coordorigin="5911,9612" coordsize="30,30" path="m5911,9627r30,e" filled="f" strokeweight="1.6pt">
                <v:path arrowok="t"/>
              </v:shape>
            </v:group>
            <v:group id="_x0000_s3325" style="position:absolute;left:5911;top:9672;width:30;height:30" coordorigin="5911,9672" coordsize="30,30">
              <v:shape id="_x0000_s3326" style="position:absolute;left:5911;top:9672;width:30;height:30" coordorigin="5911,9672" coordsize="30,30" path="m5911,9687r30,e" filled="f" strokeweight="1.6pt">
                <v:path arrowok="t"/>
              </v:shape>
            </v:group>
            <v:group id="_x0000_s3327" style="position:absolute;left:5911;top:9732;width:30;height:30" coordorigin="5911,9732" coordsize="30,30">
              <v:shape id="_x0000_s3328" style="position:absolute;left:5911;top:9732;width:30;height:30" coordorigin="5911,9732" coordsize="30,30" path="m5911,9747r30,e" filled="f" strokeweight="1.6pt">
                <v:path arrowok="t"/>
              </v:shape>
            </v:group>
            <v:group id="_x0000_s3329" style="position:absolute;left:5911;top:9792;width:30;height:30" coordorigin="5911,9792" coordsize="30,30">
              <v:shape id="_x0000_s3330" style="position:absolute;left:5911;top:9792;width:30;height:30" coordorigin="5911,9792" coordsize="30,30" path="m5911,9807r30,e" filled="f" strokeweight="1.6pt">
                <v:path arrowok="t"/>
              </v:shape>
            </v:group>
            <v:group id="_x0000_s3331" style="position:absolute;left:5911;top:9852;width:30;height:30" coordorigin="5911,9852" coordsize="30,30">
              <v:shape id="_x0000_s3332" style="position:absolute;left:5911;top:9852;width:30;height:30" coordorigin="5911,9852" coordsize="30,30" path="m5911,9867r30,e" filled="f" strokeweight="1.6pt">
                <v:path arrowok="t"/>
              </v:shape>
            </v:group>
            <v:group id="_x0000_s3333" style="position:absolute;left:5911;top:9912;width:30;height:30" coordorigin="5911,9912" coordsize="30,30">
              <v:shape id="_x0000_s3334" style="position:absolute;left:5911;top:9912;width:30;height:30" coordorigin="5911,9912" coordsize="30,30" path="m5911,9927r30,e" filled="f" strokeweight="1.6pt">
                <v:path arrowok="t"/>
              </v:shape>
            </v:group>
            <v:group id="_x0000_s3335" style="position:absolute;left:5911;top:9972;width:30;height:30" coordorigin="5911,9972" coordsize="30,30">
              <v:shape id="_x0000_s3336" style="position:absolute;left:5911;top:9972;width:30;height:30" coordorigin="5911,9972" coordsize="30,30" path="m5911,9987r30,e" filled="f" strokeweight="1.6pt">
                <v:path arrowok="t"/>
              </v:shape>
            </v:group>
            <v:group id="_x0000_s3337" style="position:absolute;left:5911;top:10032;width:30;height:30" coordorigin="5911,10032" coordsize="30,30">
              <v:shape id="_x0000_s3338" style="position:absolute;left:5911;top:10032;width:30;height:30" coordorigin="5911,10032" coordsize="30,30" path="m5911,10047r30,e" filled="f" strokeweight="1.6pt">
                <v:path arrowok="t"/>
              </v:shape>
            </v:group>
            <v:group id="_x0000_s3339" style="position:absolute;left:5911;top:10092;width:30;height:30" coordorigin="5911,10092" coordsize="30,30">
              <v:shape id="_x0000_s3340" style="position:absolute;left:5911;top:10092;width:30;height:30" coordorigin="5911,10092" coordsize="30,30" path="m5911,10107r30,e" filled="f" strokeweight="1.6pt">
                <v:path arrowok="t"/>
              </v:shape>
            </v:group>
            <v:group id="_x0000_s3341" style="position:absolute;left:5911;top:10152;width:30;height:30" coordorigin="5911,10152" coordsize="30,30">
              <v:shape id="_x0000_s3342" style="position:absolute;left:5911;top:10152;width:30;height:30" coordorigin="5911,10152" coordsize="30,30" path="m5911,10167r30,e" filled="f" strokeweight="1.6pt">
                <v:path arrowok="t"/>
              </v:shape>
            </v:group>
            <v:group id="_x0000_s3343" style="position:absolute;left:5911;top:10212;width:30;height:30" coordorigin="5911,10212" coordsize="30,30">
              <v:shape id="_x0000_s3344" style="position:absolute;left:5911;top:10212;width:30;height:30" coordorigin="5911,10212" coordsize="30,30" path="m5911,10227r30,e" filled="f" strokeweight="1.6pt">
                <v:path arrowok="t"/>
              </v:shape>
            </v:group>
            <v:group id="_x0000_s3345" style="position:absolute;left:5911;top:10272;width:30;height:30" coordorigin="5911,10272" coordsize="30,30">
              <v:shape id="_x0000_s3346" style="position:absolute;left:5911;top:10272;width:30;height:30" coordorigin="5911,10272" coordsize="30,30" path="m5911,10287r30,e" filled="f" strokeweight="1.6pt">
                <v:path arrowok="t"/>
              </v:shape>
            </v:group>
            <v:group id="_x0000_s3347" style="position:absolute;left:5911;top:10332;width:30;height:30" coordorigin="5911,10332" coordsize="30,30">
              <v:shape id="_x0000_s3348" style="position:absolute;left:5911;top:10332;width:30;height:30" coordorigin="5911,10332" coordsize="30,30" path="m5911,10347r30,e" filled="f" strokeweight="1.6pt">
                <v:path arrowok="t"/>
              </v:shape>
            </v:group>
            <v:group id="_x0000_s3349" style="position:absolute;left:5911;top:10392;width:30;height:30" coordorigin="5911,10392" coordsize="30,30">
              <v:shape id="_x0000_s3350" style="position:absolute;left:5911;top:10392;width:30;height:30" coordorigin="5911,10392" coordsize="30,30" path="m5911,10407r30,e" filled="f" strokeweight="1.6pt">
                <v:path arrowok="t"/>
              </v:shape>
            </v:group>
            <v:group id="_x0000_s3351" style="position:absolute;left:5911;top:10452;width:30;height:30" coordorigin="5911,10452" coordsize="30,30">
              <v:shape id="_x0000_s3352" style="position:absolute;left:5911;top:10452;width:30;height:30" coordorigin="5911,10452" coordsize="30,30" path="m5911,10467r30,e" filled="f" strokeweight="1.6pt">
                <v:path arrowok="t"/>
              </v:shape>
            </v:group>
            <v:group id="_x0000_s3353" style="position:absolute;left:5911;top:10512;width:30;height:30" coordorigin="5911,10512" coordsize="30,30">
              <v:shape id="_x0000_s3354" style="position:absolute;left:5911;top:10512;width:30;height:30" coordorigin="5911,10512" coordsize="30,30" path="m5911,10527r30,e" filled="f" strokeweight="1.6pt">
                <v:path arrowok="t"/>
              </v:shape>
            </v:group>
            <v:group id="_x0000_s3355" style="position:absolute;left:5911;top:10572;width:30;height:30" coordorigin="5911,10572" coordsize="30,30">
              <v:shape id="_x0000_s3356" style="position:absolute;left:5911;top:10572;width:30;height:30" coordorigin="5911,10572" coordsize="30,30" path="m5911,10587r30,e" filled="f" strokeweight="1.6pt">
                <v:path arrowok="t"/>
              </v:shape>
            </v:group>
            <v:group id="_x0000_s3357" style="position:absolute;left:5911;top:10632;width:30;height:30" coordorigin="5911,10632" coordsize="30,30">
              <v:shape id="_x0000_s3358" style="position:absolute;left:5911;top:10632;width:30;height:30" coordorigin="5911,10632" coordsize="30,30" path="m5911,10647r30,e" filled="f" strokeweight="1.6pt">
                <v:path arrowok="t"/>
              </v:shape>
            </v:group>
            <v:group id="_x0000_s3359" style="position:absolute;left:5911;top:10692;width:30;height:30" coordorigin="5911,10692" coordsize="30,30">
              <v:shape id="_x0000_s3360" style="position:absolute;left:5911;top:10692;width:30;height:30" coordorigin="5911,10692" coordsize="30,30" path="m5911,10707r30,e" filled="f" strokeweight="1.6pt">
                <v:path arrowok="t"/>
              </v:shape>
            </v:group>
            <v:group id="_x0000_s3361" style="position:absolute;left:5911;top:10752;width:30;height:30" coordorigin="5911,10752" coordsize="30,30">
              <v:shape id="_x0000_s3362" style="position:absolute;left:5911;top:10752;width:30;height:30" coordorigin="5911,10752" coordsize="30,30" path="m5911,10767r30,e" filled="f" strokeweight="1.6pt">
                <v:path arrowok="t"/>
              </v:shape>
            </v:group>
            <v:group id="_x0000_s3363" style="position:absolute;left:5911;top:10812;width:30;height:30" coordorigin="5911,10812" coordsize="30,30">
              <v:shape id="_x0000_s3364" style="position:absolute;left:5911;top:10812;width:30;height:30" coordorigin="5911,10812" coordsize="30,30" path="m5911,10827r30,e" filled="f" strokeweight="1.6pt">
                <v:path arrowok="t"/>
              </v:shape>
            </v:group>
            <v:group id="_x0000_s3365" style="position:absolute;left:5911;top:10872;width:31;height:30" coordorigin="5911,10872" coordsize="31,30">
              <v:shape id="_x0000_s3366" style="position:absolute;left:5911;top:10872;width:31;height:30" coordorigin="5911,10872" coordsize="31,30" path="m5911,10887r30,e" filled="f" strokeweight="1.6pt">
                <v:path arrowok="t"/>
              </v:shape>
            </v:group>
            <v:group id="_x0000_s3367" style="position:absolute;left:5911;top:10932;width:30;height:30" coordorigin="5911,10932" coordsize="30,30">
              <v:shape id="_x0000_s3368" style="position:absolute;left:5911;top:10932;width:30;height:30" coordorigin="5911,10932" coordsize="30,30" path="m5911,10947r30,e" filled="f" strokeweight="1.6pt">
                <v:path arrowok="t"/>
              </v:shape>
            </v:group>
            <v:group id="_x0000_s3369" style="position:absolute;left:5911;top:10992;width:30;height:30" coordorigin="5911,10992" coordsize="30,30">
              <v:shape id="_x0000_s3370" style="position:absolute;left:5911;top:10992;width:30;height:30" coordorigin="5911,10992" coordsize="30,30" path="m5911,11007r30,e" filled="f" strokeweight="1.6pt">
                <v:path arrowok="t"/>
              </v:shape>
            </v:group>
            <v:group id="_x0000_s3371" style="position:absolute;left:5911;top:11052;width:30;height:30" coordorigin="5911,11052" coordsize="30,30">
              <v:shape id="_x0000_s3372" style="position:absolute;left:5911;top:11052;width:30;height:30" coordorigin="5911,11052" coordsize="30,30" path="m5911,11067r30,e" filled="f" strokeweight="1.6pt">
                <v:path arrowok="t"/>
              </v:shape>
            </v:group>
            <v:group id="_x0000_s3373" style="position:absolute;left:5911;top:11112;width:30;height:30" coordorigin="5911,11112" coordsize="30,30">
              <v:shape id="_x0000_s3374" style="position:absolute;left:5911;top:11112;width:30;height:30" coordorigin="5911,11112" coordsize="30,30" path="m5911,11127r30,e" filled="f" strokeweight="1.6pt">
                <v:path arrowok="t"/>
              </v:shape>
            </v:group>
            <v:group id="_x0000_s3375" style="position:absolute;left:5911;top:11172;width:30;height:30" coordorigin="5911,11172" coordsize="30,30">
              <v:shape id="_x0000_s3376" style="position:absolute;left:5911;top:11172;width:30;height:30" coordorigin="5911,11172" coordsize="30,30" path="m5911,11187r30,e" filled="f" strokeweight="1.6pt">
                <v:path arrowok="t"/>
              </v:shape>
            </v:group>
            <v:group id="_x0000_s3377" style="position:absolute;left:5911;top:11232;width:30;height:30" coordorigin="5911,11232" coordsize="30,30">
              <v:shape id="_x0000_s3378" style="position:absolute;left:5911;top:11232;width:30;height:30" coordorigin="5911,11232" coordsize="30,30" path="m5911,11247r30,e" filled="f" strokeweight="1.6pt">
                <v:path arrowok="t"/>
              </v:shape>
            </v:group>
            <v:group id="_x0000_s3379" style="position:absolute;left:5911;top:11292;width:30;height:30" coordorigin="5911,11292" coordsize="30,30">
              <v:shape id="_x0000_s3380" style="position:absolute;left:5911;top:11292;width:30;height:30" coordorigin="5911,11292" coordsize="30,30" path="m5911,11307r30,e" filled="f" strokeweight="1.6pt">
                <v:path arrowok="t"/>
              </v:shape>
            </v:group>
            <v:group id="_x0000_s3381" style="position:absolute;left:5911;top:11352;width:30;height:30" coordorigin="5911,11352" coordsize="30,30">
              <v:shape id="_x0000_s3382" style="position:absolute;left:5911;top:11352;width:30;height:30" coordorigin="5911,11352" coordsize="30,30" path="m5911,11367r30,e" filled="f" strokeweight="1.6pt">
                <v:path arrowok="t"/>
              </v:shape>
            </v:group>
            <v:group id="_x0000_s3383" style="position:absolute;left:5911;top:11412;width:30;height:30" coordorigin="5911,11412" coordsize="30,30">
              <v:shape id="_x0000_s3384" style="position:absolute;left:5911;top:11412;width:30;height:30" coordorigin="5911,11412" coordsize="30,30" path="m5911,11427r30,e" filled="f" strokeweight="1.6pt">
                <v:path arrowok="t"/>
              </v:shape>
            </v:group>
            <v:group id="_x0000_s3385" style="position:absolute;left:5911;top:11472;width:30;height:30" coordorigin="5911,11472" coordsize="30,30">
              <v:shape id="_x0000_s3386" style="position:absolute;left:5911;top:11472;width:30;height:30" coordorigin="5911,11472" coordsize="30,30" path="m5911,11487r30,e" filled="f" strokeweight="1.6pt">
                <v:path arrowok="t"/>
              </v:shape>
            </v:group>
            <v:group id="_x0000_s3387" style="position:absolute;left:5911;top:11532;width:30;height:30" coordorigin="5911,11532" coordsize="30,30">
              <v:shape id="_x0000_s3388" style="position:absolute;left:5911;top:11532;width:30;height:30" coordorigin="5911,11532" coordsize="30,30" path="m5911,11547r30,e" filled="f" strokeweight="1.6pt">
                <v:path arrowok="t"/>
              </v:shape>
            </v:group>
            <v:group id="_x0000_s3389" style="position:absolute;left:5911;top:11592;width:30;height:30" coordorigin="5911,11592" coordsize="30,30">
              <v:shape id="_x0000_s3390" style="position:absolute;left:5911;top:11592;width:30;height:30" coordorigin="5911,11592" coordsize="30,30" path="m5911,11607r30,e" filled="f" strokeweight="1.6pt">
                <v:path arrowok="t"/>
              </v:shape>
            </v:group>
            <v:group id="_x0000_s3391" style="position:absolute;left:5911;top:11652;width:30;height:30" coordorigin="5911,11652" coordsize="30,30">
              <v:shape id="_x0000_s3392" style="position:absolute;left:5911;top:11652;width:30;height:30" coordorigin="5911,11652" coordsize="30,30" path="m5911,11667r30,e" filled="f" strokeweight="1.6pt">
                <v:path arrowok="t"/>
              </v:shape>
            </v:group>
            <v:group id="_x0000_s3393" style="position:absolute;left:5911;top:11712;width:30;height:30" coordorigin="5911,11712" coordsize="30,30">
              <v:shape id="_x0000_s3394" style="position:absolute;left:5911;top:11712;width:30;height:30" coordorigin="5911,11712" coordsize="30,30" path="m5911,11727r30,e" filled="f" strokeweight="1.6pt">
                <v:path arrowok="t"/>
              </v:shape>
            </v:group>
            <v:group id="_x0000_s3395" style="position:absolute;left:5911;top:11772;width:30;height:30" coordorigin="5911,11772" coordsize="30,30">
              <v:shape id="_x0000_s3396" style="position:absolute;left:5911;top:11772;width:30;height:30" coordorigin="5911,11772" coordsize="30,30" path="m5911,11787r30,e" filled="f" strokeweight="1.6pt">
                <v:path arrowok="t"/>
              </v:shape>
            </v:group>
            <v:group id="_x0000_s3397" style="position:absolute;left:5911;top:11832;width:30;height:30" coordorigin="5911,11832" coordsize="30,30">
              <v:shape id="_x0000_s3398" style="position:absolute;left:5911;top:11832;width:30;height:30" coordorigin="5911,11832" coordsize="30,30" path="m5911,11847r30,e" filled="f" strokeweight="1.6pt">
                <v:path arrowok="t"/>
              </v:shape>
            </v:group>
            <v:group id="_x0000_s3399" style="position:absolute;left:5911;top:11892;width:30;height:30" coordorigin="5911,11892" coordsize="30,30">
              <v:shape id="_x0000_s3400" style="position:absolute;left:5911;top:11892;width:30;height:30" coordorigin="5911,11892" coordsize="30,30" path="m5911,11907r30,e" filled="f" strokeweight="1.6pt">
                <v:path arrowok="t"/>
              </v:shape>
            </v:group>
            <v:group id="_x0000_s3401" style="position:absolute;left:5911;top:11952;width:30;height:30" coordorigin="5911,11952" coordsize="30,30">
              <v:shape id="_x0000_s3402" style="position:absolute;left:5911;top:11952;width:30;height:30" coordorigin="5911,11952" coordsize="30,30" path="m5911,11967r30,e" filled="f" strokeweight="1.6pt">
                <v:path arrowok="t"/>
              </v:shape>
            </v:group>
            <v:group id="_x0000_s3403" style="position:absolute;left:5911;top:12012;width:30;height:30" coordorigin="5911,12012" coordsize="30,30">
              <v:shape id="_x0000_s3404" style="position:absolute;left:5911;top:12012;width:30;height:30" coordorigin="5911,12012" coordsize="30,30" path="m5911,12027r30,e" filled="f" strokeweight="1.6pt">
                <v:path arrowok="t"/>
              </v:shape>
            </v:group>
            <v:group id="_x0000_s3405" style="position:absolute;left:5911;top:12072;width:30;height:30" coordorigin="5911,12072" coordsize="30,30">
              <v:shape id="_x0000_s3406" style="position:absolute;left:5911;top:12072;width:30;height:30" coordorigin="5911,12072" coordsize="30,30" path="m5911,12087r30,e" filled="f" strokeweight="1.6pt">
                <v:path arrowok="t"/>
              </v:shape>
            </v:group>
            <v:group id="_x0000_s3407" style="position:absolute;left:5911;top:12132;width:30;height:30" coordorigin="5911,12132" coordsize="30,30">
              <v:shape id="_x0000_s3408" style="position:absolute;left:5911;top:12132;width:30;height:30" coordorigin="5911,12132" coordsize="30,30" path="m5911,12147r30,e" filled="f" strokeweight="1.6pt">
                <v:path arrowok="t"/>
              </v:shape>
            </v:group>
            <v:group id="_x0000_s3409" style="position:absolute;left:5911;top:12192;width:31;height:30" coordorigin="5911,12192" coordsize="31,30">
              <v:shape id="_x0000_s3410" style="position:absolute;left:5911;top:12192;width:31;height:30" coordorigin="5911,12192" coordsize="31,30" path="m5911,12207r30,e" filled="f" strokeweight="1.6pt">
                <v:path arrowok="t"/>
              </v:shape>
            </v:group>
            <v:group id="_x0000_s3411" style="position:absolute;left:5911;top:12252;width:30;height:30" coordorigin="5911,12252" coordsize="30,30">
              <v:shape id="_x0000_s3412" style="position:absolute;left:5911;top:12252;width:30;height:30" coordorigin="5911,12252" coordsize="30,30" path="m5911,12267r30,e" filled="f" strokeweight="1.6pt">
                <v:path arrowok="t"/>
              </v:shape>
            </v:group>
            <v:group id="_x0000_s3413" style="position:absolute;left:5911;top:12312;width:30;height:30" coordorigin="5911,12312" coordsize="30,30">
              <v:shape id="_x0000_s3414" style="position:absolute;left:5911;top:12312;width:30;height:30" coordorigin="5911,12312" coordsize="30,30" path="m5911,12327r30,e" filled="f" strokeweight="1.6pt">
                <v:path arrowok="t"/>
              </v:shape>
            </v:group>
            <v:group id="_x0000_s3415" style="position:absolute;left:5911;top:12372;width:30;height:30" coordorigin="5911,12372" coordsize="30,30">
              <v:shape id="_x0000_s3416" style="position:absolute;left:5911;top:12372;width:30;height:30" coordorigin="5911,12372" coordsize="30,30" path="m5911,12387r30,e" filled="f" strokeweight="1.6pt">
                <v:path arrowok="t"/>
              </v:shape>
            </v:group>
            <v:group id="_x0000_s3417" style="position:absolute;left:5911;top:12432;width:30;height:30" coordorigin="5911,12432" coordsize="30,30">
              <v:shape id="_x0000_s3418" style="position:absolute;left:5911;top:12432;width:30;height:30" coordorigin="5911,12432" coordsize="30,30" path="m5911,12447r30,e" filled="f" strokeweight="1.6pt">
                <v:path arrowok="t"/>
              </v:shape>
            </v:group>
            <v:group id="_x0000_s3419" style="position:absolute;left:5911;top:12492;width:30;height:30" coordorigin="5911,12492" coordsize="30,30">
              <v:shape id="_x0000_s3420" style="position:absolute;left:5911;top:12492;width:30;height:30" coordorigin="5911,12492" coordsize="30,30" path="m5911,12507r30,e" filled="f" strokeweight="1.6pt">
                <v:path arrowok="t"/>
              </v:shape>
            </v:group>
            <v:group id="_x0000_s3421" style="position:absolute;left:5911;top:12552;width:30;height:30" coordorigin="5911,12552" coordsize="30,30">
              <v:shape id="_x0000_s3422" style="position:absolute;left:5911;top:12552;width:30;height:30" coordorigin="5911,12552" coordsize="30,30" path="m5911,12567r30,e" filled="f" strokeweight="1.6pt">
                <v:path arrowok="t"/>
              </v:shape>
            </v:group>
            <v:group id="_x0000_s3423" style="position:absolute;left:5911;top:12612;width:30;height:30" coordorigin="5911,12612" coordsize="30,30">
              <v:shape id="_x0000_s3424" style="position:absolute;left:5911;top:12612;width:30;height:30" coordorigin="5911,12612" coordsize="30,30" path="m5911,12627r30,e" filled="f" strokeweight="1.6pt">
                <v:path arrowok="t"/>
              </v:shape>
            </v:group>
            <v:group id="_x0000_s3425" style="position:absolute;left:5911;top:12672;width:30;height:30" coordorigin="5911,12672" coordsize="30,30">
              <v:shape id="_x0000_s3426" style="position:absolute;left:5911;top:12672;width:30;height:30" coordorigin="5911,12672" coordsize="30,30" path="m5911,12687r30,e" filled="f" strokeweight="1.6pt">
                <v:path arrowok="t"/>
              </v:shape>
            </v:group>
            <v:group id="_x0000_s3427" style="position:absolute;left:5911;top:12732;width:30;height:30" coordorigin="5911,12732" coordsize="30,30">
              <v:shape id="_x0000_s3428" style="position:absolute;left:5911;top:12732;width:30;height:30" coordorigin="5911,12732" coordsize="30,30" path="m5911,12747r30,e" filled="f" strokeweight="1.6pt">
                <v:path arrowok="t"/>
              </v:shape>
            </v:group>
            <v:group id="_x0000_s3429" style="position:absolute;left:5911;top:12792;width:30;height:30" coordorigin="5911,12792" coordsize="30,30">
              <v:shape id="_x0000_s3430" style="position:absolute;left:5911;top:12792;width:30;height:30" coordorigin="5911,12792" coordsize="30,30" path="m5911,12807r30,e" filled="f" strokeweight="1.6pt">
                <v:path arrowok="t"/>
              </v:shape>
            </v:group>
            <v:group id="_x0000_s3431" style="position:absolute;left:5911;top:12852;width:30;height:30" coordorigin="5911,12852" coordsize="30,30">
              <v:shape id="_x0000_s3432" style="position:absolute;left:5911;top:12852;width:30;height:30" coordorigin="5911,12852" coordsize="30,30" path="m5911,12867r30,e" filled="f" strokeweight="1.6pt">
                <v:path arrowok="t"/>
              </v:shape>
            </v:group>
            <v:group id="_x0000_s3433" style="position:absolute;left:5911;top:12912;width:30;height:30" coordorigin="5911,12912" coordsize="30,30">
              <v:shape id="_x0000_s3434" style="position:absolute;left:5911;top:12912;width:30;height:30" coordorigin="5911,12912" coordsize="30,30" path="m5911,12927r30,e" filled="f" strokeweight="1.6pt">
                <v:path arrowok="t"/>
              </v:shape>
            </v:group>
            <v:group id="_x0000_s3435" style="position:absolute;left:5911;top:12972;width:30;height:30" coordorigin="5911,12972" coordsize="30,30">
              <v:shape id="_x0000_s3436" style="position:absolute;left:5911;top:12972;width:30;height:30" coordorigin="5911,12972" coordsize="30,30" path="m5911,12987r30,e" filled="f" strokeweight="1.6pt">
                <v:path arrowok="t"/>
              </v:shape>
            </v:group>
            <v:group id="_x0000_s3437" style="position:absolute;left:5911;top:13032;width:30;height:30" coordorigin="5911,13032" coordsize="30,30">
              <v:shape id="_x0000_s3438" style="position:absolute;left:5911;top:13032;width:30;height:30" coordorigin="5911,13032" coordsize="30,30" path="m5911,13047r30,e" filled="f" strokeweight="1.6pt">
                <v:path arrowok="t"/>
              </v:shape>
            </v:group>
            <v:group id="_x0000_s3439" style="position:absolute;left:5911;top:13092;width:30;height:30" coordorigin="5911,13092" coordsize="30,30">
              <v:shape id="_x0000_s3440" style="position:absolute;left:5911;top:13092;width:30;height:30" coordorigin="5911,13092" coordsize="30,30" path="m5911,13107r30,e" filled="f" strokeweight="1.6pt">
                <v:path arrowok="t"/>
              </v:shape>
            </v:group>
            <v:group id="_x0000_s3441" style="position:absolute;left:5911;top:13152;width:30;height:30" coordorigin="5911,13152" coordsize="30,30">
              <v:shape id="_x0000_s3442" style="position:absolute;left:5911;top:13152;width:30;height:30" coordorigin="5911,13152" coordsize="30,30" path="m5911,13167r30,e" filled="f" strokeweight="1.6pt">
                <v:path arrowok="t"/>
              </v:shape>
            </v:group>
            <v:group id="_x0000_s3443" style="position:absolute;left:5911;top:13212;width:30;height:30" coordorigin="5911,13212" coordsize="30,30">
              <v:shape id="_x0000_s3444" style="position:absolute;left:5911;top:13212;width:30;height:30" coordorigin="5911,13212" coordsize="30,30" path="m5911,13227r30,e" filled="f" strokeweight="1.6pt">
                <v:path arrowok="t"/>
              </v:shape>
            </v:group>
            <v:group id="_x0000_s3445" style="position:absolute;left:5911;top:13272;width:30;height:30" coordorigin="5911,13272" coordsize="30,30">
              <v:shape id="_x0000_s3446" style="position:absolute;left:5911;top:13272;width:30;height:30" coordorigin="5911,13272" coordsize="30,30" path="m5911,13287r30,e" filled="f" strokeweight="1.6pt">
                <v:path arrowok="t"/>
              </v:shape>
            </v:group>
            <v:group id="_x0000_s3447" style="position:absolute;left:5911;top:13332;width:30;height:30" coordorigin="5911,13332" coordsize="30,30">
              <v:shape id="_x0000_s3448" style="position:absolute;left:5911;top:13332;width:30;height:30" coordorigin="5911,13332" coordsize="30,30" path="m5911,13347r30,e" filled="f" strokeweight="1.6pt">
                <v:path arrowok="t"/>
              </v:shape>
            </v:group>
            <v:group id="_x0000_s3449" style="position:absolute;left:5911;top:13392;width:30;height:30" coordorigin="5911,13392" coordsize="30,30">
              <v:shape id="_x0000_s3450" style="position:absolute;left:5911;top:13392;width:30;height:30" coordorigin="5911,13392" coordsize="30,30" path="m5911,13407r30,e" filled="f" strokeweight="1.6pt">
                <v:path arrowok="t"/>
              </v:shape>
            </v:group>
            <v:group id="_x0000_s3451" style="position:absolute;left:5911;top:13452;width:30;height:30" coordorigin="5911,13452" coordsize="30,30">
              <v:shape id="_x0000_s3452" style="position:absolute;left:5911;top:13452;width:30;height:30" coordorigin="5911,13452" coordsize="30,30" path="m5911,13467r30,e" filled="f" strokeweight="1.6pt">
                <v:path arrowok="t"/>
              </v:shape>
            </v:group>
            <v:group id="_x0000_s3453" style="position:absolute;left:5911;top:13512;width:30;height:30" coordorigin="5911,13512" coordsize="30,30">
              <v:shape id="_x0000_s3454" style="position:absolute;left:5911;top:13512;width:30;height:30" coordorigin="5911,13512" coordsize="30,30" path="m5911,13527r30,e" filled="f" strokeweight="1.6pt">
                <v:path arrowok="t"/>
              </v:shape>
            </v:group>
            <v:group id="_x0000_s3455" style="position:absolute;left:5911;top:13572;width:30;height:30" coordorigin="5911,13572" coordsize="30,30">
              <v:shape id="_x0000_s3456" style="position:absolute;left:5911;top:13572;width:30;height:30" coordorigin="5911,13572" coordsize="30,30" path="m5911,13587r30,e" filled="f" strokeweight="1.6pt">
                <v:path arrowok="t"/>
              </v:shape>
            </v:group>
            <v:group id="_x0000_s3457" style="position:absolute;left:5911;top:13632;width:30;height:30" coordorigin="5911,13632" coordsize="30,30">
              <v:shape id="_x0000_s3458" style="position:absolute;left:5911;top:13632;width:30;height:30" coordorigin="5911,13632" coordsize="30,30" path="m5911,13647r30,e" filled="f" strokeweight="1.6pt">
                <v:path arrowok="t"/>
              </v:shape>
            </v:group>
            <v:group id="_x0000_s3459" style="position:absolute;left:5911;top:13692;width:30;height:30" coordorigin="5911,13692" coordsize="30,30">
              <v:shape id="_x0000_s3460" style="position:absolute;left:5911;top:13692;width:30;height:30" coordorigin="5911,13692" coordsize="30,30" path="m5911,13707r30,e" filled="f" strokeweight="1.6pt">
                <v:path arrowok="t"/>
              </v:shape>
            </v:group>
            <v:group id="_x0000_s3461" style="position:absolute;left:5911;top:13752;width:30;height:30" coordorigin="5911,13752" coordsize="30,30">
              <v:shape id="_x0000_s3462" style="position:absolute;left:5911;top:13752;width:30;height:30" coordorigin="5911,13752" coordsize="30,30" path="m5911,13767r30,e" filled="f" strokeweight="1.6pt">
                <v:path arrowok="t"/>
              </v:shape>
            </v:group>
            <v:group id="_x0000_s3463" style="position:absolute;left:5911;top:13812;width:30;height:30" coordorigin="5911,13812" coordsize="30,30">
              <v:shape id="_x0000_s3464" style="position:absolute;left:5911;top:13812;width:30;height:30" coordorigin="5911,13812" coordsize="30,30" path="m5911,13827r30,e" filled="f" strokeweight="1.6pt">
                <v:path arrowok="t"/>
              </v:shape>
            </v:group>
            <v:group id="_x0000_s3465" style="position:absolute;left:5911;top:13872;width:30;height:30" coordorigin="5911,13872" coordsize="30,30">
              <v:shape id="_x0000_s3466" style="position:absolute;left:5911;top:13872;width:30;height:30" coordorigin="5911,13872" coordsize="30,30" path="m5911,13887r30,e" filled="f" strokeweight="1.6pt">
                <v:path arrowok="t"/>
              </v:shape>
            </v:group>
            <v:group id="_x0000_s3467" style="position:absolute;left:5911;top:13932;width:30;height:30" coordorigin="5911,13932" coordsize="30,30">
              <v:shape id="_x0000_s3468" style="position:absolute;left:5911;top:13932;width:30;height:30" coordorigin="5911,13932" coordsize="30,30" path="m5911,13947r30,e" filled="f" strokeweight="1.6pt">
                <v:path arrowok="t"/>
              </v:shape>
            </v:group>
            <v:group id="_x0000_s3469" style="position:absolute;left:5911;top:13992;width:30;height:30" coordorigin="5911,13992" coordsize="30,30">
              <v:shape id="_x0000_s3470" style="position:absolute;left:5911;top:13992;width:30;height:30" coordorigin="5911,13992" coordsize="30,30" path="m5911,14007r30,e" filled="f" strokeweight="1.6pt">
                <v:path arrowok="t"/>
              </v:shape>
            </v:group>
            <v:group id="_x0000_s3471" style="position:absolute;left:5911;top:14052;width:30;height:30" coordorigin="5911,14052" coordsize="30,30">
              <v:shape id="_x0000_s3472" style="position:absolute;left:5911;top:14052;width:30;height:30" coordorigin="5911,14052" coordsize="30,30" path="m5911,14067r30,e" filled="f" strokeweight="1.6pt">
                <v:path arrowok="t"/>
              </v:shape>
            </v:group>
            <v:group id="_x0000_s3473" style="position:absolute;left:5911;top:14112;width:30;height:30" coordorigin="5911,14112" coordsize="30,30">
              <v:shape id="_x0000_s3474" style="position:absolute;left:5911;top:14112;width:30;height:30" coordorigin="5911,14112" coordsize="30,30" path="m5911,14127r30,e" filled="f" strokeweight="1.6pt">
                <v:path arrowok="t"/>
              </v:shape>
            </v:group>
            <v:group id="_x0000_s3475" style="position:absolute;left:5911;top:14172;width:30;height:30" coordorigin="5911,14172" coordsize="30,30">
              <v:shape id="_x0000_s3476" style="position:absolute;left:5911;top:14172;width:30;height:30" coordorigin="5911,14172" coordsize="30,30" path="m5911,14187r30,e" filled="f" strokeweight="1.6pt">
                <v:path arrowok="t"/>
              </v:shape>
            </v:group>
            <v:group id="_x0000_s3477" style="position:absolute;left:5911;top:14232;width:30;height:30" coordorigin="5911,14232" coordsize="30,30">
              <v:shape id="_x0000_s3478" style="position:absolute;left:5911;top:14232;width:30;height:30" coordorigin="5911,14232" coordsize="30,30" path="m5911,14247r30,e" filled="f" strokeweight="1.6pt">
                <v:path arrowok="t"/>
              </v:shape>
            </v:group>
            <v:group id="_x0000_s3479" style="position:absolute;left:5911;top:14292;width:30;height:30" coordorigin="5911,14292" coordsize="30,30">
              <v:shape id="_x0000_s3480" style="position:absolute;left:5911;top:14292;width:30;height:30" coordorigin="5911,14292" coordsize="30,30" path="m5911,14307r30,e" filled="f" strokeweight="1.6pt">
                <v:path arrowok="t"/>
              </v:shape>
            </v:group>
            <v:group id="_x0000_s3481" style="position:absolute;left:5911;top:14352;width:30;height:30" coordorigin="5911,14352" coordsize="30,30">
              <v:shape id="_x0000_s3482" style="position:absolute;left:5911;top:14352;width:30;height:30" coordorigin="5911,14352" coordsize="30,30" path="m5911,14367r30,e" filled="f" strokeweight="1.6pt">
                <v:path arrowok="t"/>
              </v:shape>
            </v:group>
            <v:group id="_x0000_s3483" style="position:absolute;left:5911;top:14412;width:30;height:30" coordorigin="5911,14412" coordsize="30,30">
              <v:shape id="_x0000_s3484" style="position:absolute;left:5911;top:14412;width:30;height:30" coordorigin="5911,14412" coordsize="30,30" path="m5911,14427r30,e" filled="f" strokeweight="1.6pt">
                <v:path arrowok="t"/>
              </v:shape>
            </v:group>
            <v:group id="_x0000_s3485" style="position:absolute;left:5911;top:14472;width:30;height:30" coordorigin="5911,14472" coordsize="30,30">
              <v:shape id="_x0000_s3486" style="position:absolute;left:5911;top:14472;width:30;height:30" coordorigin="5911,14472" coordsize="30,30" path="m5911,14487r30,e" filled="f" strokeweight="1.6pt">
                <v:path arrowok="t"/>
              </v:shape>
            </v:group>
            <v:group id="_x0000_s3487" style="position:absolute;left:5911;top:14532;width:30;height:30" coordorigin="5911,14532" coordsize="30,30">
              <v:shape id="_x0000_s3488" style="position:absolute;left:5911;top:14532;width:30;height:30" coordorigin="5911,14532" coordsize="30,30" path="m5911,14547r30,e" filled="f" strokeweight="1.6pt">
                <v:path arrowok="t"/>
              </v:shape>
            </v:group>
            <v:group id="_x0000_s3489" style="position:absolute;left:5911;top:14592;width:30;height:30" coordorigin="5911,14592" coordsize="30,30">
              <v:shape id="_x0000_s3490" style="position:absolute;left:5911;top:14592;width:30;height:30" coordorigin="5911,14592" coordsize="30,30" path="m5911,14607r30,e" filled="f" strokeweight="1.6pt">
                <v:path arrowok="t"/>
              </v:shape>
            </v:group>
            <v:group id="_x0000_s3491" style="position:absolute;left:5911;top:14652;width:30;height:30" coordorigin="5911,14652" coordsize="30,30">
              <v:shape id="_x0000_s3492" style="position:absolute;left:5911;top:14652;width:30;height:30" coordorigin="5911,14652" coordsize="30,30" path="m5911,14667r30,e" filled="f" strokeweight="1.6pt">
                <v:path arrowok="t"/>
              </v:shape>
            </v:group>
            <v:group id="_x0000_s3493" style="position:absolute;left:5911;top:14712;width:30;height:30" coordorigin="5911,14712" coordsize="30,30">
              <v:shape id="_x0000_s3494" style="position:absolute;left:5911;top:14712;width:30;height:30" coordorigin="5911,14712" coordsize="30,30" path="m5911,14727r30,e" filled="f" strokeweight="1.6pt">
                <v:path arrowok="t"/>
              </v:shape>
            </v:group>
            <v:group id="_x0000_s3495" style="position:absolute;left:5911;top:14772;width:30;height:30" coordorigin="5911,14772" coordsize="30,30">
              <v:shape id="_x0000_s3496" style="position:absolute;left:5911;top:14772;width:30;height:30" coordorigin="5911,14772" coordsize="30,30" path="m5911,14787r30,e" filled="f" strokeweight="1.6pt">
                <v:path arrowok="t"/>
              </v:shape>
            </v:group>
            <v:group id="_x0000_s3497" style="position:absolute;left:5911;top:14832;width:30;height:30" coordorigin="5911,14832" coordsize="30,30">
              <v:shape id="_x0000_s3498" style="position:absolute;left:5911;top:14832;width:30;height:30" coordorigin="5911,14832" coordsize="30,30" path="m5911,14847r30,e" filled="f" strokeweight="1.6pt">
                <v:path arrowok="t"/>
              </v:shape>
            </v:group>
            <v:group id="_x0000_s3499" style="position:absolute;left:5911;top:14892;width:30;height:30" coordorigin="5911,14892" coordsize="30,30">
              <v:shape id="_x0000_s3500" style="position:absolute;left:5911;top:14892;width:30;height:30" coordorigin="5911,14892" coordsize="30,30" path="m5911,14907r30,e" filled="f" strokeweight="1.6pt">
                <v:path arrowok="t"/>
              </v:shape>
            </v:group>
            <v:group id="_x0000_s3501" style="position:absolute;left:5911;top:14952;width:30;height:30" coordorigin="5911,14952" coordsize="30,30">
              <v:shape id="_x0000_s3502" style="position:absolute;left:5911;top:14952;width:30;height:30" coordorigin="5911,14952" coordsize="30,30" path="m5911,14967r30,e" filled="f" strokeweight="1.6pt">
                <v:path arrowok="t"/>
              </v:shape>
            </v:group>
            <v:group id="_x0000_s3503" style="position:absolute;left:1392;top:1284;width:8883;height:468" coordorigin="1392,1284" coordsize="8883,468">
              <v:shape id="_x0000_s3504" style="position:absolute;left:1392;top:1284;width:8883;height:468" coordorigin="1392,1284" coordsize="8883,468" path="m1392,1284r8882,l10274,1752r-8882,l1392,1284xe" stroked="f">
                <v:path arrowok="t"/>
              </v:shape>
              <v:shape id="_x0000_s3505" type="#_x0000_t75" style="position:absolute;left:7555;top:13140;width:3348;height:1951">
                <v:imagedata r:id="rId10" o:title=""/>
              </v:shape>
              <v:shape id="_x0000_s3506" type="#_x0000_t75" style="position:absolute;left:3091;top:8616;width:2534;height:1066">
                <v:imagedata r:id="rId11" o:title=""/>
              </v:shape>
            </v:group>
            <w10:wrap anchorx="page" anchory="page"/>
          </v:group>
        </w:pict>
      </w:r>
      <w:r>
        <w:rPr>
          <w:spacing w:val="-2"/>
          <w:lang w:eastAsia="zh-CN"/>
        </w:rPr>
        <w:t>1</w:t>
      </w:r>
      <w:r>
        <w:rPr>
          <w:rFonts w:hint="eastAsia"/>
          <w:spacing w:val="-2"/>
          <w:lang w:eastAsia="zh-CN"/>
        </w:rPr>
        <w:t>、如果作用在杠杆上的动力是</w:t>
      </w:r>
      <w:r>
        <w:rPr>
          <w:spacing w:val="-60"/>
          <w:lang w:eastAsia="zh-CN"/>
        </w:rPr>
        <w:t xml:space="preserve"> </w:t>
      </w:r>
      <w:r>
        <w:rPr>
          <w:spacing w:val="-2"/>
          <w:lang w:eastAsia="zh-CN"/>
        </w:rPr>
        <w:t>80N</w:t>
      </w:r>
      <w:r>
        <w:rPr>
          <w:rFonts w:hint="eastAsia"/>
          <w:spacing w:val="-2"/>
          <w:lang w:eastAsia="zh-CN"/>
        </w:rPr>
        <w:t>，动力</w:t>
      </w:r>
      <w:r>
        <w:rPr>
          <w:spacing w:val="26"/>
          <w:lang w:eastAsia="zh-CN"/>
        </w:rPr>
        <w:t xml:space="preserve"> </w:t>
      </w:r>
      <w:r>
        <w:rPr>
          <w:rFonts w:hint="eastAsia"/>
          <w:lang w:eastAsia="zh-CN"/>
        </w:rPr>
        <w:t>臂是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40cm</w:t>
      </w:r>
      <w:r>
        <w:rPr>
          <w:rFonts w:hint="eastAsia"/>
          <w:lang w:eastAsia="zh-CN"/>
        </w:rPr>
        <w:t>，阻力臂是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10cm</w:t>
      </w:r>
      <w:r>
        <w:rPr>
          <w:rFonts w:hint="eastAsia"/>
          <w:lang w:eastAsia="zh-CN"/>
        </w:rPr>
        <w:t>，杠杆平衡时，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阻力是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2169"/>
          <w:tab w:val="left" w:pos="2409"/>
          <w:tab w:val="left" w:pos="2879"/>
        </w:tabs>
        <w:spacing w:before="26" w:line="285" w:lineRule="auto"/>
        <w:ind w:left="129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、在下列日常生活使用的工具中：</w:t>
      </w:r>
      <w:r>
        <w:rPr>
          <w:lang w:eastAsia="zh-CN"/>
        </w:rPr>
        <w:t xml:space="preserve"> </w:t>
      </w:r>
      <w:r>
        <w:rPr>
          <w:rFonts w:hint="eastAsia"/>
          <w:spacing w:val="6"/>
          <w:lang w:eastAsia="zh-CN"/>
        </w:rPr>
        <w:t>省力的杠杆有</w:t>
      </w:r>
      <w:r>
        <w:rPr>
          <w:rFonts w:ascii="Times New Roman" w:hAnsi="Times New Roman"/>
          <w:spacing w:val="6"/>
          <w:u w:val="single" w:color="000000"/>
          <w:lang w:eastAsia="zh-CN"/>
        </w:rPr>
        <w:tab/>
      </w:r>
      <w:r>
        <w:rPr>
          <w:rFonts w:ascii="Times New Roman" w:hAnsi="Times New Roman"/>
          <w:spacing w:val="6"/>
          <w:u w:val="single" w:color="000000"/>
          <w:lang w:eastAsia="zh-CN"/>
        </w:rPr>
        <w:tab/>
      </w:r>
      <w:r>
        <w:rPr>
          <w:rFonts w:ascii="Times New Roman" w:hAnsi="Times New Roman"/>
          <w:spacing w:val="6"/>
          <w:u w:val="single" w:color="000000"/>
          <w:lang w:eastAsia="zh-CN"/>
        </w:rPr>
        <w:tab/>
      </w:r>
      <w:r>
        <w:rPr>
          <w:spacing w:val="6"/>
          <w:lang w:eastAsia="zh-CN"/>
        </w:rPr>
        <w:t>_</w:t>
      </w:r>
      <w:r>
        <w:rPr>
          <w:rFonts w:hint="eastAsia"/>
          <w:spacing w:val="6"/>
          <w:lang w:eastAsia="zh-CN"/>
        </w:rPr>
        <w:t>；费力的杠杆</w:t>
      </w:r>
      <w:r>
        <w:rPr>
          <w:spacing w:val="23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有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87"/>
          <w:lang w:eastAsia="zh-CN"/>
        </w:rPr>
        <w:t>；</w:t>
      </w:r>
      <w:r>
        <w:rPr>
          <w:rFonts w:hint="eastAsia"/>
          <w:lang w:eastAsia="zh-CN"/>
        </w:rPr>
        <w:t>既不省力也不费力</w:t>
      </w:r>
      <w:r>
        <w:rPr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的杠杆有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026378" w:rsidRDefault="00026378">
      <w:pPr>
        <w:pStyle w:val="BodyText"/>
        <w:tabs>
          <w:tab w:val="left" w:pos="4209"/>
        </w:tabs>
        <w:spacing w:before="12" w:line="286" w:lineRule="auto"/>
        <w:ind w:left="129" w:right="84"/>
        <w:rPr>
          <w:lang w:eastAsia="zh-CN"/>
        </w:rPr>
      </w:pPr>
      <w:r>
        <w:rPr>
          <w:rFonts w:hint="eastAsia"/>
          <w:spacing w:val="1"/>
          <w:lang w:eastAsia="zh-CN"/>
        </w:rPr>
        <w:t>①撬棒；②天平；③筷子；④铡刀；⑤脚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踏刹车；⑥镊子；⑦起子；⑧钓鱼杆。</w:t>
      </w:r>
      <w:r>
        <w:rPr>
          <w:lang w:eastAsia="zh-CN"/>
        </w:rPr>
        <w:t xml:space="preserve"> 3</w:t>
      </w:r>
      <w:r>
        <w:rPr>
          <w:rFonts w:hint="eastAsia"/>
          <w:lang w:eastAsia="zh-CN"/>
        </w:rPr>
        <w:t>、在图中，杠杆有可能平衡的是（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026378" w:rsidRDefault="00026378">
      <w:pPr>
        <w:spacing w:before="11" w:line="40" w:lineRule="atLeast"/>
        <w:rPr>
          <w:rFonts w:ascii="宋体" w:cs="宋体"/>
          <w:sz w:val="3"/>
          <w:szCs w:val="3"/>
          <w:lang w:eastAsia="zh-CN"/>
        </w:rPr>
      </w:pPr>
    </w:p>
    <w:p w:rsidR="00026378" w:rsidRDefault="00026378">
      <w:pPr>
        <w:spacing w:line="200" w:lineRule="atLeast"/>
        <w:ind w:left="609"/>
        <w:rPr>
          <w:rFonts w:ascii="宋体" w:cs="宋体"/>
          <w:sz w:val="20"/>
          <w:szCs w:val="20"/>
        </w:rPr>
      </w:pPr>
      <w:r w:rsidRPr="000A05DE">
        <w:rPr>
          <w:rFonts w:ascii="宋体" w:cs="宋体"/>
          <w:sz w:val="20"/>
          <w:szCs w:val="20"/>
        </w:rPr>
        <w:pict>
          <v:shape id="_x0000_i1030" type="#_x0000_t75" style="width:195.75pt;height:50.25pt;mso-position-horizontal-relative:char;mso-position-vertical-relative:line">
            <v:imagedata r:id="rId12" o:title=""/>
          </v:shape>
        </w:pict>
      </w:r>
    </w:p>
    <w:p w:rsidR="00026378" w:rsidRDefault="00026378">
      <w:pPr>
        <w:pStyle w:val="BodyText"/>
        <w:tabs>
          <w:tab w:val="left" w:pos="2277"/>
        </w:tabs>
        <w:spacing w:before="20" w:line="282" w:lineRule="auto"/>
        <w:ind w:left="117" w:right="84" w:firstLine="12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甲图的杠杆</w:t>
      </w:r>
      <w:r>
        <w:rPr>
          <w:lang w:eastAsia="zh-CN"/>
        </w:rPr>
        <w:tab/>
        <w:t>B.</w:t>
      </w:r>
      <w:r>
        <w:rPr>
          <w:rFonts w:hint="eastAsia"/>
          <w:lang w:eastAsia="zh-CN"/>
        </w:rPr>
        <w:t>乙图的杠杆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2277"/>
        </w:tabs>
        <w:spacing w:before="20" w:line="282" w:lineRule="auto"/>
        <w:ind w:left="117" w:right="84" w:firstLine="12"/>
        <w:rPr>
          <w:lang w:eastAsia="zh-CN"/>
        </w:rPr>
      </w:pPr>
      <w:r>
        <w:rPr>
          <w:lang w:eastAsia="zh-CN"/>
        </w:rPr>
        <w:t>C.</w:t>
      </w:r>
      <w:r>
        <w:rPr>
          <w:rFonts w:hint="eastAsia"/>
          <w:lang w:eastAsia="zh-CN"/>
        </w:rPr>
        <w:t>丙图的杠杆</w:t>
      </w:r>
      <w:r>
        <w:rPr>
          <w:lang w:eastAsia="zh-CN"/>
        </w:rPr>
        <w:tab/>
        <w:t>D.</w:t>
      </w:r>
      <w:r>
        <w:rPr>
          <w:rFonts w:hint="eastAsia"/>
          <w:lang w:eastAsia="zh-CN"/>
        </w:rPr>
        <w:t>丁图的杠杆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2277"/>
        </w:tabs>
        <w:spacing w:before="20" w:line="282" w:lineRule="auto"/>
        <w:ind w:left="117" w:right="84" w:firstLine="12"/>
        <w:rPr>
          <w:lang w:eastAsia="zh-CN"/>
        </w:rPr>
      </w:pPr>
      <w:r>
        <w:rPr>
          <w:lang w:eastAsia="zh-CN"/>
        </w:rPr>
        <w:t>4</w:t>
      </w:r>
      <w:r>
        <w:rPr>
          <w:rFonts w:hint="eastAsia"/>
          <w:spacing w:val="-29"/>
          <w:lang w:eastAsia="zh-CN"/>
        </w:rPr>
        <w:t>、</w:t>
      </w:r>
      <w:r>
        <w:rPr>
          <w:rFonts w:hint="eastAsia"/>
          <w:lang w:eastAsia="zh-CN"/>
        </w:rPr>
        <w:t>如图所示</w:t>
      </w:r>
      <w:r>
        <w:rPr>
          <w:rFonts w:hint="eastAsia"/>
          <w:spacing w:val="-29"/>
          <w:lang w:eastAsia="zh-CN"/>
        </w:rPr>
        <w:t>，</w:t>
      </w:r>
      <w:r>
        <w:rPr>
          <w:rFonts w:hint="eastAsia"/>
          <w:lang w:eastAsia="zh-CN"/>
        </w:rPr>
        <w:t>把一根均匀的米尺</w:t>
      </w:r>
      <w:r>
        <w:rPr>
          <w:rFonts w:hint="eastAsia"/>
          <w:spacing w:val="-29"/>
          <w:lang w:eastAsia="zh-CN"/>
        </w:rPr>
        <w:t>，</w:t>
      </w:r>
      <w:r>
        <w:rPr>
          <w:rFonts w:hint="eastAsia"/>
          <w:lang w:eastAsia="zh-CN"/>
        </w:rPr>
        <w:t>在中点</w:t>
      </w:r>
      <w:r>
        <w:rPr>
          <w:lang w:eastAsia="zh-CN"/>
        </w:rPr>
        <w:t xml:space="preserve"> </w:t>
      </w:r>
      <w:r>
        <w:rPr>
          <w:rFonts w:cs="宋体"/>
          <w:i/>
          <w:spacing w:val="3"/>
          <w:sz w:val="25"/>
          <w:szCs w:val="25"/>
          <w:lang w:eastAsia="zh-CN"/>
        </w:rPr>
        <w:t>O</w:t>
      </w:r>
      <w:r>
        <w:rPr>
          <w:rFonts w:hint="eastAsia"/>
          <w:spacing w:val="3"/>
          <w:lang w:eastAsia="zh-CN"/>
        </w:rPr>
        <w:t>支起，两端各挂四个钩码和两个钩码，</w:t>
      </w:r>
      <w:r>
        <w:rPr>
          <w:spacing w:val="28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恰好使米尺平衡，按下列方式增减钩码或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16"/>
          <w:lang w:eastAsia="zh-CN"/>
        </w:rPr>
        <w:t>移动</w:t>
      </w:r>
      <w:r>
        <w:rPr>
          <w:rFonts w:hint="eastAsia"/>
          <w:spacing w:val="14"/>
          <w:lang w:eastAsia="zh-CN"/>
        </w:rPr>
        <w:t>钩</w:t>
      </w:r>
      <w:r>
        <w:rPr>
          <w:rFonts w:hint="eastAsia"/>
          <w:spacing w:val="16"/>
          <w:lang w:eastAsia="zh-CN"/>
        </w:rPr>
        <w:t>码，</w:t>
      </w:r>
      <w:r>
        <w:rPr>
          <w:rFonts w:hint="eastAsia"/>
          <w:lang w:eastAsia="zh-CN"/>
        </w:rPr>
        <w:t>下</w:t>
      </w:r>
    </w:p>
    <w:p w:rsidR="00026378" w:rsidRDefault="00026378">
      <w:pPr>
        <w:pStyle w:val="BodyText"/>
        <w:tabs>
          <w:tab w:val="left" w:pos="1528"/>
        </w:tabs>
        <w:spacing w:before="17" w:line="285" w:lineRule="auto"/>
        <w:ind w:left="129" w:right="2278"/>
        <w:rPr>
          <w:lang w:eastAsia="zh-CN"/>
        </w:rPr>
      </w:pPr>
      <w:r>
        <w:rPr>
          <w:rFonts w:hint="eastAsia"/>
          <w:spacing w:val="16"/>
          <w:lang w:eastAsia="zh-CN"/>
        </w:rPr>
        <w:t>列几</w:t>
      </w:r>
      <w:r>
        <w:rPr>
          <w:rFonts w:hint="eastAsia"/>
          <w:spacing w:val="14"/>
          <w:lang w:eastAsia="zh-CN"/>
        </w:rPr>
        <w:t>种</w:t>
      </w:r>
      <w:r>
        <w:rPr>
          <w:rFonts w:hint="eastAsia"/>
          <w:spacing w:val="16"/>
          <w:lang w:eastAsia="zh-CN"/>
        </w:rPr>
        <w:t>方式</w:t>
      </w:r>
      <w:r>
        <w:rPr>
          <w:rFonts w:hint="eastAsia"/>
          <w:lang w:eastAsia="zh-CN"/>
        </w:rPr>
        <w:t>仍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1528"/>
        </w:tabs>
        <w:spacing w:before="17" w:line="285" w:lineRule="auto"/>
        <w:ind w:left="129" w:right="2278"/>
        <w:rPr>
          <w:lang w:eastAsia="zh-CN"/>
        </w:rPr>
      </w:pPr>
      <w:r>
        <w:rPr>
          <w:rFonts w:hint="eastAsia"/>
          <w:spacing w:val="16"/>
          <w:lang w:eastAsia="zh-CN"/>
        </w:rPr>
        <w:t>能保</w:t>
      </w:r>
      <w:r>
        <w:rPr>
          <w:rFonts w:hint="eastAsia"/>
          <w:spacing w:val="14"/>
          <w:lang w:eastAsia="zh-CN"/>
        </w:rPr>
        <w:t>持</w:t>
      </w:r>
      <w:r>
        <w:rPr>
          <w:rFonts w:hint="eastAsia"/>
          <w:spacing w:val="16"/>
          <w:lang w:eastAsia="zh-CN"/>
        </w:rPr>
        <w:t>米尺</w:t>
      </w:r>
      <w:r>
        <w:rPr>
          <w:rFonts w:hint="eastAsia"/>
          <w:lang w:eastAsia="zh-CN"/>
        </w:rPr>
        <w:t>平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衡的</w:t>
      </w:r>
      <w:r>
        <w:rPr>
          <w:rFonts w:hint="eastAsia"/>
          <w:spacing w:val="-41"/>
          <w:lang w:eastAsia="zh-CN"/>
        </w:rPr>
        <w:t>是</w:t>
      </w:r>
      <w:r>
        <w:rPr>
          <w:rFonts w:hint="eastAsia"/>
          <w:lang w:eastAsia="zh-CN"/>
        </w:rPr>
        <w:t>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1528"/>
        </w:tabs>
        <w:spacing w:before="17" w:line="285" w:lineRule="auto"/>
        <w:ind w:left="129" w:right="2278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两边各加一个钩码</w:t>
      </w:r>
    </w:p>
    <w:p w:rsidR="00026378" w:rsidRDefault="00026378">
      <w:pPr>
        <w:pStyle w:val="BodyText"/>
        <w:spacing w:before="12" w:line="285" w:lineRule="auto"/>
        <w:ind w:left="129" w:right="84"/>
        <w:rPr>
          <w:lang w:eastAsia="zh-CN"/>
        </w:rPr>
      </w:pPr>
      <w:r>
        <w:rPr>
          <w:lang w:eastAsia="zh-CN"/>
        </w:rPr>
        <w:t>B.</w:t>
      </w:r>
      <w:r>
        <w:rPr>
          <w:rFonts w:hint="eastAsia"/>
          <w:lang w:eastAsia="zh-CN"/>
        </w:rPr>
        <w:t>两边钩码各向外移动一格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spacing w:before="12" w:line="285" w:lineRule="auto"/>
        <w:ind w:left="129" w:right="84"/>
        <w:rPr>
          <w:lang w:eastAsia="zh-CN"/>
        </w:rPr>
      </w:pPr>
      <w:r>
        <w:rPr>
          <w:lang w:eastAsia="zh-CN"/>
        </w:rPr>
        <w:t>C.</w:t>
      </w:r>
      <w:r>
        <w:rPr>
          <w:rFonts w:hint="eastAsia"/>
          <w:lang w:eastAsia="zh-CN"/>
        </w:rPr>
        <w:t>左右两边的钩码各减少一个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spacing w:before="12" w:line="285" w:lineRule="auto"/>
        <w:ind w:left="129" w:right="84"/>
        <w:rPr>
          <w:lang w:eastAsia="zh-CN"/>
        </w:rPr>
      </w:pPr>
      <w:r>
        <w:rPr>
          <w:lang w:eastAsia="zh-CN"/>
        </w:rPr>
        <w:t>D.</w:t>
      </w:r>
      <w:r>
        <w:rPr>
          <w:rFonts w:hint="eastAsia"/>
          <w:lang w:eastAsia="zh-CN"/>
        </w:rPr>
        <w:t>左边增加一个钩码，右边向外移动一格</w:t>
      </w:r>
      <w:r>
        <w:rPr>
          <w:lang w:eastAsia="zh-CN"/>
        </w:rPr>
        <w:t xml:space="preserve"> 5</w:t>
      </w:r>
      <w:r>
        <w:rPr>
          <w:rFonts w:hint="eastAsia"/>
          <w:spacing w:val="-87"/>
          <w:lang w:eastAsia="zh-CN"/>
        </w:rPr>
        <w:t>、</w:t>
      </w:r>
      <w:r>
        <w:rPr>
          <w:rFonts w:hint="eastAsia"/>
          <w:lang w:eastAsia="zh-CN"/>
        </w:rPr>
        <w:t>在左下图中画出杠杆平衡时作用在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B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点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最小的力和这个力的力臂（</w:t>
      </w:r>
      <w:r>
        <w:rPr>
          <w:lang w:eastAsia="zh-CN"/>
        </w:rPr>
        <w:t>O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为支点</w:t>
      </w:r>
      <w:r>
        <w:rPr>
          <w:rFonts w:hint="eastAsia"/>
          <w:spacing w:val="-120"/>
          <w:lang w:eastAsia="zh-CN"/>
        </w:rPr>
        <w:t>）</w:t>
      </w:r>
      <w:r>
        <w:rPr>
          <w:rFonts w:hint="eastAsia"/>
          <w:lang w:eastAsia="zh-CN"/>
        </w:rPr>
        <w:t>。</w:t>
      </w:r>
    </w:p>
    <w:p w:rsidR="00026378" w:rsidRDefault="0002637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026378" w:rsidRDefault="0002637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026378" w:rsidRDefault="0002637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026378" w:rsidRDefault="0002637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026378" w:rsidRDefault="00026378">
      <w:pPr>
        <w:spacing w:before="12" w:line="260" w:lineRule="atLeast"/>
        <w:rPr>
          <w:rFonts w:ascii="宋体" w:cs="宋体"/>
          <w:sz w:val="19"/>
          <w:szCs w:val="19"/>
          <w:lang w:eastAsia="zh-CN"/>
        </w:rPr>
      </w:pPr>
    </w:p>
    <w:p w:rsidR="00026378" w:rsidRDefault="00026378">
      <w:pPr>
        <w:pStyle w:val="BodyText"/>
        <w:spacing w:before="0" w:line="285" w:lineRule="auto"/>
        <w:ind w:left="129" w:right="84"/>
        <w:jc w:val="both"/>
        <w:rPr>
          <w:lang w:eastAsia="zh-CN"/>
        </w:rPr>
      </w:pPr>
      <w:r>
        <w:rPr>
          <w:lang w:eastAsia="zh-CN"/>
        </w:rPr>
        <w:t>6</w:t>
      </w:r>
      <w:r>
        <w:rPr>
          <w:rFonts w:hint="eastAsia"/>
          <w:spacing w:val="-87"/>
          <w:lang w:eastAsia="zh-CN"/>
        </w:rPr>
        <w:t>、</w:t>
      </w:r>
      <w:r>
        <w:rPr>
          <w:rFonts w:hint="eastAsia"/>
          <w:lang w:eastAsia="zh-CN"/>
        </w:rPr>
        <w:t>有一均匀圆柱体放在水平地面上如上图</w:t>
      </w:r>
      <w:r>
        <w:rPr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所示，靠在台阶边，为了使它滚上这个台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阶，在圆柱体边缘上哪一点、沿什么方向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施力才能用最小的力使圆柱体刚好离开地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面</w:t>
      </w:r>
      <w:r>
        <w:rPr>
          <w:lang w:eastAsia="zh-CN"/>
        </w:rPr>
        <w:t>?</w:t>
      </w:r>
      <w:r>
        <w:rPr>
          <w:rFonts w:hint="eastAsia"/>
          <w:lang w:eastAsia="zh-CN"/>
        </w:rPr>
        <w:t>在图上标出这一点</w:t>
      </w:r>
      <w:r>
        <w:rPr>
          <w:rFonts w:hint="eastAsia"/>
          <w:spacing w:val="-87"/>
          <w:lang w:eastAsia="zh-CN"/>
        </w:rPr>
        <w:t>，</w:t>
      </w:r>
      <w:r>
        <w:rPr>
          <w:rFonts w:hint="eastAsia"/>
          <w:lang w:eastAsia="zh-CN"/>
        </w:rPr>
        <w:t>并画出此力的方向</w:t>
      </w:r>
    </w:p>
    <w:p w:rsidR="00026378" w:rsidRDefault="00026378">
      <w:pPr>
        <w:pStyle w:val="BodyText"/>
        <w:tabs>
          <w:tab w:val="left" w:pos="3357"/>
          <w:tab w:val="left" w:pos="4317"/>
        </w:tabs>
        <w:spacing w:before="57" w:line="286" w:lineRule="auto"/>
        <w:ind w:left="117" w:right="400"/>
        <w:rPr>
          <w:lang w:eastAsia="zh-CN"/>
        </w:rPr>
      </w:pPr>
      <w:r>
        <w:rPr>
          <w:lang w:eastAsia="zh-CN"/>
        </w:rPr>
        <w:br w:type="column"/>
        <w:t>7</w:t>
      </w:r>
      <w:r>
        <w:rPr>
          <w:rFonts w:hint="eastAsia"/>
          <w:lang w:eastAsia="zh-CN"/>
        </w:rPr>
        <w:t>、关于力臂，下列说法中正确的是（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．力臂一定在杠杆上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3357"/>
          <w:tab w:val="left" w:pos="4317"/>
        </w:tabs>
        <w:spacing w:before="57" w:line="286" w:lineRule="auto"/>
        <w:ind w:left="117" w:right="400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．从支点到阻力作用点的距离叫阻力臂</w:t>
      </w:r>
      <w:r>
        <w:rPr>
          <w:lang w:eastAsia="zh-CN"/>
        </w:rPr>
        <w:t xml:space="preserve"> C</w:t>
      </w:r>
      <w:r>
        <w:rPr>
          <w:rFonts w:hint="eastAsia"/>
          <w:lang w:eastAsia="zh-CN"/>
        </w:rPr>
        <w:t>．力的作用线通过支点时，力臂为零</w:t>
      </w:r>
      <w:r>
        <w:rPr>
          <w:lang w:eastAsia="zh-CN"/>
        </w:rPr>
        <w:t xml:space="preserve"> D</w:t>
      </w:r>
      <w:r>
        <w:rPr>
          <w:rFonts w:hint="eastAsia"/>
          <w:lang w:eastAsia="zh-CN"/>
        </w:rPr>
        <w:t>．力越大，则力臂越小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3357"/>
          <w:tab w:val="left" w:pos="4317"/>
        </w:tabs>
        <w:spacing w:before="57" w:line="286" w:lineRule="auto"/>
        <w:ind w:left="117" w:right="400"/>
        <w:rPr>
          <w:lang w:eastAsia="zh-CN"/>
        </w:rPr>
      </w:pPr>
      <w:r>
        <w:rPr>
          <w:lang w:eastAsia="zh-CN"/>
        </w:rPr>
        <w:t>8</w:t>
      </w:r>
      <w:r>
        <w:rPr>
          <w:rFonts w:hint="eastAsia"/>
          <w:lang w:eastAsia="zh-CN"/>
        </w:rPr>
        <w:t>、以下属于省力杠杆的是（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3357"/>
          <w:tab w:val="left" w:pos="4317"/>
        </w:tabs>
        <w:spacing w:before="57" w:line="286" w:lineRule="auto"/>
        <w:ind w:left="117" w:right="400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．用大竹扫帚扫地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3357"/>
          <w:tab w:val="left" w:pos="4317"/>
        </w:tabs>
        <w:spacing w:before="57" w:line="286" w:lineRule="auto"/>
        <w:ind w:left="117" w:right="400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．专门用来剪铁皮的剪刀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3357"/>
          <w:tab w:val="left" w:pos="4317"/>
        </w:tabs>
        <w:spacing w:before="57" w:line="286" w:lineRule="auto"/>
        <w:ind w:left="117" w:right="400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．手握钢笔写字</w:t>
      </w:r>
    </w:p>
    <w:p w:rsidR="00026378" w:rsidRDefault="00026378">
      <w:pPr>
        <w:pStyle w:val="BodyText"/>
        <w:tabs>
          <w:tab w:val="left" w:pos="1437"/>
        </w:tabs>
        <w:spacing w:before="14" w:line="286" w:lineRule="auto"/>
        <w:ind w:left="117" w:right="367"/>
        <w:rPr>
          <w:lang w:eastAsia="zh-CN"/>
        </w:rPr>
      </w:pPr>
      <w:r>
        <w:rPr>
          <w:lang w:eastAsia="zh-CN"/>
        </w:rPr>
        <w:t>D</w:t>
      </w:r>
      <w:r>
        <w:rPr>
          <w:rFonts w:hint="eastAsia"/>
          <w:lang w:eastAsia="zh-CN"/>
        </w:rPr>
        <w:t>．用筷子夹菜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1437"/>
        </w:tabs>
        <w:spacing w:before="14" w:line="286" w:lineRule="auto"/>
        <w:ind w:left="117" w:right="367"/>
        <w:rPr>
          <w:lang w:eastAsia="zh-CN"/>
        </w:rPr>
      </w:pPr>
      <w:r>
        <w:rPr>
          <w:lang w:eastAsia="zh-CN"/>
        </w:rPr>
        <w:t>9</w:t>
      </w:r>
      <w:r>
        <w:rPr>
          <w:rFonts w:hint="eastAsia"/>
          <w:spacing w:val="-104"/>
          <w:lang w:eastAsia="zh-CN"/>
        </w:rPr>
        <w:t>、</w:t>
      </w:r>
      <w:r>
        <w:rPr>
          <w:rFonts w:hint="eastAsia"/>
          <w:lang w:eastAsia="zh-CN"/>
        </w:rPr>
        <w:t>两个小孩坐在跷跷板上</w:t>
      </w:r>
      <w:r>
        <w:rPr>
          <w:rFonts w:hint="eastAsia"/>
          <w:spacing w:val="-104"/>
          <w:lang w:eastAsia="zh-CN"/>
        </w:rPr>
        <w:t>，</w:t>
      </w:r>
      <w:r>
        <w:rPr>
          <w:rFonts w:hint="eastAsia"/>
          <w:lang w:eastAsia="zh-CN"/>
        </w:rPr>
        <w:t>恰好处于平衡，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此时</w:t>
      </w:r>
      <w:r>
        <w:rPr>
          <w:lang w:eastAsia="zh-CN"/>
        </w:rPr>
        <w:t xml:space="preserve"> (</w:t>
      </w:r>
      <w:r>
        <w:rPr>
          <w:lang w:eastAsia="zh-CN"/>
        </w:rPr>
        <w:tab/>
        <w:t>)</w:t>
      </w:r>
    </w:p>
    <w:p w:rsidR="00026378" w:rsidRDefault="00026378">
      <w:pPr>
        <w:pStyle w:val="BodyText"/>
        <w:tabs>
          <w:tab w:val="left" w:pos="1677"/>
          <w:tab w:val="left" w:pos="4197"/>
        </w:tabs>
        <w:spacing w:before="14" w:line="286" w:lineRule="auto"/>
        <w:ind w:left="117" w:right="520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两个小孩重力一定相等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1677"/>
          <w:tab w:val="left" w:pos="4197"/>
        </w:tabs>
        <w:spacing w:before="14" w:line="286" w:lineRule="auto"/>
        <w:ind w:left="117" w:right="520"/>
        <w:rPr>
          <w:lang w:eastAsia="zh-CN"/>
        </w:rPr>
      </w:pPr>
      <w:r>
        <w:rPr>
          <w:lang w:eastAsia="zh-CN"/>
        </w:rPr>
        <w:t>B.</w:t>
      </w:r>
      <w:r>
        <w:rPr>
          <w:rFonts w:hint="eastAsia"/>
          <w:lang w:eastAsia="zh-CN"/>
        </w:rPr>
        <w:t>两个小孩到支点的距离一定相等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1677"/>
          <w:tab w:val="left" w:pos="4197"/>
        </w:tabs>
        <w:spacing w:before="14" w:line="286" w:lineRule="auto"/>
        <w:ind w:left="117" w:right="520"/>
        <w:rPr>
          <w:lang w:eastAsia="zh-CN"/>
        </w:rPr>
      </w:pPr>
      <w:r>
        <w:rPr>
          <w:lang w:eastAsia="zh-CN"/>
        </w:rPr>
        <w:t>C.</w:t>
      </w:r>
      <w:r>
        <w:rPr>
          <w:rFonts w:hint="eastAsia"/>
          <w:lang w:eastAsia="zh-CN"/>
        </w:rPr>
        <w:t>两个小孩质量一定相等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1677"/>
          <w:tab w:val="left" w:pos="4197"/>
        </w:tabs>
        <w:spacing w:before="14" w:line="286" w:lineRule="auto"/>
        <w:ind w:left="117" w:right="520"/>
        <w:rPr>
          <w:lang w:eastAsia="zh-CN"/>
        </w:rPr>
      </w:pPr>
      <w:r>
        <w:rPr>
          <w:lang w:eastAsia="zh-CN"/>
        </w:rPr>
        <w:t>D.</w:t>
      </w:r>
      <w:r>
        <w:rPr>
          <w:rFonts w:hint="eastAsia"/>
          <w:lang w:eastAsia="zh-CN"/>
        </w:rPr>
        <w:t>两边的力臂与小孩重力的乘积相等</w:t>
      </w:r>
      <w:r>
        <w:rPr>
          <w:lang w:eastAsia="zh-CN"/>
        </w:rPr>
        <w:t xml:space="preserve"> 10</w:t>
      </w:r>
      <w:r>
        <w:rPr>
          <w:rFonts w:hint="eastAsia"/>
          <w:lang w:eastAsia="zh-CN"/>
        </w:rPr>
        <w:t>、一个杠杆已经处于平衡状态，如果在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这个杠杆上再施加一个作用力，则（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A.</w:t>
      </w:r>
      <w:r>
        <w:rPr>
          <w:rFonts w:hint="eastAsia"/>
          <w:lang w:eastAsia="zh-CN"/>
        </w:rPr>
        <w:t>杠杆仍有可能平衡，只要这个力加在动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力一边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1677"/>
          <w:tab w:val="left" w:pos="4197"/>
        </w:tabs>
        <w:spacing w:before="14" w:line="286" w:lineRule="auto"/>
        <w:ind w:left="117" w:right="520"/>
        <w:rPr>
          <w:lang w:eastAsia="zh-CN"/>
        </w:rPr>
      </w:pPr>
      <w:r>
        <w:rPr>
          <w:lang w:eastAsia="zh-CN"/>
        </w:rPr>
        <w:t>B.</w:t>
      </w:r>
      <w:r>
        <w:rPr>
          <w:rFonts w:hint="eastAsia"/>
          <w:lang w:eastAsia="zh-CN"/>
        </w:rPr>
        <w:t>杠杆仍有可能平衡，只要这个力加在阻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力一边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1677"/>
          <w:tab w:val="left" w:pos="4197"/>
        </w:tabs>
        <w:spacing w:before="14" w:line="286" w:lineRule="auto"/>
        <w:ind w:left="117" w:right="520"/>
        <w:rPr>
          <w:lang w:eastAsia="zh-CN"/>
        </w:rPr>
      </w:pPr>
      <w:r>
        <w:rPr>
          <w:lang w:eastAsia="zh-CN"/>
        </w:rPr>
        <w:t>C.</w:t>
      </w:r>
      <w:r>
        <w:rPr>
          <w:rFonts w:hint="eastAsia"/>
          <w:lang w:eastAsia="zh-CN"/>
        </w:rPr>
        <w:t>杠杆仍有可能平衡，只要这个力的作用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线通过支点</w:t>
      </w:r>
      <w:r>
        <w:rPr>
          <w:lang w:eastAsia="zh-CN"/>
        </w:rPr>
        <w:t xml:space="preserve"> </w:t>
      </w:r>
    </w:p>
    <w:p w:rsidR="00026378" w:rsidRDefault="00026378">
      <w:pPr>
        <w:pStyle w:val="BodyText"/>
        <w:tabs>
          <w:tab w:val="left" w:pos="1677"/>
          <w:tab w:val="left" w:pos="4197"/>
        </w:tabs>
        <w:spacing w:before="14" w:line="286" w:lineRule="auto"/>
        <w:ind w:left="117" w:right="520"/>
        <w:rPr>
          <w:lang w:eastAsia="zh-CN"/>
        </w:rPr>
      </w:pPr>
      <w:r>
        <w:rPr>
          <w:lang w:eastAsia="zh-CN"/>
        </w:rPr>
        <w:t>D.</w:t>
      </w:r>
      <w:r>
        <w:rPr>
          <w:rFonts w:hint="eastAsia"/>
          <w:lang w:eastAsia="zh-CN"/>
        </w:rPr>
        <w:t>杠杆不可能平衡，因为多了一个力</w:t>
      </w:r>
      <w:r>
        <w:rPr>
          <w:lang w:eastAsia="zh-CN"/>
        </w:rPr>
        <w:t xml:space="preserve"> 11</w:t>
      </w:r>
      <w:r>
        <w:rPr>
          <w:rFonts w:hint="eastAsia"/>
          <w:lang w:eastAsia="zh-CN"/>
        </w:rPr>
        <w:t>、如图所示要使杠杆平衡，作用在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A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点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上的力分别为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 xml:space="preserve">F1 </w:t>
      </w:r>
      <w:r>
        <w:rPr>
          <w:rFonts w:hint="eastAsia"/>
          <w:lang w:eastAsia="zh-CN"/>
        </w:rPr>
        <w:t>、</w:t>
      </w:r>
      <w:r>
        <w:rPr>
          <w:lang w:eastAsia="zh-CN"/>
        </w:rPr>
        <w:t xml:space="preserve">F2 </w:t>
      </w:r>
      <w:r>
        <w:rPr>
          <w:rFonts w:hint="eastAsia"/>
          <w:lang w:eastAsia="zh-CN"/>
        </w:rPr>
        <w:t>、</w:t>
      </w:r>
      <w:r>
        <w:rPr>
          <w:lang w:eastAsia="zh-CN"/>
        </w:rPr>
        <w:t xml:space="preserve">F3 </w:t>
      </w:r>
      <w:r>
        <w:rPr>
          <w:rFonts w:hint="eastAsia"/>
          <w:lang w:eastAsia="zh-CN"/>
        </w:rPr>
        <w:t>，其中最小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的力是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026378" w:rsidRDefault="00026378">
      <w:pPr>
        <w:pStyle w:val="BodyText"/>
        <w:spacing w:before="14" w:line="286" w:lineRule="auto"/>
        <w:ind w:left="117" w:right="520"/>
        <w:rPr>
          <w:lang w:eastAsia="zh-CN"/>
        </w:rPr>
      </w:pPr>
      <w:r>
        <w:t>A.</w:t>
      </w:r>
      <w:r>
        <w:rPr>
          <w:rFonts w:hint="eastAsia"/>
        </w:rPr>
        <w:t>沿竖直方向的力</w:t>
      </w:r>
      <w:r>
        <w:rPr>
          <w:spacing w:val="-60"/>
        </w:rPr>
        <w:t xml:space="preserve"> </w:t>
      </w:r>
      <w:r>
        <w:t>F1</w:t>
      </w:r>
      <w:r>
        <w:rPr>
          <w:spacing w:val="-60"/>
        </w:rPr>
        <w:t xml:space="preserve"> </w:t>
      </w:r>
      <w:r>
        <w:rPr>
          <w:rFonts w:hint="eastAsia"/>
        </w:rPr>
        <w:t>最小</w:t>
      </w:r>
      <w:r>
        <w:t xml:space="preserve"> </w:t>
      </w:r>
    </w:p>
    <w:p w:rsidR="00026378" w:rsidRDefault="00026378">
      <w:pPr>
        <w:pStyle w:val="BodyText"/>
        <w:spacing w:before="14" w:line="286" w:lineRule="auto"/>
        <w:ind w:left="117" w:right="520"/>
        <w:rPr>
          <w:lang w:eastAsia="zh-CN"/>
        </w:rPr>
      </w:pPr>
      <w:r>
        <w:t>B.</w:t>
      </w:r>
      <w:r>
        <w:rPr>
          <w:rFonts w:hint="eastAsia"/>
        </w:rPr>
        <w:t>沿垂直杠杆方向的力</w:t>
      </w:r>
      <w:r>
        <w:rPr>
          <w:spacing w:val="-60"/>
        </w:rPr>
        <w:t xml:space="preserve"> </w:t>
      </w:r>
      <w:r>
        <w:t>F2</w:t>
      </w:r>
      <w:r>
        <w:rPr>
          <w:spacing w:val="-60"/>
        </w:rPr>
        <w:t xml:space="preserve"> </w:t>
      </w:r>
      <w:r>
        <w:rPr>
          <w:rFonts w:hint="eastAsia"/>
        </w:rPr>
        <w:t>最小</w:t>
      </w:r>
      <w:r>
        <w:t xml:space="preserve"> </w:t>
      </w:r>
    </w:p>
    <w:p w:rsidR="00026378" w:rsidRDefault="00026378">
      <w:pPr>
        <w:pStyle w:val="BodyText"/>
        <w:spacing w:before="14" w:line="286" w:lineRule="auto"/>
        <w:ind w:left="117" w:right="520"/>
      </w:pPr>
      <w:r>
        <w:t>C.</w:t>
      </w:r>
      <w:r>
        <w:rPr>
          <w:rFonts w:hint="eastAsia"/>
        </w:rPr>
        <w:t>沿水平方</w:t>
      </w:r>
    </w:p>
    <w:p w:rsidR="00026378" w:rsidRDefault="00026378">
      <w:pPr>
        <w:pStyle w:val="BodyText"/>
        <w:spacing w:before="14" w:line="286" w:lineRule="auto"/>
        <w:ind w:left="117" w:right="3361"/>
        <w:rPr>
          <w:lang w:eastAsia="zh-CN"/>
        </w:rPr>
      </w:pPr>
      <w:r>
        <w:rPr>
          <w:rFonts w:hint="eastAsia"/>
        </w:rPr>
        <w:t>向的力</w:t>
      </w:r>
      <w:r>
        <w:rPr>
          <w:spacing w:val="-60"/>
        </w:rPr>
        <w:t xml:space="preserve"> </w:t>
      </w:r>
      <w:r>
        <w:t xml:space="preserve">F3 </w:t>
      </w:r>
      <w:r>
        <w:rPr>
          <w:rFonts w:hint="eastAsia"/>
        </w:rPr>
        <w:t>最小</w:t>
      </w:r>
      <w:r>
        <w:t xml:space="preserve"> </w:t>
      </w:r>
    </w:p>
    <w:p w:rsidR="00026378" w:rsidRDefault="00026378">
      <w:pPr>
        <w:pStyle w:val="BodyText"/>
        <w:spacing w:before="14" w:line="286" w:lineRule="auto"/>
        <w:ind w:left="117" w:right="3361"/>
      </w:pPr>
      <w:r>
        <w:t>D.</w:t>
      </w:r>
      <w:r>
        <w:rPr>
          <w:rFonts w:hint="eastAsia"/>
        </w:rPr>
        <w:t>无论什么</w:t>
      </w:r>
      <w:r>
        <w:t xml:space="preserve"> </w:t>
      </w:r>
      <w:r>
        <w:rPr>
          <w:rFonts w:hint="eastAsia"/>
        </w:rPr>
        <w:t>方向用力一</w:t>
      </w:r>
      <w:r>
        <w:t xml:space="preserve"> </w:t>
      </w:r>
      <w:r>
        <w:rPr>
          <w:rFonts w:hint="eastAsia"/>
        </w:rPr>
        <w:t>样大</w:t>
      </w:r>
    </w:p>
    <w:sectPr w:rsidR="00026378" w:rsidSect="000A05DE">
      <w:type w:val="continuous"/>
      <w:pgSz w:w="11910" w:h="16840"/>
      <w:pgMar w:top="780" w:right="900" w:bottom="1220" w:left="1260" w:header="720" w:footer="720" w:gutter="0"/>
      <w:cols w:num="2" w:space="720" w:equalWidth="0">
        <w:col w:w="4570" w:space="216"/>
        <w:col w:w="496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378" w:rsidRDefault="00026378" w:rsidP="000A05DE">
      <w:r>
        <w:separator/>
      </w:r>
    </w:p>
  </w:endnote>
  <w:endnote w:type="continuationSeparator" w:id="0">
    <w:p w:rsidR="00026378" w:rsidRDefault="00026378" w:rsidP="000A0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378" w:rsidRDefault="00026378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5pt;margin-top:779.75pt;width:15pt;height:13pt;z-index:-251654144;mso-position-horizontal-relative:page;mso-position-vertical-relative:page" filled="f" stroked="f">
          <v:textbox inset="0,0,0,0">
            <w:txbxContent>
              <w:p w:rsidR="00026378" w:rsidRDefault="00026378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69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378" w:rsidRDefault="00026378" w:rsidP="000A05DE">
      <w:r>
        <w:separator/>
      </w:r>
    </w:p>
  </w:footnote>
  <w:footnote w:type="continuationSeparator" w:id="0">
    <w:p w:rsidR="00026378" w:rsidRDefault="00026378" w:rsidP="000A0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5DE"/>
    <w:rsid w:val="00026378"/>
    <w:rsid w:val="000405DE"/>
    <w:rsid w:val="000A05DE"/>
    <w:rsid w:val="005052E6"/>
    <w:rsid w:val="0071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7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DE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A05DE"/>
    <w:pPr>
      <w:ind w:left="120"/>
      <w:outlineLvl w:val="0"/>
    </w:pPr>
    <w:rPr>
      <w:rFonts w:ascii="宋体" w:hAnsi="宋体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C05"/>
    <w:rPr>
      <w:b/>
      <w:bCs/>
      <w:kern w:val="44"/>
      <w:sz w:val="44"/>
      <w:szCs w:val="44"/>
      <w:lang w:eastAsia="en-US"/>
    </w:rPr>
  </w:style>
  <w:style w:type="paragraph" w:styleId="BodyText">
    <w:name w:val="Body Text"/>
    <w:basedOn w:val="Normal"/>
    <w:link w:val="BodyTextChar"/>
    <w:uiPriority w:val="99"/>
    <w:rsid w:val="000A05DE"/>
    <w:pPr>
      <w:spacing w:before="7"/>
      <w:ind w:left="120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1C05"/>
    <w:rPr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0A05DE"/>
  </w:style>
  <w:style w:type="paragraph" w:customStyle="1" w:styleId="TableParagraph">
    <w:name w:val="Table Paragraph"/>
    <w:basedOn w:val="Normal"/>
    <w:uiPriority w:val="99"/>
    <w:rsid w:val="000A0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345</Words>
  <Characters>1971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</cp:revision>
  <dcterms:created xsi:type="dcterms:W3CDTF">2017-02-05T19:36:00Z</dcterms:created>
  <dcterms:modified xsi:type="dcterms:W3CDTF">2017-02-05T11:39:00Z</dcterms:modified>
</cp:coreProperties>
</file>