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49" w:rsidRDefault="00BB1849">
      <w:pPr>
        <w:tabs>
          <w:tab w:val="left" w:pos="3165"/>
          <w:tab w:val="left" w:pos="5474"/>
          <w:tab w:val="left" w:pos="6208"/>
        </w:tabs>
        <w:spacing w:before="18"/>
        <w:ind w:left="960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w w:val="95"/>
          <w:sz w:val="21"/>
          <w:szCs w:val="21"/>
        </w:rPr>
        <w:t>班级：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姓名：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第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>组</w:t>
      </w:r>
    </w:p>
    <w:p w:rsidR="00BB1849" w:rsidRDefault="00BB1849">
      <w:pPr>
        <w:spacing w:before="11" w:line="40" w:lineRule="atLeast"/>
        <w:rPr>
          <w:rFonts w:ascii="宋体" w:cs="宋体"/>
          <w:sz w:val="3"/>
          <w:szCs w:val="3"/>
        </w:rPr>
      </w:pPr>
    </w:p>
    <w:p w:rsidR="00BB1849" w:rsidRDefault="00BB1849">
      <w:pPr>
        <w:spacing w:line="20" w:lineRule="atLeast"/>
        <w:ind w:left="111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26400E">
        <w:rPr>
          <w:rFonts w:ascii="宋体" w:cs="宋体"/>
          <w:sz w:val="2"/>
          <w:szCs w:val="2"/>
        </w:rPr>
        <w:pict>
          <v:group id="_x0000_s1027" style="width:354.05pt;height:.85pt;mso-position-horizontal-relative:char;mso-position-vertical-relative:line" coordsize="7081,17">
            <v:group id="_x0000_s1028" style="position:absolute;left:8;top:8;width:7064;height:2" coordorigin="8,8" coordsize="7064,2">
              <v:shape id="_x0000_s1029" style="position:absolute;left:8;top:8;width:7064;height:2" coordorigin="8,8" coordsize="7064,0" path="m8,8r7064,e" filled="f" strokeweight=".82pt">
                <v:path arrowok="t"/>
              </v:shape>
            </v:group>
            <w10:anchorlock/>
          </v:group>
        </w:pict>
      </w:r>
    </w:p>
    <w:p w:rsidR="00BB1849" w:rsidRDefault="00BB1849">
      <w:pPr>
        <w:spacing w:before="17" w:line="280" w:lineRule="atLeast"/>
        <w:rPr>
          <w:rFonts w:ascii="宋体" w:cs="宋体"/>
          <w:sz w:val="21"/>
          <w:szCs w:val="21"/>
        </w:rPr>
      </w:pPr>
    </w:p>
    <w:p w:rsidR="00BB1849" w:rsidRDefault="00BB1849">
      <w:pPr>
        <w:spacing w:line="280" w:lineRule="atLeast"/>
        <w:rPr>
          <w:rFonts w:ascii="宋体" w:cs="宋体"/>
          <w:sz w:val="21"/>
          <w:szCs w:val="21"/>
        </w:rPr>
        <w:sectPr w:rsidR="00BB184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780" w:right="1140" w:bottom="1220" w:left="1320" w:header="720" w:footer="1023" w:gutter="0"/>
          <w:pgNumType w:start="7"/>
          <w:cols w:space="720"/>
        </w:sectPr>
      </w:pPr>
    </w:p>
    <w:p w:rsidR="00BB1849" w:rsidRDefault="00BB1849">
      <w:pPr>
        <w:spacing w:line="240" w:lineRule="atLeast"/>
        <w:rPr>
          <w:rFonts w:ascii="宋体" w:cs="宋体"/>
          <w:sz w:val="18"/>
          <w:szCs w:val="18"/>
        </w:rPr>
      </w:pPr>
    </w:p>
    <w:p w:rsidR="00BB1849" w:rsidRDefault="00BB1849">
      <w:pPr>
        <w:spacing w:before="11" w:line="320" w:lineRule="atLeast"/>
        <w:rPr>
          <w:rFonts w:ascii="宋体" w:cs="宋体"/>
          <w:sz w:val="24"/>
          <w:szCs w:val="24"/>
        </w:rPr>
      </w:pPr>
    </w:p>
    <w:p w:rsidR="00BB1849" w:rsidRDefault="00BB1849">
      <w:pPr>
        <w:pStyle w:val="Heading2"/>
        <w:rPr>
          <w:b w:val="0"/>
          <w:bCs w:val="0"/>
          <w:lang w:eastAsia="zh-CN"/>
        </w:rPr>
      </w:pPr>
      <w:r>
        <w:rPr>
          <w:rFonts w:hint="eastAsia"/>
          <w:w w:val="95"/>
          <w:lang w:eastAsia="zh-CN"/>
        </w:rPr>
        <w:t>学习目标：</w:t>
      </w:r>
    </w:p>
    <w:p w:rsidR="00BB1849" w:rsidRDefault="00BB1849">
      <w:pPr>
        <w:spacing w:line="460" w:lineRule="exact"/>
        <w:ind w:left="120"/>
        <w:rPr>
          <w:rFonts w:ascii="宋体" w:cs="宋体"/>
          <w:sz w:val="36"/>
          <w:szCs w:val="36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【课题】</w:t>
      </w:r>
      <w:r>
        <w:rPr>
          <w:rFonts w:ascii="宋体" w:hAnsi="宋体" w:cs="宋体"/>
          <w:b/>
          <w:bCs/>
          <w:spacing w:val="-20"/>
          <w:sz w:val="36"/>
          <w:szCs w:val="36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pacing w:val="1"/>
          <w:sz w:val="36"/>
          <w:szCs w:val="36"/>
          <w:lang w:eastAsia="zh-CN"/>
        </w:rPr>
        <w:t>弹力</w:t>
      </w:r>
      <w:r>
        <w:rPr>
          <w:rFonts w:ascii="宋体" w:hAnsi="宋体" w:cs="宋体"/>
          <w:b/>
          <w:bCs/>
          <w:spacing w:val="-21"/>
          <w:sz w:val="36"/>
          <w:szCs w:val="36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弹簧测力计</w:t>
      </w:r>
    </w:p>
    <w:p w:rsidR="00BB1849" w:rsidRDefault="00BB1849">
      <w:pPr>
        <w:spacing w:before="51" w:line="312" w:lineRule="auto"/>
        <w:ind w:left="645" w:right="201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BB1849" w:rsidRDefault="00BB1849">
      <w:pPr>
        <w:spacing w:line="312" w:lineRule="auto"/>
        <w:rPr>
          <w:rFonts w:ascii="宋体" w:cs="宋体"/>
          <w:sz w:val="21"/>
          <w:szCs w:val="21"/>
          <w:lang w:eastAsia="zh-CN"/>
        </w:rPr>
        <w:sectPr w:rsidR="00BB1849">
          <w:type w:val="continuous"/>
          <w:pgSz w:w="11910" w:h="16840"/>
          <w:pgMar w:top="780" w:right="1140" w:bottom="1220" w:left="1320" w:header="720" w:footer="720" w:gutter="0"/>
          <w:cols w:num="3" w:space="720" w:equalWidth="0">
            <w:col w:w="1325" w:space="40"/>
            <w:col w:w="4455" w:space="1620"/>
            <w:col w:w="2010"/>
          </w:cols>
        </w:sectPr>
      </w:pPr>
    </w:p>
    <w:p w:rsidR="00BB1849" w:rsidRDefault="00BB1849">
      <w:pPr>
        <w:pStyle w:val="BodyText"/>
        <w:spacing w:before="91"/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、了解什么是弹力。</w:t>
      </w:r>
    </w:p>
    <w:p w:rsidR="00BB1849" w:rsidRDefault="00BB1849">
      <w:pPr>
        <w:pStyle w:val="BodyText"/>
        <w:spacing w:before="154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>、知道弹簧测力计的原理</w:t>
      </w:r>
      <w:r>
        <w:rPr>
          <w:lang w:eastAsia="zh-CN"/>
        </w:rPr>
        <w:t>,</w:t>
      </w:r>
      <w:r>
        <w:rPr>
          <w:rFonts w:hint="eastAsia"/>
          <w:lang w:eastAsia="zh-CN"/>
        </w:rPr>
        <w:t>会正确使用弹簧测力计。</w:t>
      </w:r>
    </w:p>
    <w:p w:rsidR="00BB1849" w:rsidRDefault="00BB1849">
      <w:pPr>
        <w:spacing w:before="77" w:line="249" w:lineRule="auto"/>
        <w:ind w:left="120" w:right="3494"/>
        <w:rPr>
          <w:rFonts w:ascii="宋体" w:cs="宋体"/>
          <w:spacing w:val="22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重点：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学会使用弹簧测力计。</w:t>
      </w:r>
      <w:r>
        <w:rPr>
          <w:rFonts w:ascii="宋体" w:hAnsi="宋体" w:cs="宋体"/>
          <w:spacing w:val="22"/>
          <w:sz w:val="24"/>
          <w:szCs w:val="24"/>
          <w:lang w:eastAsia="zh-CN"/>
        </w:rPr>
        <w:t xml:space="preserve"> </w:t>
      </w:r>
    </w:p>
    <w:p w:rsidR="00BB1849" w:rsidRDefault="00BB1849">
      <w:pPr>
        <w:spacing w:before="77" w:line="249" w:lineRule="auto"/>
        <w:ind w:left="120" w:right="3494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难点：</w:t>
      </w:r>
      <w:r>
        <w:rPr>
          <w:rFonts w:ascii="宋体" w:hAnsi="宋体" w:cs="宋体" w:hint="eastAsia"/>
          <w:sz w:val="24"/>
          <w:szCs w:val="24"/>
          <w:lang w:eastAsia="zh-CN"/>
        </w:rPr>
        <w:t>相互作用力的关系。</w:t>
      </w:r>
    </w:p>
    <w:p w:rsidR="00BB1849" w:rsidRDefault="00BB1849">
      <w:pPr>
        <w:spacing w:before="19"/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预习导学</w:t>
      </w:r>
      <w:r>
        <w:rPr>
          <w:rFonts w:ascii="宋体" w:hAnsi="宋体" w:cs="宋体" w:hint="eastAsia"/>
          <w:sz w:val="24"/>
          <w:szCs w:val="24"/>
          <w:lang w:eastAsia="zh-CN"/>
        </w:rPr>
        <w:t>】</w:t>
      </w:r>
    </w:p>
    <w:p w:rsidR="00BB1849" w:rsidRDefault="00BB1849">
      <w:pPr>
        <w:pStyle w:val="BodyText"/>
        <w:spacing w:before="29" w:line="243" w:lineRule="auto"/>
        <w:ind w:right="2140"/>
        <w:rPr>
          <w:rFonts w:cs="宋体"/>
          <w:b/>
          <w:bCs/>
          <w:spacing w:val="24"/>
          <w:w w:val="99"/>
          <w:lang w:eastAsia="zh-CN"/>
        </w:rPr>
      </w:pPr>
      <w:r>
        <w:rPr>
          <w:rFonts w:cs="宋体" w:hint="eastAsia"/>
          <w:b/>
          <w:bCs/>
          <w:lang w:eastAsia="zh-CN"/>
        </w:rPr>
        <w:t>【尝试学习一】</w:t>
      </w:r>
      <w:r>
        <w:rPr>
          <w:rFonts w:cs="宋体"/>
          <w:b/>
          <w:bCs/>
          <w:spacing w:val="-21"/>
          <w:lang w:eastAsia="zh-CN"/>
        </w:rPr>
        <w:t xml:space="preserve"> </w:t>
      </w:r>
      <w:r>
        <w:rPr>
          <w:rFonts w:cs="宋体" w:hint="eastAsia"/>
          <w:b/>
          <w:bCs/>
          <w:lang w:eastAsia="zh-CN"/>
        </w:rPr>
        <w:t>弹力</w:t>
      </w:r>
      <w:r>
        <w:rPr>
          <w:rFonts w:cs="宋体"/>
          <w:b/>
          <w:bCs/>
          <w:spacing w:val="24"/>
          <w:w w:val="99"/>
          <w:lang w:eastAsia="zh-CN"/>
        </w:rPr>
        <w:t xml:space="preserve"> </w:t>
      </w:r>
    </w:p>
    <w:p w:rsidR="00BB1849" w:rsidRDefault="00BB1849">
      <w:pPr>
        <w:pStyle w:val="BodyText"/>
        <w:spacing w:before="29" w:line="243" w:lineRule="auto"/>
        <w:ind w:right="2140"/>
        <w:rPr>
          <w:lang w:eastAsia="zh-CN"/>
        </w:rPr>
      </w:pPr>
      <w:r>
        <w:rPr>
          <w:spacing w:val="-1"/>
          <w:lang w:eastAsia="zh-CN"/>
        </w:rPr>
        <w:t>1</w:t>
      </w:r>
      <w:r>
        <w:rPr>
          <w:rFonts w:hint="eastAsia"/>
          <w:spacing w:val="-1"/>
          <w:lang w:eastAsia="zh-CN"/>
        </w:rPr>
        <w:t>、大家小时候都玩过弹弓吧，弹弓能将小石子射得很远，你知道弹</w:t>
      </w:r>
      <w:r>
        <w:rPr>
          <w:spacing w:val="28"/>
          <w:lang w:eastAsia="zh-CN"/>
        </w:rPr>
        <w:t xml:space="preserve"> </w:t>
      </w:r>
      <w:r>
        <w:rPr>
          <w:rFonts w:hint="eastAsia"/>
          <w:lang w:eastAsia="zh-CN"/>
        </w:rPr>
        <w:t>弓为什么能把小石子射出去吗？怎样才能让小石子射得更远呢？</w:t>
      </w:r>
    </w:p>
    <w:p w:rsidR="00BB1849" w:rsidRDefault="00BB184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BB1849" w:rsidRDefault="00BB184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BB1849" w:rsidRDefault="00BB184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BB1849" w:rsidRDefault="00BB1849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BB1849" w:rsidRDefault="00BB1849">
      <w:pPr>
        <w:spacing w:before="19" w:line="280" w:lineRule="atLeast"/>
        <w:rPr>
          <w:rFonts w:ascii="宋体" w:cs="宋体"/>
          <w:sz w:val="21"/>
          <w:szCs w:val="21"/>
          <w:lang w:eastAsia="zh-CN"/>
        </w:rPr>
      </w:pPr>
    </w:p>
    <w:p w:rsidR="00BB1849" w:rsidRDefault="00BB1849">
      <w:pPr>
        <w:pStyle w:val="BodyText"/>
        <w:tabs>
          <w:tab w:val="left" w:pos="2877"/>
          <w:tab w:val="left" w:pos="3239"/>
          <w:tab w:val="left" w:pos="5159"/>
          <w:tab w:val="left" w:pos="5992"/>
        </w:tabs>
        <w:spacing w:before="0" w:line="262" w:lineRule="auto"/>
        <w:ind w:right="2260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>、物体由于发生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要恢复原状而对跟它接触的物体施加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的力叫弹力。弹力的大小与弹性形变的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有关。弹力的方向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与物体形变的方向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-3"/>
          <w:lang w:eastAsia="zh-CN"/>
        </w:rPr>
        <w:t>（</w:t>
      </w:r>
      <w:r>
        <w:rPr>
          <w:rFonts w:hint="eastAsia"/>
          <w:lang w:eastAsia="zh-CN"/>
        </w:rPr>
        <w:t>选</w:t>
      </w:r>
      <w:r>
        <w:rPr>
          <w:rFonts w:hint="eastAsia"/>
          <w:spacing w:val="-3"/>
          <w:lang w:eastAsia="zh-CN"/>
        </w:rPr>
        <w:t>填</w:t>
      </w:r>
      <w:r>
        <w:rPr>
          <w:rFonts w:hint="eastAsia"/>
          <w:lang w:eastAsia="zh-CN"/>
        </w:rPr>
        <w:t>“一致</w:t>
      </w:r>
      <w:r>
        <w:rPr>
          <w:rFonts w:hint="eastAsia"/>
          <w:spacing w:val="-3"/>
          <w:lang w:eastAsia="zh-CN"/>
        </w:rPr>
        <w:t>”或</w:t>
      </w:r>
      <w:r>
        <w:rPr>
          <w:rFonts w:hint="eastAsia"/>
          <w:lang w:eastAsia="zh-CN"/>
        </w:rPr>
        <w:t>“相反</w:t>
      </w:r>
      <w:r>
        <w:rPr>
          <w:rFonts w:hint="eastAsia"/>
          <w:spacing w:val="-120"/>
          <w:lang w:eastAsia="zh-CN"/>
        </w:rPr>
        <w:t>”）</w:t>
      </w:r>
      <w:r>
        <w:rPr>
          <w:rFonts w:hint="eastAsia"/>
          <w:spacing w:val="-5"/>
          <w:lang w:eastAsia="zh-CN"/>
        </w:rPr>
        <w:t>。</w:t>
      </w:r>
      <w:r>
        <w:rPr>
          <w:rFonts w:hint="eastAsia"/>
          <w:lang w:eastAsia="zh-CN"/>
        </w:rPr>
        <w:t>产生弹力的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两个条件是两个物体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-2"/>
          <w:lang w:eastAsia="zh-CN"/>
        </w:rPr>
        <w:t>；物体发生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hint="eastAsia"/>
          <w:spacing w:val="-2"/>
          <w:lang w:eastAsia="zh-CN"/>
        </w:rPr>
        <w:t>。弹力的种</w:t>
      </w:r>
      <w:r>
        <w:rPr>
          <w:spacing w:val="22"/>
          <w:lang w:eastAsia="zh-CN"/>
        </w:rPr>
        <w:t xml:space="preserve"> </w:t>
      </w:r>
      <w:r>
        <w:rPr>
          <w:rFonts w:hint="eastAsia"/>
          <w:lang w:eastAsia="zh-CN"/>
        </w:rPr>
        <w:t>类：拉力、压力、支持力、推力等。</w:t>
      </w:r>
    </w:p>
    <w:p w:rsidR="00BB1849" w:rsidRDefault="00BB1849">
      <w:pPr>
        <w:pStyle w:val="BodyText"/>
        <w:tabs>
          <w:tab w:val="left" w:pos="4559"/>
        </w:tabs>
        <w:spacing w:before="0" w:line="304" w:lineRule="exact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>、测量力的大小的仪器叫做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，它是根据</w:t>
      </w: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before="13" w:line="240" w:lineRule="atLeast"/>
        <w:rPr>
          <w:rFonts w:ascii="宋体" w:cs="宋体"/>
          <w:sz w:val="18"/>
          <w:szCs w:val="18"/>
          <w:lang w:eastAsia="zh-CN"/>
        </w:rPr>
      </w:pPr>
    </w:p>
    <w:p w:rsidR="00BB1849" w:rsidRDefault="00BB1849">
      <w:pPr>
        <w:spacing w:line="20" w:lineRule="atLeast"/>
        <w:ind w:left="113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26400E">
        <w:rPr>
          <w:rFonts w:ascii="宋体" w:cs="宋体"/>
          <w:sz w:val="2"/>
          <w:szCs w:val="2"/>
        </w:rPr>
        <w:pict>
          <v:group id="_x0000_s1031" style="width:342.7pt;height:.7pt;mso-position-horizontal-relative:char;mso-position-vertical-relative:line" coordsize="6854,14">
            <v:group id="_x0000_s1032" style="position:absolute;left:7;top:7;width:6840;height:2" coordorigin="7,7" coordsize="6840,2">
              <v:shape id="_x0000_s1033" style="position:absolute;left:7;top:7;width:6840;height:2" coordorigin="7,7" coordsize="6840,0" path="m7,7r6840,e" filled="f" strokeweight=".24117mm">
                <v:path arrowok="t"/>
              </v:shape>
            </v:group>
            <w10:anchorlock/>
          </v:group>
        </w:pict>
      </w:r>
    </w:p>
    <w:p w:rsidR="00BB1849" w:rsidRDefault="00BB1849">
      <w:pPr>
        <w:spacing w:before="8" w:line="100" w:lineRule="atLeast"/>
        <w:rPr>
          <w:rFonts w:ascii="宋体" w:cs="宋体"/>
          <w:sz w:val="7"/>
          <w:szCs w:val="7"/>
        </w:rPr>
      </w:pPr>
    </w:p>
    <w:p w:rsidR="00BB1849" w:rsidRDefault="00BB1849">
      <w:pPr>
        <w:pStyle w:val="BodyText"/>
        <w:tabs>
          <w:tab w:val="left" w:pos="5999"/>
          <w:tab w:val="left" w:pos="7063"/>
        </w:tabs>
        <w:spacing w:before="26" w:line="356" w:lineRule="auto"/>
        <w:ind w:right="2140"/>
        <w:rPr>
          <w:lang w:eastAsia="zh-CN"/>
        </w:rPr>
      </w:pPr>
      <w:r>
        <w:rPr>
          <w:rFonts w:hint="eastAsia"/>
          <w:lang w:eastAsia="zh-CN"/>
        </w:rPr>
        <w:t>的原理制成的</w:t>
      </w:r>
      <w:r>
        <w:rPr>
          <w:rFonts w:hint="eastAsia"/>
          <w:spacing w:val="-68"/>
          <w:lang w:eastAsia="zh-CN"/>
        </w:rPr>
        <w:t>。</w:t>
      </w:r>
      <w:r>
        <w:rPr>
          <w:rFonts w:hint="eastAsia"/>
          <w:lang w:eastAsia="zh-CN"/>
        </w:rPr>
        <w:t>在使用测力计前</w:t>
      </w:r>
      <w:r>
        <w:rPr>
          <w:rFonts w:hint="eastAsia"/>
          <w:spacing w:val="-70"/>
          <w:lang w:eastAsia="zh-CN"/>
        </w:rPr>
        <w:t>，</w:t>
      </w:r>
      <w:r>
        <w:rPr>
          <w:rFonts w:hint="eastAsia"/>
          <w:lang w:eastAsia="zh-CN"/>
        </w:rPr>
        <w:t>应先将测力计在受力方向</w:t>
      </w:r>
      <w:r>
        <w:rPr>
          <w:rFonts w:hint="eastAsia"/>
          <w:spacing w:val="-1"/>
          <w:lang w:eastAsia="zh-CN"/>
        </w:rPr>
        <w:t>上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测量时要使测力计弹簧伸长的方向与受力方向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-4"/>
          <w:lang w:eastAsia="zh-CN"/>
        </w:rPr>
        <w:t>，指针最后</w:t>
      </w:r>
      <w:r>
        <w:rPr>
          <w:spacing w:val="23"/>
          <w:lang w:eastAsia="zh-CN"/>
        </w:rPr>
        <w:t xml:space="preserve"> </w:t>
      </w:r>
      <w:r>
        <w:rPr>
          <w:rFonts w:hint="eastAsia"/>
          <w:lang w:eastAsia="zh-CN"/>
        </w:rPr>
        <w:t>所指刻度就是所测力的大小。</w:t>
      </w:r>
    </w:p>
    <w:p w:rsidR="00BB1849" w:rsidRDefault="00BB1849">
      <w:pPr>
        <w:spacing w:line="356" w:lineRule="auto"/>
        <w:rPr>
          <w:lang w:eastAsia="zh-CN"/>
        </w:rPr>
        <w:sectPr w:rsidR="00BB1849">
          <w:type w:val="continuous"/>
          <w:pgSz w:w="11910" w:h="16840"/>
          <w:pgMar w:top="780" w:right="1140" w:bottom="1220" w:left="1320" w:header="720" w:footer="720" w:gutter="0"/>
          <w:cols w:space="720"/>
        </w:sectPr>
      </w:pPr>
    </w:p>
    <w:p w:rsidR="00BB1849" w:rsidRDefault="00BB1849">
      <w:pPr>
        <w:tabs>
          <w:tab w:val="left" w:pos="5999"/>
        </w:tabs>
        <w:spacing w:before="54" w:line="309" w:lineRule="auto"/>
        <w:ind w:left="120" w:right="520"/>
        <w:rPr>
          <w:rFonts w:ascii="宋体" w:cs="宋体"/>
          <w:b/>
          <w:bCs/>
          <w:spacing w:val="28"/>
          <w:w w:val="99"/>
          <w:sz w:val="24"/>
          <w:szCs w:val="24"/>
          <w:lang w:eastAsia="zh-CN"/>
        </w:rPr>
      </w:pPr>
      <w:r>
        <w:rPr>
          <w:noProof/>
          <w:lang w:eastAsia="zh-CN"/>
        </w:rPr>
        <w:pict>
          <v:group id="_x0000_s1034" style="position:absolute;left:0;text-align:left;margin-left:430.45pt;margin-top:71.2pt;width:3.15pt;height:695.65pt;z-index:-251662848;mso-position-horizontal-relative:page;mso-position-vertical-relative:page" coordorigin="8609,1424" coordsize="63,13913">
            <v:group id="_x0000_s1035" style="position:absolute;left:8625;top:1440;width:30;height:30" coordorigin="8625,1440" coordsize="30,30">
              <v:shape id="_x0000_s1036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37" style="position:absolute;left:8625;top:1500;width:30;height:30" coordorigin="8625,1500" coordsize="30,30">
              <v:shape id="_x0000_s1038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39" style="position:absolute;left:8625;top:1560;width:30;height:30" coordorigin="8625,1560" coordsize="30,30">
              <v:shape id="_x0000_s1040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041" style="position:absolute;left:8625;top:1620;width:30;height:30" coordorigin="8625,1620" coordsize="30,30">
              <v:shape id="_x0000_s1042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043" style="position:absolute;left:8625;top:1680;width:30;height:30" coordorigin="8625,1680" coordsize="30,30">
              <v:shape id="_x0000_s1044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045" style="position:absolute;left:8625;top:1740;width:30;height:30" coordorigin="8625,1740" coordsize="30,30">
              <v:shape id="_x0000_s1046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047" style="position:absolute;left:8625;top:1800;width:30;height:30" coordorigin="8625,1800" coordsize="30,30">
              <v:shape id="_x0000_s1048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049" style="position:absolute;left:8625;top:1860;width:30;height:30" coordorigin="8625,1860" coordsize="30,30">
              <v:shape id="_x0000_s1050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051" style="position:absolute;left:8625;top:1920;width:30;height:30" coordorigin="8625,1920" coordsize="30,30">
              <v:shape id="_x0000_s1052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053" style="position:absolute;left:8625;top:1980;width:30;height:30" coordorigin="8625,1980" coordsize="30,30">
              <v:shape id="_x0000_s1054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055" style="position:absolute;left:8625;top:2040;width:30;height:30" coordorigin="8625,2040" coordsize="30,30">
              <v:shape id="_x0000_s1056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057" style="position:absolute;left:8625;top:2100;width:30;height:30" coordorigin="8625,2100" coordsize="30,30">
              <v:shape id="_x0000_s1058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059" style="position:absolute;left:8625;top:2160;width:30;height:30" coordorigin="8625,2160" coordsize="30,30">
              <v:shape id="_x0000_s1060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061" style="position:absolute;left:8625;top:2220;width:30;height:30" coordorigin="8625,2220" coordsize="30,30">
              <v:shape id="_x0000_s1062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063" style="position:absolute;left:8625;top:2280;width:30;height:30" coordorigin="8625,2280" coordsize="30,30">
              <v:shape id="_x0000_s1064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065" style="position:absolute;left:8625;top:2340;width:30;height:30" coordorigin="8625,2340" coordsize="30,30">
              <v:shape id="_x0000_s1066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067" style="position:absolute;left:8625;top:2400;width:31;height:30" coordorigin="8625,2400" coordsize="31,30">
              <v:shape id="_x0000_s1068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069" style="position:absolute;left:8625;top:2460;width:30;height:30" coordorigin="8625,2460" coordsize="30,30">
              <v:shape id="_x0000_s1070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071" style="position:absolute;left:8625;top:2520;width:30;height:30" coordorigin="8625,2520" coordsize="30,30">
              <v:shape id="_x0000_s1072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073" style="position:absolute;left:8625;top:2580;width:30;height:30" coordorigin="8625,2580" coordsize="30,30">
              <v:shape id="_x0000_s1074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075" style="position:absolute;left:8625;top:2640;width:30;height:30" coordorigin="8625,2640" coordsize="30,30">
              <v:shape id="_x0000_s1076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077" style="position:absolute;left:8625;top:2700;width:30;height:30" coordorigin="8625,2700" coordsize="30,30">
              <v:shape id="_x0000_s1078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079" style="position:absolute;left:8625;top:2760;width:30;height:30" coordorigin="8625,2760" coordsize="30,30">
              <v:shape id="_x0000_s1080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081" style="position:absolute;left:8625;top:2820;width:30;height:30" coordorigin="8625,2820" coordsize="30,30">
              <v:shape id="_x0000_s1082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083" style="position:absolute;left:8625;top:2880;width:30;height:30" coordorigin="8625,2880" coordsize="30,30">
              <v:shape id="_x0000_s1084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085" style="position:absolute;left:8625;top:2940;width:30;height:30" coordorigin="8625,2940" coordsize="30,30">
              <v:shape id="_x0000_s1086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087" style="position:absolute;left:8625;top:3000;width:30;height:30" coordorigin="8625,3000" coordsize="30,30">
              <v:shape id="_x0000_s1088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089" style="position:absolute;left:8625;top:3060;width:30;height:30" coordorigin="8625,3060" coordsize="30,30">
              <v:shape id="_x0000_s1090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091" style="position:absolute;left:8625;top:3120;width:30;height:30" coordorigin="8625,3120" coordsize="30,30">
              <v:shape id="_x0000_s1092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093" style="position:absolute;left:8625;top:3180;width:30;height:30" coordorigin="8625,3180" coordsize="30,30">
              <v:shape id="_x0000_s1094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095" style="position:absolute;left:8625;top:3240;width:31;height:30" coordorigin="8625,3240" coordsize="31,30">
              <v:shape id="_x0000_s1096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097" style="position:absolute;left:8625;top:3300;width:30;height:30" coordorigin="8625,3300" coordsize="30,30">
              <v:shape id="_x0000_s1098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099" style="position:absolute;left:8625;top:3360;width:30;height:30" coordorigin="8625,3360" coordsize="30,30">
              <v:shape id="_x0000_s1100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101" style="position:absolute;left:8625;top:3420;width:30;height:30" coordorigin="8625,3420" coordsize="30,30">
              <v:shape id="_x0000_s1102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03" style="position:absolute;left:8625;top:3480;width:30;height:30" coordorigin="8625,3480" coordsize="30,30">
              <v:shape id="_x0000_s1104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05" style="position:absolute;left:8625;top:3540;width:30;height:30" coordorigin="8625,3540" coordsize="30,30">
              <v:shape id="_x0000_s1106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07" style="position:absolute;left:8625;top:3600;width:30;height:30" coordorigin="8625,3600" coordsize="30,30">
              <v:shape id="_x0000_s1108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09" style="position:absolute;left:8625;top:3660;width:30;height:30" coordorigin="8625,3660" coordsize="30,30">
              <v:shape id="_x0000_s1110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11" style="position:absolute;left:8625;top:3720;width:30;height:30" coordorigin="8625,3720" coordsize="30,30">
              <v:shape id="_x0000_s1112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13" style="position:absolute;left:8625;top:3780;width:31;height:30" coordorigin="8625,3780" coordsize="31,30">
              <v:shape id="_x0000_s1114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15" style="position:absolute;left:8625;top:3840;width:30;height:30" coordorigin="8625,3840" coordsize="30,30">
              <v:shape id="_x0000_s1116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17" style="position:absolute;left:8625;top:3900;width:30;height:30" coordorigin="8625,3900" coordsize="30,30">
              <v:shape id="_x0000_s1118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19" style="position:absolute;left:8625;top:3960;width:30;height:30" coordorigin="8625,3960" coordsize="30,30">
              <v:shape id="_x0000_s1120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21" style="position:absolute;left:8625;top:4020;width:30;height:30" coordorigin="8625,4020" coordsize="30,30">
              <v:shape id="_x0000_s1122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23" style="position:absolute;left:8625;top:4080;width:30;height:30" coordorigin="8625,4080" coordsize="30,30">
              <v:shape id="_x0000_s1124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25" style="position:absolute;left:8625;top:4140;width:30;height:30" coordorigin="8625,4140" coordsize="30,30">
              <v:shape id="_x0000_s1126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27" style="position:absolute;left:8625;top:4200;width:30;height:30" coordorigin="8625,4200" coordsize="30,30">
              <v:shape id="_x0000_s1128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29" style="position:absolute;left:8625;top:4260;width:30;height:30" coordorigin="8625,4260" coordsize="30,30">
              <v:shape id="_x0000_s1130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31" style="position:absolute;left:8625;top:4320;width:30;height:30" coordorigin="8625,4320" coordsize="30,30">
              <v:shape id="_x0000_s1132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33" style="position:absolute;left:8625;top:4380;width:30;height:30" coordorigin="8625,4380" coordsize="30,30">
              <v:shape id="_x0000_s1134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35" style="position:absolute;left:8625;top:4440;width:30;height:30" coordorigin="8625,4440" coordsize="30,30">
              <v:shape id="_x0000_s1136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37" style="position:absolute;left:8625;top:4500;width:30;height:30" coordorigin="8625,4500" coordsize="30,30">
              <v:shape id="_x0000_s1138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39" style="position:absolute;left:8625;top:4560;width:30;height:30" coordorigin="8625,4560" coordsize="30,30">
              <v:shape id="_x0000_s1140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141" style="position:absolute;left:8625;top:4620;width:30;height:30" coordorigin="8625,4620" coordsize="30,30">
              <v:shape id="_x0000_s1142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143" style="position:absolute;left:8625;top:4680;width:30;height:30" coordorigin="8625,4680" coordsize="30,30">
              <v:shape id="_x0000_s1144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145" style="position:absolute;left:8625;top:4740;width:30;height:30" coordorigin="8625,4740" coordsize="30,30">
              <v:shape id="_x0000_s1146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147" style="position:absolute;left:8625;top:4800;width:30;height:30" coordorigin="8625,4800" coordsize="30,30">
              <v:shape id="_x0000_s1148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149" style="position:absolute;left:8625;top:4860;width:30;height:30" coordorigin="8625,4860" coordsize="30,30">
              <v:shape id="_x0000_s1150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151" style="position:absolute;left:8625;top:4920;width:30;height:30" coordorigin="8625,4920" coordsize="30,30">
              <v:shape id="_x0000_s1152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153" style="position:absolute;left:8625;top:4980;width:30;height:30" coordorigin="8625,4980" coordsize="30,30">
              <v:shape id="_x0000_s1154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155" style="position:absolute;left:8625;top:5040;width:30;height:30" coordorigin="8625,5040" coordsize="30,30">
              <v:shape id="_x0000_s1156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157" style="position:absolute;left:8625;top:5100;width:30;height:30" coordorigin="8625,5100" coordsize="30,30">
              <v:shape id="_x0000_s1158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159" style="position:absolute;left:8625;top:5160;width:31;height:30" coordorigin="8625,5160" coordsize="31,30">
              <v:shape id="_x0000_s1160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161" style="position:absolute;left:8625;top:5220;width:30;height:30" coordorigin="8625,5220" coordsize="30,30">
              <v:shape id="_x0000_s1162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163" style="position:absolute;left:8625;top:5280;width:30;height:30" coordorigin="8625,5280" coordsize="30,30">
              <v:shape id="_x0000_s1164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165" style="position:absolute;left:8625;top:5340;width:30;height:30" coordorigin="8625,5340" coordsize="30,30">
              <v:shape id="_x0000_s1166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167" style="position:absolute;left:8625;top:5400;width:30;height:30" coordorigin="8625,5400" coordsize="30,30">
              <v:shape id="_x0000_s1168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169" style="position:absolute;left:8625;top:5460;width:30;height:30" coordorigin="8625,5460" coordsize="30,30">
              <v:shape id="_x0000_s1170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171" style="position:absolute;left:8625;top:5520;width:30;height:30" coordorigin="8625,5520" coordsize="30,30">
              <v:shape id="_x0000_s1172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173" style="position:absolute;left:8625;top:5580;width:30;height:30" coordorigin="8625,5580" coordsize="30,30">
              <v:shape id="_x0000_s1174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175" style="position:absolute;left:8625;top:5640;width:30;height:30" coordorigin="8625,5640" coordsize="30,30">
              <v:shape id="_x0000_s1176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177" style="position:absolute;left:8625;top:5700;width:30;height:30" coordorigin="8625,5700" coordsize="30,30">
              <v:shape id="_x0000_s1178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179" style="position:absolute;left:8625;top:5760;width:30;height:30" coordorigin="8625,5760" coordsize="30,30">
              <v:shape id="_x0000_s1180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181" style="position:absolute;left:8625;top:5820;width:30;height:30" coordorigin="8625,5820" coordsize="30,30">
              <v:shape id="_x0000_s1182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183" style="position:absolute;left:8625;top:5880;width:30;height:30" coordorigin="8625,5880" coordsize="30,30">
              <v:shape id="_x0000_s1184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185" style="position:absolute;left:8625;top:5940;width:30;height:30" coordorigin="8625,5940" coordsize="30,30">
              <v:shape id="_x0000_s1186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187" style="position:absolute;left:8625;top:6000;width:30;height:30" coordorigin="8625,6000" coordsize="30,30">
              <v:shape id="_x0000_s1188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189" style="position:absolute;left:8625;top:6060;width:30;height:30" coordorigin="8625,6060" coordsize="30,30">
              <v:shape id="_x0000_s1190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191" style="position:absolute;left:8625;top:6120;width:30;height:30" coordorigin="8625,6120" coordsize="30,30">
              <v:shape id="_x0000_s1192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193" style="position:absolute;left:8625;top:6180;width:30;height:30" coordorigin="8625,6180" coordsize="30,30">
              <v:shape id="_x0000_s1194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195" style="position:absolute;left:8625;top:6240;width:30;height:30" coordorigin="8625,6240" coordsize="30,30">
              <v:shape id="_x0000_s1196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197" style="position:absolute;left:8625;top:6300;width:30;height:30" coordorigin="8625,6300" coordsize="30,30">
              <v:shape id="_x0000_s1198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199" style="position:absolute;left:8625;top:6360;width:30;height:30" coordorigin="8625,6360" coordsize="30,30">
              <v:shape id="_x0000_s1200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201" style="position:absolute;left:8625;top:6420;width:30;height:30" coordorigin="8625,6420" coordsize="30,30">
              <v:shape id="_x0000_s1202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03" style="position:absolute;left:8625;top:6480;width:30;height:30" coordorigin="8625,6480" coordsize="30,30">
              <v:shape id="_x0000_s1204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05" style="position:absolute;left:8625;top:6540;width:30;height:30" coordorigin="8625,6540" coordsize="30,30">
              <v:shape id="_x0000_s1206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07" style="position:absolute;left:8625;top:6600;width:30;height:30" coordorigin="8625,6600" coordsize="30,30">
              <v:shape id="_x0000_s1208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09" style="position:absolute;left:8625;top:6660;width:30;height:30" coordorigin="8625,6660" coordsize="30,30">
              <v:shape id="_x0000_s1210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11" style="position:absolute;left:8625;top:6720;width:30;height:30" coordorigin="8625,6720" coordsize="30,30">
              <v:shape id="_x0000_s1212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13" style="position:absolute;left:8625;top:6780;width:30;height:30" coordorigin="8625,6780" coordsize="30,30">
              <v:shape id="_x0000_s1214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15" style="position:absolute;left:8625;top:6840;width:30;height:30" coordorigin="8625,6840" coordsize="30,30">
              <v:shape id="_x0000_s1216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17" style="position:absolute;left:8625;top:6900;width:30;height:30" coordorigin="8625,6900" coordsize="30,30">
              <v:shape id="_x0000_s1218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19" style="position:absolute;left:8625;top:6960;width:30;height:30" coordorigin="8625,6960" coordsize="30,30">
              <v:shape id="_x0000_s1220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21" style="position:absolute;left:8625;top:7020;width:30;height:30" coordorigin="8625,7020" coordsize="30,30">
              <v:shape id="_x0000_s1222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23" style="position:absolute;left:8625;top:7080;width:30;height:30" coordorigin="8625,7080" coordsize="30,30">
              <v:shape id="_x0000_s1224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25" style="position:absolute;left:8625;top:7140;width:30;height:30" coordorigin="8625,7140" coordsize="30,30">
              <v:shape id="_x0000_s1226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27" style="position:absolute;left:8625;top:7200;width:30;height:30" coordorigin="8625,7200" coordsize="30,30">
              <v:shape id="_x0000_s1228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29" style="position:absolute;left:8625;top:7260;width:30;height:30" coordorigin="8625,7260" coordsize="30,30">
              <v:shape id="_x0000_s1230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31" style="position:absolute;left:8625;top:7320;width:30;height:30" coordorigin="8625,7320" coordsize="30,30">
              <v:shape id="_x0000_s1232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33" style="position:absolute;left:8625;top:7380;width:30;height:30" coordorigin="8625,7380" coordsize="30,30">
              <v:shape id="_x0000_s1234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35" style="position:absolute;left:8625;top:7440;width:30;height:30" coordorigin="8625,7440" coordsize="30,30">
              <v:shape id="_x0000_s1236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37" style="position:absolute;left:8625;top:7500;width:30;height:30" coordorigin="8625,7500" coordsize="30,30">
              <v:shape id="_x0000_s1238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39" style="position:absolute;left:8625;top:7560;width:30;height:30" coordorigin="8625,7560" coordsize="30,30">
              <v:shape id="_x0000_s1240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241" style="position:absolute;left:8625;top:7620;width:30;height:30" coordorigin="8625,7620" coordsize="30,30">
              <v:shape id="_x0000_s1242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243" style="position:absolute;left:8625;top:7680;width:31;height:30" coordorigin="8625,7680" coordsize="31,30">
              <v:shape id="_x0000_s1244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245" style="position:absolute;left:8625;top:7740;width:30;height:30" coordorigin="8625,7740" coordsize="30,30">
              <v:shape id="_x0000_s1246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247" style="position:absolute;left:8625;top:7800;width:30;height:30" coordorigin="8625,7800" coordsize="30,30">
              <v:shape id="_x0000_s1248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249" style="position:absolute;left:8625;top:7860;width:30;height:30" coordorigin="8625,7860" coordsize="30,30">
              <v:shape id="_x0000_s1250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251" style="position:absolute;left:8625;top:7920;width:30;height:30" coordorigin="8625,7920" coordsize="30,30">
              <v:shape id="_x0000_s1252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253" style="position:absolute;left:8625;top:7980;width:30;height:30" coordorigin="8625,7980" coordsize="30,30">
              <v:shape id="_x0000_s1254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255" style="position:absolute;left:8625;top:8040;width:30;height:30" coordorigin="8625,8040" coordsize="30,30">
              <v:shape id="_x0000_s1256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257" style="position:absolute;left:8625;top:8100;width:30;height:30" coordorigin="8625,8100" coordsize="30,30">
              <v:shape id="_x0000_s1258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259" style="position:absolute;left:8625;top:8160;width:30;height:30" coordorigin="8625,8160" coordsize="30,30">
              <v:shape id="_x0000_s1260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261" style="position:absolute;left:8625;top:8220;width:30;height:30" coordorigin="8625,8220" coordsize="30,30">
              <v:shape id="_x0000_s1262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263" style="position:absolute;left:8626;top:8280;width:30;height:30" coordorigin="8626,8280" coordsize="30,30">
              <v:shape id="_x0000_s1264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265" style="position:absolute;left:8626;top:8340;width:30;height:30" coordorigin="8626,8340" coordsize="30,30">
              <v:shape id="_x0000_s1266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267" style="position:absolute;left:8626;top:8400;width:30;height:30" coordorigin="8626,8400" coordsize="30,30">
              <v:shape id="_x0000_s1268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269" style="position:absolute;left:8626;top:8460;width:30;height:30" coordorigin="8626,8460" coordsize="30,30">
              <v:shape id="_x0000_s1270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271" style="position:absolute;left:8626;top:8520;width:31;height:30" coordorigin="8626,8520" coordsize="31,30">
              <v:shape id="_x0000_s1272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273" style="position:absolute;left:8626;top:8580;width:30;height:30" coordorigin="8626,8580" coordsize="30,30">
              <v:shape id="_x0000_s1274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275" style="position:absolute;left:8626;top:8640;width:30;height:30" coordorigin="8626,8640" coordsize="30,30">
              <v:shape id="_x0000_s1276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277" style="position:absolute;left:8626;top:8700;width:30;height:30" coordorigin="8626,8700" coordsize="30,30">
              <v:shape id="_x0000_s1278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279" style="position:absolute;left:8626;top:8760;width:30;height:30" coordorigin="8626,8760" coordsize="30,30">
              <v:shape id="_x0000_s1280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281" style="position:absolute;left:8626;top:8820;width:30;height:30" coordorigin="8626,8820" coordsize="30,30">
              <v:shape id="_x0000_s1282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283" style="position:absolute;left:8626;top:8880;width:30;height:30" coordorigin="8626,8880" coordsize="30,30">
              <v:shape id="_x0000_s1284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285" style="position:absolute;left:8626;top:8940;width:30;height:30" coordorigin="8626,8940" coordsize="30,30">
              <v:shape id="_x0000_s1286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287" style="position:absolute;left:8626;top:9000;width:30;height:30" coordorigin="8626,9000" coordsize="30,30">
              <v:shape id="_x0000_s1288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289" style="position:absolute;left:8626;top:9060;width:31;height:30" coordorigin="8626,9060" coordsize="31,30">
              <v:shape id="_x0000_s1290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291" style="position:absolute;left:8626;top:9120;width:30;height:30" coordorigin="8626,9120" coordsize="30,30">
              <v:shape id="_x0000_s1292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293" style="position:absolute;left:8626;top:9180;width:30;height:30" coordorigin="8626,9180" coordsize="30,30">
              <v:shape id="_x0000_s1294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295" style="position:absolute;left:8626;top:9240;width:30;height:30" coordorigin="8626,9240" coordsize="30,30">
              <v:shape id="_x0000_s1296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297" style="position:absolute;left:8626;top:9300;width:30;height:30" coordorigin="8626,9300" coordsize="30,30">
              <v:shape id="_x0000_s1298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299" style="position:absolute;left:8626;top:9360;width:30;height:30" coordorigin="8626,9360" coordsize="30,30">
              <v:shape id="_x0000_s1300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301" style="position:absolute;left:8626;top:9420;width:30;height:30" coordorigin="8626,9420" coordsize="30,30">
              <v:shape id="_x0000_s1302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03" style="position:absolute;left:8626;top:9480;width:30;height:30" coordorigin="8626,9480" coordsize="30,30">
              <v:shape id="_x0000_s1304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05" style="position:absolute;left:8626;top:9540;width:30;height:30" coordorigin="8626,9540" coordsize="30,30">
              <v:shape id="_x0000_s1306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07" style="position:absolute;left:8626;top:9600;width:30;height:30" coordorigin="8626,9600" coordsize="30,30">
              <v:shape id="_x0000_s1308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09" style="position:absolute;left:8626;top:9660;width:30;height:30" coordorigin="8626,9660" coordsize="30,30">
              <v:shape id="_x0000_s1310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11" style="position:absolute;left:8626;top:9720;width:30;height:30" coordorigin="8626,9720" coordsize="30,30">
              <v:shape id="_x0000_s1312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13" style="position:absolute;left:8626;top:9780;width:30;height:30" coordorigin="8626,9780" coordsize="30,30">
              <v:shape id="_x0000_s1314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15" style="position:absolute;left:8626;top:9840;width:30;height:30" coordorigin="8626,9840" coordsize="30,30">
              <v:shape id="_x0000_s1316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17" style="position:absolute;left:8626;top:9900;width:31;height:30" coordorigin="8626,9900" coordsize="31,30">
              <v:shape id="_x0000_s1318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19" style="position:absolute;left:8626;top:9960;width:30;height:30" coordorigin="8626,9960" coordsize="30,30">
              <v:shape id="_x0000_s1320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21" style="position:absolute;left:8626;top:10020;width:30;height:30" coordorigin="8626,10020" coordsize="30,30">
              <v:shape id="_x0000_s1322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23" style="position:absolute;left:8626;top:10080;width:30;height:30" coordorigin="8626,10080" coordsize="30,30">
              <v:shape id="_x0000_s1324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25" style="position:absolute;left:8626;top:10140;width:30;height:30" coordorigin="8626,10140" coordsize="30,30">
              <v:shape id="_x0000_s1326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27" style="position:absolute;left:8626;top:10200;width:30;height:30" coordorigin="8626,10200" coordsize="30,30">
              <v:shape id="_x0000_s1328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29" style="position:absolute;left:8626;top:10260;width:30;height:30" coordorigin="8626,10260" coordsize="30,30">
              <v:shape id="_x0000_s1330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31" style="position:absolute;left:8626;top:10320;width:30;height:30" coordorigin="8626,10320" coordsize="30,30">
              <v:shape id="_x0000_s1332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33" style="position:absolute;left:8626;top:10380;width:30;height:30" coordorigin="8626,10380" coordsize="30,30">
              <v:shape id="_x0000_s1334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35" style="position:absolute;left:8626;top:10440;width:31;height:30" coordorigin="8626,10440" coordsize="31,30">
              <v:shape id="_x0000_s1336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37" style="position:absolute;left:8626;top:10500;width:30;height:30" coordorigin="8626,10500" coordsize="30,30">
              <v:shape id="_x0000_s1338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39" style="position:absolute;left:8626;top:10560;width:30;height:30" coordorigin="8626,10560" coordsize="30,30">
              <v:shape id="_x0000_s1340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341" style="position:absolute;left:8626;top:10620;width:30;height:30" coordorigin="8626,10620" coordsize="30,30">
              <v:shape id="_x0000_s1342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343" style="position:absolute;left:8626;top:10680;width:30;height:30" coordorigin="8626,10680" coordsize="30,30">
              <v:shape id="_x0000_s1344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345" style="position:absolute;left:8626;top:10740;width:30;height:30" coordorigin="8626,10740" coordsize="30,30">
              <v:shape id="_x0000_s1346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347" style="position:absolute;left:8626;top:10800;width:30;height:30" coordorigin="8626,10800" coordsize="30,30">
              <v:shape id="_x0000_s1348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349" style="position:absolute;left:8626;top:10860;width:30;height:30" coordorigin="8626,10860" coordsize="30,30">
              <v:shape id="_x0000_s1350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351" style="position:absolute;left:8626;top:10920;width:30;height:30" coordorigin="8626,10920" coordsize="30,30">
              <v:shape id="_x0000_s1352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353" style="position:absolute;left:8626;top:10980;width:30;height:30" coordorigin="8626,10980" coordsize="30,30">
              <v:shape id="_x0000_s1354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355" style="position:absolute;left:8626;top:11040;width:30;height:30" coordorigin="8626,11040" coordsize="30,30">
              <v:shape id="_x0000_s1356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357" style="position:absolute;left:8626;top:11100;width:30;height:30" coordorigin="8626,11100" coordsize="30,30">
              <v:shape id="_x0000_s1358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359" style="position:absolute;left:8626;top:11160;width:30;height:30" coordorigin="8626,11160" coordsize="30,30">
              <v:shape id="_x0000_s1360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361" style="position:absolute;left:8626;top:11220;width:30;height:30" coordorigin="8626,11220" coordsize="30,30">
              <v:shape id="_x0000_s1362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363" style="position:absolute;left:8626;top:11280;width:30;height:30" coordorigin="8626,11280" coordsize="30,30">
              <v:shape id="_x0000_s1364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365" style="position:absolute;left:8626;top:11340;width:30;height:30" coordorigin="8626,11340" coordsize="30,30">
              <v:shape id="_x0000_s1366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367" style="position:absolute;left:8626;top:11400;width:30;height:30" coordorigin="8626,11400" coordsize="30,30">
              <v:shape id="_x0000_s1368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369" style="position:absolute;left:8626;top:11460;width:30;height:30" coordorigin="8626,11460" coordsize="30,30">
              <v:shape id="_x0000_s1370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371" style="position:absolute;left:8626;top:11520;width:30;height:30" coordorigin="8626,11520" coordsize="30,30">
              <v:shape id="_x0000_s1372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373" style="position:absolute;left:8626;top:11580;width:30;height:30" coordorigin="8626,11580" coordsize="30,30">
              <v:shape id="_x0000_s1374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375" style="position:absolute;left:8626;top:11640;width:30;height:30" coordorigin="8626,11640" coordsize="30,30">
              <v:shape id="_x0000_s1376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377" style="position:absolute;left:8626;top:11700;width:30;height:30" coordorigin="8626,11700" coordsize="30,30">
              <v:shape id="_x0000_s1378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379" style="position:absolute;left:8626;top:11760;width:30;height:30" coordorigin="8626,11760" coordsize="30,30">
              <v:shape id="_x0000_s1380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381" style="position:absolute;left:8626;top:11820;width:30;height:30" coordorigin="8626,11820" coordsize="30,30">
              <v:shape id="_x0000_s1382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383" style="position:absolute;left:8626;top:11880;width:30;height:30" coordorigin="8626,11880" coordsize="30,30">
              <v:shape id="_x0000_s1384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385" style="position:absolute;left:8626;top:11940;width:30;height:30" coordorigin="8626,11940" coordsize="30,30">
              <v:shape id="_x0000_s1386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387" style="position:absolute;left:8626;top:12000;width:30;height:30" coordorigin="8626,12000" coordsize="30,30">
              <v:shape id="_x0000_s1388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389" style="position:absolute;left:8626;top:12060;width:30;height:30" coordorigin="8626,12060" coordsize="30,30">
              <v:shape id="_x0000_s1390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391" style="position:absolute;left:8626;top:12120;width:30;height:30" coordorigin="8626,12120" coordsize="30,30">
              <v:shape id="_x0000_s1392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393" style="position:absolute;left:8626;top:12180;width:30;height:30" coordorigin="8626,12180" coordsize="30,30">
              <v:shape id="_x0000_s1394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395" style="position:absolute;left:8626;top:12240;width:30;height:30" coordorigin="8626,12240" coordsize="30,30">
              <v:shape id="_x0000_s1396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397" style="position:absolute;left:8626;top:12300;width:30;height:30" coordorigin="8626,12300" coordsize="30,30">
              <v:shape id="_x0000_s1398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399" style="position:absolute;left:8626;top:12360;width:30;height:30" coordorigin="8626,12360" coordsize="30,30">
              <v:shape id="_x0000_s1400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401" style="position:absolute;left:8626;top:12420;width:30;height:30" coordorigin="8626,12420" coordsize="30,30">
              <v:shape id="_x0000_s1402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03" style="position:absolute;left:8626;top:12480;width:30;height:30" coordorigin="8626,12480" coordsize="30,30">
              <v:shape id="_x0000_s1404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05" style="position:absolute;left:8626;top:12540;width:30;height:30" coordorigin="8626,12540" coordsize="30,30">
              <v:shape id="_x0000_s1406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07" style="position:absolute;left:8626;top:12600;width:30;height:30" coordorigin="8626,12600" coordsize="30,30">
              <v:shape id="_x0000_s1408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09" style="position:absolute;left:8626;top:12660;width:30;height:30" coordorigin="8626,12660" coordsize="30,30">
              <v:shape id="_x0000_s1410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11" style="position:absolute;left:8626;top:12720;width:30;height:30" coordorigin="8626,12720" coordsize="30,30">
              <v:shape id="_x0000_s1412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13" style="position:absolute;left:8626;top:12780;width:30;height:30" coordorigin="8626,12780" coordsize="30,30">
              <v:shape id="_x0000_s1414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15" style="position:absolute;left:8626;top:12840;width:30;height:30" coordorigin="8626,12840" coordsize="30,30">
              <v:shape id="_x0000_s1416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17" style="position:absolute;left:8626;top:12900;width:30;height:30" coordorigin="8626,12900" coordsize="30,30">
              <v:shape id="_x0000_s1418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19" style="position:absolute;left:8626;top:12960;width:30;height:30" coordorigin="8626,12960" coordsize="30,30">
              <v:shape id="_x0000_s1420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21" style="position:absolute;left:8626;top:13020;width:30;height:30" coordorigin="8626,13020" coordsize="30,30">
              <v:shape id="_x0000_s1422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23" style="position:absolute;left:8626;top:13080;width:30;height:30" coordorigin="8626,13080" coordsize="30,30">
              <v:shape id="_x0000_s1424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25" style="position:absolute;left:8626;top:13140;width:30;height:30" coordorigin="8626,13140" coordsize="30,30">
              <v:shape id="_x0000_s1426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27" style="position:absolute;left:8626;top:13200;width:30;height:30" coordorigin="8626,13200" coordsize="30,30">
              <v:shape id="_x0000_s1428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29" style="position:absolute;left:8626;top:13260;width:30;height:30" coordorigin="8626,13260" coordsize="30,30">
              <v:shape id="_x0000_s1430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31" style="position:absolute;left:8626;top:13320;width:30;height:30" coordorigin="8626,13320" coordsize="30,30">
              <v:shape id="_x0000_s1432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33" style="position:absolute;left:8626;top:13380;width:30;height:30" coordorigin="8626,13380" coordsize="30,30">
              <v:shape id="_x0000_s1434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35" style="position:absolute;left:8626;top:13440;width:30;height:30" coordorigin="8626,13440" coordsize="30,30">
              <v:shape id="_x0000_s1436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37" style="position:absolute;left:8626;top:13500;width:30;height:30" coordorigin="8626,13500" coordsize="30,30">
              <v:shape id="_x0000_s1438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39" style="position:absolute;left:8626;top:13560;width:30;height:30" coordorigin="8626,13560" coordsize="30,30">
              <v:shape id="_x0000_s1440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441" style="position:absolute;left:8626;top:13620;width:30;height:30" coordorigin="8626,13620" coordsize="30,30">
              <v:shape id="_x0000_s1442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443" style="position:absolute;left:8626;top:13680;width:30;height:30" coordorigin="8626,13680" coordsize="30,30">
              <v:shape id="_x0000_s1444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445" style="position:absolute;left:8626;top:13740;width:30;height:30" coordorigin="8626,13740" coordsize="30,30">
              <v:shape id="_x0000_s1446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447" style="position:absolute;left:8626;top:13800;width:30;height:30" coordorigin="8626,13800" coordsize="30,30">
              <v:shape id="_x0000_s1448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449" style="position:absolute;left:8626;top:13860;width:30;height:30" coordorigin="8626,13860" coordsize="30,30">
              <v:shape id="_x0000_s1450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451" style="position:absolute;left:8626;top:13920;width:30;height:30" coordorigin="8626,13920" coordsize="30,30">
              <v:shape id="_x0000_s1452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453" style="position:absolute;left:8626;top:13980;width:30;height:30" coordorigin="8626,13980" coordsize="30,30">
              <v:shape id="_x0000_s1454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455" style="position:absolute;left:8626;top:14040;width:30;height:30" coordorigin="8626,14040" coordsize="30,30">
              <v:shape id="_x0000_s1456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457" style="position:absolute;left:8626;top:14100;width:30;height:30" coordorigin="8626,14100" coordsize="30,30">
              <v:shape id="_x0000_s1458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459" style="position:absolute;left:8626;top:14160;width:30;height:30" coordorigin="8626,14160" coordsize="30,30">
              <v:shape id="_x0000_s1460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461" style="position:absolute;left:8626;top:14220;width:30;height:30" coordorigin="8626,14220" coordsize="30,30">
              <v:shape id="_x0000_s1462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463" style="position:absolute;left:8626;top:14280;width:30;height:30" coordorigin="8626,14280" coordsize="30,30">
              <v:shape id="_x0000_s1464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465" style="position:absolute;left:8626;top:14340;width:31;height:30" coordorigin="8626,14340" coordsize="31,30">
              <v:shape id="_x0000_s1466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467" style="position:absolute;left:8626;top:14400;width:30;height:30" coordorigin="8626,14400" coordsize="30,30">
              <v:shape id="_x0000_s1468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469" style="position:absolute;left:8626;top:14460;width:30;height:30" coordorigin="8626,14460" coordsize="30,30">
              <v:shape id="_x0000_s1470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471" style="position:absolute;left:8626;top:14520;width:30;height:30" coordorigin="8626,14520" coordsize="30,30">
              <v:shape id="_x0000_s1472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473" style="position:absolute;left:8626;top:14580;width:30;height:30" coordorigin="8626,14580" coordsize="30,30">
              <v:shape id="_x0000_s1474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475" style="position:absolute;left:8626;top:14640;width:30;height:30" coordorigin="8626,14640" coordsize="30,30">
              <v:shape id="_x0000_s1476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477" style="position:absolute;left:8626;top:14700;width:30;height:30" coordorigin="8626,14700" coordsize="30,30">
              <v:shape id="_x0000_s1478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479" style="position:absolute;left:8626;top:14760;width:30;height:30" coordorigin="8626,14760" coordsize="30,30">
              <v:shape id="_x0000_s1480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481" style="position:absolute;left:8626;top:14820;width:30;height:30" coordorigin="8626,14820" coordsize="30,30">
              <v:shape id="_x0000_s1482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483" style="position:absolute;left:8626;top:14880;width:30;height:30" coordorigin="8626,14880" coordsize="30,30">
              <v:shape id="_x0000_s1484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485" style="position:absolute;left:8626;top:14940;width:30;height:30" coordorigin="8626,14940" coordsize="30,30">
              <v:shape id="_x0000_s1486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487" style="position:absolute;left:8626;top:15000;width:30;height:30" coordorigin="8626,15000" coordsize="30,30">
              <v:shape id="_x0000_s1488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489" style="position:absolute;left:8626;top:15060;width:30;height:30" coordorigin="8626,15060" coordsize="30,30">
              <v:shape id="_x0000_s1490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491" style="position:absolute;left:8626;top:15120;width:30;height:30" coordorigin="8626,15120" coordsize="30,30">
              <v:shape id="_x0000_s1492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493" style="position:absolute;left:8626;top:15180;width:31;height:30" coordorigin="8626,15180" coordsize="31,30">
              <v:shape id="_x0000_s1494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495" style="position:absolute;left:8626;top:15240;width:30;height:30" coordorigin="8626,15240" coordsize="30,30">
              <v:shape id="_x0000_s1496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497" style="position:absolute;left:8626;top:15300;width:30;height:24" coordorigin="8626,15300" coordsize="30,24">
              <v:shape id="_x0000_s1498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【尝试学习二】</w:t>
      </w:r>
      <w:r>
        <w:rPr>
          <w:rFonts w:ascii="宋体" w:hAnsi="宋体" w:cs="宋体"/>
          <w:b/>
          <w:bCs/>
          <w:spacing w:val="-28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相互作用力</w:t>
      </w:r>
      <w:r>
        <w:rPr>
          <w:rFonts w:ascii="宋体" w:hAnsi="宋体" w:cs="宋体"/>
          <w:b/>
          <w:bCs/>
          <w:spacing w:val="28"/>
          <w:w w:val="99"/>
          <w:sz w:val="24"/>
          <w:szCs w:val="24"/>
          <w:lang w:eastAsia="zh-CN"/>
        </w:rPr>
        <w:t xml:space="preserve"> </w:t>
      </w:r>
    </w:p>
    <w:p w:rsidR="00BB1849" w:rsidRDefault="00BB1849">
      <w:pPr>
        <w:tabs>
          <w:tab w:val="left" w:pos="5999"/>
        </w:tabs>
        <w:spacing w:before="54" w:line="309" w:lineRule="auto"/>
        <w:ind w:left="120" w:right="5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4</w:t>
      </w:r>
      <w:r>
        <w:rPr>
          <w:rFonts w:ascii="宋体" w:hAnsi="宋体" w:cs="宋体" w:hint="eastAsia"/>
          <w:sz w:val="24"/>
          <w:szCs w:val="24"/>
          <w:lang w:eastAsia="zh-CN"/>
        </w:rPr>
        <w:t>、两个物体之间的一对相互作用力，总是大小</w:t>
      </w:r>
      <w:r>
        <w:rPr>
          <w:rFonts w:ascii="Times New Roman" w:hAnsi="Times New Roman"/>
          <w:sz w:val="24"/>
          <w:szCs w:val="24"/>
          <w:u w:val="single" w:color="000000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，方向</w:t>
      </w:r>
    </w:p>
    <w:p w:rsidR="00BB1849" w:rsidRDefault="00BB1849">
      <w:pPr>
        <w:pStyle w:val="BodyText"/>
        <w:tabs>
          <w:tab w:val="left" w:pos="1079"/>
          <w:tab w:val="left" w:pos="5812"/>
          <w:tab w:val="left" w:pos="7242"/>
        </w:tabs>
        <w:spacing w:before="84" w:line="357" w:lineRule="auto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，且作用在同一直线上。如：人行走时，人的脚给地面往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后的力</w:t>
      </w:r>
      <w:r>
        <w:rPr>
          <w:rFonts w:hint="eastAsia"/>
          <w:spacing w:val="-68"/>
          <w:lang w:eastAsia="zh-CN"/>
        </w:rPr>
        <w:t>，</w:t>
      </w:r>
      <w:r>
        <w:rPr>
          <w:rFonts w:hint="eastAsia"/>
          <w:lang w:eastAsia="zh-CN"/>
        </w:rPr>
        <w:t>于是脚就获得了一个地面给人的大小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的</w:t>
      </w:r>
      <w:r>
        <w:rPr>
          <w:rFonts w:hint="eastAsia"/>
          <w:spacing w:val="-70"/>
          <w:lang w:eastAsia="zh-CN"/>
        </w:rPr>
        <w:t>，</w:t>
      </w:r>
      <w:r>
        <w:rPr>
          <w:rFonts w:hint="eastAsia"/>
          <w:lang w:eastAsia="zh-CN"/>
        </w:rPr>
        <w:t>向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 </w:t>
      </w:r>
      <w:r>
        <w:rPr>
          <w:rFonts w:hint="eastAsia"/>
          <w:lang w:eastAsia="zh-CN"/>
        </w:rPr>
        <w:t>的力，使人能往前走。</w:t>
      </w:r>
    </w:p>
    <w:p w:rsidR="00BB1849" w:rsidRDefault="00BB1849">
      <w:pPr>
        <w:pStyle w:val="BodyText"/>
        <w:tabs>
          <w:tab w:val="left" w:pos="4079"/>
          <w:tab w:val="left" w:pos="6239"/>
        </w:tabs>
        <w:spacing w:before="36"/>
        <w:rPr>
          <w:lang w:eastAsia="zh-CN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99" type="#_x0000_t75" style="position:absolute;left:0;text-align:left;margin-left:105pt;margin-top:28.85pt;width:273.7pt;height:70.3pt;z-index:-251661824;mso-position-horizontal-relative:page">
            <v:imagedata r:id="rId12" o:title=""/>
            <w10:wrap anchorx="page"/>
          </v:shape>
        </w:pict>
      </w:r>
      <w:r>
        <w:rPr>
          <w:lang w:eastAsia="zh-CN"/>
        </w:rPr>
        <w:t>5</w:t>
      </w:r>
      <w:r>
        <w:rPr>
          <w:rFonts w:hint="eastAsia"/>
          <w:lang w:eastAsia="zh-CN"/>
        </w:rPr>
        <w:t>、如图中弹簧测力计的分度值是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N</w:t>
      </w:r>
      <w:r>
        <w:rPr>
          <w:rFonts w:hint="eastAsia"/>
          <w:lang w:eastAsia="zh-CN"/>
        </w:rPr>
        <w:t>，手的拉力为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N</w:t>
      </w:r>
      <w:r>
        <w:rPr>
          <w:rFonts w:hint="eastAsia"/>
          <w:lang w:eastAsia="zh-CN"/>
        </w:rPr>
        <w:t>。</w:t>
      </w:r>
    </w:p>
    <w:p w:rsidR="00BB1849" w:rsidRDefault="00BB1849">
      <w:pPr>
        <w:spacing w:before="6" w:line="150" w:lineRule="atLeast"/>
        <w:rPr>
          <w:rFonts w:ascii="宋体" w:cs="宋体"/>
          <w:sz w:val="11"/>
          <w:szCs w:val="11"/>
          <w:lang w:eastAsia="zh-CN"/>
        </w:rPr>
      </w:pPr>
      <w:r>
        <w:rPr>
          <w:lang w:eastAsia="zh-CN"/>
        </w:rPr>
        <w:br w:type="column"/>
      </w: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329" w:lineRule="auto"/>
        <w:ind w:left="120" w:right="107" w:firstLine="30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【学习指导】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1.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阅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读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了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解弹力的概念，理解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弹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簧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测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力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计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工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作</w:t>
      </w:r>
    </w:p>
    <w:p w:rsidR="00BB1849" w:rsidRDefault="00BB1849">
      <w:pPr>
        <w:spacing w:before="38" w:line="340" w:lineRule="auto"/>
        <w:ind w:left="120" w:right="107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原理。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3"/>
          <w:w w:val="99"/>
          <w:sz w:val="21"/>
          <w:szCs w:val="21"/>
          <w:lang w:eastAsia="zh-CN"/>
        </w:rPr>
        <w:t xml:space="preserve">          </w:t>
      </w:r>
      <w:r>
        <w:rPr>
          <w:rFonts w:ascii="宋体" w:hAnsi="宋体" w:cs="宋体"/>
          <w:sz w:val="21"/>
          <w:szCs w:val="21"/>
          <w:lang w:eastAsia="zh-CN"/>
        </w:rPr>
        <w:t>2.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观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察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弹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簧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测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力计，了解弹簧测力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计的结构、量程和分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度值和使用方法。</w:t>
      </w:r>
    </w:p>
    <w:p w:rsidR="00BB1849" w:rsidRDefault="00BB1849">
      <w:pPr>
        <w:spacing w:line="340" w:lineRule="auto"/>
        <w:rPr>
          <w:rFonts w:ascii="宋体" w:cs="宋体"/>
          <w:sz w:val="21"/>
          <w:szCs w:val="21"/>
          <w:lang w:eastAsia="zh-CN"/>
        </w:rPr>
        <w:sectPr w:rsidR="00BB1849">
          <w:type w:val="continuous"/>
          <w:pgSz w:w="11910" w:h="16840"/>
          <w:pgMar w:top="780" w:right="1140" w:bottom="1220" w:left="1320" w:header="720" w:footer="720" w:gutter="0"/>
          <w:cols w:num="2" w:space="720" w:equalWidth="0">
            <w:col w:w="7243" w:space="101"/>
            <w:col w:w="2106"/>
          </w:cols>
        </w:sectPr>
      </w:pPr>
    </w:p>
    <w:p w:rsidR="00BB1849" w:rsidRDefault="00BB1849">
      <w:pPr>
        <w:tabs>
          <w:tab w:val="left" w:pos="3374"/>
          <w:tab w:val="left" w:pos="5788"/>
        </w:tabs>
        <w:spacing w:before="18"/>
        <w:ind w:left="120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500" style="position:absolute;left:0;text-align:left;margin-left:1in;margin-top:14.5pt;width:346.4pt;height:.1pt;z-index:-251660800;mso-position-horizontal-relative:page" coordorigin="1440,290" coordsize="6928,2">
            <v:shape id="_x0000_s1501" style="position:absolute;left:1440;top:290;width:6928;height:2" coordorigin="1440,290" coordsize="6928,0" path="m1440,290r6928,e" filled="f" strokeweight=".48pt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物理八年级（下册）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第七章力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编写：李金福</w:t>
      </w:r>
    </w:p>
    <w:p w:rsidR="00BB1849" w:rsidRDefault="00BB1849">
      <w:pPr>
        <w:spacing w:line="100" w:lineRule="atLeast"/>
        <w:rPr>
          <w:rFonts w:ascii="宋体" w:cs="宋体"/>
          <w:sz w:val="7"/>
          <w:szCs w:val="7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  <w:sectPr w:rsidR="00BB1849">
          <w:pgSz w:w="11910" w:h="16840"/>
          <w:pgMar w:top="780" w:right="1240" w:bottom="1220" w:left="1320" w:header="0" w:footer="1023" w:gutter="0"/>
          <w:cols w:space="720"/>
        </w:sectPr>
      </w:pPr>
    </w:p>
    <w:p w:rsidR="00BB1849" w:rsidRDefault="00BB1849">
      <w:pPr>
        <w:pStyle w:val="Heading2"/>
        <w:spacing w:before="26"/>
        <w:rPr>
          <w:b w:val="0"/>
          <w:bCs w:val="0"/>
          <w:lang w:eastAsia="zh-CN"/>
        </w:rPr>
      </w:pPr>
      <w:r>
        <w:rPr>
          <w:noProof/>
          <w:lang w:eastAsia="zh-CN"/>
        </w:rPr>
        <w:pict>
          <v:group id="_x0000_s1502" style="position:absolute;left:0;text-align:left;margin-left:431.95pt;margin-top:73.45pt;width:3.15pt;height:695.65pt;z-index:-251658752;mso-position-horizontal-relative:page;mso-position-vertical-relative:page" coordorigin="8639,1469" coordsize="63,13913">
            <v:group id="_x0000_s1503" style="position:absolute;left:8655;top:1485;width:30;height:30" coordorigin="8655,1485" coordsize="30,30">
              <v:shape id="_x0000_s1504" style="position:absolute;left:8655;top:1485;width:30;height:30" coordorigin="8655,1485" coordsize="30,30" path="m8655,1500r30,e" filled="f" strokeweight="1.6pt">
                <v:path arrowok="t"/>
              </v:shape>
            </v:group>
            <v:group id="_x0000_s1505" style="position:absolute;left:8655;top:1545;width:30;height:30" coordorigin="8655,1545" coordsize="30,30">
              <v:shape id="_x0000_s1506" style="position:absolute;left:8655;top:1545;width:30;height:30" coordorigin="8655,1545" coordsize="30,30" path="m8655,1560r30,e" filled="f" strokeweight="1.6pt">
                <v:path arrowok="t"/>
              </v:shape>
            </v:group>
            <v:group id="_x0000_s1507" style="position:absolute;left:8655;top:1605;width:30;height:30" coordorigin="8655,1605" coordsize="30,30">
              <v:shape id="_x0000_s1508" style="position:absolute;left:8655;top:1605;width:30;height:30" coordorigin="8655,1605" coordsize="30,30" path="m8655,1620r30,e" filled="f" strokeweight="1.6pt">
                <v:path arrowok="t"/>
              </v:shape>
            </v:group>
            <v:group id="_x0000_s1509" style="position:absolute;left:8655;top:1665;width:30;height:30" coordorigin="8655,1665" coordsize="30,30">
              <v:shape id="_x0000_s1510" style="position:absolute;left:8655;top:1665;width:30;height:30" coordorigin="8655,1665" coordsize="30,30" path="m8655,1680r30,e" filled="f" strokeweight="1.6pt">
                <v:path arrowok="t"/>
              </v:shape>
            </v:group>
            <v:group id="_x0000_s1511" style="position:absolute;left:8655;top:1725;width:30;height:30" coordorigin="8655,1725" coordsize="30,30">
              <v:shape id="_x0000_s1512" style="position:absolute;left:8655;top:1725;width:30;height:30" coordorigin="8655,1725" coordsize="30,30" path="m8655,1740r30,e" filled="f" strokeweight="1.6pt">
                <v:path arrowok="t"/>
              </v:shape>
            </v:group>
            <v:group id="_x0000_s1513" style="position:absolute;left:8655;top:1785;width:30;height:30" coordorigin="8655,1785" coordsize="30,30">
              <v:shape id="_x0000_s1514" style="position:absolute;left:8655;top:1785;width:30;height:30" coordorigin="8655,1785" coordsize="30,30" path="m8655,1800r30,e" filled="f" strokeweight="1.6pt">
                <v:path arrowok="t"/>
              </v:shape>
            </v:group>
            <v:group id="_x0000_s1515" style="position:absolute;left:8655;top:1845;width:30;height:30" coordorigin="8655,1845" coordsize="30,30">
              <v:shape id="_x0000_s1516" style="position:absolute;left:8655;top:1845;width:30;height:30" coordorigin="8655,1845" coordsize="30,30" path="m8655,1860r30,e" filled="f" strokeweight="1.6pt">
                <v:path arrowok="t"/>
              </v:shape>
            </v:group>
            <v:group id="_x0000_s1517" style="position:absolute;left:8655;top:1905;width:30;height:30" coordorigin="8655,1905" coordsize="30,30">
              <v:shape id="_x0000_s1518" style="position:absolute;left:8655;top:1905;width:30;height:30" coordorigin="8655,1905" coordsize="30,30" path="m8655,1920r30,e" filled="f" strokeweight="1.6pt">
                <v:path arrowok="t"/>
              </v:shape>
            </v:group>
            <v:group id="_x0000_s1519" style="position:absolute;left:8655;top:1965;width:30;height:30" coordorigin="8655,1965" coordsize="30,30">
              <v:shape id="_x0000_s1520" style="position:absolute;left:8655;top:1965;width:30;height:30" coordorigin="8655,1965" coordsize="30,30" path="m8655,1980r30,e" filled="f" strokeweight="1.6pt">
                <v:path arrowok="t"/>
              </v:shape>
            </v:group>
            <v:group id="_x0000_s1521" style="position:absolute;left:8655;top:2025;width:30;height:30" coordorigin="8655,2025" coordsize="30,30">
              <v:shape id="_x0000_s1522" style="position:absolute;left:8655;top:2025;width:30;height:30" coordorigin="8655,2025" coordsize="30,30" path="m8655,2040r30,e" filled="f" strokeweight="1.6pt">
                <v:path arrowok="t"/>
              </v:shape>
            </v:group>
            <v:group id="_x0000_s1523" style="position:absolute;left:8655;top:2085;width:30;height:30" coordorigin="8655,2085" coordsize="30,30">
              <v:shape id="_x0000_s1524" style="position:absolute;left:8655;top:2085;width:30;height:30" coordorigin="8655,2085" coordsize="30,30" path="m8655,2100r30,e" filled="f" strokeweight="1.6pt">
                <v:path arrowok="t"/>
              </v:shape>
            </v:group>
            <v:group id="_x0000_s1525" style="position:absolute;left:8655;top:2145;width:30;height:30" coordorigin="8655,2145" coordsize="30,30">
              <v:shape id="_x0000_s1526" style="position:absolute;left:8655;top:2145;width:30;height:30" coordorigin="8655,2145" coordsize="30,30" path="m8655,2160r30,e" filled="f" strokeweight="1.6pt">
                <v:path arrowok="t"/>
              </v:shape>
            </v:group>
            <v:group id="_x0000_s1527" style="position:absolute;left:8655;top:2205;width:30;height:30" coordorigin="8655,2205" coordsize="30,30">
              <v:shape id="_x0000_s1528" style="position:absolute;left:8655;top:2205;width:30;height:30" coordorigin="8655,2205" coordsize="30,30" path="m8655,2220r30,e" filled="f" strokeweight="1.6pt">
                <v:path arrowok="t"/>
              </v:shape>
            </v:group>
            <v:group id="_x0000_s1529" style="position:absolute;left:8655;top:2265;width:30;height:30" coordorigin="8655,2265" coordsize="30,30">
              <v:shape id="_x0000_s1530" style="position:absolute;left:8655;top:2265;width:30;height:30" coordorigin="8655,2265" coordsize="30,30" path="m8655,2280r30,e" filled="f" strokeweight="1.6pt">
                <v:path arrowok="t"/>
              </v:shape>
            </v:group>
            <v:group id="_x0000_s1531" style="position:absolute;left:8655;top:2325;width:30;height:30" coordorigin="8655,2325" coordsize="30,30">
              <v:shape id="_x0000_s1532" style="position:absolute;left:8655;top:2325;width:30;height:30" coordorigin="8655,2325" coordsize="30,30" path="m8655,2340r30,e" filled="f" strokeweight="1.6pt">
                <v:path arrowok="t"/>
              </v:shape>
            </v:group>
            <v:group id="_x0000_s1533" style="position:absolute;left:8655;top:2385;width:30;height:30" coordorigin="8655,2385" coordsize="30,30">
              <v:shape id="_x0000_s1534" style="position:absolute;left:8655;top:2385;width:30;height:30" coordorigin="8655,2385" coordsize="30,30" path="m8655,2400r30,e" filled="f" strokeweight="1.6pt">
                <v:path arrowok="t"/>
              </v:shape>
            </v:group>
            <v:group id="_x0000_s1535" style="position:absolute;left:8655;top:2445;width:31;height:30" coordorigin="8655,2445" coordsize="31,30">
              <v:shape id="_x0000_s1536" style="position:absolute;left:8655;top:2445;width:31;height:30" coordorigin="8655,2445" coordsize="31,30" path="m8655,2460r30,e" filled="f" strokeweight="1.6pt">
                <v:path arrowok="t"/>
              </v:shape>
            </v:group>
            <v:group id="_x0000_s1537" style="position:absolute;left:8655;top:2505;width:30;height:30" coordorigin="8655,2505" coordsize="30,30">
              <v:shape id="_x0000_s1538" style="position:absolute;left:8655;top:2505;width:30;height:30" coordorigin="8655,2505" coordsize="30,30" path="m8655,2520r30,e" filled="f" strokeweight="1.6pt">
                <v:path arrowok="t"/>
              </v:shape>
            </v:group>
            <v:group id="_x0000_s1539" style="position:absolute;left:8655;top:2565;width:30;height:30" coordorigin="8655,2565" coordsize="30,30">
              <v:shape id="_x0000_s1540" style="position:absolute;left:8655;top:2565;width:30;height:30" coordorigin="8655,2565" coordsize="30,30" path="m8655,2580r30,e" filled="f" strokeweight="1.6pt">
                <v:path arrowok="t"/>
              </v:shape>
            </v:group>
            <v:group id="_x0000_s1541" style="position:absolute;left:8655;top:2625;width:30;height:30" coordorigin="8655,2625" coordsize="30,30">
              <v:shape id="_x0000_s1542" style="position:absolute;left:8655;top:2625;width:30;height:30" coordorigin="8655,2625" coordsize="30,30" path="m8655,2640r30,e" filled="f" strokeweight="1.6pt">
                <v:path arrowok="t"/>
              </v:shape>
            </v:group>
            <v:group id="_x0000_s1543" style="position:absolute;left:8655;top:2685;width:30;height:30" coordorigin="8655,2685" coordsize="30,30">
              <v:shape id="_x0000_s1544" style="position:absolute;left:8655;top:2685;width:30;height:30" coordorigin="8655,2685" coordsize="30,30" path="m8655,2700r30,e" filled="f" strokeweight="1.6pt">
                <v:path arrowok="t"/>
              </v:shape>
            </v:group>
            <v:group id="_x0000_s1545" style="position:absolute;left:8655;top:2745;width:30;height:30" coordorigin="8655,2745" coordsize="30,30">
              <v:shape id="_x0000_s1546" style="position:absolute;left:8655;top:2745;width:30;height:30" coordorigin="8655,2745" coordsize="30,30" path="m8655,2760r30,e" filled="f" strokeweight="1.6pt">
                <v:path arrowok="t"/>
              </v:shape>
            </v:group>
            <v:group id="_x0000_s1547" style="position:absolute;left:8655;top:2805;width:30;height:30" coordorigin="8655,2805" coordsize="30,30">
              <v:shape id="_x0000_s1548" style="position:absolute;left:8655;top:2805;width:30;height:30" coordorigin="8655,2805" coordsize="30,30" path="m8655,2820r30,e" filled="f" strokeweight="1.6pt">
                <v:path arrowok="t"/>
              </v:shape>
            </v:group>
            <v:group id="_x0000_s1549" style="position:absolute;left:8655;top:2865;width:30;height:30" coordorigin="8655,2865" coordsize="30,30">
              <v:shape id="_x0000_s1550" style="position:absolute;left:8655;top:2865;width:30;height:30" coordorigin="8655,2865" coordsize="30,30" path="m8655,2880r30,e" filled="f" strokeweight="1.6pt">
                <v:path arrowok="t"/>
              </v:shape>
            </v:group>
            <v:group id="_x0000_s1551" style="position:absolute;left:8655;top:2925;width:30;height:30" coordorigin="8655,2925" coordsize="30,30">
              <v:shape id="_x0000_s1552" style="position:absolute;left:8655;top:2925;width:30;height:30" coordorigin="8655,2925" coordsize="30,30" path="m8655,2940r30,e" filled="f" strokeweight="1.6pt">
                <v:path arrowok="t"/>
              </v:shape>
            </v:group>
            <v:group id="_x0000_s1553" style="position:absolute;left:8655;top:2985;width:30;height:30" coordorigin="8655,2985" coordsize="30,30">
              <v:shape id="_x0000_s1554" style="position:absolute;left:8655;top:2985;width:30;height:30" coordorigin="8655,2985" coordsize="30,30" path="m8655,3000r30,e" filled="f" strokeweight="1.6pt">
                <v:path arrowok="t"/>
              </v:shape>
            </v:group>
            <v:group id="_x0000_s1555" style="position:absolute;left:8655;top:3045;width:30;height:30" coordorigin="8655,3045" coordsize="30,30">
              <v:shape id="_x0000_s1556" style="position:absolute;left:8655;top:3045;width:30;height:30" coordorigin="8655,3045" coordsize="30,30" path="m8655,3060r30,e" filled="f" strokeweight="1.6pt">
                <v:path arrowok="t"/>
              </v:shape>
            </v:group>
            <v:group id="_x0000_s1557" style="position:absolute;left:8655;top:3105;width:30;height:30" coordorigin="8655,3105" coordsize="30,30">
              <v:shape id="_x0000_s1558" style="position:absolute;left:8655;top:3105;width:30;height:30" coordorigin="8655,3105" coordsize="30,30" path="m8655,3120r30,e" filled="f" strokeweight="1.6pt">
                <v:path arrowok="t"/>
              </v:shape>
            </v:group>
            <v:group id="_x0000_s1559" style="position:absolute;left:8655;top:3165;width:30;height:30" coordorigin="8655,3165" coordsize="30,30">
              <v:shape id="_x0000_s1560" style="position:absolute;left:8655;top:3165;width:30;height:30" coordorigin="8655,3165" coordsize="30,30" path="m8655,3180r30,e" filled="f" strokeweight="1.6pt">
                <v:path arrowok="t"/>
              </v:shape>
            </v:group>
            <v:group id="_x0000_s1561" style="position:absolute;left:8655;top:3225;width:30;height:30" coordorigin="8655,3225" coordsize="30,30">
              <v:shape id="_x0000_s1562" style="position:absolute;left:8655;top:3225;width:30;height:30" coordorigin="8655,3225" coordsize="30,30" path="m8655,3240r30,e" filled="f" strokeweight="1.6pt">
                <v:path arrowok="t"/>
              </v:shape>
            </v:group>
            <v:group id="_x0000_s1563" style="position:absolute;left:8655;top:3285;width:31;height:30" coordorigin="8655,3285" coordsize="31,30">
              <v:shape id="_x0000_s1564" style="position:absolute;left:8655;top:3285;width:31;height:30" coordorigin="8655,3285" coordsize="31,30" path="m8655,3300r30,e" filled="f" strokeweight="1.6pt">
                <v:path arrowok="t"/>
              </v:shape>
            </v:group>
            <v:group id="_x0000_s1565" style="position:absolute;left:8655;top:3345;width:30;height:30" coordorigin="8655,3345" coordsize="30,30">
              <v:shape id="_x0000_s1566" style="position:absolute;left:8655;top:3345;width:30;height:30" coordorigin="8655,3345" coordsize="30,30" path="m8655,3360r30,e" filled="f" strokeweight="1.6pt">
                <v:path arrowok="t"/>
              </v:shape>
            </v:group>
            <v:group id="_x0000_s1567" style="position:absolute;left:8655;top:3405;width:30;height:30" coordorigin="8655,3405" coordsize="30,30">
              <v:shape id="_x0000_s1568" style="position:absolute;left:8655;top:3405;width:30;height:30" coordorigin="8655,3405" coordsize="30,30" path="m8655,3420r30,e" filled="f" strokeweight="1.6pt">
                <v:path arrowok="t"/>
              </v:shape>
            </v:group>
            <v:group id="_x0000_s1569" style="position:absolute;left:8655;top:3465;width:30;height:30" coordorigin="8655,3465" coordsize="30,30">
              <v:shape id="_x0000_s1570" style="position:absolute;left:8655;top:3465;width:30;height:30" coordorigin="8655,3465" coordsize="30,30" path="m8655,3480r30,e" filled="f" strokeweight="1.6pt">
                <v:path arrowok="t"/>
              </v:shape>
            </v:group>
            <v:group id="_x0000_s1571" style="position:absolute;left:8655;top:3525;width:30;height:30" coordorigin="8655,3525" coordsize="30,30">
              <v:shape id="_x0000_s1572" style="position:absolute;left:8655;top:3525;width:30;height:30" coordorigin="8655,3525" coordsize="30,30" path="m8655,3540r30,e" filled="f" strokeweight="1.6pt">
                <v:path arrowok="t"/>
              </v:shape>
            </v:group>
            <v:group id="_x0000_s1573" style="position:absolute;left:8655;top:3585;width:30;height:30" coordorigin="8655,3585" coordsize="30,30">
              <v:shape id="_x0000_s1574" style="position:absolute;left:8655;top:3585;width:30;height:30" coordorigin="8655,3585" coordsize="30,30" path="m8655,3600r30,e" filled="f" strokeweight="1.6pt">
                <v:path arrowok="t"/>
              </v:shape>
            </v:group>
            <v:group id="_x0000_s1575" style="position:absolute;left:8655;top:3645;width:30;height:30" coordorigin="8655,3645" coordsize="30,30">
              <v:shape id="_x0000_s1576" style="position:absolute;left:8655;top:3645;width:30;height:30" coordorigin="8655,3645" coordsize="30,30" path="m8655,3660r30,e" filled="f" strokeweight="1.6pt">
                <v:path arrowok="t"/>
              </v:shape>
            </v:group>
            <v:group id="_x0000_s1577" style="position:absolute;left:8655;top:3705;width:30;height:30" coordorigin="8655,3705" coordsize="30,30">
              <v:shape id="_x0000_s1578" style="position:absolute;left:8655;top:3705;width:30;height:30" coordorigin="8655,3705" coordsize="30,30" path="m8655,3720r30,e" filled="f" strokeweight="1.6pt">
                <v:path arrowok="t"/>
              </v:shape>
            </v:group>
            <v:group id="_x0000_s1579" style="position:absolute;left:8655;top:3765;width:30;height:30" coordorigin="8655,3765" coordsize="30,30">
              <v:shape id="_x0000_s1580" style="position:absolute;left:8655;top:3765;width:30;height:30" coordorigin="8655,3765" coordsize="30,30" path="m8655,3780r30,e" filled="f" strokeweight="1.6pt">
                <v:path arrowok="t"/>
              </v:shape>
            </v:group>
            <v:group id="_x0000_s1581" style="position:absolute;left:8655;top:3825;width:31;height:30" coordorigin="8655,3825" coordsize="31,30">
              <v:shape id="_x0000_s1582" style="position:absolute;left:8655;top:3825;width:31;height:30" coordorigin="8655,3825" coordsize="31,30" path="m8655,3840r30,e" filled="f" strokeweight="1.6pt">
                <v:path arrowok="t"/>
              </v:shape>
            </v:group>
            <v:group id="_x0000_s1583" style="position:absolute;left:8655;top:3885;width:30;height:30" coordorigin="8655,3885" coordsize="30,30">
              <v:shape id="_x0000_s1584" style="position:absolute;left:8655;top:3885;width:30;height:30" coordorigin="8655,3885" coordsize="30,30" path="m8655,3900r30,e" filled="f" strokeweight="1.6pt">
                <v:path arrowok="t"/>
              </v:shape>
            </v:group>
            <v:group id="_x0000_s1585" style="position:absolute;left:8655;top:3945;width:30;height:30" coordorigin="8655,3945" coordsize="30,30">
              <v:shape id="_x0000_s1586" style="position:absolute;left:8655;top:3945;width:30;height:30" coordorigin="8655,3945" coordsize="30,30" path="m8655,3960r30,e" filled="f" strokeweight="1.6pt">
                <v:path arrowok="t"/>
              </v:shape>
            </v:group>
            <v:group id="_x0000_s1587" style="position:absolute;left:8655;top:4005;width:30;height:30" coordorigin="8655,4005" coordsize="30,30">
              <v:shape id="_x0000_s1588" style="position:absolute;left:8655;top:4005;width:30;height:30" coordorigin="8655,4005" coordsize="30,30" path="m8655,4020r30,e" filled="f" strokeweight="1.6pt">
                <v:path arrowok="t"/>
              </v:shape>
            </v:group>
            <v:group id="_x0000_s1589" style="position:absolute;left:8655;top:4065;width:30;height:30" coordorigin="8655,4065" coordsize="30,30">
              <v:shape id="_x0000_s1590" style="position:absolute;left:8655;top:4065;width:30;height:30" coordorigin="8655,4065" coordsize="30,30" path="m8655,4080r30,e" filled="f" strokeweight="1.6pt">
                <v:path arrowok="t"/>
              </v:shape>
            </v:group>
            <v:group id="_x0000_s1591" style="position:absolute;left:8655;top:4125;width:30;height:30" coordorigin="8655,4125" coordsize="30,30">
              <v:shape id="_x0000_s1592" style="position:absolute;left:8655;top:4125;width:30;height:30" coordorigin="8655,4125" coordsize="30,30" path="m8655,4140r30,e" filled="f" strokeweight="1.6pt">
                <v:path arrowok="t"/>
              </v:shape>
            </v:group>
            <v:group id="_x0000_s1593" style="position:absolute;left:8655;top:4185;width:30;height:30" coordorigin="8655,4185" coordsize="30,30">
              <v:shape id="_x0000_s1594" style="position:absolute;left:8655;top:4185;width:30;height:30" coordorigin="8655,4185" coordsize="30,30" path="m8655,4200r30,e" filled="f" strokeweight="1.6pt">
                <v:path arrowok="t"/>
              </v:shape>
            </v:group>
            <v:group id="_x0000_s1595" style="position:absolute;left:8655;top:4245;width:30;height:30" coordorigin="8655,4245" coordsize="30,30">
              <v:shape id="_x0000_s1596" style="position:absolute;left:8655;top:4245;width:30;height:30" coordorigin="8655,4245" coordsize="30,30" path="m8655,4260r30,e" filled="f" strokeweight="1.6pt">
                <v:path arrowok="t"/>
              </v:shape>
            </v:group>
            <v:group id="_x0000_s1597" style="position:absolute;left:8655;top:4305;width:30;height:30" coordorigin="8655,4305" coordsize="30,30">
              <v:shape id="_x0000_s1598" style="position:absolute;left:8655;top:4305;width:30;height:30" coordorigin="8655,4305" coordsize="30,30" path="m8655,4320r30,e" filled="f" strokeweight="1.6pt">
                <v:path arrowok="t"/>
              </v:shape>
            </v:group>
            <v:group id="_x0000_s1599" style="position:absolute;left:8655;top:4365;width:30;height:30" coordorigin="8655,4365" coordsize="30,30">
              <v:shape id="_x0000_s1600" style="position:absolute;left:8655;top:4365;width:30;height:30" coordorigin="8655,4365" coordsize="30,30" path="m8655,4380r30,e" filled="f" strokeweight="1.6pt">
                <v:path arrowok="t"/>
              </v:shape>
            </v:group>
            <v:group id="_x0000_s1601" style="position:absolute;left:8655;top:4425;width:30;height:30" coordorigin="8655,4425" coordsize="30,30">
              <v:shape id="_x0000_s1602" style="position:absolute;left:8655;top:4425;width:30;height:30" coordorigin="8655,4425" coordsize="30,30" path="m8655,4440r30,e" filled="f" strokeweight="1.6pt">
                <v:path arrowok="t"/>
              </v:shape>
            </v:group>
            <v:group id="_x0000_s1603" style="position:absolute;left:8655;top:4485;width:30;height:30" coordorigin="8655,4485" coordsize="30,30">
              <v:shape id="_x0000_s1604" style="position:absolute;left:8655;top:4485;width:30;height:30" coordorigin="8655,4485" coordsize="30,30" path="m8655,4500r30,e" filled="f" strokeweight="1.6pt">
                <v:path arrowok="t"/>
              </v:shape>
            </v:group>
            <v:group id="_x0000_s1605" style="position:absolute;left:8655;top:4545;width:30;height:30" coordorigin="8655,4545" coordsize="30,30">
              <v:shape id="_x0000_s1606" style="position:absolute;left:8655;top:4545;width:30;height:30" coordorigin="8655,4545" coordsize="30,30" path="m8655,4560r30,e" filled="f" strokeweight="1.6pt">
                <v:path arrowok="t"/>
              </v:shape>
            </v:group>
            <v:group id="_x0000_s1607" style="position:absolute;left:8655;top:4605;width:30;height:30" coordorigin="8655,4605" coordsize="30,30">
              <v:shape id="_x0000_s1608" style="position:absolute;left:8655;top:4605;width:30;height:30" coordorigin="8655,4605" coordsize="30,30" path="m8655,4620r30,e" filled="f" strokeweight="1.6pt">
                <v:path arrowok="t"/>
              </v:shape>
            </v:group>
            <v:group id="_x0000_s1609" style="position:absolute;left:8655;top:4665;width:30;height:30" coordorigin="8655,4665" coordsize="30,30">
              <v:shape id="_x0000_s1610" style="position:absolute;left:8655;top:4665;width:30;height:30" coordorigin="8655,4665" coordsize="30,30" path="m8655,4680r30,e" filled="f" strokeweight="1.6pt">
                <v:path arrowok="t"/>
              </v:shape>
            </v:group>
            <v:group id="_x0000_s1611" style="position:absolute;left:8655;top:4725;width:30;height:30" coordorigin="8655,4725" coordsize="30,30">
              <v:shape id="_x0000_s1612" style="position:absolute;left:8655;top:4725;width:30;height:30" coordorigin="8655,4725" coordsize="30,30" path="m8655,4740r30,e" filled="f" strokeweight="1.6pt">
                <v:path arrowok="t"/>
              </v:shape>
            </v:group>
            <v:group id="_x0000_s1613" style="position:absolute;left:8655;top:4785;width:30;height:30" coordorigin="8655,4785" coordsize="30,30">
              <v:shape id="_x0000_s1614" style="position:absolute;left:8655;top:4785;width:30;height:30" coordorigin="8655,4785" coordsize="30,30" path="m8655,4800r30,e" filled="f" strokeweight="1.6pt">
                <v:path arrowok="t"/>
              </v:shape>
            </v:group>
            <v:group id="_x0000_s1615" style="position:absolute;left:8655;top:4845;width:30;height:30" coordorigin="8655,4845" coordsize="30,30">
              <v:shape id="_x0000_s1616" style="position:absolute;left:8655;top:4845;width:30;height:30" coordorigin="8655,4845" coordsize="30,30" path="m8655,4860r30,e" filled="f" strokeweight="1.6pt">
                <v:path arrowok="t"/>
              </v:shape>
            </v:group>
            <v:group id="_x0000_s1617" style="position:absolute;left:8655;top:4905;width:30;height:30" coordorigin="8655,4905" coordsize="30,30">
              <v:shape id="_x0000_s1618" style="position:absolute;left:8655;top:4905;width:30;height:30" coordorigin="8655,4905" coordsize="30,30" path="m8655,4920r30,e" filled="f" strokeweight="1.6pt">
                <v:path arrowok="t"/>
              </v:shape>
            </v:group>
            <v:group id="_x0000_s1619" style="position:absolute;left:8655;top:4965;width:30;height:30" coordorigin="8655,4965" coordsize="30,30">
              <v:shape id="_x0000_s1620" style="position:absolute;left:8655;top:4965;width:30;height:30" coordorigin="8655,4965" coordsize="30,30" path="m8655,4980r30,e" filled="f" strokeweight="1.6pt">
                <v:path arrowok="t"/>
              </v:shape>
            </v:group>
            <v:group id="_x0000_s1621" style="position:absolute;left:8655;top:5025;width:30;height:30" coordorigin="8655,5025" coordsize="30,30">
              <v:shape id="_x0000_s1622" style="position:absolute;left:8655;top:5025;width:30;height:30" coordorigin="8655,5025" coordsize="30,30" path="m8655,5040r30,e" filled="f" strokeweight="1.6pt">
                <v:path arrowok="t"/>
              </v:shape>
            </v:group>
            <v:group id="_x0000_s1623" style="position:absolute;left:8655;top:5085;width:30;height:30" coordorigin="8655,5085" coordsize="30,30">
              <v:shape id="_x0000_s1624" style="position:absolute;left:8655;top:5085;width:30;height:30" coordorigin="8655,5085" coordsize="30,30" path="m8655,5100r30,e" filled="f" strokeweight="1.6pt">
                <v:path arrowok="t"/>
              </v:shape>
            </v:group>
            <v:group id="_x0000_s1625" style="position:absolute;left:8655;top:5145;width:30;height:30" coordorigin="8655,5145" coordsize="30,30">
              <v:shape id="_x0000_s1626" style="position:absolute;left:8655;top:5145;width:30;height:30" coordorigin="8655,5145" coordsize="30,30" path="m8655,5160r30,e" filled="f" strokeweight="1.6pt">
                <v:path arrowok="t"/>
              </v:shape>
            </v:group>
            <v:group id="_x0000_s1627" style="position:absolute;left:8655;top:5205;width:31;height:30" coordorigin="8655,5205" coordsize="31,30">
              <v:shape id="_x0000_s1628" style="position:absolute;left:8655;top:5205;width:31;height:30" coordorigin="8655,5205" coordsize="31,30" path="m8655,5220r30,e" filled="f" strokeweight="1.6pt">
                <v:path arrowok="t"/>
              </v:shape>
            </v:group>
            <v:group id="_x0000_s1629" style="position:absolute;left:8655;top:5265;width:30;height:30" coordorigin="8655,5265" coordsize="30,30">
              <v:shape id="_x0000_s1630" style="position:absolute;left:8655;top:5265;width:30;height:30" coordorigin="8655,5265" coordsize="30,30" path="m8655,5280r30,e" filled="f" strokeweight="1.6pt">
                <v:path arrowok="t"/>
              </v:shape>
            </v:group>
            <v:group id="_x0000_s1631" style="position:absolute;left:8655;top:5325;width:30;height:30" coordorigin="8655,5325" coordsize="30,30">
              <v:shape id="_x0000_s1632" style="position:absolute;left:8655;top:5325;width:30;height:30" coordorigin="8655,5325" coordsize="30,30" path="m8655,5340r30,e" filled="f" strokeweight="1.6pt">
                <v:path arrowok="t"/>
              </v:shape>
            </v:group>
            <v:group id="_x0000_s1633" style="position:absolute;left:8655;top:5385;width:30;height:30" coordorigin="8655,5385" coordsize="30,30">
              <v:shape id="_x0000_s1634" style="position:absolute;left:8655;top:5385;width:30;height:30" coordorigin="8655,5385" coordsize="30,30" path="m8655,5400r30,e" filled="f" strokeweight="1.6pt">
                <v:path arrowok="t"/>
              </v:shape>
            </v:group>
            <v:group id="_x0000_s1635" style="position:absolute;left:8655;top:5445;width:30;height:30" coordorigin="8655,5445" coordsize="30,30">
              <v:shape id="_x0000_s1636" style="position:absolute;left:8655;top:5445;width:30;height:30" coordorigin="8655,5445" coordsize="30,30" path="m8655,5460r30,e" filled="f" strokeweight="1.6pt">
                <v:path arrowok="t"/>
              </v:shape>
            </v:group>
            <v:group id="_x0000_s1637" style="position:absolute;left:8655;top:5505;width:30;height:30" coordorigin="8655,5505" coordsize="30,30">
              <v:shape id="_x0000_s1638" style="position:absolute;left:8655;top:5505;width:30;height:30" coordorigin="8655,5505" coordsize="30,30" path="m8655,5520r30,e" filled="f" strokeweight="1.6pt">
                <v:path arrowok="t"/>
              </v:shape>
            </v:group>
            <v:group id="_x0000_s1639" style="position:absolute;left:8655;top:5565;width:30;height:30" coordorigin="8655,5565" coordsize="30,30">
              <v:shape id="_x0000_s1640" style="position:absolute;left:8655;top:5565;width:30;height:30" coordorigin="8655,5565" coordsize="30,30" path="m8655,5580r30,e" filled="f" strokeweight="1.6pt">
                <v:path arrowok="t"/>
              </v:shape>
            </v:group>
            <v:group id="_x0000_s1641" style="position:absolute;left:8655;top:5625;width:30;height:30" coordorigin="8655,5625" coordsize="30,30">
              <v:shape id="_x0000_s1642" style="position:absolute;left:8655;top:5625;width:30;height:30" coordorigin="8655,5625" coordsize="30,30" path="m8655,5640r30,e" filled="f" strokeweight="1.6pt">
                <v:path arrowok="t"/>
              </v:shape>
            </v:group>
            <v:group id="_x0000_s1643" style="position:absolute;left:8655;top:5685;width:30;height:30" coordorigin="8655,5685" coordsize="30,30">
              <v:shape id="_x0000_s1644" style="position:absolute;left:8655;top:5685;width:30;height:30" coordorigin="8655,5685" coordsize="30,30" path="m8655,5700r30,e" filled="f" strokeweight="1.6pt">
                <v:path arrowok="t"/>
              </v:shape>
            </v:group>
            <v:group id="_x0000_s1645" style="position:absolute;left:8655;top:5745;width:30;height:30" coordorigin="8655,5745" coordsize="30,30">
              <v:shape id="_x0000_s1646" style="position:absolute;left:8655;top:5745;width:30;height:30" coordorigin="8655,5745" coordsize="30,30" path="m8655,5760r30,e" filled="f" strokeweight="1.6pt">
                <v:path arrowok="t"/>
              </v:shape>
            </v:group>
            <v:group id="_x0000_s1647" style="position:absolute;left:8655;top:5805;width:30;height:30" coordorigin="8655,5805" coordsize="30,30">
              <v:shape id="_x0000_s1648" style="position:absolute;left:8655;top:5805;width:30;height:30" coordorigin="8655,5805" coordsize="30,30" path="m8655,5820r30,e" filled="f" strokeweight="1.6pt">
                <v:path arrowok="t"/>
              </v:shape>
            </v:group>
            <v:group id="_x0000_s1649" style="position:absolute;left:8655;top:5865;width:30;height:30" coordorigin="8655,5865" coordsize="30,30">
              <v:shape id="_x0000_s1650" style="position:absolute;left:8655;top:5865;width:30;height:30" coordorigin="8655,5865" coordsize="30,30" path="m8655,5880r30,e" filled="f" strokeweight="1.6pt">
                <v:path arrowok="t"/>
              </v:shape>
            </v:group>
            <v:group id="_x0000_s1651" style="position:absolute;left:8655;top:5925;width:30;height:30" coordorigin="8655,5925" coordsize="30,30">
              <v:shape id="_x0000_s1652" style="position:absolute;left:8655;top:5925;width:30;height:30" coordorigin="8655,5925" coordsize="30,30" path="m8655,5940r30,e" filled="f" strokeweight="1.6pt">
                <v:path arrowok="t"/>
              </v:shape>
            </v:group>
            <v:group id="_x0000_s1653" style="position:absolute;left:8655;top:5985;width:30;height:30" coordorigin="8655,5985" coordsize="30,30">
              <v:shape id="_x0000_s1654" style="position:absolute;left:8655;top:5985;width:30;height:30" coordorigin="8655,5985" coordsize="30,30" path="m8655,6000r30,e" filled="f" strokeweight="1.6pt">
                <v:path arrowok="t"/>
              </v:shape>
            </v:group>
            <v:group id="_x0000_s1655" style="position:absolute;left:8655;top:6045;width:30;height:30" coordorigin="8655,6045" coordsize="30,30">
              <v:shape id="_x0000_s1656" style="position:absolute;left:8655;top:6045;width:30;height:30" coordorigin="8655,6045" coordsize="30,30" path="m8655,6060r30,e" filled="f" strokeweight="1.6pt">
                <v:path arrowok="t"/>
              </v:shape>
            </v:group>
            <v:group id="_x0000_s1657" style="position:absolute;left:8655;top:6105;width:30;height:30" coordorigin="8655,6105" coordsize="30,30">
              <v:shape id="_x0000_s1658" style="position:absolute;left:8655;top:6105;width:30;height:30" coordorigin="8655,6105" coordsize="30,30" path="m8655,6120r30,e" filled="f" strokeweight="1.6pt">
                <v:path arrowok="t"/>
              </v:shape>
            </v:group>
            <v:group id="_x0000_s1659" style="position:absolute;left:8655;top:6165;width:30;height:30" coordorigin="8655,6165" coordsize="30,30">
              <v:shape id="_x0000_s1660" style="position:absolute;left:8655;top:6165;width:30;height:30" coordorigin="8655,6165" coordsize="30,30" path="m8655,6180r30,e" filled="f" strokeweight="1.6pt">
                <v:path arrowok="t"/>
              </v:shape>
            </v:group>
            <v:group id="_x0000_s1661" style="position:absolute;left:8655;top:6225;width:30;height:30" coordorigin="8655,6225" coordsize="30,30">
              <v:shape id="_x0000_s1662" style="position:absolute;left:8655;top:6225;width:30;height:30" coordorigin="8655,6225" coordsize="30,30" path="m8655,6240r30,e" filled="f" strokeweight="1.6pt">
                <v:path arrowok="t"/>
              </v:shape>
            </v:group>
            <v:group id="_x0000_s1663" style="position:absolute;left:8655;top:6285;width:30;height:30" coordorigin="8655,6285" coordsize="30,30">
              <v:shape id="_x0000_s1664" style="position:absolute;left:8655;top:6285;width:30;height:30" coordorigin="8655,6285" coordsize="30,30" path="m8655,6300r30,e" filled="f" strokeweight="1.6pt">
                <v:path arrowok="t"/>
              </v:shape>
            </v:group>
            <v:group id="_x0000_s1665" style="position:absolute;left:8655;top:6345;width:30;height:30" coordorigin="8655,6345" coordsize="30,30">
              <v:shape id="_x0000_s1666" style="position:absolute;left:8655;top:6345;width:30;height:30" coordorigin="8655,6345" coordsize="30,30" path="m8655,6360r30,e" filled="f" strokeweight="1.6pt">
                <v:path arrowok="t"/>
              </v:shape>
            </v:group>
            <v:group id="_x0000_s1667" style="position:absolute;left:8655;top:6405;width:30;height:30" coordorigin="8655,6405" coordsize="30,30">
              <v:shape id="_x0000_s1668" style="position:absolute;left:8655;top:6405;width:30;height:30" coordorigin="8655,6405" coordsize="30,30" path="m8655,6420r30,e" filled="f" strokeweight="1.6pt">
                <v:path arrowok="t"/>
              </v:shape>
            </v:group>
            <v:group id="_x0000_s1669" style="position:absolute;left:8655;top:6465;width:30;height:30" coordorigin="8655,6465" coordsize="30,30">
              <v:shape id="_x0000_s1670" style="position:absolute;left:8655;top:6465;width:30;height:30" coordorigin="8655,6465" coordsize="30,30" path="m8655,6480r30,e" filled="f" strokeweight="1.6pt">
                <v:path arrowok="t"/>
              </v:shape>
            </v:group>
            <v:group id="_x0000_s1671" style="position:absolute;left:8655;top:6525;width:30;height:30" coordorigin="8655,6525" coordsize="30,30">
              <v:shape id="_x0000_s1672" style="position:absolute;left:8655;top:6525;width:30;height:30" coordorigin="8655,6525" coordsize="30,30" path="m8655,6540r30,e" filled="f" strokeweight="1.6pt">
                <v:path arrowok="t"/>
              </v:shape>
            </v:group>
            <v:group id="_x0000_s1673" style="position:absolute;left:8655;top:6585;width:30;height:30" coordorigin="8655,6585" coordsize="30,30">
              <v:shape id="_x0000_s1674" style="position:absolute;left:8655;top:6585;width:30;height:30" coordorigin="8655,6585" coordsize="30,30" path="m8655,6600r30,e" filled="f" strokeweight="1.6pt">
                <v:path arrowok="t"/>
              </v:shape>
            </v:group>
            <v:group id="_x0000_s1675" style="position:absolute;left:8655;top:6645;width:30;height:30" coordorigin="8655,6645" coordsize="30,30">
              <v:shape id="_x0000_s1676" style="position:absolute;left:8655;top:6645;width:30;height:30" coordorigin="8655,6645" coordsize="30,30" path="m8655,6660r30,e" filled="f" strokeweight="1.6pt">
                <v:path arrowok="t"/>
              </v:shape>
            </v:group>
            <v:group id="_x0000_s1677" style="position:absolute;left:8655;top:6705;width:30;height:30" coordorigin="8655,6705" coordsize="30,30">
              <v:shape id="_x0000_s1678" style="position:absolute;left:8655;top:6705;width:30;height:30" coordorigin="8655,6705" coordsize="30,30" path="m8655,6720r30,e" filled="f" strokeweight="1.6pt">
                <v:path arrowok="t"/>
              </v:shape>
            </v:group>
            <v:group id="_x0000_s1679" style="position:absolute;left:8655;top:6765;width:30;height:30" coordorigin="8655,6765" coordsize="30,30">
              <v:shape id="_x0000_s1680" style="position:absolute;left:8655;top:6765;width:30;height:30" coordorigin="8655,6765" coordsize="30,30" path="m8655,6780r30,e" filled="f" strokeweight="1.6pt">
                <v:path arrowok="t"/>
              </v:shape>
            </v:group>
            <v:group id="_x0000_s1681" style="position:absolute;left:8655;top:6825;width:30;height:30" coordorigin="8655,6825" coordsize="30,30">
              <v:shape id="_x0000_s1682" style="position:absolute;left:8655;top:6825;width:30;height:30" coordorigin="8655,6825" coordsize="30,30" path="m8655,6840r30,e" filled="f" strokeweight="1.6pt">
                <v:path arrowok="t"/>
              </v:shape>
            </v:group>
            <v:group id="_x0000_s1683" style="position:absolute;left:8655;top:6885;width:30;height:30" coordorigin="8655,6885" coordsize="30,30">
              <v:shape id="_x0000_s1684" style="position:absolute;left:8655;top:6885;width:30;height:30" coordorigin="8655,6885" coordsize="30,30" path="m8655,6900r30,e" filled="f" strokeweight="1.6pt">
                <v:path arrowok="t"/>
              </v:shape>
            </v:group>
            <v:group id="_x0000_s1685" style="position:absolute;left:8655;top:6945;width:30;height:30" coordorigin="8655,6945" coordsize="30,30">
              <v:shape id="_x0000_s1686" style="position:absolute;left:8655;top:6945;width:30;height:30" coordorigin="8655,6945" coordsize="30,30" path="m8655,6960r30,e" filled="f" strokeweight="1.6pt">
                <v:path arrowok="t"/>
              </v:shape>
            </v:group>
            <v:group id="_x0000_s1687" style="position:absolute;left:8655;top:7005;width:30;height:30" coordorigin="8655,7005" coordsize="30,30">
              <v:shape id="_x0000_s1688" style="position:absolute;left:8655;top:7005;width:30;height:30" coordorigin="8655,7005" coordsize="30,30" path="m8655,7020r30,e" filled="f" strokeweight="1.6pt">
                <v:path arrowok="t"/>
              </v:shape>
            </v:group>
            <v:group id="_x0000_s1689" style="position:absolute;left:8655;top:7065;width:30;height:30" coordorigin="8655,7065" coordsize="30,30">
              <v:shape id="_x0000_s1690" style="position:absolute;left:8655;top:7065;width:30;height:30" coordorigin="8655,7065" coordsize="30,30" path="m8655,7080r30,e" filled="f" strokeweight="1.6pt">
                <v:path arrowok="t"/>
              </v:shape>
            </v:group>
            <v:group id="_x0000_s1691" style="position:absolute;left:8655;top:7125;width:30;height:30" coordorigin="8655,7125" coordsize="30,30">
              <v:shape id="_x0000_s1692" style="position:absolute;left:8655;top:7125;width:30;height:30" coordorigin="8655,7125" coordsize="30,30" path="m8655,7140r30,e" filled="f" strokeweight="1.6pt">
                <v:path arrowok="t"/>
              </v:shape>
            </v:group>
            <v:group id="_x0000_s1693" style="position:absolute;left:8655;top:7185;width:30;height:30" coordorigin="8655,7185" coordsize="30,30">
              <v:shape id="_x0000_s1694" style="position:absolute;left:8655;top:7185;width:30;height:30" coordorigin="8655,7185" coordsize="30,30" path="m8655,7200r30,e" filled="f" strokeweight="1.6pt">
                <v:path arrowok="t"/>
              </v:shape>
            </v:group>
            <v:group id="_x0000_s1695" style="position:absolute;left:8655;top:7245;width:30;height:30" coordorigin="8655,7245" coordsize="30,30">
              <v:shape id="_x0000_s1696" style="position:absolute;left:8655;top:7245;width:30;height:30" coordorigin="8655,7245" coordsize="30,30" path="m8655,7260r30,e" filled="f" strokeweight="1.6pt">
                <v:path arrowok="t"/>
              </v:shape>
            </v:group>
            <v:group id="_x0000_s1697" style="position:absolute;left:8655;top:7305;width:30;height:30" coordorigin="8655,7305" coordsize="30,30">
              <v:shape id="_x0000_s1698" style="position:absolute;left:8655;top:7305;width:30;height:30" coordorigin="8655,7305" coordsize="30,30" path="m8655,7320r30,e" filled="f" strokeweight="1.6pt">
                <v:path arrowok="t"/>
              </v:shape>
            </v:group>
            <v:group id="_x0000_s1699" style="position:absolute;left:8655;top:7365;width:30;height:30" coordorigin="8655,7365" coordsize="30,30">
              <v:shape id="_x0000_s1700" style="position:absolute;left:8655;top:7365;width:30;height:30" coordorigin="8655,7365" coordsize="30,30" path="m8655,7380r30,e" filled="f" strokeweight="1.6pt">
                <v:path arrowok="t"/>
              </v:shape>
            </v:group>
            <v:group id="_x0000_s1701" style="position:absolute;left:8655;top:7425;width:30;height:30" coordorigin="8655,7425" coordsize="30,30">
              <v:shape id="_x0000_s1702" style="position:absolute;left:8655;top:7425;width:30;height:30" coordorigin="8655,7425" coordsize="30,30" path="m8655,7440r30,e" filled="f" strokeweight="1.6pt">
                <v:path arrowok="t"/>
              </v:shape>
            </v:group>
            <v:group id="_x0000_s1703" style="position:absolute;left:8655;top:7485;width:30;height:30" coordorigin="8655,7485" coordsize="30,30">
              <v:shape id="_x0000_s1704" style="position:absolute;left:8655;top:7485;width:30;height:30" coordorigin="8655,7485" coordsize="30,30" path="m8655,7500r30,e" filled="f" strokeweight="1.6pt">
                <v:path arrowok="t"/>
              </v:shape>
            </v:group>
            <v:group id="_x0000_s1705" style="position:absolute;left:8655;top:7545;width:30;height:30" coordorigin="8655,7545" coordsize="30,30">
              <v:shape id="_x0000_s1706" style="position:absolute;left:8655;top:7545;width:30;height:30" coordorigin="8655,7545" coordsize="30,30" path="m8655,7560r30,e" filled="f" strokeweight="1.6pt">
                <v:path arrowok="t"/>
              </v:shape>
            </v:group>
            <v:group id="_x0000_s1707" style="position:absolute;left:8655;top:7605;width:30;height:30" coordorigin="8655,7605" coordsize="30,30">
              <v:shape id="_x0000_s1708" style="position:absolute;left:8655;top:7605;width:30;height:30" coordorigin="8655,7605" coordsize="30,30" path="m8655,7620r30,e" filled="f" strokeweight="1.6pt">
                <v:path arrowok="t"/>
              </v:shape>
            </v:group>
            <v:group id="_x0000_s1709" style="position:absolute;left:8655;top:7665;width:30;height:30" coordorigin="8655,7665" coordsize="30,30">
              <v:shape id="_x0000_s1710" style="position:absolute;left:8655;top:7665;width:30;height:30" coordorigin="8655,7665" coordsize="30,30" path="m8655,7680r30,e" filled="f" strokeweight="1.6pt">
                <v:path arrowok="t"/>
              </v:shape>
            </v:group>
            <v:group id="_x0000_s1711" style="position:absolute;left:8655;top:7725;width:31;height:30" coordorigin="8655,7725" coordsize="31,30">
              <v:shape id="_x0000_s1712" style="position:absolute;left:8655;top:7725;width:31;height:30" coordorigin="8655,7725" coordsize="31,30" path="m8655,7740r30,e" filled="f" strokeweight="1.6pt">
                <v:path arrowok="t"/>
              </v:shape>
            </v:group>
            <v:group id="_x0000_s1713" style="position:absolute;left:8655;top:7785;width:30;height:30" coordorigin="8655,7785" coordsize="30,30">
              <v:shape id="_x0000_s1714" style="position:absolute;left:8655;top:7785;width:30;height:30" coordorigin="8655,7785" coordsize="30,30" path="m8655,7800r30,e" filled="f" strokeweight="1.6pt">
                <v:path arrowok="t"/>
              </v:shape>
            </v:group>
            <v:group id="_x0000_s1715" style="position:absolute;left:8655;top:7845;width:30;height:30" coordorigin="8655,7845" coordsize="30,30">
              <v:shape id="_x0000_s1716" style="position:absolute;left:8655;top:7845;width:30;height:30" coordorigin="8655,7845" coordsize="30,30" path="m8655,7860r30,e" filled="f" strokeweight="1.6pt">
                <v:path arrowok="t"/>
              </v:shape>
            </v:group>
            <v:group id="_x0000_s1717" style="position:absolute;left:8655;top:7905;width:30;height:30" coordorigin="8655,7905" coordsize="30,30">
              <v:shape id="_x0000_s1718" style="position:absolute;left:8655;top:7905;width:30;height:30" coordorigin="8655,7905" coordsize="30,30" path="m8655,7920r30,e" filled="f" strokeweight="1.6pt">
                <v:path arrowok="t"/>
              </v:shape>
            </v:group>
            <v:group id="_x0000_s1719" style="position:absolute;left:8655;top:7965;width:30;height:30" coordorigin="8655,7965" coordsize="30,30">
              <v:shape id="_x0000_s1720" style="position:absolute;left:8655;top:7965;width:30;height:30" coordorigin="8655,7965" coordsize="30,30" path="m8655,7980r30,e" filled="f" strokeweight="1.6pt">
                <v:path arrowok="t"/>
              </v:shape>
            </v:group>
            <v:group id="_x0000_s1721" style="position:absolute;left:8655;top:8025;width:30;height:30" coordorigin="8655,8025" coordsize="30,30">
              <v:shape id="_x0000_s1722" style="position:absolute;left:8655;top:8025;width:30;height:30" coordorigin="8655,8025" coordsize="30,30" path="m8655,8040r30,e" filled="f" strokeweight="1.6pt">
                <v:path arrowok="t"/>
              </v:shape>
            </v:group>
            <v:group id="_x0000_s1723" style="position:absolute;left:8655;top:8085;width:30;height:30" coordorigin="8655,8085" coordsize="30,30">
              <v:shape id="_x0000_s1724" style="position:absolute;left:8655;top:8085;width:30;height:30" coordorigin="8655,8085" coordsize="30,30" path="m8655,8100r30,e" filled="f" strokeweight="1.6pt">
                <v:path arrowok="t"/>
              </v:shape>
            </v:group>
            <v:group id="_x0000_s1725" style="position:absolute;left:8655;top:8145;width:30;height:30" coordorigin="8655,8145" coordsize="30,30">
              <v:shape id="_x0000_s1726" style="position:absolute;left:8655;top:8145;width:30;height:30" coordorigin="8655,8145" coordsize="30,30" path="m8655,8160r30,e" filled="f" strokeweight="1.6pt">
                <v:path arrowok="t"/>
              </v:shape>
            </v:group>
            <v:group id="_x0000_s1727" style="position:absolute;left:8655;top:8205;width:30;height:30" coordorigin="8655,8205" coordsize="30,30">
              <v:shape id="_x0000_s1728" style="position:absolute;left:8655;top:8205;width:30;height:30" coordorigin="8655,8205" coordsize="30,30" path="m8655,8220r30,e" filled="f" strokeweight="1.6pt">
                <v:path arrowok="t"/>
              </v:shape>
            </v:group>
            <v:group id="_x0000_s1729" style="position:absolute;left:8655;top:8265;width:30;height:30" coordorigin="8655,8265" coordsize="30,30">
              <v:shape id="_x0000_s1730" style="position:absolute;left:8655;top:8265;width:30;height:30" coordorigin="8655,8265" coordsize="30,30" path="m8655,8280r31,e" filled="f" strokeweight="1.6pt">
                <v:path arrowok="t"/>
              </v:shape>
            </v:group>
            <v:group id="_x0000_s1731" style="position:absolute;left:8656;top:8325;width:30;height:30" coordorigin="8656,8325" coordsize="30,30">
              <v:shape id="_x0000_s1732" style="position:absolute;left:8656;top:8325;width:30;height:30" coordorigin="8656,8325" coordsize="30,30" path="m8656,8340r30,e" filled="f" strokeweight="1.6pt">
                <v:path arrowok="t"/>
              </v:shape>
            </v:group>
            <v:group id="_x0000_s1733" style="position:absolute;left:8656;top:8385;width:30;height:30" coordorigin="8656,8385" coordsize="30,30">
              <v:shape id="_x0000_s1734" style="position:absolute;left:8656;top:8385;width:30;height:30" coordorigin="8656,8385" coordsize="30,30" path="m8656,8400r30,e" filled="f" strokeweight="1.6pt">
                <v:path arrowok="t"/>
              </v:shape>
            </v:group>
            <v:group id="_x0000_s1735" style="position:absolute;left:8656;top:8445;width:30;height:30" coordorigin="8656,8445" coordsize="30,30">
              <v:shape id="_x0000_s1736" style="position:absolute;left:8656;top:8445;width:30;height:30" coordorigin="8656,8445" coordsize="30,30" path="m8656,8460r30,e" filled="f" strokeweight="1.6pt">
                <v:path arrowok="t"/>
              </v:shape>
            </v:group>
            <v:group id="_x0000_s1737" style="position:absolute;left:8656;top:8505;width:30;height:30" coordorigin="8656,8505" coordsize="30,30">
              <v:shape id="_x0000_s1738" style="position:absolute;left:8656;top:8505;width:30;height:30" coordorigin="8656,8505" coordsize="30,30" path="m8656,8520r30,e" filled="f" strokeweight="1.6pt">
                <v:path arrowok="t"/>
              </v:shape>
            </v:group>
            <v:group id="_x0000_s1739" style="position:absolute;left:8656;top:8565;width:31;height:30" coordorigin="8656,8565" coordsize="31,30">
              <v:shape id="_x0000_s1740" style="position:absolute;left:8656;top:8565;width:31;height:30" coordorigin="8656,8565" coordsize="31,30" path="m8656,8580r30,e" filled="f" strokeweight="1.6pt">
                <v:path arrowok="t"/>
              </v:shape>
            </v:group>
            <v:group id="_x0000_s1741" style="position:absolute;left:8656;top:8625;width:30;height:30" coordorigin="8656,8625" coordsize="30,30">
              <v:shape id="_x0000_s1742" style="position:absolute;left:8656;top:8625;width:30;height:30" coordorigin="8656,8625" coordsize="30,30" path="m8656,8640r30,e" filled="f" strokeweight="1.6pt">
                <v:path arrowok="t"/>
              </v:shape>
            </v:group>
            <v:group id="_x0000_s1743" style="position:absolute;left:8656;top:8685;width:30;height:30" coordorigin="8656,8685" coordsize="30,30">
              <v:shape id="_x0000_s1744" style="position:absolute;left:8656;top:8685;width:30;height:30" coordorigin="8656,8685" coordsize="30,30" path="m8656,8700r30,e" filled="f" strokeweight="1.6pt">
                <v:path arrowok="t"/>
              </v:shape>
            </v:group>
            <v:group id="_x0000_s1745" style="position:absolute;left:8656;top:8745;width:30;height:30" coordorigin="8656,8745" coordsize="30,30">
              <v:shape id="_x0000_s1746" style="position:absolute;left:8656;top:8745;width:30;height:30" coordorigin="8656,8745" coordsize="30,30" path="m8656,8760r30,e" filled="f" strokeweight="1.6pt">
                <v:path arrowok="t"/>
              </v:shape>
            </v:group>
            <v:group id="_x0000_s1747" style="position:absolute;left:8656;top:8805;width:30;height:30" coordorigin="8656,8805" coordsize="30,30">
              <v:shape id="_x0000_s1748" style="position:absolute;left:8656;top:8805;width:30;height:30" coordorigin="8656,8805" coordsize="30,30" path="m8656,8820r30,e" filled="f" strokeweight="1.6pt">
                <v:path arrowok="t"/>
              </v:shape>
            </v:group>
            <v:group id="_x0000_s1749" style="position:absolute;left:8656;top:8865;width:30;height:30" coordorigin="8656,8865" coordsize="30,30">
              <v:shape id="_x0000_s1750" style="position:absolute;left:8656;top:8865;width:30;height:30" coordorigin="8656,8865" coordsize="30,30" path="m8656,8880r30,e" filled="f" strokeweight="1.6pt">
                <v:path arrowok="t"/>
              </v:shape>
            </v:group>
            <v:group id="_x0000_s1751" style="position:absolute;left:8656;top:8925;width:30;height:30" coordorigin="8656,8925" coordsize="30,30">
              <v:shape id="_x0000_s1752" style="position:absolute;left:8656;top:8925;width:30;height:30" coordorigin="8656,8925" coordsize="30,30" path="m8656,8940r30,e" filled="f" strokeweight="1.6pt">
                <v:path arrowok="t"/>
              </v:shape>
            </v:group>
            <v:group id="_x0000_s1753" style="position:absolute;left:8656;top:8985;width:30;height:30" coordorigin="8656,8985" coordsize="30,30">
              <v:shape id="_x0000_s1754" style="position:absolute;left:8656;top:8985;width:30;height:30" coordorigin="8656,8985" coordsize="30,30" path="m8656,9000r30,e" filled="f" strokeweight="1.6pt">
                <v:path arrowok="t"/>
              </v:shape>
            </v:group>
            <v:group id="_x0000_s1755" style="position:absolute;left:8656;top:9045;width:30;height:30" coordorigin="8656,9045" coordsize="30,30">
              <v:shape id="_x0000_s1756" style="position:absolute;left:8656;top:9045;width:30;height:30" coordorigin="8656,9045" coordsize="30,30" path="m8656,9060r30,e" filled="f" strokeweight="1.6pt">
                <v:path arrowok="t"/>
              </v:shape>
            </v:group>
            <v:group id="_x0000_s1757" style="position:absolute;left:8656;top:9105;width:31;height:30" coordorigin="8656,9105" coordsize="31,30">
              <v:shape id="_x0000_s1758" style="position:absolute;left:8656;top:9105;width:31;height:30" coordorigin="8656,9105" coordsize="31,30" path="m8656,9120r30,e" filled="f" strokeweight="1.6pt">
                <v:path arrowok="t"/>
              </v:shape>
            </v:group>
            <v:group id="_x0000_s1759" style="position:absolute;left:8656;top:9165;width:30;height:30" coordorigin="8656,9165" coordsize="30,30">
              <v:shape id="_x0000_s1760" style="position:absolute;left:8656;top:9165;width:30;height:30" coordorigin="8656,9165" coordsize="30,30" path="m8656,9180r30,e" filled="f" strokeweight="1.6pt">
                <v:path arrowok="t"/>
              </v:shape>
            </v:group>
            <v:group id="_x0000_s1761" style="position:absolute;left:8656;top:9225;width:30;height:30" coordorigin="8656,9225" coordsize="30,30">
              <v:shape id="_x0000_s1762" style="position:absolute;left:8656;top:9225;width:30;height:30" coordorigin="8656,9225" coordsize="30,30" path="m8656,9240r30,e" filled="f" strokeweight="1.6pt">
                <v:path arrowok="t"/>
              </v:shape>
            </v:group>
            <v:group id="_x0000_s1763" style="position:absolute;left:8656;top:9285;width:30;height:30" coordorigin="8656,9285" coordsize="30,30">
              <v:shape id="_x0000_s1764" style="position:absolute;left:8656;top:9285;width:30;height:30" coordorigin="8656,9285" coordsize="30,30" path="m8656,9300r30,e" filled="f" strokeweight="1.6pt">
                <v:path arrowok="t"/>
              </v:shape>
            </v:group>
            <v:group id="_x0000_s1765" style="position:absolute;left:8656;top:9345;width:30;height:30" coordorigin="8656,9345" coordsize="30,30">
              <v:shape id="_x0000_s1766" style="position:absolute;left:8656;top:9345;width:30;height:30" coordorigin="8656,9345" coordsize="30,30" path="m8656,9360r30,e" filled="f" strokeweight="1.6pt">
                <v:path arrowok="t"/>
              </v:shape>
            </v:group>
            <v:group id="_x0000_s1767" style="position:absolute;left:8656;top:9405;width:30;height:30" coordorigin="8656,9405" coordsize="30,30">
              <v:shape id="_x0000_s1768" style="position:absolute;left:8656;top:9405;width:30;height:30" coordorigin="8656,9405" coordsize="30,30" path="m8656,9420r30,e" filled="f" strokeweight="1.6pt">
                <v:path arrowok="t"/>
              </v:shape>
            </v:group>
            <v:group id="_x0000_s1769" style="position:absolute;left:8656;top:9465;width:30;height:30" coordorigin="8656,9465" coordsize="30,30">
              <v:shape id="_x0000_s1770" style="position:absolute;left:8656;top:9465;width:30;height:30" coordorigin="8656,9465" coordsize="30,30" path="m8656,9480r30,e" filled="f" strokeweight="1.6pt">
                <v:path arrowok="t"/>
              </v:shape>
            </v:group>
            <v:group id="_x0000_s1771" style="position:absolute;left:8656;top:9525;width:30;height:30" coordorigin="8656,9525" coordsize="30,30">
              <v:shape id="_x0000_s1772" style="position:absolute;left:8656;top:9525;width:30;height:30" coordorigin="8656,9525" coordsize="30,30" path="m8656,9540r30,e" filled="f" strokeweight="1.6pt">
                <v:path arrowok="t"/>
              </v:shape>
            </v:group>
            <v:group id="_x0000_s1773" style="position:absolute;left:8656;top:9585;width:30;height:30" coordorigin="8656,9585" coordsize="30,30">
              <v:shape id="_x0000_s1774" style="position:absolute;left:8656;top:9585;width:30;height:30" coordorigin="8656,9585" coordsize="30,30" path="m8656,9600r30,e" filled="f" strokeweight="1.6pt">
                <v:path arrowok="t"/>
              </v:shape>
            </v:group>
            <v:group id="_x0000_s1775" style="position:absolute;left:8656;top:9645;width:30;height:30" coordorigin="8656,9645" coordsize="30,30">
              <v:shape id="_x0000_s1776" style="position:absolute;left:8656;top:9645;width:30;height:30" coordorigin="8656,9645" coordsize="30,30" path="m8656,9660r30,e" filled="f" strokeweight="1.6pt">
                <v:path arrowok="t"/>
              </v:shape>
            </v:group>
            <v:group id="_x0000_s1777" style="position:absolute;left:8656;top:9705;width:30;height:30" coordorigin="8656,9705" coordsize="30,30">
              <v:shape id="_x0000_s1778" style="position:absolute;left:8656;top:9705;width:30;height:30" coordorigin="8656,9705" coordsize="30,30" path="m8656,9720r30,e" filled="f" strokeweight="1.6pt">
                <v:path arrowok="t"/>
              </v:shape>
            </v:group>
            <v:group id="_x0000_s1779" style="position:absolute;left:8656;top:9765;width:30;height:30" coordorigin="8656,9765" coordsize="30,30">
              <v:shape id="_x0000_s1780" style="position:absolute;left:8656;top:9765;width:30;height:30" coordorigin="8656,9765" coordsize="30,30" path="m8656,9780r30,e" filled="f" strokeweight="1.6pt">
                <v:path arrowok="t"/>
              </v:shape>
            </v:group>
            <v:group id="_x0000_s1781" style="position:absolute;left:8656;top:9825;width:30;height:30" coordorigin="8656,9825" coordsize="30,30">
              <v:shape id="_x0000_s1782" style="position:absolute;left:8656;top:9825;width:30;height:30" coordorigin="8656,9825" coordsize="30,30" path="m8656,9840r30,e" filled="f" strokeweight="1.6pt">
                <v:path arrowok="t"/>
              </v:shape>
            </v:group>
            <v:group id="_x0000_s1783" style="position:absolute;left:8656;top:9885;width:30;height:30" coordorigin="8656,9885" coordsize="30,30">
              <v:shape id="_x0000_s1784" style="position:absolute;left:8656;top:9885;width:30;height:30" coordorigin="8656,9885" coordsize="30,30" path="m8656,9900r30,e" filled="f" strokeweight="1.6pt">
                <v:path arrowok="t"/>
              </v:shape>
            </v:group>
            <v:group id="_x0000_s1785" style="position:absolute;left:8656;top:9945;width:31;height:30" coordorigin="8656,9945" coordsize="31,30">
              <v:shape id="_x0000_s1786" style="position:absolute;left:8656;top:9945;width:31;height:30" coordorigin="8656,9945" coordsize="31,30" path="m8656,9960r30,e" filled="f" strokeweight="1.6pt">
                <v:path arrowok="t"/>
              </v:shape>
            </v:group>
            <v:group id="_x0000_s1787" style="position:absolute;left:8656;top:10005;width:30;height:30" coordorigin="8656,10005" coordsize="30,30">
              <v:shape id="_x0000_s1788" style="position:absolute;left:8656;top:10005;width:30;height:30" coordorigin="8656,10005" coordsize="30,30" path="m8656,10020r30,e" filled="f" strokeweight="1.6pt">
                <v:path arrowok="t"/>
              </v:shape>
            </v:group>
            <v:group id="_x0000_s1789" style="position:absolute;left:8656;top:10065;width:30;height:30" coordorigin="8656,10065" coordsize="30,30">
              <v:shape id="_x0000_s1790" style="position:absolute;left:8656;top:10065;width:30;height:30" coordorigin="8656,10065" coordsize="30,30" path="m8656,10080r30,e" filled="f" strokeweight="1.6pt">
                <v:path arrowok="t"/>
              </v:shape>
            </v:group>
            <v:group id="_x0000_s1791" style="position:absolute;left:8656;top:10125;width:30;height:30" coordorigin="8656,10125" coordsize="30,30">
              <v:shape id="_x0000_s1792" style="position:absolute;left:8656;top:10125;width:30;height:30" coordorigin="8656,10125" coordsize="30,30" path="m8656,10140r30,e" filled="f" strokeweight="1.6pt">
                <v:path arrowok="t"/>
              </v:shape>
            </v:group>
            <v:group id="_x0000_s1793" style="position:absolute;left:8656;top:10185;width:30;height:30" coordorigin="8656,10185" coordsize="30,30">
              <v:shape id="_x0000_s1794" style="position:absolute;left:8656;top:10185;width:30;height:30" coordorigin="8656,10185" coordsize="30,30" path="m8656,10200r30,e" filled="f" strokeweight="1.6pt">
                <v:path arrowok="t"/>
              </v:shape>
            </v:group>
            <v:group id="_x0000_s1795" style="position:absolute;left:8656;top:10245;width:30;height:30" coordorigin="8656,10245" coordsize="30,30">
              <v:shape id="_x0000_s1796" style="position:absolute;left:8656;top:10245;width:30;height:30" coordorigin="8656,10245" coordsize="30,30" path="m8656,10260r30,e" filled="f" strokeweight="1.6pt">
                <v:path arrowok="t"/>
              </v:shape>
            </v:group>
            <v:group id="_x0000_s1797" style="position:absolute;left:8656;top:10305;width:30;height:30" coordorigin="8656,10305" coordsize="30,30">
              <v:shape id="_x0000_s1798" style="position:absolute;left:8656;top:10305;width:30;height:30" coordorigin="8656,10305" coordsize="30,30" path="m8656,10320r30,e" filled="f" strokeweight="1.6pt">
                <v:path arrowok="t"/>
              </v:shape>
            </v:group>
            <v:group id="_x0000_s1799" style="position:absolute;left:8656;top:10365;width:30;height:30" coordorigin="8656,10365" coordsize="30,30">
              <v:shape id="_x0000_s1800" style="position:absolute;left:8656;top:10365;width:30;height:30" coordorigin="8656,10365" coordsize="30,30" path="m8656,10380r30,e" filled="f" strokeweight="1.6pt">
                <v:path arrowok="t"/>
              </v:shape>
            </v:group>
            <v:group id="_x0000_s1801" style="position:absolute;left:8656;top:10425;width:30;height:30" coordorigin="8656,10425" coordsize="30,30">
              <v:shape id="_x0000_s1802" style="position:absolute;left:8656;top:10425;width:30;height:30" coordorigin="8656,10425" coordsize="30,30" path="m8656,10440r30,e" filled="f" strokeweight="1.6pt">
                <v:path arrowok="t"/>
              </v:shape>
            </v:group>
            <v:group id="_x0000_s1803" style="position:absolute;left:8656;top:10485;width:31;height:30" coordorigin="8656,10485" coordsize="31,30">
              <v:shape id="_x0000_s1804" style="position:absolute;left:8656;top:10485;width:31;height:30" coordorigin="8656,10485" coordsize="31,30" path="m8656,10500r30,e" filled="f" strokeweight="1.6pt">
                <v:path arrowok="t"/>
              </v:shape>
            </v:group>
            <v:group id="_x0000_s1805" style="position:absolute;left:8656;top:10545;width:30;height:30" coordorigin="8656,10545" coordsize="30,30">
              <v:shape id="_x0000_s1806" style="position:absolute;left:8656;top:10545;width:30;height:30" coordorigin="8656,10545" coordsize="30,30" path="m8656,10560r30,e" filled="f" strokeweight="1.6pt">
                <v:path arrowok="t"/>
              </v:shape>
            </v:group>
            <v:group id="_x0000_s1807" style="position:absolute;left:8656;top:10605;width:30;height:30" coordorigin="8656,10605" coordsize="30,30">
              <v:shape id="_x0000_s1808" style="position:absolute;left:8656;top:10605;width:30;height:30" coordorigin="8656,10605" coordsize="30,30" path="m8656,10620r30,e" filled="f" strokeweight="1.6pt">
                <v:path arrowok="t"/>
              </v:shape>
            </v:group>
            <v:group id="_x0000_s1809" style="position:absolute;left:8656;top:10665;width:30;height:30" coordorigin="8656,10665" coordsize="30,30">
              <v:shape id="_x0000_s1810" style="position:absolute;left:8656;top:10665;width:30;height:30" coordorigin="8656,10665" coordsize="30,30" path="m8656,10680r30,e" filled="f" strokeweight="1.6pt">
                <v:path arrowok="t"/>
              </v:shape>
            </v:group>
            <v:group id="_x0000_s1811" style="position:absolute;left:8656;top:10725;width:30;height:30" coordorigin="8656,10725" coordsize="30,30">
              <v:shape id="_x0000_s1812" style="position:absolute;left:8656;top:10725;width:30;height:30" coordorigin="8656,10725" coordsize="30,30" path="m8656,10740r30,e" filled="f" strokeweight="1.6pt">
                <v:path arrowok="t"/>
              </v:shape>
            </v:group>
            <v:group id="_x0000_s1813" style="position:absolute;left:8656;top:10785;width:30;height:30" coordorigin="8656,10785" coordsize="30,30">
              <v:shape id="_x0000_s1814" style="position:absolute;left:8656;top:10785;width:30;height:30" coordorigin="8656,10785" coordsize="30,30" path="m8656,10800r30,e" filled="f" strokeweight="1.6pt">
                <v:path arrowok="t"/>
              </v:shape>
            </v:group>
            <v:group id="_x0000_s1815" style="position:absolute;left:8656;top:10845;width:30;height:30" coordorigin="8656,10845" coordsize="30,30">
              <v:shape id="_x0000_s1816" style="position:absolute;left:8656;top:10845;width:30;height:30" coordorigin="8656,10845" coordsize="30,30" path="m8656,10860r30,e" filled="f" strokeweight="1.6pt">
                <v:path arrowok="t"/>
              </v:shape>
            </v:group>
            <v:group id="_x0000_s1817" style="position:absolute;left:8656;top:10905;width:30;height:30" coordorigin="8656,10905" coordsize="30,30">
              <v:shape id="_x0000_s1818" style="position:absolute;left:8656;top:10905;width:30;height:30" coordorigin="8656,10905" coordsize="30,30" path="m8656,10920r30,e" filled="f" strokeweight="1.6pt">
                <v:path arrowok="t"/>
              </v:shape>
            </v:group>
            <v:group id="_x0000_s1819" style="position:absolute;left:8656;top:10965;width:30;height:30" coordorigin="8656,10965" coordsize="30,30">
              <v:shape id="_x0000_s1820" style="position:absolute;left:8656;top:10965;width:30;height:30" coordorigin="8656,10965" coordsize="30,30" path="m8656,10980r30,e" filled="f" strokeweight="1.6pt">
                <v:path arrowok="t"/>
              </v:shape>
            </v:group>
            <v:group id="_x0000_s1821" style="position:absolute;left:8656;top:11025;width:30;height:30" coordorigin="8656,11025" coordsize="30,30">
              <v:shape id="_x0000_s1822" style="position:absolute;left:8656;top:11025;width:30;height:30" coordorigin="8656,11025" coordsize="30,30" path="m8656,11040r30,e" filled="f" strokeweight="1.6pt">
                <v:path arrowok="t"/>
              </v:shape>
            </v:group>
            <v:group id="_x0000_s1823" style="position:absolute;left:8656;top:11085;width:30;height:30" coordorigin="8656,11085" coordsize="30,30">
              <v:shape id="_x0000_s1824" style="position:absolute;left:8656;top:11085;width:30;height:30" coordorigin="8656,11085" coordsize="30,30" path="m8656,11100r30,e" filled="f" strokeweight="1.6pt">
                <v:path arrowok="t"/>
              </v:shape>
            </v:group>
            <v:group id="_x0000_s1825" style="position:absolute;left:8656;top:11145;width:30;height:30" coordorigin="8656,11145" coordsize="30,30">
              <v:shape id="_x0000_s1826" style="position:absolute;left:8656;top:11145;width:30;height:30" coordorigin="8656,11145" coordsize="30,30" path="m8656,11160r30,e" filled="f" strokeweight="1.6pt">
                <v:path arrowok="t"/>
              </v:shape>
            </v:group>
            <v:group id="_x0000_s1827" style="position:absolute;left:8656;top:11205;width:30;height:30" coordorigin="8656,11205" coordsize="30,30">
              <v:shape id="_x0000_s1828" style="position:absolute;left:8656;top:11205;width:30;height:30" coordorigin="8656,11205" coordsize="30,30" path="m8656,11220r30,e" filled="f" strokeweight="1.6pt">
                <v:path arrowok="t"/>
              </v:shape>
            </v:group>
            <v:group id="_x0000_s1829" style="position:absolute;left:8656;top:11265;width:30;height:30" coordorigin="8656,11265" coordsize="30,30">
              <v:shape id="_x0000_s1830" style="position:absolute;left:8656;top:11265;width:30;height:30" coordorigin="8656,11265" coordsize="30,30" path="m8656,11280r30,e" filled="f" strokeweight="1.6pt">
                <v:path arrowok="t"/>
              </v:shape>
            </v:group>
            <v:group id="_x0000_s1831" style="position:absolute;left:8656;top:11325;width:30;height:30" coordorigin="8656,11325" coordsize="30,30">
              <v:shape id="_x0000_s1832" style="position:absolute;left:8656;top:11325;width:30;height:30" coordorigin="8656,11325" coordsize="30,30" path="m8656,11340r30,e" filled="f" strokeweight="1.6pt">
                <v:path arrowok="t"/>
              </v:shape>
            </v:group>
            <v:group id="_x0000_s1833" style="position:absolute;left:8656;top:11385;width:30;height:30" coordorigin="8656,11385" coordsize="30,30">
              <v:shape id="_x0000_s1834" style="position:absolute;left:8656;top:11385;width:30;height:30" coordorigin="8656,11385" coordsize="30,30" path="m8656,11400r30,e" filled="f" strokeweight="1.6pt">
                <v:path arrowok="t"/>
              </v:shape>
            </v:group>
            <v:group id="_x0000_s1835" style="position:absolute;left:8656;top:11445;width:30;height:30" coordorigin="8656,11445" coordsize="30,30">
              <v:shape id="_x0000_s1836" style="position:absolute;left:8656;top:11445;width:30;height:30" coordorigin="8656,11445" coordsize="30,30" path="m8656,11460r30,e" filled="f" strokeweight="1.6pt">
                <v:path arrowok="t"/>
              </v:shape>
            </v:group>
            <v:group id="_x0000_s1837" style="position:absolute;left:8656;top:11505;width:30;height:30" coordorigin="8656,11505" coordsize="30,30">
              <v:shape id="_x0000_s1838" style="position:absolute;left:8656;top:11505;width:30;height:30" coordorigin="8656,11505" coordsize="30,30" path="m8656,11520r30,e" filled="f" strokeweight="1.6pt">
                <v:path arrowok="t"/>
              </v:shape>
            </v:group>
            <v:group id="_x0000_s1839" style="position:absolute;left:8656;top:11565;width:30;height:30" coordorigin="8656,11565" coordsize="30,30">
              <v:shape id="_x0000_s1840" style="position:absolute;left:8656;top:11565;width:30;height:30" coordorigin="8656,11565" coordsize="30,30" path="m8656,11580r30,e" filled="f" strokeweight="1.6pt">
                <v:path arrowok="t"/>
              </v:shape>
            </v:group>
            <v:group id="_x0000_s1841" style="position:absolute;left:8656;top:11625;width:30;height:30" coordorigin="8656,11625" coordsize="30,30">
              <v:shape id="_x0000_s1842" style="position:absolute;left:8656;top:11625;width:30;height:30" coordorigin="8656,11625" coordsize="30,30" path="m8656,11640r30,e" filled="f" strokeweight="1.6pt">
                <v:path arrowok="t"/>
              </v:shape>
            </v:group>
            <v:group id="_x0000_s1843" style="position:absolute;left:8656;top:11685;width:30;height:30" coordorigin="8656,11685" coordsize="30,30">
              <v:shape id="_x0000_s1844" style="position:absolute;left:8656;top:11685;width:30;height:30" coordorigin="8656,11685" coordsize="30,30" path="m8656,11700r30,e" filled="f" strokeweight="1.6pt">
                <v:path arrowok="t"/>
              </v:shape>
            </v:group>
            <v:group id="_x0000_s1845" style="position:absolute;left:8656;top:11745;width:30;height:30" coordorigin="8656,11745" coordsize="30,30">
              <v:shape id="_x0000_s1846" style="position:absolute;left:8656;top:11745;width:30;height:30" coordorigin="8656,11745" coordsize="30,30" path="m8656,11760r30,e" filled="f" strokeweight="1.6pt">
                <v:path arrowok="t"/>
              </v:shape>
            </v:group>
            <v:group id="_x0000_s1847" style="position:absolute;left:8656;top:11805;width:30;height:30" coordorigin="8656,11805" coordsize="30,30">
              <v:shape id="_x0000_s1848" style="position:absolute;left:8656;top:11805;width:30;height:30" coordorigin="8656,11805" coordsize="30,30" path="m8656,11820r30,e" filled="f" strokeweight="1.6pt">
                <v:path arrowok="t"/>
              </v:shape>
            </v:group>
            <v:group id="_x0000_s1849" style="position:absolute;left:8656;top:11865;width:30;height:30" coordorigin="8656,11865" coordsize="30,30">
              <v:shape id="_x0000_s1850" style="position:absolute;left:8656;top:11865;width:30;height:30" coordorigin="8656,11865" coordsize="30,30" path="m8656,11880r30,e" filled="f" strokeweight="1.6pt">
                <v:path arrowok="t"/>
              </v:shape>
            </v:group>
            <v:group id="_x0000_s1851" style="position:absolute;left:8656;top:11925;width:30;height:30" coordorigin="8656,11925" coordsize="30,30">
              <v:shape id="_x0000_s1852" style="position:absolute;left:8656;top:11925;width:30;height:30" coordorigin="8656,11925" coordsize="30,30" path="m8656,11940r30,e" filled="f" strokeweight="1.6pt">
                <v:path arrowok="t"/>
              </v:shape>
            </v:group>
            <v:group id="_x0000_s1853" style="position:absolute;left:8656;top:11985;width:30;height:30" coordorigin="8656,11985" coordsize="30,30">
              <v:shape id="_x0000_s1854" style="position:absolute;left:8656;top:11985;width:30;height:30" coordorigin="8656,11985" coordsize="30,30" path="m8656,12000r30,e" filled="f" strokeweight="1.6pt">
                <v:path arrowok="t"/>
              </v:shape>
            </v:group>
            <v:group id="_x0000_s1855" style="position:absolute;left:8656;top:12045;width:30;height:30" coordorigin="8656,12045" coordsize="30,30">
              <v:shape id="_x0000_s1856" style="position:absolute;left:8656;top:12045;width:30;height:30" coordorigin="8656,12045" coordsize="30,30" path="m8656,12060r30,e" filled="f" strokeweight="1.6pt">
                <v:path arrowok="t"/>
              </v:shape>
            </v:group>
            <v:group id="_x0000_s1857" style="position:absolute;left:8656;top:12105;width:30;height:30" coordorigin="8656,12105" coordsize="30,30">
              <v:shape id="_x0000_s1858" style="position:absolute;left:8656;top:12105;width:30;height:30" coordorigin="8656,12105" coordsize="30,30" path="m8656,12120r30,e" filled="f" strokeweight="1.6pt">
                <v:path arrowok="t"/>
              </v:shape>
            </v:group>
            <v:group id="_x0000_s1859" style="position:absolute;left:8656;top:12165;width:30;height:30" coordorigin="8656,12165" coordsize="30,30">
              <v:shape id="_x0000_s1860" style="position:absolute;left:8656;top:12165;width:30;height:30" coordorigin="8656,12165" coordsize="30,30" path="m8656,12180r30,e" filled="f" strokeweight="1.6pt">
                <v:path arrowok="t"/>
              </v:shape>
            </v:group>
            <v:group id="_x0000_s1861" style="position:absolute;left:8656;top:12225;width:30;height:30" coordorigin="8656,12225" coordsize="30,30">
              <v:shape id="_x0000_s1862" style="position:absolute;left:8656;top:12225;width:30;height:30" coordorigin="8656,12225" coordsize="30,30" path="m8656,12240r30,e" filled="f" strokeweight="1.6pt">
                <v:path arrowok="t"/>
              </v:shape>
            </v:group>
            <v:group id="_x0000_s1863" style="position:absolute;left:8656;top:12285;width:30;height:30" coordorigin="8656,12285" coordsize="30,30">
              <v:shape id="_x0000_s1864" style="position:absolute;left:8656;top:12285;width:30;height:30" coordorigin="8656,12285" coordsize="30,30" path="m8656,12300r30,e" filled="f" strokeweight="1.6pt">
                <v:path arrowok="t"/>
              </v:shape>
            </v:group>
            <v:group id="_x0000_s1865" style="position:absolute;left:8656;top:12345;width:30;height:30" coordorigin="8656,12345" coordsize="30,30">
              <v:shape id="_x0000_s1866" style="position:absolute;left:8656;top:12345;width:30;height:30" coordorigin="8656,12345" coordsize="30,30" path="m8656,12360r30,e" filled="f" strokeweight="1.6pt">
                <v:path arrowok="t"/>
              </v:shape>
            </v:group>
            <v:group id="_x0000_s1867" style="position:absolute;left:8656;top:12405;width:30;height:30" coordorigin="8656,12405" coordsize="30,30">
              <v:shape id="_x0000_s1868" style="position:absolute;left:8656;top:12405;width:30;height:30" coordorigin="8656,12405" coordsize="30,30" path="m8656,12420r30,e" filled="f" strokeweight="1.6pt">
                <v:path arrowok="t"/>
              </v:shape>
            </v:group>
            <v:group id="_x0000_s1869" style="position:absolute;left:8656;top:12465;width:30;height:30" coordorigin="8656,12465" coordsize="30,30">
              <v:shape id="_x0000_s1870" style="position:absolute;left:8656;top:12465;width:30;height:30" coordorigin="8656,12465" coordsize="30,30" path="m8656,12480r30,e" filled="f" strokeweight="1.6pt">
                <v:path arrowok="t"/>
              </v:shape>
            </v:group>
            <v:group id="_x0000_s1871" style="position:absolute;left:8656;top:12525;width:30;height:30" coordorigin="8656,12525" coordsize="30,30">
              <v:shape id="_x0000_s1872" style="position:absolute;left:8656;top:12525;width:30;height:30" coordorigin="8656,12525" coordsize="30,30" path="m8656,12540r30,e" filled="f" strokeweight="1.6pt">
                <v:path arrowok="t"/>
              </v:shape>
            </v:group>
            <v:group id="_x0000_s1873" style="position:absolute;left:8656;top:12585;width:30;height:30" coordorigin="8656,12585" coordsize="30,30">
              <v:shape id="_x0000_s1874" style="position:absolute;left:8656;top:12585;width:30;height:30" coordorigin="8656,12585" coordsize="30,30" path="m8656,12600r30,e" filled="f" strokeweight="1.6pt">
                <v:path arrowok="t"/>
              </v:shape>
            </v:group>
            <v:group id="_x0000_s1875" style="position:absolute;left:8656;top:12645;width:30;height:30" coordorigin="8656,12645" coordsize="30,30">
              <v:shape id="_x0000_s1876" style="position:absolute;left:8656;top:12645;width:30;height:30" coordorigin="8656,12645" coordsize="30,30" path="m8656,12660r30,e" filled="f" strokeweight="1.6pt">
                <v:path arrowok="t"/>
              </v:shape>
            </v:group>
            <v:group id="_x0000_s1877" style="position:absolute;left:8656;top:12705;width:30;height:30" coordorigin="8656,12705" coordsize="30,30">
              <v:shape id="_x0000_s1878" style="position:absolute;left:8656;top:12705;width:30;height:30" coordorigin="8656,12705" coordsize="30,30" path="m8656,12720r30,e" filled="f" strokeweight="1.6pt">
                <v:path arrowok="t"/>
              </v:shape>
            </v:group>
            <v:group id="_x0000_s1879" style="position:absolute;left:8656;top:12765;width:30;height:30" coordorigin="8656,12765" coordsize="30,30">
              <v:shape id="_x0000_s1880" style="position:absolute;left:8656;top:12765;width:30;height:30" coordorigin="8656,12765" coordsize="30,30" path="m8656,12780r30,e" filled="f" strokeweight="1.6pt">
                <v:path arrowok="t"/>
              </v:shape>
            </v:group>
            <v:group id="_x0000_s1881" style="position:absolute;left:8656;top:12825;width:30;height:30" coordorigin="8656,12825" coordsize="30,30">
              <v:shape id="_x0000_s1882" style="position:absolute;left:8656;top:12825;width:30;height:30" coordorigin="8656,12825" coordsize="30,30" path="m8656,12840r30,e" filled="f" strokeweight="1.6pt">
                <v:path arrowok="t"/>
              </v:shape>
            </v:group>
            <v:group id="_x0000_s1883" style="position:absolute;left:8656;top:12885;width:30;height:30" coordorigin="8656,12885" coordsize="30,30">
              <v:shape id="_x0000_s1884" style="position:absolute;left:8656;top:12885;width:30;height:30" coordorigin="8656,12885" coordsize="30,30" path="m8656,12900r30,e" filled="f" strokeweight="1.6pt">
                <v:path arrowok="t"/>
              </v:shape>
            </v:group>
            <v:group id="_x0000_s1885" style="position:absolute;left:8656;top:12945;width:30;height:30" coordorigin="8656,12945" coordsize="30,30">
              <v:shape id="_x0000_s1886" style="position:absolute;left:8656;top:12945;width:30;height:30" coordorigin="8656,12945" coordsize="30,30" path="m8656,12960r30,e" filled="f" strokeweight="1.6pt">
                <v:path arrowok="t"/>
              </v:shape>
            </v:group>
            <v:group id="_x0000_s1887" style="position:absolute;left:8656;top:13005;width:30;height:30" coordorigin="8656,13005" coordsize="30,30">
              <v:shape id="_x0000_s1888" style="position:absolute;left:8656;top:13005;width:30;height:30" coordorigin="8656,13005" coordsize="30,30" path="m8656,13020r30,e" filled="f" strokeweight="1.6pt">
                <v:path arrowok="t"/>
              </v:shape>
            </v:group>
            <v:group id="_x0000_s1889" style="position:absolute;left:8656;top:13065;width:30;height:30" coordorigin="8656,13065" coordsize="30,30">
              <v:shape id="_x0000_s1890" style="position:absolute;left:8656;top:13065;width:30;height:30" coordorigin="8656,13065" coordsize="30,30" path="m8656,13080r30,e" filled="f" strokeweight="1.6pt">
                <v:path arrowok="t"/>
              </v:shape>
            </v:group>
            <v:group id="_x0000_s1891" style="position:absolute;left:8656;top:13125;width:30;height:30" coordorigin="8656,13125" coordsize="30,30">
              <v:shape id="_x0000_s1892" style="position:absolute;left:8656;top:13125;width:30;height:30" coordorigin="8656,13125" coordsize="30,30" path="m8656,13140r30,e" filled="f" strokeweight="1.6pt">
                <v:path arrowok="t"/>
              </v:shape>
            </v:group>
            <v:group id="_x0000_s1893" style="position:absolute;left:8656;top:13185;width:30;height:30" coordorigin="8656,13185" coordsize="30,30">
              <v:shape id="_x0000_s1894" style="position:absolute;left:8656;top:13185;width:30;height:30" coordorigin="8656,13185" coordsize="30,30" path="m8656,13200r30,e" filled="f" strokeweight="1.6pt">
                <v:path arrowok="t"/>
              </v:shape>
            </v:group>
            <v:group id="_x0000_s1895" style="position:absolute;left:8656;top:13245;width:30;height:30" coordorigin="8656,13245" coordsize="30,30">
              <v:shape id="_x0000_s1896" style="position:absolute;left:8656;top:13245;width:30;height:30" coordorigin="8656,13245" coordsize="30,30" path="m8656,13260r30,e" filled="f" strokeweight="1.6pt">
                <v:path arrowok="t"/>
              </v:shape>
            </v:group>
            <v:group id="_x0000_s1897" style="position:absolute;left:8656;top:13305;width:30;height:30" coordorigin="8656,13305" coordsize="30,30">
              <v:shape id="_x0000_s1898" style="position:absolute;left:8656;top:13305;width:30;height:30" coordorigin="8656,13305" coordsize="30,30" path="m8656,13320r30,e" filled="f" strokeweight="1.6pt">
                <v:path arrowok="t"/>
              </v:shape>
            </v:group>
            <v:group id="_x0000_s1899" style="position:absolute;left:8656;top:13365;width:30;height:30" coordorigin="8656,13365" coordsize="30,30">
              <v:shape id="_x0000_s1900" style="position:absolute;left:8656;top:13365;width:30;height:30" coordorigin="8656,13365" coordsize="30,30" path="m8656,13380r30,e" filled="f" strokeweight="1.6pt">
                <v:path arrowok="t"/>
              </v:shape>
            </v:group>
            <v:group id="_x0000_s1901" style="position:absolute;left:8656;top:13425;width:30;height:30" coordorigin="8656,13425" coordsize="30,30">
              <v:shape id="_x0000_s1902" style="position:absolute;left:8656;top:13425;width:30;height:30" coordorigin="8656,13425" coordsize="30,30" path="m8656,13440r30,e" filled="f" strokeweight="1.6pt">
                <v:path arrowok="t"/>
              </v:shape>
            </v:group>
            <v:group id="_x0000_s1903" style="position:absolute;left:8656;top:13485;width:30;height:30" coordorigin="8656,13485" coordsize="30,30">
              <v:shape id="_x0000_s1904" style="position:absolute;left:8656;top:13485;width:30;height:30" coordorigin="8656,13485" coordsize="30,30" path="m8656,13500r30,e" filled="f" strokeweight="1.6pt">
                <v:path arrowok="t"/>
              </v:shape>
            </v:group>
            <v:group id="_x0000_s1905" style="position:absolute;left:8656;top:13545;width:30;height:30" coordorigin="8656,13545" coordsize="30,30">
              <v:shape id="_x0000_s1906" style="position:absolute;left:8656;top:13545;width:30;height:30" coordorigin="8656,13545" coordsize="30,30" path="m8656,13560r30,e" filled="f" strokeweight="1.6pt">
                <v:path arrowok="t"/>
              </v:shape>
            </v:group>
            <v:group id="_x0000_s1907" style="position:absolute;left:8656;top:13605;width:30;height:30" coordorigin="8656,13605" coordsize="30,30">
              <v:shape id="_x0000_s1908" style="position:absolute;left:8656;top:13605;width:30;height:30" coordorigin="8656,13605" coordsize="30,30" path="m8656,13620r30,e" filled="f" strokeweight="1.6pt">
                <v:path arrowok="t"/>
              </v:shape>
            </v:group>
            <v:group id="_x0000_s1909" style="position:absolute;left:8656;top:13665;width:30;height:30" coordorigin="8656,13665" coordsize="30,30">
              <v:shape id="_x0000_s1910" style="position:absolute;left:8656;top:13665;width:30;height:30" coordorigin="8656,13665" coordsize="30,30" path="m8656,13680r30,e" filled="f" strokeweight="1.6pt">
                <v:path arrowok="t"/>
              </v:shape>
            </v:group>
            <v:group id="_x0000_s1911" style="position:absolute;left:8656;top:13725;width:30;height:30" coordorigin="8656,13725" coordsize="30,30">
              <v:shape id="_x0000_s1912" style="position:absolute;left:8656;top:13725;width:30;height:30" coordorigin="8656,13725" coordsize="30,30" path="m8656,13740r30,e" filled="f" strokeweight="1.6pt">
                <v:path arrowok="t"/>
              </v:shape>
            </v:group>
            <v:group id="_x0000_s1913" style="position:absolute;left:8656;top:13785;width:30;height:30" coordorigin="8656,13785" coordsize="30,30">
              <v:shape id="_x0000_s1914" style="position:absolute;left:8656;top:13785;width:30;height:30" coordorigin="8656,13785" coordsize="30,30" path="m8656,13800r30,e" filled="f" strokeweight="1.6pt">
                <v:path arrowok="t"/>
              </v:shape>
            </v:group>
            <v:group id="_x0000_s1915" style="position:absolute;left:8656;top:13845;width:30;height:30" coordorigin="8656,13845" coordsize="30,30">
              <v:shape id="_x0000_s1916" style="position:absolute;left:8656;top:13845;width:30;height:30" coordorigin="8656,13845" coordsize="30,30" path="m8656,13860r30,e" filled="f" strokeweight="1.6pt">
                <v:path arrowok="t"/>
              </v:shape>
            </v:group>
            <v:group id="_x0000_s1917" style="position:absolute;left:8656;top:13905;width:30;height:30" coordorigin="8656,13905" coordsize="30,30">
              <v:shape id="_x0000_s1918" style="position:absolute;left:8656;top:13905;width:30;height:30" coordorigin="8656,13905" coordsize="30,30" path="m8656,13920r30,e" filled="f" strokeweight="1.6pt">
                <v:path arrowok="t"/>
              </v:shape>
            </v:group>
            <v:group id="_x0000_s1919" style="position:absolute;left:8656;top:13965;width:30;height:30" coordorigin="8656,13965" coordsize="30,30">
              <v:shape id="_x0000_s1920" style="position:absolute;left:8656;top:13965;width:30;height:30" coordorigin="8656,13965" coordsize="30,30" path="m8656,13980r30,e" filled="f" strokeweight="1.6pt">
                <v:path arrowok="t"/>
              </v:shape>
            </v:group>
            <v:group id="_x0000_s1921" style="position:absolute;left:8656;top:14025;width:30;height:30" coordorigin="8656,14025" coordsize="30,30">
              <v:shape id="_x0000_s1922" style="position:absolute;left:8656;top:14025;width:30;height:30" coordorigin="8656,14025" coordsize="30,30" path="m8656,14040r30,e" filled="f" strokeweight="1.6pt">
                <v:path arrowok="t"/>
              </v:shape>
            </v:group>
            <v:group id="_x0000_s1923" style="position:absolute;left:8656;top:14085;width:30;height:30" coordorigin="8656,14085" coordsize="30,30">
              <v:shape id="_x0000_s1924" style="position:absolute;left:8656;top:14085;width:30;height:30" coordorigin="8656,14085" coordsize="30,30" path="m8656,14100r30,e" filled="f" strokeweight="1.6pt">
                <v:path arrowok="t"/>
              </v:shape>
            </v:group>
            <v:group id="_x0000_s1925" style="position:absolute;left:8656;top:14145;width:30;height:30" coordorigin="8656,14145" coordsize="30,30">
              <v:shape id="_x0000_s1926" style="position:absolute;left:8656;top:14145;width:30;height:30" coordorigin="8656,14145" coordsize="30,30" path="m8656,14160r30,e" filled="f" strokeweight="1.6pt">
                <v:path arrowok="t"/>
              </v:shape>
            </v:group>
            <v:group id="_x0000_s1927" style="position:absolute;left:8656;top:14205;width:30;height:30" coordorigin="8656,14205" coordsize="30,30">
              <v:shape id="_x0000_s1928" style="position:absolute;left:8656;top:14205;width:30;height:30" coordorigin="8656,14205" coordsize="30,30" path="m8656,14220r30,e" filled="f" strokeweight="1.6pt">
                <v:path arrowok="t"/>
              </v:shape>
            </v:group>
            <v:group id="_x0000_s1929" style="position:absolute;left:8656;top:14265;width:30;height:30" coordorigin="8656,14265" coordsize="30,30">
              <v:shape id="_x0000_s1930" style="position:absolute;left:8656;top:14265;width:30;height:30" coordorigin="8656,14265" coordsize="30,30" path="m8656,14280r30,e" filled="f" strokeweight="1.6pt">
                <v:path arrowok="t"/>
              </v:shape>
            </v:group>
            <v:group id="_x0000_s1931" style="position:absolute;left:8656;top:14325;width:30;height:30" coordorigin="8656,14325" coordsize="30,30">
              <v:shape id="_x0000_s1932" style="position:absolute;left:8656;top:14325;width:30;height:30" coordorigin="8656,14325" coordsize="30,30" path="m8656,14340r30,e" filled="f" strokeweight="1.6pt">
                <v:path arrowok="t"/>
              </v:shape>
            </v:group>
            <v:group id="_x0000_s1933" style="position:absolute;left:8656;top:14385;width:31;height:30" coordorigin="8656,14385" coordsize="31,30">
              <v:shape id="_x0000_s1934" style="position:absolute;left:8656;top:14385;width:31;height:30" coordorigin="8656,14385" coordsize="31,30" path="m8656,14400r30,e" filled="f" strokeweight="1.6pt">
                <v:path arrowok="t"/>
              </v:shape>
            </v:group>
            <v:group id="_x0000_s1935" style="position:absolute;left:8656;top:14445;width:30;height:30" coordorigin="8656,14445" coordsize="30,30">
              <v:shape id="_x0000_s1936" style="position:absolute;left:8656;top:14445;width:30;height:30" coordorigin="8656,14445" coordsize="30,30" path="m8656,14460r30,e" filled="f" strokeweight="1.6pt">
                <v:path arrowok="t"/>
              </v:shape>
            </v:group>
            <v:group id="_x0000_s1937" style="position:absolute;left:8656;top:14505;width:30;height:30" coordorigin="8656,14505" coordsize="30,30">
              <v:shape id="_x0000_s1938" style="position:absolute;left:8656;top:14505;width:30;height:30" coordorigin="8656,14505" coordsize="30,30" path="m8656,14520r30,e" filled="f" strokeweight="1.6pt">
                <v:path arrowok="t"/>
              </v:shape>
            </v:group>
            <v:group id="_x0000_s1939" style="position:absolute;left:8656;top:14565;width:30;height:30" coordorigin="8656,14565" coordsize="30,30">
              <v:shape id="_x0000_s1940" style="position:absolute;left:8656;top:14565;width:30;height:30" coordorigin="8656,14565" coordsize="30,30" path="m8656,14580r30,e" filled="f" strokeweight="1.6pt">
                <v:path arrowok="t"/>
              </v:shape>
            </v:group>
            <v:group id="_x0000_s1941" style="position:absolute;left:8656;top:14625;width:30;height:30" coordorigin="8656,14625" coordsize="30,30">
              <v:shape id="_x0000_s1942" style="position:absolute;left:8656;top:14625;width:30;height:30" coordorigin="8656,14625" coordsize="30,30" path="m8656,14640r30,e" filled="f" strokeweight="1.6pt">
                <v:path arrowok="t"/>
              </v:shape>
            </v:group>
            <v:group id="_x0000_s1943" style="position:absolute;left:8656;top:14685;width:30;height:30" coordorigin="8656,14685" coordsize="30,30">
              <v:shape id="_x0000_s1944" style="position:absolute;left:8656;top:14685;width:30;height:30" coordorigin="8656,14685" coordsize="30,30" path="m8656,14700r30,e" filled="f" strokeweight="1.6pt">
                <v:path arrowok="t"/>
              </v:shape>
            </v:group>
            <v:group id="_x0000_s1945" style="position:absolute;left:8656;top:14745;width:30;height:30" coordorigin="8656,14745" coordsize="30,30">
              <v:shape id="_x0000_s1946" style="position:absolute;left:8656;top:14745;width:30;height:30" coordorigin="8656,14745" coordsize="30,30" path="m8656,14760r30,e" filled="f" strokeweight="1.6pt">
                <v:path arrowok="t"/>
              </v:shape>
            </v:group>
            <v:group id="_x0000_s1947" style="position:absolute;left:8656;top:14805;width:30;height:30" coordorigin="8656,14805" coordsize="30,30">
              <v:shape id="_x0000_s1948" style="position:absolute;left:8656;top:14805;width:30;height:30" coordorigin="8656,14805" coordsize="30,30" path="m8656,14820r30,e" filled="f" strokeweight="1.6pt">
                <v:path arrowok="t"/>
              </v:shape>
            </v:group>
            <v:group id="_x0000_s1949" style="position:absolute;left:8656;top:14865;width:30;height:30" coordorigin="8656,14865" coordsize="30,30">
              <v:shape id="_x0000_s1950" style="position:absolute;left:8656;top:14865;width:30;height:30" coordorigin="8656,14865" coordsize="30,30" path="m8656,14880r30,e" filled="f" strokeweight="1.6pt">
                <v:path arrowok="t"/>
              </v:shape>
            </v:group>
            <v:group id="_x0000_s1951" style="position:absolute;left:8656;top:14925;width:30;height:30" coordorigin="8656,14925" coordsize="30,30">
              <v:shape id="_x0000_s1952" style="position:absolute;left:8656;top:14925;width:30;height:30" coordorigin="8656,14925" coordsize="30,30" path="m8656,14940r30,e" filled="f" strokeweight="1.6pt">
                <v:path arrowok="t"/>
              </v:shape>
            </v:group>
            <v:group id="_x0000_s1953" style="position:absolute;left:8656;top:14985;width:30;height:30" coordorigin="8656,14985" coordsize="30,30">
              <v:shape id="_x0000_s1954" style="position:absolute;left:8656;top:14985;width:30;height:30" coordorigin="8656,14985" coordsize="30,30" path="m8656,15000r30,e" filled="f" strokeweight="1.6pt">
                <v:path arrowok="t"/>
              </v:shape>
            </v:group>
            <v:group id="_x0000_s1955" style="position:absolute;left:8656;top:15045;width:30;height:30" coordorigin="8656,15045" coordsize="30,30">
              <v:shape id="_x0000_s1956" style="position:absolute;left:8656;top:15045;width:30;height:30" coordorigin="8656,15045" coordsize="30,30" path="m8656,15060r30,e" filled="f" strokeweight="1.6pt">
                <v:path arrowok="t"/>
              </v:shape>
            </v:group>
            <v:group id="_x0000_s1957" style="position:absolute;left:8656;top:15105;width:30;height:30" coordorigin="8656,15105" coordsize="30,30">
              <v:shape id="_x0000_s1958" style="position:absolute;left:8656;top:15105;width:30;height:30" coordorigin="8656,15105" coordsize="30,30" path="m8656,15120r30,e" filled="f" strokeweight="1.6pt">
                <v:path arrowok="t"/>
              </v:shape>
            </v:group>
            <v:group id="_x0000_s1959" style="position:absolute;left:8656;top:15165;width:30;height:30" coordorigin="8656,15165" coordsize="30,30">
              <v:shape id="_x0000_s1960" style="position:absolute;left:8656;top:15165;width:30;height:30" coordorigin="8656,15165" coordsize="30,30" path="m8656,15180r30,e" filled="f" strokeweight="1.6pt">
                <v:path arrowok="t"/>
              </v:shape>
            </v:group>
            <v:group id="_x0000_s1961" style="position:absolute;left:8656;top:15225;width:31;height:30" coordorigin="8656,15225" coordsize="31,30">
              <v:shape id="_x0000_s1962" style="position:absolute;left:8656;top:15225;width:31;height:30" coordorigin="8656,15225" coordsize="31,30" path="m8656,15240r30,e" filled="f" strokeweight="1.6pt">
                <v:path arrowok="t"/>
              </v:shape>
            </v:group>
            <v:group id="_x0000_s1963" style="position:absolute;left:8656;top:15285;width:30;height:30" coordorigin="8656,15285" coordsize="30,30">
              <v:shape id="_x0000_s1964" style="position:absolute;left:8656;top:15285;width:30;height:30" coordorigin="8656,15285" coordsize="30,30" path="m8656,15300r30,e" filled="f" strokeweight="1.6pt">
                <v:path arrowok="t"/>
              </v:shape>
            </v:group>
            <v:group id="_x0000_s1965" style="position:absolute;left:8656;top:15345;width:30;height:24" coordorigin="8656,15345" coordsize="30,24">
              <v:shape id="_x0000_s1966" style="position:absolute;left:8656;top:15345;width:30;height:24" coordorigin="8656,15345" coordsize="30,24" path="m8656,15357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hint="eastAsia"/>
          <w:lang w:eastAsia="zh-CN"/>
        </w:rPr>
        <w:t>【合作探究】</w:t>
      </w:r>
    </w:p>
    <w:p w:rsidR="00BB1849" w:rsidRDefault="00BB1849">
      <w:pPr>
        <w:pStyle w:val="BodyText"/>
        <w:tabs>
          <w:tab w:val="left" w:pos="4190"/>
          <w:tab w:val="left" w:pos="6945"/>
        </w:tabs>
        <w:spacing w:before="12" w:line="297" w:lineRule="auto"/>
        <w:rPr>
          <w:lang w:eastAsia="zh-CN"/>
        </w:rPr>
      </w:pPr>
      <w:r>
        <w:rPr>
          <w:spacing w:val="-1"/>
          <w:w w:val="95"/>
          <w:lang w:eastAsia="zh-CN"/>
        </w:rPr>
        <w:t>6</w:t>
      </w:r>
      <w:r>
        <w:rPr>
          <w:rFonts w:hint="eastAsia"/>
          <w:spacing w:val="-1"/>
          <w:w w:val="95"/>
          <w:lang w:eastAsia="zh-CN"/>
        </w:rPr>
        <w:t>、拉弓射箭，弓由于受力而发生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，松手后弓产生的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将</w:t>
      </w:r>
      <w:r>
        <w:rPr>
          <w:spacing w:val="25"/>
          <w:lang w:eastAsia="zh-CN"/>
        </w:rPr>
        <w:t xml:space="preserve"> </w:t>
      </w:r>
      <w:r>
        <w:rPr>
          <w:rFonts w:hint="eastAsia"/>
          <w:lang w:eastAsia="zh-CN"/>
        </w:rPr>
        <w:t>箭射出。</w:t>
      </w:r>
    </w:p>
    <w:p w:rsidR="00BB1849" w:rsidRDefault="00BB1849">
      <w:pPr>
        <w:pStyle w:val="BodyText"/>
        <w:tabs>
          <w:tab w:val="left" w:pos="839"/>
          <w:tab w:val="left" w:pos="5270"/>
          <w:tab w:val="left" w:pos="6465"/>
        </w:tabs>
        <w:spacing w:line="299" w:lineRule="auto"/>
        <w:rPr>
          <w:lang w:eastAsia="zh-CN"/>
        </w:rPr>
      </w:pPr>
      <w:r>
        <w:rPr>
          <w:spacing w:val="-1"/>
          <w:w w:val="95"/>
          <w:lang w:eastAsia="zh-CN"/>
        </w:rPr>
        <w:t>7</w:t>
      </w:r>
      <w:r>
        <w:rPr>
          <w:rFonts w:hint="eastAsia"/>
          <w:spacing w:val="-1"/>
          <w:w w:val="95"/>
          <w:lang w:eastAsia="zh-CN"/>
        </w:rPr>
        <w:t>、跳板运动员练习跳水时，跳板发生了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hint="eastAsia"/>
          <w:spacing w:val="-2"/>
          <w:w w:val="95"/>
          <w:lang w:eastAsia="zh-CN"/>
        </w:rPr>
        <w:t>，便对</w:t>
      </w:r>
      <w:r>
        <w:rPr>
          <w:rFonts w:ascii="Times New Roman" w:hAnsi="Times New Roman"/>
          <w:spacing w:val="-2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产生向</w:t>
      </w:r>
      <w:r>
        <w:rPr>
          <w:spacing w:val="26"/>
          <w:lang w:eastAsia="zh-CN"/>
        </w:rPr>
        <w:t xml:space="preserve"> </w:t>
      </w:r>
      <w:r>
        <w:rPr>
          <w:rFonts w:hint="eastAsia"/>
          <w:lang w:eastAsia="zh-CN"/>
        </w:rPr>
        <w:t>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，从而使运动员向上跳起。</w:t>
      </w:r>
    </w:p>
    <w:p w:rsidR="00BB1849" w:rsidRDefault="00BB1849">
      <w:pPr>
        <w:pStyle w:val="BodyText"/>
        <w:tabs>
          <w:tab w:val="left" w:pos="1559"/>
          <w:tab w:val="left" w:pos="3163"/>
          <w:tab w:val="left" w:pos="5632"/>
        </w:tabs>
        <w:spacing w:before="15" w:line="297" w:lineRule="auto"/>
        <w:jc w:val="both"/>
        <w:rPr>
          <w:lang w:eastAsia="zh-CN"/>
        </w:rPr>
      </w:pPr>
      <w:r>
        <w:rPr>
          <w:spacing w:val="3"/>
          <w:lang w:eastAsia="zh-CN"/>
        </w:rPr>
        <w:t>8</w:t>
      </w:r>
      <w:r>
        <w:rPr>
          <w:rFonts w:hint="eastAsia"/>
          <w:spacing w:val="3"/>
          <w:lang w:eastAsia="zh-CN"/>
        </w:rPr>
        <w:t>、弹簧测力计是测量</w:t>
      </w:r>
      <w:r>
        <w:rPr>
          <w:rFonts w:ascii="Times New Roman" w:hAnsi="Times New Roman"/>
          <w:spacing w:val="3"/>
          <w:u w:val="single" w:color="000000"/>
          <w:lang w:eastAsia="zh-CN"/>
        </w:rPr>
        <w:tab/>
      </w:r>
      <w:r>
        <w:rPr>
          <w:rFonts w:hint="eastAsia"/>
          <w:spacing w:val="3"/>
          <w:lang w:eastAsia="zh-CN"/>
        </w:rPr>
        <w:t>的大小的仪器。两人同时用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4N</w:t>
      </w:r>
      <w:r>
        <w:rPr>
          <w:spacing w:val="-56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的力拉</w:t>
      </w:r>
      <w:r>
        <w:rPr>
          <w:spacing w:val="24"/>
          <w:lang w:eastAsia="zh-CN"/>
        </w:rPr>
        <w:t xml:space="preserve"> </w:t>
      </w:r>
      <w:r>
        <w:rPr>
          <w:rFonts w:hint="eastAsia"/>
          <w:spacing w:val="-1"/>
          <w:w w:val="95"/>
          <w:lang w:eastAsia="zh-CN"/>
        </w:rPr>
        <w:t>一弹簧测力计的两端，则弹簧测力计的示数为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spacing w:val="-2"/>
          <w:lang w:eastAsia="zh-CN"/>
        </w:rPr>
        <w:t>N</w:t>
      </w:r>
      <w:r>
        <w:rPr>
          <w:rFonts w:hint="eastAsia"/>
          <w:spacing w:val="-2"/>
          <w:lang w:eastAsia="zh-CN"/>
        </w:rPr>
        <w:t>；若将此弹簧</w:t>
      </w:r>
      <w:r>
        <w:rPr>
          <w:spacing w:val="33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测力计的一端固定在墙上，另一端用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8N</w:t>
      </w:r>
      <w:r>
        <w:rPr>
          <w:spacing w:val="-60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的力拉它，则弹簧测力计的</w:t>
      </w:r>
      <w:r>
        <w:rPr>
          <w:spacing w:val="21"/>
          <w:lang w:eastAsia="zh-CN"/>
        </w:rPr>
        <w:t xml:space="preserve"> </w:t>
      </w:r>
      <w:r>
        <w:rPr>
          <w:rFonts w:hint="eastAsia"/>
          <w:lang w:eastAsia="zh-CN"/>
        </w:rPr>
        <w:t>示数为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N</w:t>
      </w:r>
      <w:r>
        <w:rPr>
          <w:rFonts w:hint="eastAsia"/>
          <w:lang w:eastAsia="zh-CN"/>
        </w:rPr>
        <w:t>。</w:t>
      </w:r>
    </w:p>
    <w:p w:rsidR="00BB1849" w:rsidRDefault="00BB1849">
      <w:pPr>
        <w:pStyle w:val="BodyText"/>
        <w:tabs>
          <w:tab w:val="left" w:pos="3239"/>
          <w:tab w:val="left" w:pos="5159"/>
        </w:tabs>
        <w:spacing w:before="128" w:line="337" w:lineRule="auto"/>
        <w:ind w:right="1783"/>
        <w:rPr>
          <w:lang w:eastAsia="zh-CN"/>
        </w:rPr>
      </w:pPr>
      <w:r>
        <w:rPr>
          <w:lang w:eastAsia="zh-CN"/>
        </w:rPr>
        <w:t>9</w:t>
      </w:r>
      <w:r>
        <w:rPr>
          <w:rFonts w:hint="eastAsia"/>
          <w:lang w:eastAsia="zh-CN"/>
        </w:rPr>
        <w:t>、下列事例中，不是应用弹力工作的是（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A.</w:t>
      </w:r>
      <w:r>
        <w:rPr>
          <w:rFonts w:hint="eastAsia"/>
          <w:lang w:eastAsia="zh-CN"/>
        </w:rPr>
        <w:t>撑杆跳高</w:t>
      </w:r>
      <w:r>
        <w:rPr>
          <w:lang w:eastAsia="zh-CN"/>
        </w:rPr>
        <w:tab/>
        <w:t>B.</w:t>
      </w:r>
      <w:r>
        <w:rPr>
          <w:rFonts w:hint="eastAsia"/>
          <w:lang w:eastAsia="zh-CN"/>
        </w:rPr>
        <w:t>跳远</w:t>
      </w:r>
    </w:p>
    <w:p w:rsidR="00BB1849" w:rsidRDefault="00BB1849">
      <w:pPr>
        <w:pStyle w:val="BodyText"/>
        <w:tabs>
          <w:tab w:val="left" w:pos="3239"/>
          <w:tab w:val="left" w:pos="5279"/>
        </w:tabs>
        <w:spacing w:before="27" w:line="274" w:lineRule="auto"/>
        <w:ind w:right="343"/>
        <w:rPr>
          <w:lang w:eastAsia="zh-CN"/>
        </w:rPr>
      </w:pPr>
      <w:r>
        <w:rPr>
          <w:lang w:eastAsia="zh-CN"/>
        </w:rPr>
        <w:t>C.</w:t>
      </w:r>
      <w:r>
        <w:rPr>
          <w:rFonts w:hint="eastAsia"/>
          <w:lang w:eastAsia="zh-CN"/>
        </w:rPr>
        <w:t>玩具弹簧抢射出子弹</w:t>
      </w:r>
      <w:r>
        <w:rPr>
          <w:lang w:eastAsia="zh-CN"/>
        </w:rPr>
        <w:tab/>
        <w:t>D.</w:t>
      </w:r>
      <w:r>
        <w:rPr>
          <w:rFonts w:hint="eastAsia"/>
          <w:lang w:eastAsia="zh-CN"/>
        </w:rPr>
        <w:t>守门员用力扑住射向球门的足球</w:t>
      </w:r>
      <w:r>
        <w:rPr>
          <w:lang w:eastAsia="zh-CN"/>
        </w:rPr>
        <w:t xml:space="preserve"> 10</w:t>
      </w:r>
      <w:r>
        <w:rPr>
          <w:rFonts w:hint="eastAsia"/>
          <w:lang w:eastAsia="zh-CN"/>
        </w:rPr>
        <w:t>、关于弹簧测力计的说法中，正确的是（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:rsidR="00BB1849" w:rsidRDefault="00BB1849">
      <w:pPr>
        <w:pStyle w:val="BodyText"/>
        <w:tabs>
          <w:tab w:val="left" w:pos="3239"/>
          <w:tab w:val="left" w:pos="5279"/>
        </w:tabs>
        <w:spacing w:before="27" w:line="274" w:lineRule="auto"/>
        <w:ind w:right="343"/>
        <w:rPr>
          <w:lang w:eastAsia="zh-CN"/>
        </w:rPr>
      </w:pPr>
      <w:r>
        <w:rPr>
          <w:lang w:eastAsia="zh-CN"/>
        </w:rPr>
        <w:t>A.</w:t>
      </w:r>
      <w:r>
        <w:rPr>
          <w:rFonts w:hint="eastAsia"/>
          <w:lang w:eastAsia="zh-CN"/>
        </w:rPr>
        <w:t>弹簧测力计是常见的测力计</w:t>
      </w:r>
    </w:p>
    <w:p w:rsidR="00BB1849" w:rsidRDefault="00BB1849">
      <w:pPr>
        <w:pStyle w:val="BodyText"/>
        <w:tabs>
          <w:tab w:val="left" w:pos="2159"/>
        </w:tabs>
        <w:spacing w:before="40" w:line="297" w:lineRule="auto"/>
        <w:rPr>
          <w:lang w:eastAsia="zh-CN"/>
        </w:rPr>
      </w:pPr>
      <w:r>
        <w:rPr>
          <w:lang w:eastAsia="zh-CN"/>
        </w:rPr>
        <w:t>B.</w:t>
      </w:r>
      <w:r>
        <w:rPr>
          <w:rFonts w:hint="eastAsia"/>
          <w:lang w:eastAsia="zh-CN"/>
        </w:rPr>
        <w:t>弹簧测力计的最大刻度就是它的量程</w:t>
      </w:r>
      <w:r>
        <w:rPr>
          <w:lang w:eastAsia="zh-CN"/>
        </w:rPr>
        <w:t xml:space="preserve"> </w:t>
      </w:r>
    </w:p>
    <w:p w:rsidR="00BB1849" w:rsidRDefault="00BB1849">
      <w:pPr>
        <w:pStyle w:val="BodyText"/>
        <w:tabs>
          <w:tab w:val="left" w:pos="2159"/>
        </w:tabs>
        <w:spacing w:before="40" w:line="297" w:lineRule="auto"/>
        <w:rPr>
          <w:lang w:eastAsia="zh-CN"/>
        </w:rPr>
      </w:pPr>
      <w:r>
        <w:rPr>
          <w:lang w:eastAsia="zh-CN"/>
        </w:rPr>
        <w:t>C.</w:t>
      </w:r>
      <w:r>
        <w:rPr>
          <w:rFonts w:hint="eastAsia"/>
          <w:lang w:eastAsia="zh-CN"/>
        </w:rPr>
        <w:t>弹簧测力计的刻度是不均匀的</w:t>
      </w:r>
      <w:r>
        <w:rPr>
          <w:lang w:eastAsia="zh-CN"/>
        </w:rPr>
        <w:t xml:space="preserve"> </w:t>
      </w:r>
    </w:p>
    <w:p w:rsidR="00BB1849" w:rsidRDefault="00BB1849">
      <w:pPr>
        <w:pStyle w:val="BodyText"/>
        <w:tabs>
          <w:tab w:val="left" w:pos="2159"/>
        </w:tabs>
        <w:spacing w:before="40" w:line="297" w:lineRule="auto"/>
        <w:rPr>
          <w:lang w:eastAsia="zh-CN"/>
        </w:rPr>
      </w:pPr>
      <w:r>
        <w:rPr>
          <w:spacing w:val="2"/>
          <w:lang w:eastAsia="zh-CN"/>
        </w:rPr>
        <w:t>D.</w:t>
      </w:r>
      <w:r>
        <w:rPr>
          <w:rFonts w:hint="eastAsia"/>
          <w:spacing w:val="2"/>
          <w:lang w:eastAsia="zh-CN"/>
        </w:rPr>
        <w:t>弹簧测力计的刻度是根据弹簧的长度与受到的拉力成正比的原理</w:t>
      </w:r>
      <w:r>
        <w:rPr>
          <w:spacing w:val="52"/>
          <w:lang w:eastAsia="zh-CN"/>
        </w:rPr>
        <w:t xml:space="preserve"> </w:t>
      </w:r>
      <w:r>
        <w:rPr>
          <w:rFonts w:hint="eastAsia"/>
          <w:lang w:eastAsia="zh-CN"/>
        </w:rPr>
        <w:t>制成的</w:t>
      </w:r>
      <w:r>
        <w:rPr>
          <w:lang w:eastAsia="zh-CN"/>
        </w:rPr>
        <w:t xml:space="preserve"> </w:t>
      </w:r>
    </w:p>
    <w:p w:rsidR="00BB1849" w:rsidRDefault="00BB1849">
      <w:pPr>
        <w:pStyle w:val="BodyText"/>
        <w:tabs>
          <w:tab w:val="left" w:pos="2159"/>
        </w:tabs>
        <w:spacing w:before="40" w:line="297" w:lineRule="auto"/>
        <w:rPr>
          <w:lang w:eastAsia="zh-CN"/>
        </w:rPr>
      </w:pPr>
      <w:r>
        <w:rPr>
          <w:spacing w:val="2"/>
          <w:lang w:eastAsia="zh-CN"/>
        </w:rPr>
        <w:t>11</w:t>
      </w:r>
      <w:r>
        <w:rPr>
          <w:rFonts w:hint="eastAsia"/>
          <w:spacing w:val="2"/>
          <w:lang w:eastAsia="zh-CN"/>
        </w:rPr>
        <w:t>、在使用弹簧测力计之前，把它的挂钩轻轻来回拉动几次，这样</w:t>
      </w:r>
      <w:r>
        <w:rPr>
          <w:spacing w:val="52"/>
          <w:lang w:eastAsia="zh-CN"/>
        </w:rPr>
        <w:t xml:space="preserve"> </w:t>
      </w:r>
      <w:r>
        <w:rPr>
          <w:rFonts w:hint="eastAsia"/>
          <w:lang w:eastAsia="zh-CN"/>
        </w:rPr>
        <w:t>做的好处是（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BB1849" w:rsidRDefault="00BB1849">
      <w:pPr>
        <w:pStyle w:val="BodyText"/>
        <w:tabs>
          <w:tab w:val="left" w:pos="2999"/>
          <w:tab w:val="left" w:pos="6479"/>
        </w:tabs>
        <w:spacing w:line="297" w:lineRule="auto"/>
        <w:ind w:right="103"/>
        <w:rPr>
          <w:lang w:eastAsia="zh-CN"/>
        </w:rPr>
      </w:pPr>
      <w:r>
        <w:rPr>
          <w:lang w:eastAsia="zh-CN"/>
        </w:rPr>
        <w:t>A.</w:t>
      </w:r>
      <w:r>
        <w:rPr>
          <w:rFonts w:hint="eastAsia"/>
          <w:lang w:eastAsia="zh-CN"/>
        </w:rPr>
        <w:t>试试弹簧的弹性</w:t>
      </w:r>
      <w:r>
        <w:rPr>
          <w:lang w:eastAsia="zh-CN"/>
        </w:rPr>
        <w:tab/>
        <w:t>B.</w:t>
      </w:r>
      <w:r>
        <w:rPr>
          <w:rFonts w:hint="eastAsia"/>
          <w:lang w:eastAsia="zh-CN"/>
        </w:rPr>
        <w:t>可避免弹簧被卡壳</w:t>
      </w:r>
      <w:r>
        <w:rPr>
          <w:lang w:eastAsia="zh-CN"/>
        </w:rPr>
        <w:t xml:space="preserve"> C.</w:t>
      </w:r>
      <w:r>
        <w:rPr>
          <w:rFonts w:hint="eastAsia"/>
          <w:lang w:eastAsia="zh-CN"/>
        </w:rPr>
        <w:t>是无意识的随便拉拉</w:t>
      </w:r>
      <w:r>
        <w:rPr>
          <w:lang w:eastAsia="zh-CN"/>
        </w:rPr>
        <w:tab/>
        <w:t>D.</w:t>
      </w:r>
      <w:r>
        <w:rPr>
          <w:rFonts w:hint="eastAsia"/>
          <w:lang w:eastAsia="zh-CN"/>
        </w:rPr>
        <w:t>看看能测多大的拉力，以便确定量程</w:t>
      </w:r>
      <w:r>
        <w:rPr>
          <w:lang w:eastAsia="zh-CN"/>
        </w:rPr>
        <w:t xml:space="preserve"> 12</w:t>
      </w:r>
      <w:r>
        <w:rPr>
          <w:rFonts w:hint="eastAsia"/>
          <w:lang w:eastAsia="zh-CN"/>
        </w:rPr>
        <w:t>、关于弹簧测力计的使用方法的说法中，错误的是（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:rsidR="00BB1849" w:rsidRDefault="00BB1849">
      <w:pPr>
        <w:pStyle w:val="BodyText"/>
        <w:tabs>
          <w:tab w:val="left" w:pos="2999"/>
          <w:tab w:val="left" w:pos="6479"/>
        </w:tabs>
        <w:spacing w:line="297" w:lineRule="auto"/>
        <w:ind w:right="103"/>
        <w:rPr>
          <w:lang w:eastAsia="zh-CN"/>
        </w:rPr>
      </w:pPr>
      <w:r>
        <w:rPr>
          <w:lang w:eastAsia="zh-CN"/>
        </w:rPr>
        <w:t>A.</w:t>
      </w:r>
      <w:r>
        <w:rPr>
          <w:rFonts w:hint="eastAsia"/>
          <w:lang w:eastAsia="zh-CN"/>
        </w:rPr>
        <w:t>测力计的量程不允许超过被测力的大小</w:t>
      </w:r>
      <w:r>
        <w:rPr>
          <w:lang w:eastAsia="zh-CN"/>
        </w:rPr>
        <w:t xml:space="preserve"> </w:t>
      </w:r>
    </w:p>
    <w:p w:rsidR="00BB1849" w:rsidRDefault="00BB1849">
      <w:pPr>
        <w:pStyle w:val="BodyText"/>
        <w:tabs>
          <w:tab w:val="left" w:pos="2999"/>
          <w:tab w:val="left" w:pos="6479"/>
        </w:tabs>
        <w:spacing w:line="297" w:lineRule="auto"/>
        <w:ind w:right="103"/>
        <w:rPr>
          <w:lang w:eastAsia="zh-CN"/>
        </w:rPr>
      </w:pPr>
      <w:r>
        <w:rPr>
          <w:lang w:eastAsia="zh-CN"/>
        </w:rPr>
        <w:t>B.</w:t>
      </w:r>
      <w:r>
        <w:rPr>
          <w:rFonts w:hint="eastAsia"/>
          <w:lang w:eastAsia="zh-CN"/>
        </w:rPr>
        <w:t>弹簧测力计不仅能测竖直方向的力，也能测其他方向上的力</w:t>
      </w:r>
      <w:r>
        <w:rPr>
          <w:lang w:eastAsia="zh-CN"/>
        </w:rPr>
        <w:t xml:space="preserve"> </w:t>
      </w:r>
    </w:p>
    <w:p w:rsidR="00BB1849" w:rsidRDefault="00BB1849">
      <w:pPr>
        <w:pStyle w:val="BodyText"/>
        <w:tabs>
          <w:tab w:val="left" w:pos="2999"/>
          <w:tab w:val="left" w:pos="6479"/>
        </w:tabs>
        <w:spacing w:line="297" w:lineRule="auto"/>
        <w:ind w:right="103"/>
        <w:rPr>
          <w:lang w:eastAsia="zh-CN"/>
        </w:rPr>
      </w:pPr>
      <w:r>
        <w:rPr>
          <w:lang w:eastAsia="zh-CN"/>
        </w:rPr>
        <w:t>C.</w:t>
      </w:r>
      <w:r>
        <w:rPr>
          <w:rFonts w:hint="eastAsia"/>
          <w:lang w:eastAsia="zh-CN"/>
        </w:rPr>
        <w:t>被测的力应作用在挂钩上</w:t>
      </w:r>
    </w:p>
    <w:p w:rsidR="00BB1849" w:rsidRDefault="00BB1849">
      <w:pPr>
        <w:pStyle w:val="BodyText"/>
        <w:tabs>
          <w:tab w:val="left" w:pos="4559"/>
        </w:tabs>
        <w:spacing w:before="20" w:line="297" w:lineRule="auto"/>
        <w:rPr>
          <w:lang w:eastAsia="zh-CN"/>
        </w:rPr>
      </w:pPr>
      <w:r>
        <w:rPr>
          <w:lang w:eastAsia="zh-CN"/>
        </w:rPr>
        <w:t>D.</w:t>
      </w:r>
      <w:r>
        <w:rPr>
          <w:rFonts w:hint="eastAsia"/>
          <w:lang w:eastAsia="zh-CN"/>
        </w:rPr>
        <w:t>测量时指针不要与外壳接触</w:t>
      </w:r>
      <w:r>
        <w:rPr>
          <w:lang w:eastAsia="zh-CN"/>
        </w:rPr>
        <w:t xml:space="preserve"> </w:t>
      </w:r>
    </w:p>
    <w:p w:rsidR="00BB1849" w:rsidRDefault="00BB1849">
      <w:pPr>
        <w:pStyle w:val="BodyText"/>
        <w:tabs>
          <w:tab w:val="left" w:pos="4559"/>
        </w:tabs>
        <w:spacing w:before="20" w:line="297" w:lineRule="auto"/>
        <w:rPr>
          <w:lang w:eastAsia="zh-CN"/>
        </w:rPr>
      </w:pPr>
      <w:r>
        <w:rPr>
          <w:spacing w:val="2"/>
          <w:lang w:eastAsia="zh-CN"/>
        </w:rPr>
        <w:t>13</w:t>
      </w:r>
      <w:r>
        <w:rPr>
          <w:rFonts w:hint="eastAsia"/>
          <w:spacing w:val="2"/>
          <w:lang w:eastAsia="zh-CN"/>
        </w:rPr>
        <w:t>、使用弹簧测力计时，若指针指在零刻度线的下方就开始测量，</w:t>
      </w:r>
      <w:r>
        <w:rPr>
          <w:spacing w:val="52"/>
          <w:lang w:eastAsia="zh-CN"/>
        </w:rPr>
        <w:t xml:space="preserve"> </w:t>
      </w:r>
      <w:r>
        <w:rPr>
          <w:rFonts w:hint="eastAsia"/>
          <w:lang w:eastAsia="zh-CN"/>
        </w:rPr>
        <w:t>则所测得的力的大小将比实际的力（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BB1849" w:rsidRDefault="00BB1849">
      <w:pPr>
        <w:pStyle w:val="BodyText"/>
        <w:tabs>
          <w:tab w:val="left" w:pos="1799"/>
          <w:tab w:val="left" w:pos="3479"/>
          <w:tab w:val="left" w:pos="3719"/>
          <w:tab w:val="left" w:pos="4963"/>
        </w:tabs>
        <w:spacing w:line="297" w:lineRule="auto"/>
        <w:rPr>
          <w:lang w:eastAsia="zh-CN"/>
        </w:rPr>
      </w:pPr>
      <w:r>
        <w:rPr>
          <w:noProof/>
          <w:lang w:eastAsia="zh-CN"/>
        </w:rPr>
        <w:pict>
          <v:shape id="_x0000_s1967" type="#_x0000_t75" style="position:absolute;left:0;text-align:left;margin-left:282pt;margin-top:12.65pt;width:2.15pt;height:2.15pt;z-index:-251659776;mso-position-horizontal-relative:page">
            <v:imagedata r:id="rId13" o:title=""/>
            <w10:wrap anchorx="page"/>
          </v:shape>
        </w:pict>
      </w:r>
      <w:r>
        <w:rPr>
          <w:lang w:eastAsia="zh-CN"/>
        </w:rPr>
        <w:t>A</w:t>
      </w:r>
      <w:r>
        <w:rPr>
          <w:rFonts w:hint="eastAsia"/>
          <w:lang w:eastAsia="zh-CN"/>
        </w:rPr>
        <w:t>．相同</w:t>
      </w:r>
      <w:r>
        <w:rPr>
          <w:lang w:eastAsia="zh-CN"/>
        </w:rPr>
        <w:tab/>
        <w:t xml:space="preserve">B. </w:t>
      </w:r>
      <w:r>
        <w:rPr>
          <w:rFonts w:hint="eastAsia"/>
          <w:lang w:eastAsia="zh-CN"/>
        </w:rPr>
        <w:t>偏小</w:t>
      </w:r>
      <w:r>
        <w:rPr>
          <w:lang w:eastAsia="zh-CN"/>
        </w:rPr>
        <w:tab/>
        <w:t>C.</w:t>
      </w:r>
      <w:r>
        <w:rPr>
          <w:rFonts w:hint="eastAsia"/>
          <w:lang w:eastAsia="zh-CN"/>
        </w:rPr>
        <w:t>偏大</w:t>
      </w:r>
      <w:r>
        <w:rPr>
          <w:lang w:eastAsia="zh-CN"/>
        </w:rPr>
        <w:tab/>
        <w:t>D.</w:t>
      </w:r>
      <w:r>
        <w:rPr>
          <w:rFonts w:hint="eastAsia"/>
          <w:lang w:eastAsia="zh-CN"/>
        </w:rPr>
        <w:t>无法确定</w:t>
      </w:r>
      <w:r>
        <w:rPr>
          <w:lang w:eastAsia="zh-CN"/>
        </w:rPr>
        <w:t xml:space="preserve"> </w:t>
      </w:r>
    </w:p>
    <w:p w:rsidR="00BB1849" w:rsidRDefault="00BB1849">
      <w:pPr>
        <w:pStyle w:val="BodyText"/>
        <w:tabs>
          <w:tab w:val="left" w:pos="1799"/>
          <w:tab w:val="left" w:pos="3479"/>
          <w:tab w:val="left" w:pos="3719"/>
          <w:tab w:val="left" w:pos="4963"/>
        </w:tabs>
        <w:spacing w:line="297" w:lineRule="auto"/>
        <w:rPr>
          <w:lang w:eastAsia="zh-CN"/>
        </w:rPr>
      </w:pPr>
      <w:r>
        <w:rPr>
          <w:spacing w:val="2"/>
          <w:lang w:eastAsia="zh-CN"/>
        </w:rPr>
        <w:t>14</w:t>
      </w:r>
      <w:r>
        <w:rPr>
          <w:rFonts w:hint="eastAsia"/>
          <w:spacing w:val="2"/>
          <w:lang w:eastAsia="zh-CN"/>
        </w:rPr>
        <w:t>、几个同学用一弹簧拉力器比试臂力，拉力器上有三根弹簧，结</w:t>
      </w:r>
      <w:r>
        <w:rPr>
          <w:spacing w:val="52"/>
          <w:lang w:eastAsia="zh-CN"/>
        </w:rPr>
        <w:t xml:space="preserve"> </w:t>
      </w:r>
      <w:r>
        <w:rPr>
          <w:rFonts w:hint="eastAsia"/>
          <w:lang w:eastAsia="zh-CN"/>
        </w:rPr>
        <w:t>果每人都能把手臂伸直，则</w:t>
      </w:r>
      <w:r>
        <w:rPr>
          <w:lang w:eastAsia="zh-CN"/>
        </w:rPr>
        <w:t>(</w:t>
      </w:r>
      <w:r>
        <w:rPr>
          <w:lang w:eastAsia="zh-CN"/>
        </w:rPr>
        <w:tab/>
      </w:r>
      <w:r>
        <w:rPr>
          <w:lang w:eastAsia="zh-CN"/>
        </w:rPr>
        <w:tab/>
        <w:t>)</w:t>
      </w:r>
    </w:p>
    <w:p w:rsidR="00BB1849" w:rsidRDefault="00BB1849">
      <w:pPr>
        <w:pStyle w:val="BodyText"/>
        <w:tabs>
          <w:tab w:val="left" w:pos="3359"/>
        </w:tabs>
        <w:spacing w:line="299" w:lineRule="auto"/>
        <w:ind w:right="1183"/>
        <w:rPr>
          <w:lang w:eastAsia="zh-CN"/>
        </w:rPr>
      </w:pPr>
      <w:r>
        <w:rPr>
          <w:lang w:eastAsia="zh-CN"/>
        </w:rPr>
        <w:t>A.</w:t>
      </w:r>
      <w:r>
        <w:rPr>
          <w:rFonts w:hint="eastAsia"/>
          <w:lang w:eastAsia="zh-CN"/>
        </w:rPr>
        <w:t>臂力大的人所用拉力大</w:t>
      </w:r>
      <w:r>
        <w:rPr>
          <w:lang w:eastAsia="zh-CN"/>
        </w:rPr>
        <w:tab/>
        <w:t>B.</w:t>
      </w:r>
      <w:r>
        <w:rPr>
          <w:rFonts w:hint="eastAsia"/>
          <w:lang w:eastAsia="zh-CN"/>
        </w:rPr>
        <w:t>手臂长的人所用拉力大</w:t>
      </w:r>
      <w:r>
        <w:rPr>
          <w:lang w:eastAsia="zh-CN"/>
        </w:rPr>
        <w:t xml:space="preserve"> C.</w:t>
      </w:r>
      <w:r>
        <w:rPr>
          <w:rFonts w:hint="eastAsia"/>
          <w:lang w:eastAsia="zh-CN"/>
        </w:rPr>
        <w:t>体重大的人所用拉力大</w:t>
      </w:r>
      <w:r>
        <w:rPr>
          <w:lang w:eastAsia="zh-CN"/>
        </w:rPr>
        <w:tab/>
        <w:t>D.</w:t>
      </w:r>
      <w:r>
        <w:rPr>
          <w:rFonts w:hint="eastAsia"/>
          <w:lang w:eastAsia="zh-CN"/>
        </w:rPr>
        <w:t>每个人所用的拉力一样</w:t>
      </w:r>
    </w:p>
    <w:p w:rsidR="00BB1849" w:rsidRDefault="00BB1849">
      <w:pPr>
        <w:spacing w:before="173" w:line="312" w:lineRule="auto"/>
        <w:ind w:left="674" w:right="125" w:hanging="524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】</w:t>
      </w: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before="18" w:line="220" w:lineRule="atLeast"/>
        <w:rPr>
          <w:rFonts w:ascii="宋体" w:cs="宋体"/>
          <w:sz w:val="16"/>
          <w:szCs w:val="16"/>
          <w:lang w:eastAsia="zh-CN"/>
        </w:rPr>
      </w:pPr>
    </w:p>
    <w:p w:rsidR="00BB1849" w:rsidRDefault="00BB1849">
      <w:pPr>
        <w:spacing w:line="272" w:lineRule="auto"/>
        <w:ind w:left="120" w:firstLine="24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本节课我已知道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了</w:t>
      </w:r>
      <w:r>
        <w:rPr>
          <w:rFonts w:ascii="宋体" w:cs="宋体" w:hint="eastAsia"/>
          <w:sz w:val="21"/>
          <w:szCs w:val="21"/>
          <w:lang w:eastAsia="zh-CN"/>
        </w:rPr>
        <w:t>……</w:t>
      </w: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before="1" w:line="280" w:lineRule="atLeast"/>
        <w:rPr>
          <w:rFonts w:ascii="宋体" w:cs="宋体"/>
          <w:sz w:val="21"/>
          <w:szCs w:val="21"/>
          <w:lang w:eastAsia="zh-CN"/>
        </w:rPr>
      </w:pPr>
    </w:p>
    <w:p w:rsidR="00BB1849" w:rsidRDefault="00BB1849">
      <w:pPr>
        <w:spacing w:line="272" w:lineRule="auto"/>
        <w:ind w:left="120" w:right="99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7"/>
          <w:w w:val="95"/>
          <w:sz w:val="21"/>
          <w:szCs w:val="21"/>
          <w:lang w:eastAsia="zh-CN"/>
        </w:rPr>
        <w:t>在本节课学习中，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我还有哪些疑问？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6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6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6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6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6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7"/>
          <w:w w:val="95"/>
          <w:sz w:val="21"/>
          <w:szCs w:val="21"/>
          <w:lang w:eastAsia="zh-CN"/>
        </w:rPr>
        <w:t>习，我还想解决哪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些新问题？</w:t>
      </w: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BB1849" w:rsidRDefault="00BB1849">
      <w:pPr>
        <w:spacing w:before="4" w:line="220" w:lineRule="atLeast"/>
        <w:rPr>
          <w:rFonts w:ascii="宋体" w:cs="宋体"/>
          <w:sz w:val="16"/>
          <w:szCs w:val="16"/>
          <w:lang w:eastAsia="zh-CN"/>
        </w:rPr>
      </w:pPr>
    </w:p>
    <w:p w:rsidR="00BB1849" w:rsidRDefault="00BB1849">
      <w:pPr>
        <w:spacing w:line="620" w:lineRule="atLeast"/>
        <w:ind w:left="120"/>
        <w:rPr>
          <w:rFonts w:ascii="宋体" w:cs="宋体"/>
          <w:spacing w:val="22"/>
          <w:w w:val="99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</w:p>
    <w:p w:rsidR="00BB1849" w:rsidRDefault="00BB1849">
      <w:pPr>
        <w:spacing w:line="620" w:lineRule="atLeast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批改日期：</w:t>
      </w:r>
    </w:p>
    <w:p w:rsidR="00BB1849" w:rsidRDefault="00BB1849">
      <w:pPr>
        <w:spacing w:line="620" w:lineRule="atLeast"/>
        <w:rPr>
          <w:rFonts w:ascii="宋体" w:cs="宋体"/>
          <w:sz w:val="21"/>
          <w:szCs w:val="21"/>
          <w:lang w:eastAsia="zh-CN"/>
        </w:rPr>
        <w:sectPr w:rsidR="00BB1849">
          <w:type w:val="continuous"/>
          <w:pgSz w:w="11910" w:h="16840"/>
          <w:pgMar w:top="780" w:right="1240" w:bottom="1220" w:left="1320" w:header="720" w:footer="720" w:gutter="0"/>
          <w:cols w:num="2" w:space="720" w:equalWidth="0">
            <w:col w:w="7186" w:space="199"/>
            <w:col w:w="1965"/>
          </w:cols>
        </w:sectPr>
      </w:pPr>
    </w:p>
    <w:p w:rsidR="00BB1849" w:rsidRDefault="00BB1849">
      <w:pPr>
        <w:pStyle w:val="Heading1"/>
        <w:spacing w:line="430" w:lineRule="exact"/>
        <w:ind w:left="2250"/>
        <w:rPr>
          <w:b w:val="0"/>
          <w:bCs w:val="0"/>
          <w:lang w:eastAsia="zh-CN"/>
        </w:rPr>
      </w:pPr>
      <w:r>
        <w:rPr>
          <w:rFonts w:hint="eastAsia"/>
          <w:spacing w:val="2"/>
          <w:lang w:eastAsia="zh-CN"/>
        </w:rPr>
        <w:t>【</w:t>
      </w:r>
      <w:r>
        <w:rPr>
          <w:rFonts w:hint="eastAsia"/>
          <w:lang w:eastAsia="zh-CN"/>
        </w:rPr>
        <w:t>导</w:t>
      </w:r>
      <w:r>
        <w:rPr>
          <w:rFonts w:hint="eastAsia"/>
          <w:spacing w:val="2"/>
          <w:lang w:eastAsia="zh-CN"/>
        </w:rPr>
        <w:t>学</w:t>
      </w:r>
      <w:r>
        <w:rPr>
          <w:rFonts w:hint="eastAsia"/>
          <w:lang w:eastAsia="zh-CN"/>
        </w:rPr>
        <w:t>测</w:t>
      </w:r>
      <w:r>
        <w:rPr>
          <w:rFonts w:hint="eastAsia"/>
          <w:spacing w:val="2"/>
          <w:lang w:eastAsia="zh-CN"/>
        </w:rPr>
        <w:t>评</w:t>
      </w:r>
      <w:r>
        <w:rPr>
          <w:rFonts w:hint="eastAsia"/>
          <w:lang w:eastAsia="zh-CN"/>
        </w:rPr>
        <w:t>】</w:t>
      </w:r>
      <w:r>
        <w:rPr>
          <w:spacing w:val="-24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弹</w:t>
      </w:r>
      <w:r>
        <w:rPr>
          <w:rFonts w:hint="eastAsia"/>
          <w:lang w:eastAsia="zh-CN"/>
        </w:rPr>
        <w:t>力</w:t>
      </w:r>
      <w:r>
        <w:rPr>
          <w:spacing w:val="-24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力</w:t>
      </w:r>
      <w:r>
        <w:rPr>
          <w:rFonts w:hint="eastAsia"/>
          <w:lang w:eastAsia="zh-CN"/>
        </w:rPr>
        <w:t>的</w:t>
      </w:r>
      <w:r>
        <w:rPr>
          <w:rFonts w:hint="eastAsia"/>
          <w:spacing w:val="2"/>
          <w:lang w:eastAsia="zh-CN"/>
        </w:rPr>
        <w:t>测</w:t>
      </w:r>
      <w:r>
        <w:rPr>
          <w:rFonts w:hint="eastAsia"/>
          <w:lang w:eastAsia="zh-CN"/>
        </w:rPr>
        <w:t>量</w:t>
      </w:r>
    </w:p>
    <w:p w:rsidR="00BB1849" w:rsidRDefault="00BB1849">
      <w:pPr>
        <w:spacing w:before="4" w:line="160" w:lineRule="atLeast"/>
        <w:rPr>
          <w:rFonts w:ascii="宋体" w:cs="宋体"/>
          <w:sz w:val="12"/>
          <w:szCs w:val="12"/>
          <w:lang w:eastAsia="zh-CN"/>
        </w:rPr>
      </w:pPr>
    </w:p>
    <w:p w:rsidR="00BB1849" w:rsidRDefault="00BB1849">
      <w:pPr>
        <w:spacing w:line="160" w:lineRule="atLeast"/>
        <w:rPr>
          <w:rFonts w:ascii="宋体" w:cs="宋体"/>
          <w:sz w:val="12"/>
          <w:szCs w:val="12"/>
          <w:lang w:eastAsia="zh-CN"/>
        </w:rPr>
        <w:sectPr w:rsidR="00BB1849">
          <w:pgSz w:w="11910" w:h="16840"/>
          <w:pgMar w:top="760" w:right="1160" w:bottom="1220" w:left="1280" w:header="0" w:footer="1023" w:gutter="0"/>
          <w:cols w:space="720"/>
        </w:sectPr>
      </w:pPr>
    </w:p>
    <w:p w:rsidR="00BB1849" w:rsidRDefault="00BB1849">
      <w:pPr>
        <w:tabs>
          <w:tab w:val="left" w:pos="1729"/>
        </w:tabs>
        <w:spacing w:before="34"/>
        <w:ind w:left="464"/>
        <w:rPr>
          <w:rFonts w:ascii="Times New Roman" w:hAnsi="Times New Roman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968" style="position:absolute;left:0;text-align:left;margin-left:294.7pt;margin-top:25.2pt;width:3.15pt;height:663.1pt;z-index:-251656704;mso-position-horizontal-relative:page" coordorigin="5894,504" coordsize="63,13262">
            <v:group id="_x0000_s1969" style="position:absolute;left:5910;top:520;width:30;height:30" coordorigin="5910,520" coordsize="30,30">
              <v:shape id="_x0000_s1970" style="position:absolute;left:5910;top:520;width:30;height:30" coordorigin="5910,520" coordsize="30,30" path="m5910,535r30,e" filled="f" strokeweight="1.6pt">
                <v:path arrowok="t"/>
              </v:shape>
            </v:group>
            <v:group id="_x0000_s1971" style="position:absolute;left:5910;top:580;width:30;height:30" coordorigin="5910,580" coordsize="30,30">
              <v:shape id="_x0000_s1972" style="position:absolute;left:5910;top:580;width:30;height:30" coordorigin="5910,580" coordsize="30,30" path="m5910,595r30,e" filled="f" strokeweight="1.6pt">
                <v:path arrowok="t"/>
              </v:shape>
            </v:group>
            <v:group id="_x0000_s1973" style="position:absolute;left:5910;top:640;width:30;height:30" coordorigin="5910,640" coordsize="30,30">
              <v:shape id="_x0000_s1974" style="position:absolute;left:5910;top:640;width:30;height:30" coordorigin="5910,640" coordsize="30,30" path="m5910,655r30,e" filled="f" strokeweight="1.6pt">
                <v:path arrowok="t"/>
              </v:shape>
            </v:group>
            <v:group id="_x0000_s1975" style="position:absolute;left:5910;top:700;width:30;height:30" coordorigin="5910,700" coordsize="30,30">
              <v:shape id="_x0000_s1976" style="position:absolute;left:5910;top:700;width:30;height:30" coordorigin="5910,700" coordsize="30,30" path="m5910,715r30,e" filled="f" strokeweight="1.6pt">
                <v:path arrowok="t"/>
              </v:shape>
            </v:group>
            <v:group id="_x0000_s1977" style="position:absolute;left:5910;top:760;width:30;height:30" coordorigin="5910,760" coordsize="30,30">
              <v:shape id="_x0000_s1978" style="position:absolute;left:5910;top:760;width:30;height:30" coordorigin="5910,760" coordsize="30,30" path="m5910,775r30,e" filled="f" strokeweight="1.6pt">
                <v:path arrowok="t"/>
              </v:shape>
            </v:group>
            <v:group id="_x0000_s1979" style="position:absolute;left:5910;top:820;width:30;height:30" coordorigin="5910,820" coordsize="30,30">
              <v:shape id="_x0000_s1980" style="position:absolute;left:5910;top:820;width:30;height:30" coordorigin="5910,820" coordsize="30,30" path="m5910,835r30,e" filled="f" strokeweight="1.6pt">
                <v:path arrowok="t"/>
              </v:shape>
            </v:group>
            <v:group id="_x0000_s1981" style="position:absolute;left:5910;top:880;width:30;height:30" coordorigin="5910,880" coordsize="30,30">
              <v:shape id="_x0000_s1982" style="position:absolute;left:5910;top:880;width:30;height:30" coordorigin="5910,880" coordsize="30,30" path="m5910,895r30,e" filled="f" strokeweight="1.6pt">
                <v:path arrowok="t"/>
              </v:shape>
            </v:group>
            <v:group id="_x0000_s1983" style="position:absolute;left:5910;top:940;width:30;height:30" coordorigin="5910,940" coordsize="30,30">
              <v:shape id="_x0000_s1984" style="position:absolute;left:5910;top:940;width:30;height:30" coordorigin="5910,940" coordsize="30,30" path="m5910,955r30,e" filled="f" strokeweight="1.6pt">
                <v:path arrowok="t"/>
              </v:shape>
            </v:group>
            <v:group id="_x0000_s1985" style="position:absolute;left:5910;top:1000;width:30;height:30" coordorigin="5910,1000" coordsize="30,30">
              <v:shape id="_x0000_s1986" style="position:absolute;left:5910;top:1000;width:30;height:30" coordorigin="5910,1000" coordsize="30,30" path="m5910,1015r30,e" filled="f" strokeweight="1.6pt">
                <v:path arrowok="t"/>
              </v:shape>
            </v:group>
            <v:group id="_x0000_s1987" style="position:absolute;left:5910;top:1060;width:30;height:30" coordorigin="5910,1060" coordsize="30,30">
              <v:shape id="_x0000_s1988" style="position:absolute;left:5910;top:1060;width:30;height:30" coordorigin="5910,1060" coordsize="30,30" path="m5910,1075r30,e" filled="f" strokeweight="1.6pt">
                <v:path arrowok="t"/>
              </v:shape>
            </v:group>
            <v:group id="_x0000_s1989" style="position:absolute;left:5910;top:1120;width:30;height:30" coordorigin="5910,1120" coordsize="30,30">
              <v:shape id="_x0000_s1990" style="position:absolute;left:5910;top:1120;width:30;height:30" coordorigin="5910,1120" coordsize="30,30" path="m5910,1135r30,e" filled="f" strokeweight="1.6pt">
                <v:path arrowok="t"/>
              </v:shape>
            </v:group>
            <v:group id="_x0000_s1991" style="position:absolute;left:5910;top:1180;width:30;height:30" coordorigin="5910,1180" coordsize="30,30">
              <v:shape id="_x0000_s1992" style="position:absolute;left:5910;top:1180;width:30;height:30" coordorigin="5910,1180" coordsize="30,30" path="m5910,1195r30,e" filled="f" strokeweight="1.6pt">
                <v:path arrowok="t"/>
              </v:shape>
            </v:group>
            <v:group id="_x0000_s1993" style="position:absolute;left:5910;top:1240;width:30;height:30" coordorigin="5910,1240" coordsize="30,30">
              <v:shape id="_x0000_s1994" style="position:absolute;left:5910;top:1240;width:30;height:30" coordorigin="5910,1240" coordsize="30,30" path="m5910,1255r30,e" filled="f" strokeweight="1.6pt">
                <v:path arrowok="t"/>
              </v:shape>
            </v:group>
            <v:group id="_x0000_s1995" style="position:absolute;left:5910;top:1300;width:30;height:30" coordorigin="5910,1300" coordsize="30,30">
              <v:shape id="_x0000_s1996" style="position:absolute;left:5910;top:1300;width:30;height:30" coordorigin="5910,1300" coordsize="30,30" path="m5910,1315r30,e" filled="f" strokeweight="1.6pt">
                <v:path arrowok="t"/>
              </v:shape>
            </v:group>
            <v:group id="_x0000_s1997" style="position:absolute;left:5910;top:1360;width:30;height:30" coordorigin="5910,1360" coordsize="30,30">
              <v:shape id="_x0000_s1998" style="position:absolute;left:5910;top:1360;width:30;height:30" coordorigin="5910,1360" coordsize="30,30" path="m5910,1375r30,e" filled="f" strokeweight="1.6pt">
                <v:path arrowok="t"/>
              </v:shape>
            </v:group>
            <v:group id="_x0000_s1999" style="position:absolute;left:5910;top:1420;width:31;height:30" coordorigin="5910,1420" coordsize="31,30">
              <v:shape id="_x0000_s2000" style="position:absolute;left:5910;top:1420;width:31;height:30" coordorigin="5910,1420" coordsize="31,30" path="m5910,1435r30,e" filled="f" strokeweight="1.6pt">
                <v:path arrowok="t"/>
              </v:shape>
            </v:group>
            <v:group id="_x0000_s2001" style="position:absolute;left:5910;top:1480;width:30;height:30" coordorigin="5910,1480" coordsize="30,30">
              <v:shape id="_x0000_s2002" style="position:absolute;left:5910;top:1480;width:30;height:30" coordorigin="5910,1480" coordsize="30,30" path="m5910,1495r30,e" filled="f" strokeweight="1.6pt">
                <v:path arrowok="t"/>
              </v:shape>
            </v:group>
            <v:group id="_x0000_s2003" style="position:absolute;left:5910;top:1540;width:30;height:30" coordorigin="5910,1540" coordsize="30,30">
              <v:shape id="_x0000_s2004" style="position:absolute;left:5910;top:1540;width:30;height:30" coordorigin="5910,1540" coordsize="30,30" path="m5910,1555r30,e" filled="f" strokeweight="1.6pt">
                <v:path arrowok="t"/>
              </v:shape>
            </v:group>
            <v:group id="_x0000_s2005" style="position:absolute;left:5910;top:1600;width:30;height:30" coordorigin="5910,1600" coordsize="30,30">
              <v:shape id="_x0000_s2006" style="position:absolute;left:5910;top:1600;width:30;height:30" coordorigin="5910,1600" coordsize="30,30" path="m5910,1615r30,e" filled="f" strokeweight="1.6pt">
                <v:path arrowok="t"/>
              </v:shape>
            </v:group>
            <v:group id="_x0000_s2007" style="position:absolute;left:5910;top:1660;width:30;height:30" coordorigin="5910,1660" coordsize="30,30">
              <v:shape id="_x0000_s2008" style="position:absolute;left:5910;top:1660;width:30;height:30" coordorigin="5910,1660" coordsize="30,30" path="m5910,1675r30,e" filled="f" strokeweight="1.6pt">
                <v:path arrowok="t"/>
              </v:shape>
            </v:group>
            <v:group id="_x0000_s2009" style="position:absolute;left:5910;top:1720;width:30;height:30" coordorigin="5910,1720" coordsize="30,30">
              <v:shape id="_x0000_s2010" style="position:absolute;left:5910;top:1720;width:30;height:30" coordorigin="5910,1720" coordsize="30,30" path="m5910,1735r30,e" filled="f" strokeweight="1.6pt">
                <v:path arrowok="t"/>
              </v:shape>
            </v:group>
            <v:group id="_x0000_s2011" style="position:absolute;left:5910;top:1780;width:30;height:30" coordorigin="5910,1780" coordsize="30,30">
              <v:shape id="_x0000_s2012" style="position:absolute;left:5910;top:1780;width:30;height:30" coordorigin="5910,1780" coordsize="30,30" path="m5910,1795r30,e" filled="f" strokeweight="1.6pt">
                <v:path arrowok="t"/>
              </v:shape>
            </v:group>
            <v:group id="_x0000_s2013" style="position:absolute;left:5910;top:1840;width:30;height:30" coordorigin="5910,1840" coordsize="30,30">
              <v:shape id="_x0000_s2014" style="position:absolute;left:5910;top:1840;width:30;height:30" coordorigin="5910,1840" coordsize="30,30" path="m5910,1855r30,e" filled="f" strokeweight="1.6pt">
                <v:path arrowok="t"/>
              </v:shape>
            </v:group>
            <v:group id="_x0000_s2015" style="position:absolute;left:5910;top:1900;width:30;height:30" coordorigin="5910,1900" coordsize="30,30">
              <v:shape id="_x0000_s2016" style="position:absolute;left:5910;top:1900;width:30;height:30" coordorigin="5910,1900" coordsize="30,30" path="m5910,1915r30,e" filled="f" strokeweight="1.6pt">
                <v:path arrowok="t"/>
              </v:shape>
            </v:group>
            <v:group id="_x0000_s2017" style="position:absolute;left:5910;top:1960;width:30;height:30" coordorigin="5910,1960" coordsize="30,30">
              <v:shape id="_x0000_s2018" style="position:absolute;left:5910;top:1960;width:30;height:30" coordorigin="5910,1960" coordsize="30,30" path="m5910,1975r30,e" filled="f" strokeweight="1.6pt">
                <v:path arrowok="t"/>
              </v:shape>
            </v:group>
            <v:group id="_x0000_s2019" style="position:absolute;left:5910;top:2020;width:30;height:30" coordorigin="5910,2020" coordsize="30,30">
              <v:shape id="_x0000_s2020" style="position:absolute;left:5910;top:2020;width:30;height:30" coordorigin="5910,2020" coordsize="30,30" path="m5910,2035r30,e" filled="f" strokeweight="1.6pt">
                <v:path arrowok="t"/>
              </v:shape>
            </v:group>
            <v:group id="_x0000_s2021" style="position:absolute;left:5910;top:2080;width:30;height:30" coordorigin="5910,2080" coordsize="30,30">
              <v:shape id="_x0000_s2022" style="position:absolute;left:5910;top:2080;width:30;height:30" coordorigin="5910,2080" coordsize="30,30" path="m5910,2095r30,e" filled="f" strokeweight="1.6pt">
                <v:path arrowok="t"/>
              </v:shape>
            </v:group>
            <v:group id="_x0000_s2023" style="position:absolute;left:5910;top:2140;width:30;height:30" coordorigin="5910,2140" coordsize="30,30">
              <v:shape id="_x0000_s2024" style="position:absolute;left:5910;top:2140;width:30;height:30" coordorigin="5910,2140" coordsize="30,30" path="m5910,2155r30,e" filled="f" strokeweight="1.6pt">
                <v:path arrowok="t"/>
              </v:shape>
            </v:group>
            <v:group id="_x0000_s2025" style="position:absolute;left:5910;top:2200;width:30;height:30" coordorigin="5910,2200" coordsize="30,30">
              <v:shape id="_x0000_s2026" style="position:absolute;left:5910;top:2200;width:30;height:30" coordorigin="5910,2200" coordsize="30,30" path="m5910,2215r30,e" filled="f" strokeweight="1.6pt">
                <v:path arrowok="t"/>
              </v:shape>
            </v:group>
            <v:group id="_x0000_s2027" style="position:absolute;left:5910;top:2260;width:30;height:30" coordorigin="5910,2260" coordsize="30,30">
              <v:shape id="_x0000_s2028" style="position:absolute;left:5910;top:2260;width:30;height:30" coordorigin="5910,2260" coordsize="30,30" path="m5910,2275r30,e" filled="f" strokeweight="1.6pt">
                <v:path arrowok="t"/>
              </v:shape>
            </v:group>
            <v:group id="_x0000_s2029" style="position:absolute;left:5910;top:2320;width:30;height:30" coordorigin="5910,2320" coordsize="30,30">
              <v:shape id="_x0000_s2030" style="position:absolute;left:5910;top:2320;width:30;height:30" coordorigin="5910,2320" coordsize="30,30" path="m5910,2335r30,e" filled="f" strokeweight="1.6pt">
                <v:path arrowok="t"/>
              </v:shape>
            </v:group>
            <v:group id="_x0000_s2031" style="position:absolute;left:5910;top:2380;width:30;height:30" coordorigin="5910,2380" coordsize="30,30">
              <v:shape id="_x0000_s2032" style="position:absolute;left:5910;top:2380;width:30;height:30" coordorigin="5910,2380" coordsize="30,30" path="m5910,2395r30,e" filled="f" strokeweight="1.6pt">
                <v:path arrowok="t"/>
              </v:shape>
            </v:group>
            <v:group id="_x0000_s2033" style="position:absolute;left:5910;top:2440;width:30;height:30" coordorigin="5910,2440" coordsize="30,30">
              <v:shape id="_x0000_s2034" style="position:absolute;left:5910;top:2440;width:30;height:30" coordorigin="5910,2440" coordsize="30,30" path="m5910,2455r30,e" filled="f" strokeweight="1.6pt">
                <v:path arrowok="t"/>
              </v:shape>
            </v:group>
            <v:group id="_x0000_s2035" style="position:absolute;left:5910;top:2500;width:30;height:30" coordorigin="5910,2500" coordsize="30,30">
              <v:shape id="_x0000_s2036" style="position:absolute;left:5910;top:2500;width:30;height:30" coordorigin="5910,2500" coordsize="30,30" path="m5910,2515r30,e" filled="f" strokeweight="1.6pt">
                <v:path arrowok="t"/>
              </v:shape>
            </v:group>
            <v:group id="_x0000_s2037" style="position:absolute;left:5910;top:2560;width:30;height:30" coordorigin="5910,2560" coordsize="30,30">
              <v:shape id="_x0000_s2038" style="position:absolute;left:5910;top:2560;width:30;height:30" coordorigin="5910,2560" coordsize="30,30" path="m5910,2575r30,e" filled="f" strokeweight="1.6pt">
                <v:path arrowok="t"/>
              </v:shape>
            </v:group>
            <v:group id="_x0000_s2039" style="position:absolute;left:5910;top:2620;width:30;height:30" coordorigin="5910,2620" coordsize="30,30">
              <v:shape id="_x0000_s2040" style="position:absolute;left:5910;top:2620;width:30;height:30" coordorigin="5910,2620" coordsize="30,30" path="m5910,2635r30,e" filled="f" strokeweight="1.6pt">
                <v:path arrowok="t"/>
              </v:shape>
            </v:group>
            <v:group id="_x0000_s2041" style="position:absolute;left:5910;top:2680;width:30;height:30" coordorigin="5910,2680" coordsize="30,30">
              <v:shape id="_x0000_s2042" style="position:absolute;left:5910;top:2680;width:30;height:30" coordorigin="5910,2680" coordsize="30,30" path="m5910,2695r30,e" filled="f" strokeweight="1.6pt">
                <v:path arrowok="t"/>
              </v:shape>
            </v:group>
            <v:group id="_x0000_s2043" style="position:absolute;left:5910;top:2740;width:30;height:30" coordorigin="5910,2740" coordsize="30,30">
              <v:shape id="_x0000_s2044" style="position:absolute;left:5910;top:2740;width:30;height:30" coordorigin="5910,2740" coordsize="30,30" path="m5910,2755r30,e" filled="f" strokeweight="1.6pt">
                <v:path arrowok="t"/>
              </v:shape>
            </v:group>
            <v:group id="_x0000_s2045" style="position:absolute;left:5910;top:2800;width:30;height:30" coordorigin="5910,2800" coordsize="30,30">
              <v:shape id="_x0000_s2046" style="position:absolute;left:5910;top:2800;width:30;height:30" coordorigin="5910,2800" coordsize="30,30" path="m5910,2815r30,e" filled="f" strokeweight="1.6pt">
                <v:path arrowok="t"/>
              </v:shape>
            </v:group>
            <v:group id="_x0000_s2047" style="position:absolute;left:5910;top:2860;width:30;height:30" coordorigin="5910,2860" coordsize="30,30">
              <v:shape id="_x0000_s3072" style="position:absolute;left:5910;top:2860;width:30;height:30" coordorigin="5910,2860" coordsize="30,30" path="m5910,2875r30,e" filled="f" strokeweight="1.6pt">
                <v:path arrowok="t"/>
              </v:shape>
            </v:group>
            <v:group id="_x0000_s3073" style="position:absolute;left:5910;top:2920;width:30;height:30" coordorigin="5910,2920" coordsize="30,30">
              <v:shape id="_x0000_s3074" style="position:absolute;left:5910;top:2920;width:30;height:30" coordorigin="5910,2920" coordsize="30,30" path="m5910,2935r30,e" filled="f" strokeweight="1.6pt">
                <v:path arrowok="t"/>
              </v:shape>
            </v:group>
            <v:group id="_x0000_s3075" style="position:absolute;left:5910;top:2980;width:30;height:30" coordorigin="5910,2980" coordsize="30,30">
              <v:shape id="_x0000_s3076" style="position:absolute;left:5910;top:2980;width:30;height:30" coordorigin="5910,2980" coordsize="30,30" path="m5910,2995r30,e" filled="f" strokeweight="1.6pt">
                <v:path arrowok="t"/>
              </v:shape>
            </v:group>
            <v:group id="_x0000_s3077" style="position:absolute;left:5910;top:3040;width:30;height:30" coordorigin="5910,3040" coordsize="30,30">
              <v:shape id="_x0000_s3078" style="position:absolute;left:5910;top:3040;width:30;height:30" coordorigin="5910,3040" coordsize="30,30" path="m5910,3055r30,e" filled="f" strokeweight="1.6pt">
                <v:path arrowok="t"/>
              </v:shape>
            </v:group>
            <v:group id="_x0000_s3079" style="position:absolute;left:5910;top:3100;width:30;height:30" coordorigin="5910,3100" coordsize="30,30">
              <v:shape id="_x0000_s3080" style="position:absolute;left:5910;top:3100;width:30;height:30" coordorigin="5910,3100" coordsize="30,30" path="m5910,3115r30,e" filled="f" strokeweight="1.6pt">
                <v:path arrowok="t"/>
              </v:shape>
            </v:group>
            <v:group id="_x0000_s3081" style="position:absolute;left:5910;top:3160;width:30;height:30" coordorigin="5910,3160" coordsize="30,30">
              <v:shape id="_x0000_s3082" style="position:absolute;left:5910;top:3160;width:30;height:30" coordorigin="5910,3160" coordsize="30,30" path="m5910,3175r30,e" filled="f" strokeweight="1.6pt">
                <v:path arrowok="t"/>
              </v:shape>
            </v:group>
            <v:group id="_x0000_s3083" style="position:absolute;left:5910;top:3220;width:30;height:30" coordorigin="5910,3220" coordsize="30,30">
              <v:shape id="_x0000_s3084" style="position:absolute;left:5910;top:3220;width:30;height:30" coordorigin="5910,3220" coordsize="30,30" path="m5910,3235r30,e" filled="f" strokeweight="1.6pt">
                <v:path arrowok="t"/>
              </v:shape>
            </v:group>
            <v:group id="_x0000_s3085" style="position:absolute;left:5910;top:3280;width:31;height:30" coordorigin="5910,3280" coordsize="31,30">
              <v:shape id="_x0000_s3086" style="position:absolute;left:5910;top:3280;width:31;height:30" coordorigin="5910,3280" coordsize="31,30" path="m5910,3295r30,e" filled="f" strokeweight="1.6pt">
                <v:path arrowok="t"/>
              </v:shape>
            </v:group>
            <v:group id="_x0000_s3087" style="position:absolute;left:5910;top:3340;width:30;height:30" coordorigin="5910,3340" coordsize="30,30">
              <v:shape id="_x0000_s3088" style="position:absolute;left:5910;top:3340;width:30;height:30" coordorigin="5910,3340" coordsize="30,30" path="m5910,3355r30,e" filled="f" strokeweight="1.6pt">
                <v:path arrowok="t"/>
              </v:shape>
            </v:group>
            <v:group id="_x0000_s3089" style="position:absolute;left:5910;top:3400;width:30;height:30" coordorigin="5910,3400" coordsize="30,30">
              <v:shape id="_x0000_s3090" style="position:absolute;left:5910;top:3400;width:30;height:30" coordorigin="5910,3400" coordsize="30,30" path="m5910,3415r30,e" filled="f" strokeweight="1.6pt">
                <v:path arrowok="t"/>
              </v:shape>
            </v:group>
            <v:group id="_x0000_s3091" style="position:absolute;left:5910;top:3460;width:30;height:30" coordorigin="5910,3460" coordsize="30,30">
              <v:shape id="_x0000_s3092" style="position:absolute;left:5910;top:3460;width:30;height:30" coordorigin="5910,3460" coordsize="30,30" path="m5910,3475r30,e" filled="f" strokeweight="1.6pt">
                <v:path arrowok="t"/>
              </v:shape>
            </v:group>
            <v:group id="_x0000_s3093" style="position:absolute;left:5910;top:3520;width:30;height:30" coordorigin="5910,3520" coordsize="30,30">
              <v:shape id="_x0000_s3094" style="position:absolute;left:5910;top:3520;width:30;height:30" coordorigin="5910,3520" coordsize="30,30" path="m5910,3535r30,e" filled="f" strokeweight="1.6pt">
                <v:path arrowok="t"/>
              </v:shape>
            </v:group>
            <v:group id="_x0000_s3095" style="position:absolute;left:5910;top:3580;width:30;height:30" coordorigin="5910,3580" coordsize="30,30">
              <v:shape id="_x0000_s3096" style="position:absolute;left:5910;top:3580;width:30;height:30" coordorigin="5910,3580" coordsize="30,30" path="m5910,3595r30,e" filled="f" strokeweight="1.6pt">
                <v:path arrowok="t"/>
              </v:shape>
            </v:group>
            <v:group id="_x0000_s3097" style="position:absolute;left:5910;top:3640;width:30;height:30" coordorigin="5910,3640" coordsize="30,30">
              <v:shape id="_x0000_s3098" style="position:absolute;left:5910;top:3640;width:30;height:30" coordorigin="5910,3640" coordsize="30,30" path="m5910,3655r30,e" filled="f" strokeweight="1.6pt">
                <v:path arrowok="t"/>
              </v:shape>
            </v:group>
            <v:group id="_x0000_s3099" style="position:absolute;left:5910;top:3700;width:30;height:30" coordorigin="5910,3700" coordsize="30,30">
              <v:shape id="_x0000_s3100" style="position:absolute;left:5910;top:3700;width:30;height:30" coordorigin="5910,3700" coordsize="30,30" path="m5910,3715r30,e" filled="f" strokeweight="1.6pt">
                <v:path arrowok="t"/>
              </v:shape>
            </v:group>
            <v:group id="_x0000_s3101" style="position:absolute;left:5910;top:3760;width:30;height:30" coordorigin="5910,3760" coordsize="30,30">
              <v:shape id="_x0000_s3102" style="position:absolute;left:5910;top:3760;width:30;height:30" coordorigin="5910,3760" coordsize="30,30" path="m5910,3775r30,e" filled="f" strokeweight="1.6pt">
                <v:path arrowok="t"/>
              </v:shape>
            </v:group>
            <v:group id="_x0000_s3103" style="position:absolute;left:5910;top:3820;width:30;height:30" coordorigin="5910,3820" coordsize="30,30">
              <v:shape id="_x0000_s3104" style="position:absolute;left:5910;top:3820;width:30;height:30" coordorigin="5910,3820" coordsize="30,30" path="m5910,3835r30,e" filled="f" strokeweight="1.6pt">
                <v:path arrowok="t"/>
              </v:shape>
            </v:group>
            <v:group id="_x0000_s3105" style="position:absolute;left:5910;top:3880;width:30;height:30" coordorigin="5910,3880" coordsize="30,30">
              <v:shape id="_x0000_s3106" style="position:absolute;left:5910;top:3880;width:30;height:30" coordorigin="5910,3880" coordsize="30,30" path="m5910,3895r30,e" filled="f" strokeweight="1.6pt">
                <v:path arrowok="t"/>
              </v:shape>
            </v:group>
            <v:group id="_x0000_s3107" style="position:absolute;left:5910;top:3940;width:30;height:30" coordorigin="5910,3940" coordsize="30,30">
              <v:shape id="_x0000_s3108" style="position:absolute;left:5910;top:3940;width:30;height:30" coordorigin="5910,3940" coordsize="30,30" path="m5910,3955r30,e" filled="f" strokeweight="1.6pt">
                <v:path arrowok="t"/>
              </v:shape>
            </v:group>
            <v:group id="_x0000_s3109" style="position:absolute;left:5910;top:4000;width:30;height:30" coordorigin="5910,4000" coordsize="30,30">
              <v:shape id="_x0000_s3110" style="position:absolute;left:5910;top:4000;width:30;height:30" coordorigin="5910,4000" coordsize="30,30" path="m5910,4015r30,e" filled="f" strokeweight="1.6pt">
                <v:path arrowok="t"/>
              </v:shape>
            </v:group>
            <v:group id="_x0000_s3111" style="position:absolute;left:5910;top:4060;width:30;height:30" coordorigin="5910,4060" coordsize="30,30">
              <v:shape id="_x0000_s3112" style="position:absolute;left:5910;top:4060;width:30;height:30" coordorigin="5910,4060" coordsize="30,30" path="m5910,4075r30,e" filled="f" strokeweight="1.6pt">
                <v:path arrowok="t"/>
              </v:shape>
            </v:group>
            <v:group id="_x0000_s3113" style="position:absolute;left:5910;top:4120;width:30;height:30" coordorigin="5910,4120" coordsize="30,30">
              <v:shape id="_x0000_s3114" style="position:absolute;left:5910;top:4120;width:30;height:30" coordorigin="5910,4120" coordsize="30,30" path="m5910,4135r30,e" filled="f" strokeweight="1.6pt">
                <v:path arrowok="t"/>
              </v:shape>
            </v:group>
            <v:group id="_x0000_s3115" style="position:absolute;left:5910;top:4180;width:30;height:30" coordorigin="5910,4180" coordsize="30,30">
              <v:shape id="_x0000_s3116" style="position:absolute;left:5910;top:4180;width:30;height:30" coordorigin="5910,4180" coordsize="30,30" path="m5910,4195r30,e" filled="f" strokeweight="1.6pt">
                <v:path arrowok="t"/>
              </v:shape>
            </v:group>
            <v:group id="_x0000_s3117" style="position:absolute;left:5910;top:4240;width:30;height:30" coordorigin="5910,4240" coordsize="30,30">
              <v:shape id="_x0000_s3118" style="position:absolute;left:5910;top:4240;width:30;height:30" coordorigin="5910,4240" coordsize="30,30" path="m5910,4255r30,e" filled="f" strokeweight="1.6pt">
                <v:path arrowok="t"/>
              </v:shape>
            </v:group>
            <v:group id="_x0000_s3119" style="position:absolute;left:5910;top:4300;width:30;height:30" coordorigin="5910,4300" coordsize="30,30">
              <v:shape id="_x0000_s3120" style="position:absolute;left:5910;top:4300;width:30;height:30" coordorigin="5910,4300" coordsize="30,30" path="m5910,4315r30,e" filled="f" strokeweight="1.6pt">
                <v:path arrowok="t"/>
              </v:shape>
            </v:group>
            <v:group id="_x0000_s3121" style="position:absolute;left:5910;top:4360;width:30;height:30" coordorigin="5910,4360" coordsize="30,30">
              <v:shape id="_x0000_s3122" style="position:absolute;left:5910;top:4360;width:30;height:30" coordorigin="5910,4360" coordsize="30,30" path="m5910,4375r30,e" filled="f" strokeweight="1.6pt">
                <v:path arrowok="t"/>
              </v:shape>
            </v:group>
            <v:group id="_x0000_s3123" style="position:absolute;left:5910;top:4420;width:30;height:30" coordorigin="5910,4420" coordsize="30,30">
              <v:shape id="_x0000_s3124" style="position:absolute;left:5910;top:4420;width:30;height:30" coordorigin="5910,4420" coordsize="30,30" path="m5910,4435r30,e" filled="f" strokeweight="1.6pt">
                <v:path arrowok="t"/>
              </v:shape>
            </v:group>
            <v:group id="_x0000_s3125" style="position:absolute;left:5910;top:4480;width:30;height:30" coordorigin="5910,4480" coordsize="30,30">
              <v:shape id="_x0000_s3126" style="position:absolute;left:5910;top:4480;width:30;height:30" coordorigin="5910,4480" coordsize="30,30" path="m5910,4495r30,e" filled="f" strokeweight="1.6pt">
                <v:path arrowok="t"/>
              </v:shape>
            </v:group>
            <v:group id="_x0000_s3127" style="position:absolute;left:5910;top:4540;width:30;height:30" coordorigin="5910,4540" coordsize="30,30">
              <v:shape id="_x0000_s3128" style="position:absolute;left:5910;top:4540;width:30;height:30" coordorigin="5910,4540" coordsize="30,30" path="m5910,4555r30,e" filled="f" strokeweight="1.6pt">
                <v:path arrowok="t"/>
              </v:shape>
            </v:group>
            <v:group id="_x0000_s3129" style="position:absolute;left:5910;top:4600;width:31;height:30" coordorigin="5910,4600" coordsize="31,30">
              <v:shape id="_x0000_s3130" style="position:absolute;left:5910;top:4600;width:31;height:30" coordorigin="5910,4600" coordsize="31,30" path="m5910,4615r30,e" filled="f" strokeweight="1.6pt">
                <v:path arrowok="t"/>
              </v:shape>
            </v:group>
            <v:group id="_x0000_s3131" style="position:absolute;left:5910;top:4660;width:30;height:30" coordorigin="5910,4660" coordsize="30,30">
              <v:shape id="_x0000_s3132" style="position:absolute;left:5910;top:4660;width:30;height:30" coordorigin="5910,4660" coordsize="30,30" path="m5910,4675r30,e" filled="f" strokeweight="1.6pt">
                <v:path arrowok="t"/>
              </v:shape>
            </v:group>
            <v:group id="_x0000_s3133" style="position:absolute;left:5910;top:4720;width:30;height:30" coordorigin="5910,4720" coordsize="30,30">
              <v:shape id="_x0000_s3134" style="position:absolute;left:5910;top:4720;width:30;height:30" coordorigin="5910,4720" coordsize="30,30" path="m5910,4735r30,e" filled="f" strokeweight="1.6pt">
                <v:path arrowok="t"/>
              </v:shape>
            </v:group>
            <v:group id="_x0000_s3135" style="position:absolute;left:5910;top:4780;width:30;height:30" coordorigin="5910,4780" coordsize="30,30">
              <v:shape id="_x0000_s3136" style="position:absolute;left:5910;top:4780;width:30;height:30" coordorigin="5910,4780" coordsize="30,30" path="m5910,4795r30,e" filled="f" strokeweight="1.6pt">
                <v:path arrowok="t"/>
              </v:shape>
            </v:group>
            <v:group id="_x0000_s3137" style="position:absolute;left:5910;top:4840;width:30;height:30" coordorigin="5910,4840" coordsize="30,30">
              <v:shape id="_x0000_s3138" style="position:absolute;left:5910;top:4840;width:30;height:30" coordorigin="5910,4840" coordsize="30,30" path="m5910,4855r30,e" filled="f" strokeweight="1.6pt">
                <v:path arrowok="t"/>
              </v:shape>
            </v:group>
            <v:group id="_x0000_s3139" style="position:absolute;left:5910;top:4900;width:30;height:30" coordorigin="5910,4900" coordsize="30,30">
              <v:shape id="_x0000_s3140" style="position:absolute;left:5910;top:4900;width:30;height:30" coordorigin="5910,4900" coordsize="30,30" path="m5910,4915r30,e" filled="f" strokeweight="1.6pt">
                <v:path arrowok="t"/>
              </v:shape>
            </v:group>
            <v:group id="_x0000_s3141" style="position:absolute;left:5910;top:4960;width:30;height:30" coordorigin="5910,4960" coordsize="30,30">
              <v:shape id="_x0000_s3142" style="position:absolute;left:5910;top:4960;width:30;height:30" coordorigin="5910,4960" coordsize="30,30" path="m5910,4975r30,e" filled="f" strokeweight="1.6pt">
                <v:path arrowok="t"/>
              </v:shape>
            </v:group>
            <v:group id="_x0000_s3143" style="position:absolute;left:5910;top:5020;width:30;height:30" coordorigin="5910,5020" coordsize="30,30">
              <v:shape id="_x0000_s3144" style="position:absolute;left:5910;top:5020;width:30;height:30" coordorigin="5910,5020" coordsize="30,30" path="m5910,5035r30,e" filled="f" strokeweight="1.6pt">
                <v:path arrowok="t"/>
              </v:shape>
            </v:group>
            <v:group id="_x0000_s3145" style="position:absolute;left:5910;top:5080;width:30;height:30" coordorigin="5910,5080" coordsize="30,30">
              <v:shape id="_x0000_s3146" style="position:absolute;left:5910;top:5080;width:30;height:30" coordorigin="5910,5080" coordsize="30,30" path="m5910,5095r30,e" filled="f" strokeweight="1.6pt">
                <v:path arrowok="t"/>
              </v:shape>
            </v:group>
            <v:group id="_x0000_s3147" style="position:absolute;left:5910;top:5140;width:30;height:30" coordorigin="5910,5140" coordsize="30,30">
              <v:shape id="_x0000_s3148" style="position:absolute;left:5910;top:5140;width:30;height:30" coordorigin="5910,5140" coordsize="30,30" path="m5910,5155r30,e" filled="f" strokeweight="1.6pt">
                <v:path arrowok="t"/>
              </v:shape>
            </v:group>
            <v:group id="_x0000_s3149" style="position:absolute;left:5910;top:5200;width:30;height:30" coordorigin="5910,5200" coordsize="30,30">
              <v:shape id="_x0000_s3150" style="position:absolute;left:5910;top:5200;width:30;height:30" coordorigin="5910,5200" coordsize="30,30" path="m5910,5215r30,e" filled="f" strokeweight="1.6pt">
                <v:path arrowok="t"/>
              </v:shape>
            </v:group>
            <v:group id="_x0000_s3151" style="position:absolute;left:5910;top:5260;width:30;height:30" coordorigin="5910,5260" coordsize="30,30">
              <v:shape id="_x0000_s3152" style="position:absolute;left:5910;top:5260;width:30;height:30" coordorigin="5910,5260" coordsize="30,30" path="m5910,5275r30,e" filled="f" strokeweight="1.6pt">
                <v:path arrowok="t"/>
              </v:shape>
            </v:group>
            <v:group id="_x0000_s3153" style="position:absolute;left:5910;top:5320;width:30;height:30" coordorigin="5910,5320" coordsize="30,30">
              <v:shape id="_x0000_s3154" style="position:absolute;left:5910;top:5320;width:30;height:30" coordorigin="5910,5320" coordsize="30,30" path="m5910,5335r30,e" filled="f" strokeweight="1.6pt">
                <v:path arrowok="t"/>
              </v:shape>
            </v:group>
            <v:group id="_x0000_s3155" style="position:absolute;left:5910;top:5380;width:30;height:30" coordorigin="5910,5380" coordsize="30,30">
              <v:shape id="_x0000_s3156" style="position:absolute;left:5910;top:5380;width:30;height:30" coordorigin="5910,5380" coordsize="30,30" path="m5910,5395r30,e" filled="f" strokeweight="1.6pt">
                <v:path arrowok="t"/>
              </v:shape>
            </v:group>
            <v:group id="_x0000_s3157" style="position:absolute;left:5910;top:5440;width:30;height:30" coordorigin="5910,5440" coordsize="30,30">
              <v:shape id="_x0000_s3158" style="position:absolute;left:5910;top:5440;width:30;height:30" coordorigin="5910,5440" coordsize="30,30" path="m5910,5455r30,e" filled="f" strokeweight="1.6pt">
                <v:path arrowok="t"/>
              </v:shape>
            </v:group>
            <v:group id="_x0000_s3159" style="position:absolute;left:5910;top:5500;width:30;height:30" coordorigin="5910,5500" coordsize="30,30">
              <v:shape id="_x0000_s3160" style="position:absolute;left:5910;top:5500;width:30;height:30" coordorigin="5910,5500" coordsize="30,30" path="m5910,5515r30,e" filled="f" strokeweight="1.6pt">
                <v:path arrowok="t"/>
              </v:shape>
            </v:group>
            <v:group id="_x0000_s3161" style="position:absolute;left:5910;top:5560;width:30;height:30" coordorigin="5910,5560" coordsize="30,30">
              <v:shape id="_x0000_s3162" style="position:absolute;left:5910;top:5560;width:30;height:30" coordorigin="5910,5560" coordsize="30,30" path="m5910,5575r30,e" filled="f" strokeweight="1.6pt">
                <v:path arrowok="t"/>
              </v:shape>
            </v:group>
            <v:group id="_x0000_s3163" style="position:absolute;left:5910;top:5620;width:30;height:30" coordorigin="5910,5620" coordsize="30,30">
              <v:shape id="_x0000_s3164" style="position:absolute;left:5910;top:5620;width:30;height:30" coordorigin="5910,5620" coordsize="30,30" path="m5910,5635r30,e" filled="f" strokeweight="1.6pt">
                <v:path arrowok="t"/>
              </v:shape>
            </v:group>
            <v:group id="_x0000_s3165" style="position:absolute;left:5910;top:5680;width:30;height:30" coordorigin="5910,5680" coordsize="30,30">
              <v:shape id="_x0000_s3166" style="position:absolute;left:5910;top:5680;width:30;height:30" coordorigin="5910,5680" coordsize="30,30" path="m5910,5695r30,e" filled="f" strokeweight="1.6pt">
                <v:path arrowok="t"/>
              </v:shape>
            </v:group>
            <v:group id="_x0000_s3167" style="position:absolute;left:5910;top:5740;width:30;height:30" coordorigin="5910,5740" coordsize="30,30">
              <v:shape id="_x0000_s3168" style="position:absolute;left:5910;top:5740;width:30;height:30" coordorigin="5910,5740" coordsize="30,30" path="m5910,5755r30,e" filled="f" strokeweight="1.6pt">
                <v:path arrowok="t"/>
              </v:shape>
            </v:group>
            <v:group id="_x0000_s3169" style="position:absolute;left:5910;top:5800;width:30;height:30" coordorigin="5910,5800" coordsize="30,30">
              <v:shape id="_x0000_s3170" style="position:absolute;left:5910;top:5800;width:30;height:30" coordorigin="5910,5800" coordsize="30,30" path="m5910,5815r30,e" filled="f" strokeweight="1.6pt">
                <v:path arrowok="t"/>
              </v:shape>
            </v:group>
            <v:group id="_x0000_s3171" style="position:absolute;left:5910;top:5860;width:30;height:30" coordorigin="5910,5860" coordsize="30,30">
              <v:shape id="_x0000_s3172" style="position:absolute;left:5910;top:5860;width:30;height:30" coordorigin="5910,5860" coordsize="30,30" path="m5910,5875r30,e" filled="f" strokeweight="1.6pt">
                <v:path arrowok="t"/>
              </v:shape>
            </v:group>
            <v:group id="_x0000_s3173" style="position:absolute;left:5910;top:5920;width:30;height:30" coordorigin="5910,5920" coordsize="30,30">
              <v:shape id="_x0000_s3174" style="position:absolute;left:5910;top:5920;width:30;height:30" coordorigin="5910,5920" coordsize="30,30" path="m5910,5935r30,e" filled="f" strokeweight="1.6pt">
                <v:path arrowok="t"/>
              </v:shape>
            </v:group>
            <v:group id="_x0000_s3175" style="position:absolute;left:5910;top:5980;width:30;height:30" coordorigin="5910,5980" coordsize="30,30">
              <v:shape id="_x0000_s3176" style="position:absolute;left:5910;top:5980;width:30;height:30" coordorigin="5910,5980" coordsize="30,30" path="m5910,5995r30,e" filled="f" strokeweight="1.6pt">
                <v:path arrowok="t"/>
              </v:shape>
            </v:group>
            <v:group id="_x0000_s3177" style="position:absolute;left:5910;top:6040;width:30;height:30" coordorigin="5910,6040" coordsize="30,30">
              <v:shape id="_x0000_s3178" style="position:absolute;left:5910;top:6040;width:30;height:30" coordorigin="5910,6040" coordsize="30,30" path="m5910,6055r30,e" filled="f" strokeweight="1.6pt">
                <v:path arrowok="t"/>
              </v:shape>
            </v:group>
            <v:group id="_x0000_s3179" style="position:absolute;left:5910;top:6100;width:30;height:30" coordorigin="5910,6100" coordsize="30,30">
              <v:shape id="_x0000_s3180" style="position:absolute;left:5910;top:6100;width:30;height:30" coordorigin="5910,6100" coordsize="30,30" path="m5910,6115r30,e" filled="f" strokeweight="1.6pt">
                <v:path arrowok="t"/>
              </v:shape>
            </v:group>
            <v:group id="_x0000_s3181" style="position:absolute;left:5910;top:6160;width:30;height:30" coordorigin="5910,6160" coordsize="30,30">
              <v:shape id="_x0000_s3182" style="position:absolute;left:5910;top:6160;width:30;height:30" coordorigin="5910,6160" coordsize="30,30" path="m5910,6175r30,e" filled="f" strokeweight="1.6pt">
                <v:path arrowok="t"/>
              </v:shape>
            </v:group>
            <v:group id="_x0000_s3183" style="position:absolute;left:5910;top:6220;width:30;height:30" coordorigin="5910,6220" coordsize="30,30">
              <v:shape id="_x0000_s3184" style="position:absolute;left:5910;top:6220;width:30;height:30" coordorigin="5910,6220" coordsize="30,30" path="m5910,6235r30,e" filled="f" strokeweight="1.6pt">
                <v:path arrowok="t"/>
              </v:shape>
            </v:group>
            <v:group id="_x0000_s3185" style="position:absolute;left:5910;top:6280;width:30;height:30" coordorigin="5910,6280" coordsize="30,30">
              <v:shape id="_x0000_s3186" style="position:absolute;left:5910;top:6280;width:30;height:30" coordorigin="5910,6280" coordsize="30,30" path="m5910,6295r30,e" filled="f" strokeweight="1.6pt">
                <v:path arrowok="t"/>
              </v:shape>
            </v:group>
            <v:group id="_x0000_s3187" style="position:absolute;left:5910;top:6340;width:30;height:30" coordorigin="5910,6340" coordsize="30,30">
              <v:shape id="_x0000_s3188" style="position:absolute;left:5910;top:6340;width:30;height:30" coordorigin="5910,6340" coordsize="30,30" path="m5910,6355r30,e" filled="f" strokeweight="1.6pt">
                <v:path arrowok="t"/>
              </v:shape>
            </v:group>
            <v:group id="_x0000_s3189" style="position:absolute;left:5910;top:6400;width:30;height:30" coordorigin="5910,6400" coordsize="30,30">
              <v:shape id="_x0000_s3190" style="position:absolute;left:5910;top:6400;width:30;height:30" coordorigin="5910,6400" coordsize="30,30" path="m5910,6415r30,e" filled="f" strokeweight="1.6pt">
                <v:path arrowok="t"/>
              </v:shape>
            </v:group>
            <v:group id="_x0000_s3191" style="position:absolute;left:5910;top:6460;width:31;height:30" coordorigin="5910,6460" coordsize="31,30">
              <v:shape id="_x0000_s3192" style="position:absolute;left:5910;top:6460;width:31;height:30" coordorigin="5910,6460" coordsize="31,30" path="m5910,6475r30,e" filled="f" strokeweight="1.6pt">
                <v:path arrowok="t"/>
              </v:shape>
            </v:group>
            <v:group id="_x0000_s3193" style="position:absolute;left:5910;top:6520;width:30;height:30" coordorigin="5910,6520" coordsize="30,30">
              <v:shape id="_x0000_s3194" style="position:absolute;left:5910;top:6520;width:30;height:30" coordorigin="5910,6520" coordsize="30,30" path="m5910,6535r30,e" filled="f" strokeweight="1.6pt">
                <v:path arrowok="t"/>
              </v:shape>
            </v:group>
            <v:group id="_x0000_s3195" style="position:absolute;left:5910;top:6580;width:30;height:30" coordorigin="5910,6580" coordsize="30,30">
              <v:shape id="_x0000_s3196" style="position:absolute;left:5910;top:6580;width:30;height:30" coordorigin="5910,6580" coordsize="30,30" path="m5910,6595r30,e" filled="f" strokeweight="1.6pt">
                <v:path arrowok="t"/>
              </v:shape>
            </v:group>
            <v:group id="_x0000_s3197" style="position:absolute;left:5910;top:6640;width:30;height:30" coordorigin="5910,6640" coordsize="30,30">
              <v:shape id="_x0000_s3198" style="position:absolute;left:5910;top:6640;width:30;height:30" coordorigin="5910,6640" coordsize="30,30" path="m5910,6655r30,e" filled="f" strokeweight="1.6pt">
                <v:path arrowok="t"/>
              </v:shape>
            </v:group>
            <v:group id="_x0000_s3199" style="position:absolute;left:5910;top:6700;width:30;height:30" coordorigin="5910,6700" coordsize="30,30">
              <v:shape id="_x0000_s3200" style="position:absolute;left:5910;top:6700;width:30;height:30" coordorigin="5910,6700" coordsize="30,30" path="m5910,6715r30,e" filled="f" strokeweight="1.6pt">
                <v:path arrowok="t"/>
              </v:shape>
            </v:group>
            <v:group id="_x0000_s3201" style="position:absolute;left:5910;top:6760;width:30;height:30" coordorigin="5910,6760" coordsize="30,30">
              <v:shape id="_x0000_s3202" style="position:absolute;left:5910;top:6760;width:30;height:30" coordorigin="5910,6760" coordsize="30,30" path="m5910,6775r30,e" filled="f" strokeweight="1.6pt">
                <v:path arrowok="t"/>
              </v:shape>
            </v:group>
            <v:group id="_x0000_s3203" style="position:absolute;left:5910;top:6820;width:30;height:30" coordorigin="5910,6820" coordsize="30,30">
              <v:shape id="_x0000_s3204" style="position:absolute;left:5910;top:6820;width:30;height:30" coordorigin="5910,6820" coordsize="30,30" path="m5910,6835r30,e" filled="f" strokeweight="1.6pt">
                <v:path arrowok="t"/>
              </v:shape>
            </v:group>
            <v:group id="_x0000_s3205" style="position:absolute;left:5910;top:6880;width:30;height:30" coordorigin="5910,6880" coordsize="30,30">
              <v:shape id="_x0000_s3206" style="position:absolute;left:5910;top:6880;width:30;height:30" coordorigin="5910,6880" coordsize="30,30" path="m5910,6895r30,e" filled="f" strokeweight="1.6pt">
                <v:path arrowok="t"/>
              </v:shape>
            </v:group>
            <v:group id="_x0000_s3207" style="position:absolute;left:5910;top:6940;width:30;height:30" coordorigin="5910,6940" coordsize="30,30">
              <v:shape id="_x0000_s3208" style="position:absolute;left:5910;top:6940;width:30;height:30" coordorigin="5910,6940" coordsize="30,30" path="m5910,6955r30,e" filled="f" strokeweight="1.6pt">
                <v:path arrowok="t"/>
              </v:shape>
            </v:group>
            <v:group id="_x0000_s3209" style="position:absolute;left:5910;top:7000;width:30;height:30" coordorigin="5910,7000" coordsize="30,30">
              <v:shape id="_x0000_s3210" style="position:absolute;left:5910;top:7000;width:30;height:30" coordorigin="5910,7000" coordsize="30,30" path="m5910,7015r31,e" filled="f" strokeweight="1.6pt">
                <v:path arrowok="t"/>
              </v:shape>
            </v:group>
            <v:group id="_x0000_s3211" style="position:absolute;left:5911;top:7060;width:30;height:30" coordorigin="5911,7060" coordsize="30,30">
              <v:shape id="_x0000_s3212" style="position:absolute;left:5911;top:7060;width:30;height:30" coordorigin="5911,7060" coordsize="30,30" path="m5911,7075r30,e" filled="f" strokeweight="1.6pt">
                <v:path arrowok="t"/>
              </v:shape>
            </v:group>
            <v:group id="_x0000_s3213" style="position:absolute;left:5911;top:7120;width:30;height:30" coordorigin="5911,7120" coordsize="30,30">
              <v:shape id="_x0000_s3214" style="position:absolute;left:5911;top:7120;width:30;height:30" coordorigin="5911,7120" coordsize="30,30" path="m5911,7135r30,e" filled="f" strokeweight="1.6pt">
                <v:path arrowok="t"/>
              </v:shape>
            </v:group>
            <v:group id="_x0000_s3215" style="position:absolute;left:5911;top:7180;width:30;height:30" coordorigin="5911,7180" coordsize="30,30">
              <v:shape id="_x0000_s3216" style="position:absolute;left:5911;top:7180;width:30;height:30" coordorigin="5911,7180" coordsize="30,30" path="m5911,7195r30,e" filled="f" strokeweight="1.6pt">
                <v:path arrowok="t"/>
              </v:shape>
            </v:group>
            <v:group id="_x0000_s3217" style="position:absolute;left:5911;top:7240;width:30;height:30" coordorigin="5911,7240" coordsize="30,30">
              <v:shape id="_x0000_s3218" style="position:absolute;left:5911;top:7240;width:30;height:30" coordorigin="5911,7240" coordsize="30,30" path="m5911,7255r30,e" filled="f" strokeweight="1.6pt">
                <v:path arrowok="t"/>
              </v:shape>
            </v:group>
            <v:group id="_x0000_s3219" style="position:absolute;left:5911;top:7300;width:30;height:30" coordorigin="5911,7300" coordsize="30,30">
              <v:shape id="_x0000_s3220" style="position:absolute;left:5911;top:7300;width:30;height:30" coordorigin="5911,7300" coordsize="30,30" path="m5911,7315r30,e" filled="f" strokeweight="1.6pt">
                <v:path arrowok="t"/>
              </v:shape>
            </v:group>
            <v:group id="_x0000_s3221" style="position:absolute;left:5911;top:7360;width:30;height:30" coordorigin="5911,7360" coordsize="30,30">
              <v:shape id="_x0000_s3222" style="position:absolute;left:5911;top:7360;width:30;height:30" coordorigin="5911,7360" coordsize="30,30" path="m5911,7375r30,e" filled="f" strokeweight="1.6pt">
                <v:path arrowok="t"/>
              </v:shape>
            </v:group>
            <v:group id="_x0000_s3223" style="position:absolute;left:5911;top:7420;width:30;height:30" coordorigin="5911,7420" coordsize="30,30">
              <v:shape id="_x0000_s3224" style="position:absolute;left:5911;top:7420;width:30;height:30" coordorigin="5911,7420" coordsize="30,30" path="m5911,7435r30,e" filled="f" strokeweight="1.6pt">
                <v:path arrowok="t"/>
              </v:shape>
            </v:group>
            <v:group id="_x0000_s3225" style="position:absolute;left:5911;top:7480;width:30;height:30" coordorigin="5911,7480" coordsize="30,30">
              <v:shape id="_x0000_s3226" style="position:absolute;left:5911;top:7480;width:30;height:30" coordorigin="5911,7480" coordsize="30,30" path="m5911,7495r30,e" filled="f" strokeweight="1.6pt">
                <v:path arrowok="t"/>
              </v:shape>
            </v:group>
            <v:group id="_x0000_s3227" style="position:absolute;left:5911;top:7540;width:30;height:30" coordorigin="5911,7540" coordsize="30,30">
              <v:shape id="_x0000_s3228" style="position:absolute;left:5911;top:7540;width:30;height:30" coordorigin="5911,7540" coordsize="30,30" path="m5911,7555r30,e" filled="f" strokeweight="1.6pt">
                <v:path arrowok="t"/>
              </v:shape>
            </v:group>
            <v:group id="_x0000_s3229" style="position:absolute;left:5911;top:7600;width:30;height:30" coordorigin="5911,7600" coordsize="30,30">
              <v:shape id="_x0000_s3230" style="position:absolute;left:5911;top:7600;width:30;height:30" coordorigin="5911,7600" coordsize="30,30" path="m5911,7615r30,e" filled="f" strokeweight="1.6pt">
                <v:path arrowok="t"/>
              </v:shape>
            </v:group>
            <v:group id="_x0000_s3231" style="position:absolute;left:5911;top:7660;width:30;height:30" coordorigin="5911,7660" coordsize="30,30">
              <v:shape id="_x0000_s3232" style="position:absolute;left:5911;top:7660;width:30;height:30" coordorigin="5911,7660" coordsize="30,30" path="m5911,7675r30,e" filled="f" strokeweight="1.6pt">
                <v:path arrowok="t"/>
              </v:shape>
            </v:group>
            <v:group id="_x0000_s3233" style="position:absolute;left:5911;top:7720;width:30;height:30" coordorigin="5911,7720" coordsize="30,30">
              <v:shape id="_x0000_s3234" style="position:absolute;left:5911;top:7720;width:30;height:30" coordorigin="5911,7720" coordsize="30,30" path="m5911,7735r30,e" filled="f" strokeweight="1.6pt">
                <v:path arrowok="t"/>
              </v:shape>
            </v:group>
            <v:group id="_x0000_s3235" style="position:absolute;left:5911;top:7780;width:31;height:30" coordorigin="5911,7780" coordsize="31,30">
              <v:shape id="_x0000_s3236" style="position:absolute;left:5911;top:7780;width:31;height:30" coordorigin="5911,7780" coordsize="31,30" path="m5911,7795r30,e" filled="f" strokeweight="1.6pt">
                <v:path arrowok="t"/>
              </v:shape>
            </v:group>
            <v:group id="_x0000_s3237" style="position:absolute;left:5911;top:7840;width:30;height:30" coordorigin="5911,7840" coordsize="30,30">
              <v:shape id="_x0000_s3238" style="position:absolute;left:5911;top:7840;width:30;height:30" coordorigin="5911,7840" coordsize="30,30" path="m5911,7855r30,e" filled="f" strokeweight="1.6pt">
                <v:path arrowok="t"/>
              </v:shape>
            </v:group>
            <v:group id="_x0000_s3239" style="position:absolute;left:5911;top:7900;width:30;height:30" coordorigin="5911,7900" coordsize="30,30">
              <v:shape id="_x0000_s3240" style="position:absolute;left:5911;top:7900;width:30;height:30" coordorigin="5911,7900" coordsize="30,30" path="m5911,7915r30,e" filled="f" strokeweight="1.6pt">
                <v:path arrowok="t"/>
              </v:shape>
            </v:group>
            <v:group id="_x0000_s3241" style="position:absolute;left:5911;top:7960;width:30;height:30" coordorigin="5911,7960" coordsize="30,30">
              <v:shape id="_x0000_s3242" style="position:absolute;left:5911;top:7960;width:30;height:30" coordorigin="5911,7960" coordsize="30,30" path="m5911,7975r30,e" filled="f" strokeweight="1.6pt">
                <v:path arrowok="t"/>
              </v:shape>
            </v:group>
            <v:group id="_x0000_s3243" style="position:absolute;left:5911;top:8020;width:30;height:30" coordorigin="5911,8020" coordsize="30,30">
              <v:shape id="_x0000_s3244" style="position:absolute;left:5911;top:8020;width:30;height:30" coordorigin="5911,8020" coordsize="30,30" path="m5911,8035r30,e" filled="f" strokeweight="1.6pt">
                <v:path arrowok="t"/>
              </v:shape>
            </v:group>
            <v:group id="_x0000_s3245" style="position:absolute;left:5911;top:8080;width:30;height:30" coordorigin="5911,8080" coordsize="30,30">
              <v:shape id="_x0000_s3246" style="position:absolute;left:5911;top:8080;width:30;height:30" coordorigin="5911,8080" coordsize="30,30" path="m5911,8095r30,e" filled="f" strokeweight="1.6pt">
                <v:path arrowok="t"/>
              </v:shape>
            </v:group>
            <v:group id="_x0000_s3247" style="position:absolute;left:5911;top:8140;width:30;height:30" coordorigin="5911,8140" coordsize="30,30">
              <v:shape id="_x0000_s3248" style="position:absolute;left:5911;top:8140;width:30;height:30" coordorigin="5911,8140" coordsize="30,30" path="m5911,8155r30,e" filled="f" strokeweight="1.6pt">
                <v:path arrowok="t"/>
              </v:shape>
            </v:group>
            <v:group id="_x0000_s3249" style="position:absolute;left:5911;top:8200;width:30;height:30" coordorigin="5911,8200" coordsize="30,30">
              <v:shape id="_x0000_s3250" style="position:absolute;left:5911;top:8200;width:30;height:30" coordorigin="5911,8200" coordsize="30,30" path="m5911,8215r30,e" filled="f" strokeweight="1.6pt">
                <v:path arrowok="t"/>
              </v:shape>
            </v:group>
            <v:group id="_x0000_s3251" style="position:absolute;left:5911;top:8260;width:30;height:30" coordorigin="5911,8260" coordsize="30,30">
              <v:shape id="_x0000_s3252" style="position:absolute;left:5911;top:8260;width:30;height:30" coordorigin="5911,8260" coordsize="30,30" path="m5911,8275r30,e" filled="f" strokeweight="1.6pt">
                <v:path arrowok="t"/>
              </v:shape>
            </v:group>
            <v:group id="_x0000_s3253" style="position:absolute;left:5911;top:8320;width:30;height:30" coordorigin="5911,8320" coordsize="30,30">
              <v:shape id="_x0000_s3254" style="position:absolute;left:5911;top:8320;width:30;height:30" coordorigin="5911,8320" coordsize="30,30" path="m5911,8335r30,e" filled="f" strokeweight="1.6pt">
                <v:path arrowok="t"/>
              </v:shape>
            </v:group>
            <v:group id="_x0000_s3255" style="position:absolute;left:5911;top:8380;width:30;height:30" coordorigin="5911,8380" coordsize="30,30">
              <v:shape id="_x0000_s3256" style="position:absolute;left:5911;top:8380;width:30;height:30" coordorigin="5911,8380" coordsize="30,30" path="m5911,8395r30,e" filled="f" strokeweight="1.6pt">
                <v:path arrowok="t"/>
              </v:shape>
            </v:group>
            <v:group id="_x0000_s3257" style="position:absolute;left:5911;top:8440;width:30;height:30" coordorigin="5911,8440" coordsize="30,30">
              <v:shape id="_x0000_s3258" style="position:absolute;left:5911;top:8440;width:30;height:30" coordorigin="5911,8440" coordsize="30,30" path="m5911,8455r30,e" filled="f" strokeweight="1.6pt">
                <v:path arrowok="t"/>
              </v:shape>
            </v:group>
            <v:group id="_x0000_s3259" style="position:absolute;left:5911;top:8500;width:30;height:30" coordorigin="5911,8500" coordsize="30,30">
              <v:shape id="_x0000_s3260" style="position:absolute;left:5911;top:8500;width:30;height:30" coordorigin="5911,8500" coordsize="30,30" path="m5911,8515r30,e" filled="f" strokeweight="1.6pt">
                <v:path arrowok="t"/>
              </v:shape>
            </v:group>
            <v:group id="_x0000_s3261" style="position:absolute;left:5911;top:8560;width:30;height:30" coordorigin="5911,8560" coordsize="30,30">
              <v:shape id="_x0000_s3262" style="position:absolute;left:5911;top:8560;width:30;height:30" coordorigin="5911,8560" coordsize="30,30" path="m5911,8575r30,e" filled="f" strokeweight="1.6pt">
                <v:path arrowok="t"/>
              </v:shape>
            </v:group>
            <v:group id="_x0000_s3263" style="position:absolute;left:5911;top:8620;width:30;height:30" coordorigin="5911,8620" coordsize="30,30">
              <v:shape id="_x0000_s3264" style="position:absolute;left:5911;top:8620;width:30;height:30" coordorigin="5911,8620" coordsize="30,30" path="m5911,8635r30,e" filled="f" strokeweight="1.6pt">
                <v:path arrowok="t"/>
              </v:shape>
            </v:group>
            <v:group id="_x0000_s3265" style="position:absolute;left:5911;top:8680;width:30;height:30" coordorigin="5911,8680" coordsize="30,30">
              <v:shape id="_x0000_s3266" style="position:absolute;left:5911;top:8680;width:30;height:30" coordorigin="5911,8680" coordsize="30,30" path="m5911,8695r30,e" filled="f" strokeweight="1.6pt">
                <v:path arrowok="t"/>
              </v:shape>
            </v:group>
            <v:group id="_x0000_s3267" style="position:absolute;left:5911;top:8740;width:30;height:30" coordorigin="5911,8740" coordsize="30,30">
              <v:shape id="_x0000_s3268" style="position:absolute;left:5911;top:8740;width:30;height:30" coordorigin="5911,8740" coordsize="30,30" path="m5911,8755r30,e" filled="f" strokeweight="1.6pt">
                <v:path arrowok="t"/>
              </v:shape>
            </v:group>
            <v:group id="_x0000_s3269" style="position:absolute;left:5911;top:8800;width:30;height:30" coordorigin="5911,8800" coordsize="30,30">
              <v:shape id="_x0000_s3270" style="position:absolute;left:5911;top:8800;width:30;height:30" coordorigin="5911,8800" coordsize="30,30" path="m5911,8815r30,e" filled="f" strokeweight="1.6pt">
                <v:path arrowok="t"/>
              </v:shape>
            </v:group>
            <v:group id="_x0000_s3271" style="position:absolute;left:5911;top:8860;width:30;height:30" coordorigin="5911,8860" coordsize="30,30">
              <v:shape id="_x0000_s3272" style="position:absolute;left:5911;top:8860;width:30;height:30" coordorigin="5911,8860" coordsize="30,30" path="m5911,8875r30,e" filled="f" strokeweight="1.6pt">
                <v:path arrowok="t"/>
              </v:shape>
            </v:group>
            <v:group id="_x0000_s3273" style="position:absolute;left:5911;top:8920;width:30;height:30" coordorigin="5911,8920" coordsize="30,30">
              <v:shape id="_x0000_s3274" style="position:absolute;left:5911;top:8920;width:30;height:30" coordorigin="5911,8920" coordsize="30,30" path="m5911,8935r30,e" filled="f" strokeweight="1.6pt">
                <v:path arrowok="t"/>
              </v:shape>
            </v:group>
            <v:group id="_x0000_s3275" style="position:absolute;left:5911;top:8980;width:30;height:30" coordorigin="5911,8980" coordsize="30,30">
              <v:shape id="_x0000_s3276" style="position:absolute;left:5911;top:8980;width:30;height:30" coordorigin="5911,8980" coordsize="30,30" path="m5911,8995r30,e" filled="f" strokeweight="1.6pt">
                <v:path arrowok="t"/>
              </v:shape>
            </v:group>
            <v:group id="_x0000_s3277" style="position:absolute;left:5911;top:9040;width:30;height:30" coordorigin="5911,9040" coordsize="30,30">
              <v:shape id="_x0000_s3278" style="position:absolute;left:5911;top:9040;width:30;height:30" coordorigin="5911,9040" coordsize="30,30" path="m5911,9055r30,e" filled="f" strokeweight="1.6pt">
                <v:path arrowok="t"/>
              </v:shape>
            </v:group>
            <v:group id="_x0000_s3279" style="position:absolute;left:5911;top:9100;width:30;height:30" coordorigin="5911,9100" coordsize="30,30">
              <v:shape id="_x0000_s3280" style="position:absolute;left:5911;top:9100;width:30;height:30" coordorigin="5911,9100" coordsize="30,30" path="m5911,9115r30,e" filled="f" strokeweight="1.6pt">
                <v:path arrowok="t"/>
              </v:shape>
            </v:group>
            <v:group id="_x0000_s3281" style="position:absolute;left:5911;top:9160;width:30;height:30" coordorigin="5911,9160" coordsize="30,30">
              <v:shape id="_x0000_s3282" style="position:absolute;left:5911;top:9160;width:30;height:30" coordorigin="5911,9160" coordsize="30,30" path="m5911,9175r30,e" filled="f" strokeweight="1.6pt">
                <v:path arrowok="t"/>
              </v:shape>
            </v:group>
            <v:group id="_x0000_s3283" style="position:absolute;left:5911;top:9220;width:30;height:30" coordorigin="5911,9220" coordsize="30,30">
              <v:shape id="_x0000_s3284" style="position:absolute;left:5911;top:9220;width:30;height:30" coordorigin="5911,9220" coordsize="30,30" path="m5911,9235r30,e" filled="f" strokeweight="1.6pt">
                <v:path arrowok="t"/>
              </v:shape>
            </v:group>
            <v:group id="_x0000_s3285" style="position:absolute;left:5911;top:9280;width:30;height:30" coordorigin="5911,9280" coordsize="30,30">
              <v:shape id="_x0000_s3286" style="position:absolute;left:5911;top:9280;width:30;height:30" coordorigin="5911,9280" coordsize="30,30" path="m5911,9295r30,e" filled="f" strokeweight="1.6pt">
                <v:path arrowok="t"/>
              </v:shape>
            </v:group>
            <v:group id="_x0000_s3287" style="position:absolute;left:5911;top:9340;width:30;height:30" coordorigin="5911,9340" coordsize="30,30">
              <v:shape id="_x0000_s3288" style="position:absolute;left:5911;top:9340;width:30;height:30" coordorigin="5911,9340" coordsize="30,30" path="m5911,9355r30,e" filled="f" strokeweight="1.6pt">
                <v:path arrowok="t"/>
              </v:shape>
            </v:group>
            <v:group id="_x0000_s3289" style="position:absolute;left:5911;top:9400;width:30;height:30" coordorigin="5911,9400" coordsize="30,30">
              <v:shape id="_x0000_s3290" style="position:absolute;left:5911;top:9400;width:30;height:30" coordorigin="5911,9400" coordsize="30,30" path="m5911,9415r30,e" filled="f" strokeweight="1.6pt">
                <v:path arrowok="t"/>
              </v:shape>
            </v:group>
            <v:group id="_x0000_s3291" style="position:absolute;left:5911;top:9460;width:30;height:30" coordorigin="5911,9460" coordsize="30,30">
              <v:shape id="_x0000_s3292" style="position:absolute;left:5911;top:9460;width:30;height:30" coordorigin="5911,9460" coordsize="30,30" path="m5911,9475r30,e" filled="f" strokeweight="1.6pt">
                <v:path arrowok="t"/>
              </v:shape>
            </v:group>
            <v:group id="_x0000_s3293" style="position:absolute;left:5911;top:9520;width:30;height:30" coordorigin="5911,9520" coordsize="30,30">
              <v:shape id="_x0000_s3294" style="position:absolute;left:5911;top:9520;width:30;height:30" coordorigin="5911,9520" coordsize="30,30" path="m5911,9535r30,e" filled="f" strokeweight="1.6pt">
                <v:path arrowok="t"/>
              </v:shape>
            </v:group>
            <v:group id="_x0000_s3295" style="position:absolute;left:5911;top:9580;width:30;height:30" coordorigin="5911,9580" coordsize="30,30">
              <v:shape id="_x0000_s3296" style="position:absolute;left:5911;top:9580;width:30;height:30" coordorigin="5911,9580" coordsize="30,30" path="m5911,9595r30,e" filled="f" strokeweight="1.6pt">
                <v:path arrowok="t"/>
              </v:shape>
            </v:group>
            <v:group id="_x0000_s3297" style="position:absolute;left:5911;top:9640;width:31;height:30" coordorigin="5911,9640" coordsize="31,30">
              <v:shape id="_x0000_s3298" style="position:absolute;left:5911;top:9640;width:31;height:30" coordorigin="5911,9640" coordsize="31,30" path="m5911,9655r30,e" filled="f" strokeweight="1.6pt">
                <v:path arrowok="t"/>
              </v:shape>
            </v:group>
            <v:group id="_x0000_s3299" style="position:absolute;left:5911;top:9700;width:30;height:30" coordorigin="5911,9700" coordsize="30,30">
              <v:shape id="_x0000_s3300" style="position:absolute;left:5911;top:9700;width:30;height:30" coordorigin="5911,9700" coordsize="30,30" path="m5911,9715r30,e" filled="f" strokeweight="1.6pt">
                <v:path arrowok="t"/>
              </v:shape>
            </v:group>
            <v:group id="_x0000_s3301" style="position:absolute;left:5911;top:9760;width:30;height:30" coordorigin="5911,9760" coordsize="30,30">
              <v:shape id="_x0000_s3302" style="position:absolute;left:5911;top:9760;width:30;height:30" coordorigin="5911,9760" coordsize="30,30" path="m5911,9775r30,e" filled="f" strokeweight="1.6pt">
                <v:path arrowok="t"/>
              </v:shape>
            </v:group>
            <v:group id="_x0000_s3303" style="position:absolute;left:5911;top:9820;width:30;height:30" coordorigin="5911,9820" coordsize="30,30">
              <v:shape id="_x0000_s3304" style="position:absolute;left:5911;top:9820;width:30;height:30" coordorigin="5911,9820" coordsize="30,30" path="m5911,9835r30,e" filled="f" strokeweight="1.6pt">
                <v:path arrowok="t"/>
              </v:shape>
            </v:group>
            <v:group id="_x0000_s3305" style="position:absolute;left:5911;top:9880;width:30;height:30" coordorigin="5911,9880" coordsize="30,30">
              <v:shape id="_x0000_s3306" style="position:absolute;left:5911;top:9880;width:30;height:30" coordorigin="5911,9880" coordsize="30,30" path="m5911,9895r30,e" filled="f" strokeweight="1.6pt">
                <v:path arrowok="t"/>
              </v:shape>
            </v:group>
            <v:group id="_x0000_s3307" style="position:absolute;left:5911;top:9940;width:30;height:30" coordorigin="5911,9940" coordsize="30,30">
              <v:shape id="_x0000_s3308" style="position:absolute;left:5911;top:9940;width:30;height:30" coordorigin="5911,9940" coordsize="30,30" path="m5911,9955r30,e" filled="f" strokeweight="1.6pt">
                <v:path arrowok="t"/>
              </v:shape>
            </v:group>
            <v:group id="_x0000_s3309" style="position:absolute;left:5911;top:10000;width:30;height:30" coordorigin="5911,10000" coordsize="30,30">
              <v:shape id="_x0000_s3310" style="position:absolute;left:5911;top:10000;width:30;height:30" coordorigin="5911,10000" coordsize="30,30" path="m5911,10015r30,e" filled="f" strokeweight="1.6pt">
                <v:path arrowok="t"/>
              </v:shape>
            </v:group>
            <v:group id="_x0000_s3311" style="position:absolute;left:5911;top:10060;width:30;height:30" coordorigin="5911,10060" coordsize="30,30">
              <v:shape id="_x0000_s3312" style="position:absolute;left:5911;top:10060;width:30;height:30" coordorigin="5911,10060" coordsize="30,30" path="m5911,10075r30,e" filled="f" strokeweight="1.6pt">
                <v:path arrowok="t"/>
              </v:shape>
            </v:group>
            <v:group id="_x0000_s3313" style="position:absolute;left:5911;top:10120;width:30;height:30" coordorigin="5911,10120" coordsize="30,30">
              <v:shape id="_x0000_s3314" style="position:absolute;left:5911;top:10120;width:30;height:30" coordorigin="5911,10120" coordsize="30,30" path="m5911,10135r30,e" filled="f" strokeweight="1.6pt">
                <v:path arrowok="t"/>
              </v:shape>
            </v:group>
            <v:group id="_x0000_s3315" style="position:absolute;left:5911;top:10180;width:30;height:30" coordorigin="5911,10180" coordsize="30,30">
              <v:shape id="_x0000_s3316" style="position:absolute;left:5911;top:10180;width:30;height:30" coordorigin="5911,10180" coordsize="30,30" path="m5911,10195r30,e" filled="f" strokeweight="1.6pt">
                <v:path arrowok="t"/>
              </v:shape>
            </v:group>
            <v:group id="_x0000_s3317" style="position:absolute;left:5911;top:10240;width:30;height:30" coordorigin="5911,10240" coordsize="30,30">
              <v:shape id="_x0000_s3318" style="position:absolute;left:5911;top:10240;width:30;height:30" coordorigin="5911,10240" coordsize="30,30" path="m5911,10255r30,e" filled="f" strokeweight="1.6pt">
                <v:path arrowok="t"/>
              </v:shape>
            </v:group>
            <v:group id="_x0000_s3319" style="position:absolute;left:5911;top:10300;width:30;height:30" coordorigin="5911,10300" coordsize="30,30">
              <v:shape id="_x0000_s3320" style="position:absolute;left:5911;top:10300;width:30;height:30" coordorigin="5911,10300" coordsize="30,30" path="m5911,10315r30,e" filled="f" strokeweight="1.6pt">
                <v:path arrowok="t"/>
              </v:shape>
            </v:group>
            <v:group id="_x0000_s3321" style="position:absolute;left:5911;top:10360;width:30;height:30" coordorigin="5911,10360" coordsize="30,30">
              <v:shape id="_x0000_s3322" style="position:absolute;left:5911;top:10360;width:30;height:30" coordorigin="5911,10360" coordsize="30,30" path="m5911,10375r30,e" filled="f" strokeweight="1.6pt">
                <v:path arrowok="t"/>
              </v:shape>
            </v:group>
            <v:group id="_x0000_s3323" style="position:absolute;left:5911;top:10420;width:30;height:30" coordorigin="5911,10420" coordsize="30,30">
              <v:shape id="_x0000_s3324" style="position:absolute;left:5911;top:10420;width:30;height:30" coordorigin="5911,10420" coordsize="30,30" path="m5911,10435r30,e" filled="f" strokeweight="1.6pt">
                <v:path arrowok="t"/>
              </v:shape>
            </v:group>
            <v:group id="_x0000_s3325" style="position:absolute;left:5911;top:10480;width:30;height:30" coordorigin="5911,10480" coordsize="30,30">
              <v:shape id="_x0000_s3326" style="position:absolute;left:5911;top:10480;width:30;height:30" coordorigin="5911,10480" coordsize="30,30" path="m5911,10495r30,e" filled="f" strokeweight="1.6pt">
                <v:path arrowok="t"/>
              </v:shape>
            </v:group>
            <v:group id="_x0000_s3327" style="position:absolute;left:5911;top:10540;width:30;height:30" coordorigin="5911,10540" coordsize="30,30">
              <v:shape id="_x0000_s3328" style="position:absolute;left:5911;top:10540;width:30;height:30" coordorigin="5911,10540" coordsize="30,30" path="m5911,10555r30,e" filled="f" strokeweight="1.6pt">
                <v:path arrowok="t"/>
              </v:shape>
            </v:group>
            <v:group id="_x0000_s3329" style="position:absolute;left:5911;top:10600;width:30;height:30" coordorigin="5911,10600" coordsize="30,30">
              <v:shape id="_x0000_s3330" style="position:absolute;left:5911;top:10600;width:30;height:30" coordorigin="5911,10600" coordsize="30,30" path="m5911,10615r30,e" filled="f" strokeweight="1.6pt">
                <v:path arrowok="t"/>
              </v:shape>
            </v:group>
            <v:group id="_x0000_s3331" style="position:absolute;left:5911;top:10660;width:30;height:30" coordorigin="5911,10660" coordsize="30,30">
              <v:shape id="_x0000_s3332" style="position:absolute;left:5911;top:10660;width:30;height:30" coordorigin="5911,10660" coordsize="30,30" path="m5911,10675r30,e" filled="f" strokeweight="1.6pt">
                <v:path arrowok="t"/>
              </v:shape>
            </v:group>
            <v:group id="_x0000_s3333" style="position:absolute;left:5911;top:10720;width:30;height:30" coordorigin="5911,10720" coordsize="30,30">
              <v:shape id="_x0000_s3334" style="position:absolute;left:5911;top:10720;width:30;height:30" coordorigin="5911,10720" coordsize="30,30" path="m5911,10735r30,e" filled="f" strokeweight="1.6pt">
                <v:path arrowok="t"/>
              </v:shape>
            </v:group>
            <v:group id="_x0000_s3335" style="position:absolute;left:5911;top:10780;width:30;height:30" coordorigin="5911,10780" coordsize="30,30">
              <v:shape id="_x0000_s3336" style="position:absolute;left:5911;top:10780;width:30;height:30" coordorigin="5911,10780" coordsize="30,30" path="m5911,10795r30,e" filled="f" strokeweight="1.6pt">
                <v:path arrowok="t"/>
              </v:shape>
            </v:group>
            <v:group id="_x0000_s3337" style="position:absolute;left:5911;top:10840;width:30;height:30" coordorigin="5911,10840" coordsize="30,30">
              <v:shape id="_x0000_s3338" style="position:absolute;left:5911;top:10840;width:30;height:30" coordorigin="5911,10840" coordsize="30,30" path="m5911,10855r30,e" filled="f" strokeweight="1.6pt">
                <v:path arrowok="t"/>
              </v:shape>
            </v:group>
            <v:group id="_x0000_s3339" style="position:absolute;left:5911;top:10900;width:30;height:30" coordorigin="5911,10900" coordsize="30,30">
              <v:shape id="_x0000_s3340" style="position:absolute;left:5911;top:10900;width:30;height:30" coordorigin="5911,10900" coordsize="30,30" path="m5911,10915r30,e" filled="f" strokeweight="1.6pt">
                <v:path arrowok="t"/>
              </v:shape>
            </v:group>
            <v:group id="_x0000_s3341" style="position:absolute;left:5911;top:10960;width:31;height:30" coordorigin="5911,10960" coordsize="31,30">
              <v:shape id="_x0000_s3342" style="position:absolute;left:5911;top:10960;width:31;height:30" coordorigin="5911,10960" coordsize="31,30" path="m5911,10975r30,e" filled="f" strokeweight="1.6pt">
                <v:path arrowok="t"/>
              </v:shape>
            </v:group>
            <v:group id="_x0000_s3343" style="position:absolute;left:5911;top:11020;width:30;height:30" coordorigin="5911,11020" coordsize="30,30">
              <v:shape id="_x0000_s3344" style="position:absolute;left:5911;top:11020;width:30;height:30" coordorigin="5911,11020" coordsize="30,30" path="m5911,11035r30,e" filled="f" strokeweight="1.6pt">
                <v:path arrowok="t"/>
              </v:shape>
            </v:group>
            <v:group id="_x0000_s3345" style="position:absolute;left:5911;top:11080;width:30;height:30" coordorigin="5911,11080" coordsize="30,30">
              <v:shape id="_x0000_s3346" style="position:absolute;left:5911;top:11080;width:30;height:30" coordorigin="5911,11080" coordsize="30,30" path="m5911,11095r30,e" filled="f" strokeweight="1.6pt">
                <v:path arrowok="t"/>
              </v:shape>
            </v:group>
            <v:group id="_x0000_s3347" style="position:absolute;left:5911;top:11140;width:30;height:30" coordorigin="5911,11140" coordsize="30,30">
              <v:shape id="_x0000_s3348" style="position:absolute;left:5911;top:11140;width:30;height:30" coordorigin="5911,11140" coordsize="30,30" path="m5911,11155r30,e" filled="f" strokeweight="1.6pt">
                <v:path arrowok="t"/>
              </v:shape>
            </v:group>
            <v:group id="_x0000_s3349" style="position:absolute;left:5911;top:11200;width:30;height:30" coordorigin="5911,11200" coordsize="30,30">
              <v:shape id="_x0000_s3350" style="position:absolute;left:5911;top:11200;width:30;height:30" coordorigin="5911,11200" coordsize="30,30" path="m5911,11215r30,e" filled="f" strokeweight="1.6pt">
                <v:path arrowok="t"/>
              </v:shape>
            </v:group>
            <v:group id="_x0000_s3351" style="position:absolute;left:5911;top:11260;width:30;height:30" coordorigin="5911,11260" coordsize="30,30">
              <v:shape id="_x0000_s3352" style="position:absolute;left:5911;top:11260;width:30;height:30" coordorigin="5911,11260" coordsize="30,30" path="m5911,11275r30,e" filled="f" strokeweight="1.6pt">
                <v:path arrowok="t"/>
              </v:shape>
            </v:group>
            <v:group id="_x0000_s3353" style="position:absolute;left:5911;top:11320;width:30;height:30" coordorigin="5911,11320" coordsize="30,30">
              <v:shape id="_x0000_s3354" style="position:absolute;left:5911;top:11320;width:30;height:30" coordorigin="5911,11320" coordsize="30,30" path="m5911,11335r30,e" filled="f" strokeweight="1.6pt">
                <v:path arrowok="t"/>
              </v:shape>
            </v:group>
            <v:group id="_x0000_s3355" style="position:absolute;left:5911;top:11380;width:30;height:30" coordorigin="5911,11380" coordsize="30,30">
              <v:shape id="_x0000_s3356" style="position:absolute;left:5911;top:11380;width:30;height:30" coordorigin="5911,11380" coordsize="30,30" path="m5911,11395r30,e" filled="f" strokeweight="1.6pt">
                <v:path arrowok="t"/>
              </v:shape>
            </v:group>
            <v:group id="_x0000_s3357" style="position:absolute;left:5911;top:11440;width:30;height:30" coordorigin="5911,11440" coordsize="30,30">
              <v:shape id="_x0000_s3358" style="position:absolute;left:5911;top:11440;width:30;height:30" coordorigin="5911,11440" coordsize="30,30" path="m5911,11455r30,e" filled="f" strokeweight="1.6pt">
                <v:path arrowok="t"/>
              </v:shape>
            </v:group>
            <v:group id="_x0000_s3359" style="position:absolute;left:5911;top:11500;width:30;height:30" coordorigin="5911,11500" coordsize="30,30">
              <v:shape id="_x0000_s3360" style="position:absolute;left:5911;top:11500;width:30;height:30" coordorigin="5911,11500" coordsize="30,30" path="m5911,11515r30,e" filled="f" strokeweight="1.6pt">
                <v:path arrowok="t"/>
              </v:shape>
            </v:group>
            <v:group id="_x0000_s3361" style="position:absolute;left:5911;top:11560;width:30;height:30" coordorigin="5911,11560" coordsize="30,30">
              <v:shape id="_x0000_s3362" style="position:absolute;left:5911;top:11560;width:30;height:30" coordorigin="5911,11560" coordsize="30,30" path="m5911,11575r30,e" filled="f" strokeweight="1.6pt">
                <v:path arrowok="t"/>
              </v:shape>
            </v:group>
            <v:group id="_x0000_s3363" style="position:absolute;left:5911;top:11620;width:30;height:30" coordorigin="5911,11620" coordsize="30,30">
              <v:shape id="_x0000_s3364" style="position:absolute;left:5911;top:11620;width:30;height:30" coordorigin="5911,11620" coordsize="30,30" path="m5911,11635r30,e" filled="f" strokeweight="1.6pt">
                <v:path arrowok="t"/>
              </v:shape>
            </v:group>
            <v:group id="_x0000_s3365" style="position:absolute;left:5911;top:11680;width:30;height:30" coordorigin="5911,11680" coordsize="30,30">
              <v:shape id="_x0000_s3366" style="position:absolute;left:5911;top:11680;width:30;height:30" coordorigin="5911,11680" coordsize="30,30" path="m5911,11695r30,e" filled="f" strokeweight="1.6pt">
                <v:path arrowok="t"/>
              </v:shape>
            </v:group>
            <v:group id="_x0000_s3367" style="position:absolute;left:5911;top:11740;width:30;height:30" coordorigin="5911,11740" coordsize="30,30">
              <v:shape id="_x0000_s3368" style="position:absolute;left:5911;top:11740;width:30;height:30" coordorigin="5911,11740" coordsize="30,30" path="m5911,11755r30,e" filled="f" strokeweight="1.6pt">
                <v:path arrowok="t"/>
              </v:shape>
            </v:group>
            <v:group id="_x0000_s3369" style="position:absolute;left:5911;top:11800;width:30;height:30" coordorigin="5911,11800" coordsize="30,30">
              <v:shape id="_x0000_s3370" style="position:absolute;left:5911;top:11800;width:30;height:30" coordorigin="5911,11800" coordsize="30,30" path="m5911,11815r30,e" filled="f" strokeweight="1.6pt">
                <v:path arrowok="t"/>
              </v:shape>
            </v:group>
            <v:group id="_x0000_s3371" style="position:absolute;left:5911;top:11860;width:30;height:30" coordorigin="5911,11860" coordsize="30,30">
              <v:shape id="_x0000_s3372" style="position:absolute;left:5911;top:11860;width:30;height:30" coordorigin="5911,11860" coordsize="30,30" path="m5911,11875r30,e" filled="f" strokeweight="1.6pt">
                <v:path arrowok="t"/>
              </v:shape>
            </v:group>
            <v:group id="_x0000_s3373" style="position:absolute;left:5911;top:11920;width:30;height:30" coordorigin="5911,11920" coordsize="30,30">
              <v:shape id="_x0000_s3374" style="position:absolute;left:5911;top:11920;width:30;height:30" coordorigin="5911,11920" coordsize="30,30" path="m5911,11935r30,e" filled="f" strokeweight="1.6pt">
                <v:path arrowok="t"/>
              </v:shape>
            </v:group>
            <v:group id="_x0000_s3375" style="position:absolute;left:5911;top:11980;width:30;height:30" coordorigin="5911,11980" coordsize="30,30">
              <v:shape id="_x0000_s3376" style="position:absolute;left:5911;top:11980;width:30;height:30" coordorigin="5911,11980" coordsize="30,30" path="m5911,11995r30,e" filled="f" strokeweight="1.6pt">
                <v:path arrowok="t"/>
              </v:shape>
            </v:group>
            <v:group id="_x0000_s3377" style="position:absolute;left:5911;top:12040;width:30;height:30" coordorigin="5911,12040" coordsize="30,30">
              <v:shape id="_x0000_s3378" style="position:absolute;left:5911;top:12040;width:30;height:30" coordorigin="5911,12040" coordsize="30,30" path="m5911,12055r30,e" filled="f" strokeweight="1.6pt">
                <v:path arrowok="t"/>
              </v:shape>
            </v:group>
            <v:group id="_x0000_s3379" style="position:absolute;left:5911;top:12100;width:30;height:30" coordorigin="5911,12100" coordsize="30,30">
              <v:shape id="_x0000_s3380" style="position:absolute;left:5911;top:12100;width:30;height:30" coordorigin="5911,12100" coordsize="30,30" path="m5911,12115r30,e" filled="f" strokeweight="1.6pt">
                <v:path arrowok="t"/>
              </v:shape>
            </v:group>
            <v:group id="_x0000_s3381" style="position:absolute;left:5911;top:12160;width:30;height:30" coordorigin="5911,12160" coordsize="30,30">
              <v:shape id="_x0000_s3382" style="position:absolute;left:5911;top:12160;width:30;height:30" coordorigin="5911,12160" coordsize="30,30" path="m5911,12175r30,e" filled="f" strokeweight="1.6pt">
                <v:path arrowok="t"/>
              </v:shape>
            </v:group>
            <v:group id="_x0000_s3383" style="position:absolute;left:5911;top:12220;width:30;height:30" coordorigin="5911,12220" coordsize="30,30">
              <v:shape id="_x0000_s3384" style="position:absolute;left:5911;top:12220;width:30;height:30" coordorigin="5911,12220" coordsize="30,30" path="m5911,12235r30,e" filled="f" strokeweight="1.6pt">
                <v:path arrowok="t"/>
              </v:shape>
            </v:group>
            <v:group id="_x0000_s3385" style="position:absolute;left:5911;top:12280;width:30;height:30" coordorigin="5911,12280" coordsize="30,30">
              <v:shape id="_x0000_s3386" style="position:absolute;left:5911;top:12280;width:30;height:30" coordorigin="5911,12280" coordsize="30,30" path="m5911,12295r30,e" filled="f" strokeweight="1.6pt">
                <v:path arrowok="t"/>
              </v:shape>
            </v:group>
            <v:group id="_x0000_s3387" style="position:absolute;left:5911;top:12340;width:30;height:30" coordorigin="5911,12340" coordsize="30,30">
              <v:shape id="_x0000_s3388" style="position:absolute;left:5911;top:12340;width:30;height:30" coordorigin="5911,12340" coordsize="30,30" path="m5911,12355r30,e" filled="f" strokeweight="1.6pt">
                <v:path arrowok="t"/>
              </v:shape>
            </v:group>
            <v:group id="_x0000_s3389" style="position:absolute;left:5911;top:12400;width:30;height:30" coordorigin="5911,12400" coordsize="30,30">
              <v:shape id="_x0000_s3390" style="position:absolute;left:5911;top:12400;width:30;height:30" coordorigin="5911,12400" coordsize="30,30" path="m5911,12415r30,e" filled="f" strokeweight="1.6pt">
                <v:path arrowok="t"/>
              </v:shape>
            </v:group>
            <v:group id="_x0000_s3391" style="position:absolute;left:5911;top:12460;width:30;height:30" coordorigin="5911,12460" coordsize="30,30">
              <v:shape id="_x0000_s3392" style="position:absolute;left:5911;top:12460;width:30;height:30" coordorigin="5911,12460" coordsize="30,30" path="m5911,12475r30,e" filled="f" strokeweight="1.6pt">
                <v:path arrowok="t"/>
              </v:shape>
            </v:group>
            <v:group id="_x0000_s3393" style="position:absolute;left:5911;top:12520;width:30;height:30" coordorigin="5911,12520" coordsize="30,30">
              <v:shape id="_x0000_s3394" style="position:absolute;left:5911;top:12520;width:30;height:30" coordorigin="5911,12520" coordsize="30,30" path="m5911,12535r30,e" filled="f" strokeweight="1.6pt">
                <v:path arrowok="t"/>
              </v:shape>
            </v:group>
            <v:group id="_x0000_s3395" style="position:absolute;left:5911;top:12580;width:30;height:30" coordorigin="5911,12580" coordsize="30,30">
              <v:shape id="_x0000_s3396" style="position:absolute;left:5911;top:12580;width:30;height:30" coordorigin="5911,12580" coordsize="30,30" path="m5911,12595r30,e" filled="f" strokeweight="1.6pt">
                <v:path arrowok="t"/>
              </v:shape>
            </v:group>
            <v:group id="_x0000_s3397" style="position:absolute;left:5911;top:12640;width:30;height:30" coordorigin="5911,12640" coordsize="30,30">
              <v:shape id="_x0000_s3398" style="position:absolute;left:5911;top:12640;width:30;height:30" coordorigin="5911,12640" coordsize="30,30" path="m5911,12655r30,e" filled="f" strokeweight="1.6pt">
                <v:path arrowok="t"/>
              </v:shape>
            </v:group>
            <v:group id="_x0000_s3399" style="position:absolute;left:5911;top:12700;width:30;height:30" coordorigin="5911,12700" coordsize="30,30">
              <v:shape id="_x0000_s3400" style="position:absolute;left:5911;top:12700;width:30;height:30" coordorigin="5911,12700" coordsize="30,30" path="m5911,12715r30,e" filled="f" strokeweight="1.6pt">
                <v:path arrowok="t"/>
              </v:shape>
            </v:group>
            <v:group id="_x0000_s3401" style="position:absolute;left:5911;top:12760;width:30;height:30" coordorigin="5911,12760" coordsize="30,30">
              <v:shape id="_x0000_s3402" style="position:absolute;left:5911;top:12760;width:30;height:30" coordorigin="5911,12760" coordsize="30,30" path="m5911,12775r30,e" filled="f" strokeweight="1.6pt">
                <v:path arrowok="t"/>
              </v:shape>
            </v:group>
            <v:group id="_x0000_s3403" style="position:absolute;left:5911;top:12820;width:30;height:30" coordorigin="5911,12820" coordsize="30,30">
              <v:shape id="_x0000_s3404" style="position:absolute;left:5911;top:12820;width:30;height:30" coordorigin="5911,12820" coordsize="30,30" path="m5911,12835r30,e" filled="f" strokeweight="1.6pt">
                <v:path arrowok="t"/>
              </v:shape>
            </v:group>
            <v:group id="_x0000_s3405" style="position:absolute;left:5911;top:12880;width:30;height:30" coordorigin="5911,12880" coordsize="30,30">
              <v:shape id="_x0000_s3406" style="position:absolute;left:5911;top:12880;width:30;height:30" coordorigin="5911,12880" coordsize="30,30" path="m5911,12895r30,e" filled="f" strokeweight="1.6pt">
                <v:path arrowok="t"/>
              </v:shape>
            </v:group>
            <v:group id="_x0000_s3407" style="position:absolute;left:5911;top:12940;width:30;height:30" coordorigin="5911,12940" coordsize="30,30">
              <v:shape id="_x0000_s3408" style="position:absolute;left:5911;top:12940;width:30;height:30" coordorigin="5911,12940" coordsize="30,30" path="m5911,12955r30,e" filled="f" strokeweight="1.6pt">
                <v:path arrowok="t"/>
              </v:shape>
            </v:group>
            <v:group id="_x0000_s3409" style="position:absolute;left:5911;top:13000;width:30;height:30" coordorigin="5911,13000" coordsize="30,30">
              <v:shape id="_x0000_s3410" style="position:absolute;left:5911;top:13000;width:30;height:30" coordorigin="5911,13000" coordsize="30,30" path="m5911,13015r30,e" filled="f" strokeweight="1.6pt">
                <v:path arrowok="t"/>
              </v:shape>
            </v:group>
            <v:group id="_x0000_s3411" style="position:absolute;left:5911;top:13060;width:30;height:30" coordorigin="5911,13060" coordsize="30,30">
              <v:shape id="_x0000_s3412" style="position:absolute;left:5911;top:13060;width:30;height:30" coordorigin="5911,13060" coordsize="30,30" path="m5911,13075r30,e" filled="f" strokeweight="1.6pt">
                <v:path arrowok="t"/>
              </v:shape>
            </v:group>
            <v:group id="_x0000_s3413" style="position:absolute;left:5911;top:13120;width:30;height:30" coordorigin="5911,13120" coordsize="30,30">
              <v:shape id="_x0000_s3414" style="position:absolute;left:5911;top:13120;width:30;height:30" coordorigin="5911,13120" coordsize="30,30" path="m5911,13135r30,e" filled="f" strokeweight="1.6pt">
                <v:path arrowok="t"/>
              </v:shape>
            </v:group>
            <v:group id="_x0000_s3415" style="position:absolute;left:5911;top:13180;width:30;height:30" coordorigin="5911,13180" coordsize="30,30">
              <v:shape id="_x0000_s3416" style="position:absolute;left:5911;top:13180;width:30;height:30" coordorigin="5911,13180" coordsize="30,30" path="m5911,13195r30,e" filled="f" strokeweight="1.6pt">
                <v:path arrowok="t"/>
              </v:shape>
            </v:group>
            <v:group id="_x0000_s3417" style="position:absolute;left:5911;top:13240;width:30;height:30" coordorigin="5911,13240" coordsize="30,30">
              <v:shape id="_x0000_s3418" style="position:absolute;left:5911;top:13240;width:30;height:30" coordorigin="5911,13240" coordsize="30,30" path="m5911,13255r30,e" filled="f" strokeweight="1.6pt">
                <v:path arrowok="t"/>
              </v:shape>
            </v:group>
            <v:group id="_x0000_s3419" style="position:absolute;left:5911;top:13300;width:30;height:30" coordorigin="5911,13300" coordsize="30,30">
              <v:shape id="_x0000_s3420" style="position:absolute;left:5911;top:13300;width:30;height:30" coordorigin="5911,13300" coordsize="30,30" path="m5911,13315r30,e" filled="f" strokeweight="1.6pt">
                <v:path arrowok="t"/>
              </v:shape>
            </v:group>
            <v:group id="_x0000_s3421" style="position:absolute;left:5911;top:13360;width:30;height:30" coordorigin="5911,13360" coordsize="30,30">
              <v:shape id="_x0000_s3422" style="position:absolute;left:5911;top:13360;width:30;height:30" coordorigin="5911,13360" coordsize="30,30" path="m5911,13375r30,e" filled="f" strokeweight="1.6pt">
                <v:path arrowok="t"/>
              </v:shape>
            </v:group>
            <v:group id="_x0000_s3423" style="position:absolute;left:5911;top:13420;width:30;height:30" coordorigin="5911,13420" coordsize="30,30">
              <v:shape id="_x0000_s3424" style="position:absolute;left:5911;top:13420;width:30;height:30" coordorigin="5911,13420" coordsize="30,30" path="m5911,13435r30,e" filled="f" strokeweight="1.6pt">
                <v:path arrowok="t"/>
              </v:shape>
            </v:group>
            <v:group id="_x0000_s3425" style="position:absolute;left:5911;top:13480;width:30;height:30" coordorigin="5911,13480" coordsize="30,30">
              <v:shape id="_x0000_s3426" style="position:absolute;left:5911;top:13480;width:30;height:30" coordorigin="5911,13480" coordsize="30,30" path="m5911,13495r30,e" filled="f" strokeweight="1.6pt">
                <v:path arrowok="t"/>
              </v:shape>
            </v:group>
            <v:group id="_x0000_s3427" style="position:absolute;left:5911;top:13540;width:30;height:30" coordorigin="5911,13540" coordsize="30,30">
              <v:shape id="_x0000_s3428" style="position:absolute;left:5911;top:13540;width:30;height:30" coordorigin="5911,13540" coordsize="30,30" path="m5911,13555r30,e" filled="f" strokeweight="1.6pt">
                <v:path arrowok="t"/>
              </v:shape>
            </v:group>
            <v:group id="_x0000_s3429" style="position:absolute;left:5911;top:13600;width:30;height:30" coordorigin="5911,13600" coordsize="30,30">
              <v:shape id="_x0000_s3430" style="position:absolute;left:5911;top:13600;width:30;height:30" coordorigin="5911,13600" coordsize="30,30" path="m5911,13615r30,e" filled="f" strokeweight="1.6pt">
                <v:path arrowok="t"/>
              </v:shape>
            </v:group>
            <v:group id="_x0000_s3431" style="position:absolute;left:5911;top:13660;width:30;height:30" coordorigin="5911,13660" coordsize="30,30">
              <v:shape id="_x0000_s3432" style="position:absolute;left:5911;top:13660;width:30;height:30" coordorigin="5911,13660" coordsize="30,30" path="m5911,13675r30,e" filled="f" strokeweight="1.6pt">
                <v:path arrowok="t"/>
              </v:shape>
            </v:group>
            <v:group id="_x0000_s3433" style="position:absolute;left:5911;top:13720;width:30;height:30" coordorigin="5911,13720" coordsize="30,30">
              <v:shape id="_x0000_s3434" style="position:absolute;left:5911;top:13720;width:30;height:30" coordorigin="5911,13720" coordsize="30,30" path="m5911,13735r30,e" filled="f" strokeweight="1.6pt">
                <v:path arrowok="t"/>
              </v:shape>
            </v:group>
            <w10:wrap anchorx="page"/>
          </v:group>
        </w:pict>
      </w: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BB1849" w:rsidRDefault="00BB1849">
      <w:pPr>
        <w:tabs>
          <w:tab w:val="left" w:pos="2014"/>
        </w:tabs>
        <w:spacing w:before="34"/>
        <w:ind w:left="117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BB1849" w:rsidRDefault="00BB1849">
      <w:pPr>
        <w:tabs>
          <w:tab w:val="left" w:pos="3009"/>
          <w:tab w:val="left" w:pos="5115"/>
        </w:tabs>
        <w:spacing w:before="34"/>
        <w:ind w:left="115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BB1849" w:rsidRDefault="00BB1849">
      <w:pPr>
        <w:rPr>
          <w:rFonts w:ascii="Times New Roman" w:hAnsi="Times New Roman"/>
          <w:sz w:val="21"/>
          <w:szCs w:val="21"/>
          <w:lang w:eastAsia="zh-CN"/>
        </w:rPr>
        <w:sectPr w:rsidR="00BB1849">
          <w:type w:val="continuous"/>
          <w:pgSz w:w="11910" w:h="16840"/>
          <w:pgMar w:top="780" w:right="1160" w:bottom="1220" w:left="1280" w:header="720" w:footer="720" w:gutter="0"/>
          <w:cols w:num="3" w:space="720" w:equalWidth="0">
            <w:col w:w="1731" w:space="40"/>
            <w:col w:w="2015" w:space="40"/>
            <w:col w:w="5644"/>
          </w:cols>
        </w:sectPr>
      </w:pPr>
    </w:p>
    <w:p w:rsidR="00BB1849" w:rsidRDefault="00BB1849">
      <w:pPr>
        <w:spacing w:before="2" w:line="160" w:lineRule="atLeast"/>
        <w:rPr>
          <w:rFonts w:ascii="Times New Roman" w:hAnsi="Times New Roman"/>
          <w:sz w:val="13"/>
          <w:szCs w:val="13"/>
          <w:lang w:eastAsia="zh-CN"/>
        </w:rPr>
      </w:pPr>
    </w:p>
    <w:p w:rsidR="00BB1849" w:rsidRDefault="00BB1849">
      <w:pPr>
        <w:spacing w:line="160" w:lineRule="atLeast"/>
        <w:rPr>
          <w:rFonts w:ascii="Times New Roman" w:hAnsi="Times New Roman"/>
          <w:sz w:val="13"/>
          <w:szCs w:val="13"/>
          <w:lang w:eastAsia="zh-CN"/>
        </w:rPr>
        <w:sectPr w:rsidR="00BB1849">
          <w:type w:val="continuous"/>
          <w:pgSz w:w="11910" w:h="16840"/>
          <w:pgMar w:top="780" w:right="1160" w:bottom="1220" w:left="1280" w:header="720" w:footer="720" w:gutter="0"/>
          <w:cols w:space="720"/>
        </w:sectPr>
      </w:pPr>
    </w:p>
    <w:p w:rsidR="00BB1849" w:rsidRDefault="00BB1849">
      <w:pPr>
        <w:pStyle w:val="BodyText"/>
        <w:tabs>
          <w:tab w:val="left" w:pos="4309"/>
        </w:tabs>
        <w:spacing w:before="26" w:line="335" w:lineRule="auto"/>
        <w:ind w:left="109" w:right="151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、下列各力中，不属于弹力的是</w:t>
      </w:r>
      <w:r>
        <w:rPr>
          <w:rFonts w:cs="宋体"/>
          <w:lang w:eastAsia="zh-CN"/>
        </w:rPr>
        <w:t>(</w:t>
      </w:r>
      <w:r>
        <w:rPr>
          <w:rFonts w:cs="宋体"/>
          <w:lang w:eastAsia="zh-CN"/>
        </w:rPr>
        <w:tab/>
        <w:t>) A.</w:t>
      </w:r>
      <w:r>
        <w:rPr>
          <w:rFonts w:cs="宋体" w:hint="eastAsia"/>
          <w:lang w:eastAsia="zh-CN"/>
        </w:rPr>
        <w:t>绳子的拉力</w:t>
      </w:r>
    </w:p>
    <w:p w:rsidR="00BB1849" w:rsidRDefault="00BB1849">
      <w:pPr>
        <w:pStyle w:val="BodyText"/>
        <w:spacing w:before="32" w:line="335" w:lineRule="auto"/>
        <w:ind w:left="109" w:right="2071"/>
        <w:jc w:val="both"/>
        <w:rPr>
          <w:rFonts w:cs="宋体"/>
          <w:lang w:eastAsia="zh-CN"/>
        </w:rPr>
      </w:pPr>
      <w:r>
        <w:rPr>
          <w:rFonts w:cs="宋体"/>
          <w:lang w:eastAsia="zh-CN"/>
        </w:rPr>
        <w:t>B.</w:t>
      </w:r>
      <w:r>
        <w:rPr>
          <w:rFonts w:cs="宋体" w:hint="eastAsia"/>
          <w:lang w:eastAsia="zh-CN"/>
        </w:rPr>
        <w:t>桌面对茶杯的支持力</w:t>
      </w:r>
      <w:r>
        <w:rPr>
          <w:rFonts w:cs="宋体"/>
          <w:lang w:eastAsia="zh-CN"/>
        </w:rPr>
        <w:t xml:space="preserve"> C.</w:t>
      </w:r>
      <w:r>
        <w:rPr>
          <w:rFonts w:cs="宋体" w:hint="eastAsia"/>
          <w:lang w:eastAsia="zh-CN"/>
        </w:rPr>
        <w:t>两块磁铁间的排斥力</w:t>
      </w:r>
      <w:r>
        <w:rPr>
          <w:rFonts w:cs="宋体"/>
          <w:lang w:eastAsia="zh-CN"/>
        </w:rPr>
        <w:t xml:space="preserve"> D.</w:t>
      </w:r>
      <w:r>
        <w:rPr>
          <w:rFonts w:cs="宋体" w:hint="eastAsia"/>
          <w:lang w:eastAsia="zh-CN"/>
        </w:rPr>
        <w:t>书对桌面的压力</w:t>
      </w:r>
    </w:p>
    <w:p w:rsidR="00BB1849" w:rsidRDefault="00BB1849">
      <w:pPr>
        <w:pStyle w:val="BodyText"/>
        <w:tabs>
          <w:tab w:val="left" w:pos="1909"/>
        </w:tabs>
        <w:spacing w:before="32" w:line="335" w:lineRule="auto"/>
        <w:ind w:left="109" w:right="119"/>
        <w:rPr>
          <w:rFonts w:cs="宋体"/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 w:hint="eastAsia"/>
          <w:spacing w:val="-87"/>
          <w:lang w:eastAsia="zh-CN"/>
        </w:rPr>
        <w:t>、</w:t>
      </w:r>
      <w:r>
        <w:rPr>
          <w:rFonts w:cs="宋体"/>
          <w:lang w:eastAsia="zh-CN"/>
        </w:rPr>
        <w:t>(</w:t>
      </w:r>
      <w:r>
        <w:rPr>
          <w:rFonts w:cs="宋体" w:hint="eastAsia"/>
          <w:lang w:eastAsia="zh-CN"/>
        </w:rPr>
        <w:t>多选</w:t>
      </w:r>
      <w:r>
        <w:rPr>
          <w:rFonts w:cs="宋体"/>
          <w:lang w:eastAsia="zh-CN"/>
        </w:rPr>
        <w:t>)</w:t>
      </w:r>
      <w:r>
        <w:rPr>
          <w:rFonts w:cs="宋体" w:hint="eastAsia"/>
          <w:lang w:eastAsia="zh-CN"/>
        </w:rPr>
        <w:t>下列物体对给它施力的物体产生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弹力的有</w:t>
      </w:r>
      <w:r>
        <w:rPr>
          <w:rFonts w:cs="宋体"/>
          <w:lang w:eastAsia="zh-CN"/>
        </w:rPr>
        <w:t>(</w:t>
      </w:r>
      <w:r>
        <w:rPr>
          <w:rFonts w:cs="宋体"/>
          <w:lang w:eastAsia="zh-CN"/>
        </w:rPr>
        <w:tab/>
        <w:t>)</w:t>
      </w:r>
    </w:p>
    <w:p w:rsidR="00BB1849" w:rsidRDefault="00BB1849">
      <w:pPr>
        <w:pStyle w:val="BodyText"/>
        <w:tabs>
          <w:tab w:val="left" w:pos="2029"/>
        </w:tabs>
        <w:spacing w:before="29"/>
        <w:ind w:left="109"/>
        <w:rPr>
          <w:rFonts w:cs="宋体"/>
          <w:lang w:eastAsia="zh-CN"/>
        </w:rPr>
      </w:pPr>
      <w:r>
        <w:rPr>
          <w:rFonts w:cs="宋体"/>
          <w:lang w:eastAsia="zh-CN"/>
        </w:rPr>
        <w:t>A.</w:t>
      </w:r>
      <w:r>
        <w:rPr>
          <w:rFonts w:cs="宋体" w:hint="eastAsia"/>
          <w:lang w:eastAsia="zh-CN"/>
        </w:rPr>
        <w:t>拉弯的弓</w:t>
      </w:r>
      <w:r>
        <w:rPr>
          <w:rFonts w:cs="宋体"/>
          <w:lang w:eastAsia="zh-CN"/>
        </w:rPr>
        <w:tab/>
        <w:t>B.</w:t>
      </w:r>
      <w:r>
        <w:rPr>
          <w:rFonts w:cs="宋体" w:hint="eastAsia"/>
          <w:lang w:eastAsia="zh-CN"/>
        </w:rPr>
        <w:t>拉断的橡皮筋</w:t>
      </w:r>
    </w:p>
    <w:p w:rsidR="00BB1849" w:rsidRDefault="00BB1849">
      <w:pPr>
        <w:pStyle w:val="BodyText"/>
        <w:tabs>
          <w:tab w:val="left" w:pos="2029"/>
          <w:tab w:val="left" w:pos="4343"/>
        </w:tabs>
        <w:spacing w:before="127" w:line="274" w:lineRule="auto"/>
        <w:ind w:left="109"/>
        <w:rPr>
          <w:rFonts w:cs="宋体"/>
          <w:lang w:eastAsia="zh-CN"/>
        </w:rPr>
      </w:pPr>
      <w:r>
        <w:rPr>
          <w:rFonts w:cs="宋体"/>
          <w:lang w:eastAsia="zh-CN"/>
        </w:rPr>
        <w:t>C.</w:t>
      </w:r>
      <w:r>
        <w:rPr>
          <w:rFonts w:cs="宋体" w:hint="eastAsia"/>
          <w:lang w:eastAsia="zh-CN"/>
        </w:rPr>
        <w:t>被压缩的弹簧</w:t>
      </w:r>
      <w:r>
        <w:rPr>
          <w:rFonts w:cs="宋体"/>
          <w:lang w:eastAsia="zh-CN"/>
        </w:rPr>
        <w:tab/>
        <w:t>D.</w:t>
      </w:r>
      <w:r>
        <w:rPr>
          <w:rFonts w:cs="宋体" w:hint="eastAsia"/>
          <w:lang w:eastAsia="zh-CN"/>
        </w:rPr>
        <w:t>变了形的橡皮泥</w:t>
      </w:r>
      <w:r>
        <w:rPr>
          <w:rFonts w:cs="宋体"/>
          <w:lang w:eastAsia="zh-CN"/>
        </w:rPr>
        <w:t xml:space="preserve"> </w:t>
      </w:r>
    </w:p>
    <w:p w:rsidR="00BB1849" w:rsidRDefault="00BB1849">
      <w:pPr>
        <w:pStyle w:val="BodyText"/>
        <w:tabs>
          <w:tab w:val="left" w:pos="2029"/>
          <w:tab w:val="left" w:pos="4343"/>
        </w:tabs>
        <w:spacing w:before="127" w:line="274" w:lineRule="auto"/>
        <w:ind w:left="109"/>
        <w:rPr>
          <w:rFonts w:cs="宋体"/>
          <w:lang w:eastAsia="zh-CN"/>
        </w:rPr>
      </w:pPr>
      <w:r>
        <w:rPr>
          <w:rFonts w:cs="宋体"/>
          <w:lang w:eastAsia="zh-CN"/>
        </w:rPr>
        <w:t>3</w:t>
      </w:r>
      <w:r>
        <w:rPr>
          <w:rFonts w:cs="宋体" w:hint="eastAsia"/>
          <w:spacing w:val="-29"/>
          <w:lang w:eastAsia="zh-CN"/>
        </w:rPr>
        <w:t>、</w:t>
      </w:r>
      <w:r>
        <w:rPr>
          <w:rFonts w:cs="宋体" w:hint="eastAsia"/>
          <w:lang w:eastAsia="zh-CN"/>
        </w:rPr>
        <w:t>关于形变</w:t>
      </w:r>
      <w:r>
        <w:rPr>
          <w:rFonts w:cs="宋体" w:hint="eastAsia"/>
          <w:spacing w:val="-29"/>
          <w:lang w:eastAsia="zh-CN"/>
        </w:rPr>
        <w:t>，</w:t>
      </w:r>
      <w:r>
        <w:rPr>
          <w:rFonts w:cs="宋体" w:hint="eastAsia"/>
          <w:lang w:eastAsia="zh-CN"/>
        </w:rPr>
        <w:t>以下说法正确的</w:t>
      </w:r>
      <w:r>
        <w:rPr>
          <w:rFonts w:cs="宋体" w:hint="eastAsia"/>
          <w:spacing w:val="-29"/>
          <w:lang w:eastAsia="zh-CN"/>
        </w:rPr>
        <w:t>是</w:t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A.</w:t>
      </w:r>
      <w:r>
        <w:rPr>
          <w:rFonts w:cs="宋体" w:hint="eastAsia"/>
          <w:lang w:eastAsia="zh-CN"/>
        </w:rPr>
        <w:t>物体发生形变，一定是受到力的作用</w:t>
      </w:r>
    </w:p>
    <w:p w:rsidR="00BB1849" w:rsidRDefault="00BB1849">
      <w:pPr>
        <w:pStyle w:val="BodyText"/>
        <w:spacing w:before="40" w:line="297" w:lineRule="auto"/>
        <w:ind w:left="109" w:right="151"/>
        <w:rPr>
          <w:rFonts w:cs="宋体"/>
          <w:lang w:eastAsia="zh-CN"/>
        </w:rPr>
      </w:pPr>
      <w:r>
        <w:rPr>
          <w:rFonts w:cs="宋体"/>
          <w:lang w:eastAsia="zh-CN"/>
        </w:rPr>
        <w:t>B.</w:t>
      </w:r>
      <w:r>
        <w:rPr>
          <w:rFonts w:cs="宋体" w:hint="eastAsia"/>
          <w:lang w:eastAsia="zh-CN"/>
        </w:rPr>
        <w:t>用力压桌子，桌子是坚硬物体不会发生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形变</w:t>
      </w:r>
    </w:p>
    <w:p w:rsidR="00BB1849" w:rsidRDefault="00BB1849">
      <w:pPr>
        <w:pStyle w:val="BodyText"/>
        <w:spacing w:line="297" w:lineRule="auto"/>
        <w:ind w:left="109" w:right="151"/>
        <w:rPr>
          <w:rFonts w:cs="宋体"/>
          <w:lang w:eastAsia="zh-CN"/>
        </w:rPr>
      </w:pPr>
      <w:r>
        <w:rPr>
          <w:rFonts w:cs="宋体"/>
          <w:lang w:eastAsia="zh-CN"/>
        </w:rPr>
        <w:t>C.</w:t>
      </w:r>
      <w:r>
        <w:rPr>
          <w:rFonts w:cs="宋体" w:hint="eastAsia"/>
          <w:lang w:eastAsia="zh-CN"/>
        </w:rPr>
        <w:t>物体发生的形变只有弹性形变</w:t>
      </w:r>
      <w:r>
        <w:rPr>
          <w:rFonts w:cs="宋体"/>
          <w:lang w:eastAsia="zh-CN"/>
        </w:rPr>
        <w:t xml:space="preserve"> </w:t>
      </w:r>
    </w:p>
    <w:p w:rsidR="00BB1849" w:rsidRDefault="00BB1849">
      <w:pPr>
        <w:pStyle w:val="BodyText"/>
        <w:spacing w:line="297" w:lineRule="auto"/>
        <w:ind w:left="109" w:right="151"/>
        <w:rPr>
          <w:rFonts w:cs="宋体"/>
          <w:lang w:eastAsia="zh-CN"/>
        </w:rPr>
      </w:pPr>
      <w:r>
        <w:rPr>
          <w:rFonts w:cs="宋体"/>
          <w:lang w:eastAsia="zh-CN"/>
        </w:rPr>
        <w:t>D.</w:t>
      </w:r>
      <w:r>
        <w:rPr>
          <w:rFonts w:cs="宋体" w:hint="eastAsia"/>
          <w:lang w:eastAsia="zh-CN"/>
        </w:rPr>
        <w:t>橡皮泥受到挤压后变形，它的弹性很好</w:t>
      </w:r>
      <w:r>
        <w:rPr>
          <w:rFonts w:cs="宋体"/>
          <w:lang w:eastAsia="zh-CN"/>
        </w:rPr>
        <w:t xml:space="preserve"> 4</w:t>
      </w:r>
      <w:r>
        <w:rPr>
          <w:rFonts w:cs="宋体" w:hint="eastAsia"/>
          <w:lang w:eastAsia="zh-CN"/>
        </w:rPr>
        <w:t>、一个弹簧挂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30N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的物体时</w:t>
      </w:r>
      <w:r>
        <w:rPr>
          <w:rFonts w:cs="宋体"/>
          <w:lang w:eastAsia="zh-CN"/>
        </w:rPr>
        <w:t>,</w:t>
      </w:r>
      <w:r>
        <w:rPr>
          <w:rFonts w:cs="宋体" w:hint="eastAsia"/>
          <w:lang w:eastAsia="zh-CN"/>
        </w:rPr>
        <w:t>弹簧伸长了</w:t>
      </w:r>
    </w:p>
    <w:p w:rsidR="00BB1849" w:rsidRDefault="00BB1849">
      <w:pPr>
        <w:pStyle w:val="BodyText"/>
        <w:tabs>
          <w:tab w:val="left" w:pos="3529"/>
        </w:tabs>
        <w:spacing w:line="299" w:lineRule="auto"/>
        <w:ind w:left="109" w:right="119"/>
        <w:rPr>
          <w:rFonts w:cs="宋体"/>
          <w:lang w:eastAsia="zh-CN"/>
        </w:rPr>
      </w:pPr>
      <w:r>
        <w:rPr>
          <w:rFonts w:cs="宋体"/>
          <w:lang w:eastAsia="zh-CN"/>
        </w:rPr>
        <w:t>1.2cm</w:t>
      </w:r>
      <w:r>
        <w:rPr>
          <w:rFonts w:cs="宋体" w:hint="eastAsia"/>
          <w:spacing w:val="-87"/>
          <w:lang w:eastAsia="zh-CN"/>
        </w:rPr>
        <w:t>，</w:t>
      </w:r>
      <w:r>
        <w:rPr>
          <w:rFonts w:cs="宋体" w:hint="eastAsia"/>
          <w:lang w:eastAsia="zh-CN"/>
        </w:rPr>
        <w:t>若改挂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100N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的物体时</w:t>
      </w:r>
      <w:r>
        <w:rPr>
          <w:rFonts w:cs="宋体"/>
          <w:lang w:eastAsia="zh-CN"/>
        </w:rPr>
        <w:t>,</w:t>
      </w:r>
      <w:r>
        <w:rPr>
          <w:rFonts w:cs="宋体" w:hint="eastAsia"/>
          <w:lang w:eastAsia="zh-CN"/>
        </w:rPr>
        <w:t>弹簧的总长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20cm,</w:t>
      </w:r>
      <w:r>
        <w:rPr>
          <w:rFonts w:cs="宋体" w:hint="eastAsia"/>
          <w:lang w:eastAsia="zh-CN"/>
        </w:rPr>
        <w:t>则弹簧的原长是</w:t>
      </w:r>
      <w:r>
        <w:rPr>
          <w:rFonts w:cs="宋体"/>
          <w:lang w:eastAsia="zh-CN"/>
        </w:rPr>
        <w:t>(</w:t>
      </w:r>
      <w:r>
        <w:rPr>
          <w:rFonts w:cs="宋体"/>
          <w:lang w:eastAsia="zh-CN"/>
        </w:rPr>
        <w:tab/>
        <w:t>)</w:t>
      </w:r>
    </w:p>
    <w:p w:rsidR="00BB1849" w:rsidRDefault="00BB1849">
      <w:pPr>
        <w:pStyle w:val="BodyText"/>
        <w:tabs>
          <w:tab w:val="left" w:pos="1189"/>
          <w:tab w:val="left" w:pos="2269"/>
          <w:tab w:val="left" w:pos="3349"/>
          <w:tab w:val="left" w:pos="3589"/>
        </w:tabs>
        <w:spacing w:before="15" w:line="297" w:lineRule="auto"/>
        <w:ind w:left="109" w:right="119"/>
        <w:rPr>
          <w:rFonts w:cs="宋体"/>
          <w:lang w:eastAsia="zh-CN"/>
        </w:rPr>
      </w:pPr>
      <w:r>
        <w:rPr>
          <w:rFonts w:cs="宋体"/>
          <w:lang w:eastAsia="zh-CN"/>
        </w:rPr>
        <w:t>A.12 cm</w:t>
      </w:r>
      <w:r>
        <w:rPr>
          <w:rFonts w:cs="宋体"/>
          <w:lang w:eastAsia="zh-CN"/>
        </w:rPr>
        <w:tab/>
        <w:t>B.14 cm</w:t>
      </w:r>
      <w:r>
        <w:rPr>
          <w:rFonts w:cs="宋体"/>
          <w:lang w:eastAsia="zh-CN"/>
        </w:rPr>
        <w:tab/>
        <w:t>C.15 cm</w:t>
      </w:r>
      <w:r>
        <w:rPr>
          <w:rFonts w:cs="宋体"/>
          <w:lang w:eastAsia="zh-CN"/>
        </w:rPr>
        <w:tab/>
        <w:t>D.16 cm 5</w:t>
      </w:r>
      <w:r>
        <w:rPr>
          <w:rFonts w:cs="宋体" w:hint="eastAsia"/>
          <w:lang w:eastAsia="zh-CN"/>
        </w:rPr>
        <w:t>、下列说法中正确的是（</w:t>
      </w:r>
      <w:r>
        <w:rPr>
          <w:rFonts w:cs="宋体"/>
          <w:lang w:eastAsia="zh-CN"/>
        </w:rPr>
        <w:tab/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</w:t>
      </w:r>
    </w:p>
    <w:p w:rsidR="00BB1849" w:rsidRDefault="00BB1849">
      <w:pPr>
        <w:pStyle w:val="BodyText"/>
        <w:tabs>
          <w:tab w:val="left" w:pos="1189"/>
          <w:tab w:val="left" w:pos="2269"/>
          <w:tab w:val="left" w:pos="3349"/>
          <w:tab w:val="left" w:pos="3589"/>
        </w:tabs>
        <w:spacing w:before="15" w:line="297" w:lineRule="auto"/>
        <w:ind w:left="109" w:right="119"/>
        <w:rPr>
          <w:rFonts w:cs="宋体"/>
          <w:lang w:eastAsia="zh-CN"/>
        </w:rPr>
      </w:pPr>
      <w:r>
        <w:rPr>
          <w:rFonts w:cs="宋体"/>
          <w:lang w:eastAsia="zh-CN"/>
        </w:rPr>
        <w:t>A.</w:t>
      </w:r>
      <w:r>
        <w:rPr>
          <w:rFonts w:cs="宋体" w:hint="eastAsia"/>
          <w:lang w:eastAsia="zh-CN"/>
        </w:rPr>
        <w:t>在一定范围内，弹簧受到的拉力越大，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弹簧的伸长就越长</w:t>
      </w:r>
      <w:r>
        <w:rPr>
          <w:rFonts w:cs="宋体"/>
          <w:lang w:eastAsia="zh-CN"/>
        </w:rPr>
        <w:t xml:space="preserve"> </w:t>
      </w:r>
    </w:p>
    <w:p w:rsidR="00BB1849" w:rsidRDefault="00BB1849">
      <w:pPr>
        <w:pStyle w:val="BodyText"/>
        <w:tabs>
          <w:tab w:val="left" w:pos="1189"/>
          <w:tab w:val="left" w:pos="2269"/>
          <w:tab w:val="left" w:pos="3349"/>
          <w:tab w:val="left" w:pos="3589"/>
        </w:tabs>
        <w:spacing w:before="15" w:line="297" w:lineRule="auto"/>
        <w:ind w:left="109" w:right="119"/>
        <w:rPr>
          <w:rFonts w:cs="宋体"/>
          <w:lang w:eastAsia="zh-CN"/>
        </w:rPr>
      </w:pPr>
      <w:r>
        <w:rPr>
          <w:rFonts w:cs="宋体"/>
          <w:lang w:eastAsia="zh-CN"/>
        </w:rPr>
        <w:t>B.</w:t>
      </w:r>
      <w:r>
        <w:rPr>
          <w:rFonts w:cs="宋体" w:hint="eastAsia"/>
          <w:lang w:eastAsia="zh-CN"/>
        </w:rPr>
        <w:t>弹簧测力计的刻度可以用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cm</w:t>
      </w:r>
      <w:r>
        <w:rPr>
          <w:rFonts w:cs="宋体" w:hint="eastAsia"/>
          <w:spacing w:val="-87"/>
          <w:lang w:eastAsia="zh-CN"/>
        </w:rPr>
        <w:t>、</w:t>
      </w:r>
      <w:r>
        <w:rPr>
          <w:rFonts w:cs="宋体"/>
          <w:lang w:eastAsia="zh-CN"/>
        </w:rPr>
        <w:t>mm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等做单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位</w:t>
      </w:r>
    </w:p>
    <w:p w:rsidR="00BB1849" w:rsidRDefault="00BB1849">
      <w:pPr>
        <w:pStyle w:val="BodyText"/>
        <w:spacing w:line="298" w:lineRule="auto"/>
        <w:ind w:left="109" w:right="119"/>
        <w:rPr>
          <w:rFonts w:cs="宋体"/>
          <w:lang w:eastAsia="zh-CN"/>
        </w:rPr>
      </w:pPr>
      <w:r>
        <w:rPr>
          <w:rFonts w:cs="宋体"/>
          <w:lang w:eastAsia="zh-CN"/>
        </w:rPr>
        <w:t>C.</w:t>
      </w:r>
      <w:r>
        <w:rPr>
          <w:rFonts w:cs="宋体" w:hint="eastAsia"/>
          <w:lang w:eastAsia="zh-CN"/>
        </w:rPr>
        <w:t>弹簧测力计不能测量各种力</w:t>
      </w:r>
      <w:r>
        <w:rPr>
          <w:rFonts w:cs="宋体"/>
          <w:lang w:eastAsia="zh-CN"/>
        </w:rPr>
        <w:t xml:space="preserve"> </w:t>
      </w:r>
    </w:p>
    <w:p w:rsidR="00BB1849" w:rsidRDefault="00BB1849">
      <w:pPr>
        <w:pStyle w:val="BodyText"/>
        <w:spacing w:line="298" w:lineRule="auto"/>
        <w:ind w:left="109" w:right="119"/>
        <w:rPr>
          <w:rFonts w:cs="宋体"/>
          <w:lang w:eastAsia="zh-CN"/>
        </w:rPr>
      </w:pPr>
      <w:r>
        <w:rPr>
          <w:rFonts w:cs="宋体"/>
          <w:lang w:eastAsia="zh-CN"/>
        </w:rPr>
        <w:t>D.</w:t>
      </w:r>
      <w:r>
        <w:rPr>
          <w:rFonts w:cs="宋体" w:hint="eastAsia"/>
          <w:lang w:eastAsia="zh-CN"/>
        </w:rPr>
        <w:t>能发生形变的弹簧只有拉伸时才能产生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弹力</w:t>
      </w:r>
    </w:p>
    <w:p w:rsidR="00BB1849" w:rsidRDefault="00BB1849">
      <w:pPr>
        <w:pStyle w:val="BodyText"/>
        <w:tabs>
          <w:tab w:val="left" w:pos="2029"/>
        </w:tabs>
        <w:spacing w:before="127" w:line="336" w:lineRule="auto"/>
        <w:ind w:left="109" w:right="119"/>
        <w:rPr>
          <w:rFonts w:cs="宋体"/>
          <w:lang w:eastAsia="zh-CN"/>
        </w:rPr>
      </w:pPr>
      <w:r>
        <w:rPr>
          <w:rFonts w:cs="宋体"/>
          <w:lang w:eastAsia="zh-CN"/>
        </w:rPr>
        <w:t>6</w:t>
      </w:r>
      <w:r>
        <w:rPr>
          <w:rFonts w:cs="宋体" w:hint="eastAsia"/>
          <w:spacing w:val="-44"/>
          <w:lang w:eastAsia="zh-CN"/>
        </w:rPr>
        <w:t>、</w:t>
      </w:r>
      <w:r>
        <w:rPr>
          <w:rFonts w:cs="宋体" w:hint="eastAsia"/>
          <w:lang w:eastAsia="zh-CN"/>
        </w:rPr>
        <w:t>通常情况下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下列物体都能发生弹性形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变的一组是</w:t>
      </w:r>
      <w:r>
        <w:rPr>
          <w:rFonts w:cs="宋体"/>
          <w:lang w:eastAsia="zh-CN"/>
        </w:rPr>
        <w:t>(</w:t>
      </w:r>
      <w:r>
        <w:rPr>
          <w:rFonts w:cs="宋体"/>
          <w:lang w:eastAsia="zh-CN"/>
        </w:rPr>
        <w:tab/>
        <w:t xml:space="preserve">) </w:t>
      </w:r>
    </w:p>
    <w:p w:rsidR="00BB1849" w:rsidRDefault="00BB1849">
      <w:pPr>
        <w:pStyle w:val="BodyText"/>
        <w:tabs>
          <w:tab w:val="left" w:pos="2029"/>
        </w:tabs>
        <w:spacing w:before="127" w:line="336" w:lineRule="auto"/>
        <w:ind w:left="109" w:right="119"/>
        <w:rPr>
          <w:rFonts w:cs="宋体"/>
          <w:lang w:eastAsia="zh-CN"/>
        </w:rPr>
      </w:pPr>
      <w:r>
        <w:rPr>
          <w:rFonts w:cs="宋体"/>
          <w:lang w:eastAsia="zh-CN"/>
        </w:rPr>
        <w:t>A.</w:t>
      </w:r>
      <w:r>
        <w:rPr>
          <w:rFonts w:cs="宋体" w:hint="eastAsia"/>
          <w:lang w:eastAsia="zh-CN"/>
        </w:rPr>
        <w:t>揉好的面团、橡皮泥、弹簧</w:t>
      </w:r>
      <w:r>
        <w:rPr>
          <w:rFonts w:cs="宋体"/>
          <w:lang w:eastAsia="zh-CN"/>
        </w:rPr>
        <w:t xml:space="preserve"> </w:t>
      </w:r>
    </w:p>
    <w:p w:rsidR="00BB1849" w:rsidRDefault="00BB1849">
      <w:pPr>
        <w:pStyle w:val="BodyText"/>
        <w:tabs>
          <w:tab w:val="left" w:pos="2029"/>
        </w:tabs>
        <w:spacing w:before="127" w:line="336" w:lineRule="auto"/>
        <w:ind w:left="109" w:right="119"/>
        <w:rPr>
          <w:rFonts w:cs="宋体"/>
          <w:lang w:eastAsia="zh-CN"/>
        </w:rPr>
      </w:pPr>
      <w:r>
        <w:rPr>
          <w:rFonts w:cs="宋体"/>
          <w:lang w:eastAsia="zh-CN"/>
        </w:rPr>
        <w:t>B.</w:t>
      </w:r>
      <w:r>
        <w:rPr>
          <w:rFonts w:cs="宋体" w:hint="eastAsia"/>
          <w:lang w:eastAsia="zh-CN"/>
        </w:rPr>
        <w:t>弹簧、橡皮筋、木板</w:t>
      </w:r>
      <w:r>
        <w:rPr>
          <w:rFonts w:cs="宋体"/>
          <w:lang w:eastAsia="zh-CN"/>
        </w:rPr>
        <w:t xml:space="preserve"> C.</w:t>
      </w:r>
      <w:r>
        <w:rPr>
          <w:rFonts w:cs="宋体" w:hint="eastAsia"/>
          <w:lang w:eastAsia="zh-CN"/>
        </w:rPr>
        <w:t>钢板、木条、泥团</w:t>
      </w:r>
    </w:p>
    <w:p w:rsidR="00BB1849" w:rsidRDefault="00BB1849">
      <w:pPr>
        <w:pStyle w:val="BodyText"/>
        <w:spacing w:before="93" w:line="335" w:lineRule="auto"/>
        <w:ind w:left="109" w:right="107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/>
          <w:lang w:eastAsia="zh-CN"/>
        </w:rPr>
        <w:t>D.</w:t>
      </w:r>
      <w:r>
        <w:rPr>
          <w:rFonts w:cs="宋体" w:hint="eastAsia"/>
          <w:lang w:eastAsia="zh-CN"/>
        </w:rPr>
        <w:t>钢板、铁块、橡皮泥</w:t>
      </w:r>
      <w:r>
        <w:rPr>
          <w:rFonts w:cs="宋体"/>
          <w:lang w:eastAsia="zh-CN"/>
        </w:rPr>
        <w:t xml:space="preserve"> </w:t>
      </w:r>
    </w:p>
    <w:p w:rsidR="00BB1849" w:rsidRDefault="00BB1849">
      <w:pPr>
        <w:pStyle w:val="BodyText"/>
        <w:spacing w:before="93" w:line="335" w:lineRule="auto"/>
        <w:ind w:left="109" w:right="107"/>
        <w:rPr>
          <w:rFonts w:cs="宋体"/>
          <w:lang w:eastAsia="zh-CN"/>
        </w:rPr>
      </w:pPr>
      <w:r>
        <w:rPr>
          <w:rFonts w:cs="宋体"/>
          <w:lang w:eastAsia="zh-CN"/>
        </w:rPr>
        <w:t>7</w:t>
      </w:r>
      <w:r>
        <w:rPr>
          <w:rFonts w:cs="宋体" w:hint="eastAsia"/>
          <w:spacing w:val="-44"/>
          <w:lang w:eastAsia="zh-CN"/>
        </w:rPr>
        <w:t>、</w:t>
      </w:r>
      <w:r>
        <w:rPr>
          <w:rFonts w:cs="宋体" w:hint="eastAsia"/>
          <w:lang w:eastAsia="zh-CN"/>
        </w:rPr>
        <w:t>自制一个弹簧测力计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测得弹簧原长为</w:t>
      </w:r>
    </w:p>
    <w:p w:rsidR="00BB1849" w:rsidRDefault="00BB1849">
      <w:pPr>
        <w:pStyle w:val="BodyText"/>
        <w:tabs>
          <w:tab w:val="left" w:pos="2569"/>
          <w:tab w:val="left" w:pos="4309"/>
        </w:tabs>
        <w:spacing w:before="32" w:line="336" w:lineRule="auto"/>
        <w:ind w:left="109" w:right="107"/>
        <w:rPr>
          <w:rFonts w:cs="宋体"/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cm,</w:t>
      </w:r>
      <w:r>
        <w:rPr>
          <w:rFonts w:cs="宋体" w:hint="eastAsia"/>
          <w:lang w:eastAsia="zh-CN"/>
        </w:rPr>
        <w:t>当受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5N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的拉力时</w:t>
      </w:r>
      <w:r>
        <w:rPr>
          <w:rFonts w:cs="宋体" w:hint="eastAsia"/>
          <w:spacing w:val="-27"/>
          <w:lang w:eastAsia="zh-CN"/>
        </w:rPr>
        <w:t>，</w:t>
      </w:r>
      <w:r>
        <w:rPr>
          <w:rFonts w:cs="宋体" w:hint="eastAsia"/>
          <w:lang w:eastAsia="zh-CN"/>
        </w:rPr>
        <w:t>弹簧伸长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0.5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cm</w:t>
      </w:r>
      <w:r>
        <w:rPr>
          <w:rFonts w:cs="宋体" w:hint="eastAsia"/>
          <w:lang w:eastAsia="zh-CN"/>
        </w:rPr>
        <w:t>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当受力大小为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/>
          <w:lang w:eastAsia="zh-CN"/>
        </w:rPr>
        <w:t>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时弹簧长度为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3 cm</w:t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>(</w:t>
      </w:r>
      <w:r>
        <w:rPr>
          <w:rFonts w:cs="宋体" w:hint="eastAsia"/>
          <w:lang w:eastAsia="zh-CN"/>
        </w:rPr>
        <w:t>在弹性范围内</w:t>
      </w:r>
      <w:r>
        <w:rPr>
          <w:rFonts w:cs="宋体"/>
          <w:lang w:eastAsia="zh-CN"/>
        </w:rPr>
        <w:t>)</w:t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</w:t>
      </w:r>
    </w:p>
    <w:p w:rsidR="00BB1849" w:rsidRDefault="00BB1849">
      <w:pPr>
        <w:pStyle w:val="BodyText"/>
        <w:tabs>
          <w:tab w:val="left" w:pos="2569"/>
          <w:tab w:val="left" w:pos="4309"/>
        </w:tabs>
        <w:spacing w:before="32" w:line="336" w:lineRule="auto"/>
        <w:ind w:left="109" w:right="107"/>
        <w:rPr>
          <w:rFonts w:cs="宋体"/>
          <w:lang w:eastAsia="zh-CN"/>
        </w:rPr>
      </w:pPr>
      <w:r>
        <w:rPr>
          <w:rFonts w:cs="宋体"/>
          <w:spacing w:val="-5"/>
          <w:lang w:eastAsia="zh-CN"/>
        </w:rPr>
        <w:t>8</w:t>
      </w:r>
      <w:r>
        <w:rPr>
          <w:rFonts w:cs="宋体" w:hint="eastAsia"/>
          <w:spacing w:val="-5"/>
          <w:lang w:eastAsia="zh-CN"/>
        </w:rPr>
        <w:t>、刻尺度、温度计、量筒、弹簧测力计是</w:t>
      </w:r>
      <w:r>
        <w:rPr>
          <w:rFonts w:cs="宋体"/>
          <w:spacing w:val="28"/>
          <w:lang w:eastAsia="zh-CN"/>
        </w:rPr>
        <w:t xml:space="preserve"> </w:t>
      </w:r>
      <w:r>
        <w:rPr>
          <w:rFonts w:cs="宋体" w:hint="eastAsia"/>
          <w:lang w:eastAsia="zh-CN"/>
        </w:rPr>
        <w:t>物理实验中的常用仪器，通过比较可以发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现，这些仪器具有一些共同的特点，例如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它们都有一定的量程等。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上述仪器还有的共同特点是</w:t>
      </w:r>
      <w:r>
        <w:rPr>
          <w:rFonts w:cs="宋体" w:hint="eastAsia"/>
          <w:spacing w:val="-120"/>
          <w:lang w:eastAsia="zh-CN"/>
        </w:rPr>
        <w:t>：</w:t>
      </w:r>
      <w:r>
        <w:rPr>
          <w:rFonts w:cs="宋体" w:hint="eastAsia"/>
          <w:lang w:eastAsia="zh-CN"/>
        </w:rPr>
        <w:t>（写出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个）</w:t>
      </w:r>
      <w:r>
        <w:rPr>
          <w:rFonts w:cs="宋体"/>
          <w:lang w:eastAsia="zh-CN"/>
        </w:rPr>
        <w:t xml:space="preserve"> (1)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；</w:t>
      </w:r>
    </w:p>
    <w:p w:rsidR="00BB1849" w:rsidRDefault="00BB1849">
      <w:pPr>
        <w:pStyle w:val="BodyText"/>
        <w:tabs>
          <w:tab w:val="left" w:pos="2629"/>
          <w:tab w:val="left" w:pos="4309"/>
        </w:tabs>
        <w:spacing w:before="31" w:line="336" w:lineRule="auto"/>
        <w:ind w:left="109" w:right="107"/>
        <w:rPr>
          <w:rFonts w:cs="宋体"/>
          <w:lang w:eastAsia="zh-CN"/>
        </w:rPr>
      </w:pPr>
      <w:r>
        <w:rPr>
          <w:rFonts w:cs="宋体"/>
          <w:lang w:eastAsia="zh-CN"/>
        </w:rPr>
        <w:t>(2)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9</w:t>
      </w:r>
      <w:r>
        <w:rPr>
          <w:rFonts w:cs="宋体" w:hint="eastAsia"/>
          <w:spacing w:val="-87"/>
          <w:lang w:eastAsia="zh-CN"/>
        </w:rPr>
        <w:t>、</w:t>
      </w:r>
      <w:r>
        <w:rPr>
          <w:rFonts w:cs="宋体" w:hint="eastAsia"/>
          <w:lang w:eastAsia="zh-CN"/>
        </w:rPr>
        <w:t>在研究弹簧的伸长与外力的关系的实验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中，将弹簧水平放置测出其自然长度，然</w:t>
      </w:r>
      <w:r>
        <w:rPr>
          <w:rFonts w:cs="宋体"/>
          <w:spacing w:val="30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后竖直悬挂让其自然下垂，在其下端竖直</w:t>
      </w:r>
      <w:r>
        <w:rPr>
          <w:rFonts w:cs="宋体"/>
          <w:spacing w:val="30"/>
          <w:lang w:eastAsia="zh-CN"/>
        </w:rPr>
        <w:t xml:space="preserve"> </w:t>
      </w:r>
      <w:r>
        <w:rPr>
          <w:rFonts w:cs="宋体" w:hint="eastAsia"/>
          <w:lang w:eastAsia="zh-CN"/>
        </w:rPr>
        <w:t>向下施加外力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/>
          <w:lang w:eastAsia="zh-CN"/>
        </w:rPr>
        <w:t>F,</w:t>
      </w:r>
      <w:r>
        <w:rPr>
          <w:rFonts w:cs="宋体" w:hint="eastAsia"/>
          <w:lang w:eastAsia="zh-CN"/>
        </w:rPr>
        <w:t>实验过程中是在弹簧的弹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性限度内进行的，用记录的外力</w:t>
      </w:r>
      <w:r>
        <w:rPr>
          <w:rFonts w:cs="宋体"/>
          <w:spacing w:val="-58"/>
          <w:lang w:eastAsia="zh-CN"/>
        </w:rPr>
        <w:t xml:space="preserve"> </w:t>
      </w:r>
      <w:r>
        <w:rPr>
          <w:rFonts w:cs="宋体"/>
          <w:lang w:eastAsia="zh-CN"/>
        </w:rPr>
        <w:t>F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与弹簧</w:t>
      </w:r>
      <w:r>
        <w:rPr>
          <w:rFonts w:cs="宋体"/>
          <w:spacing w:val="29"/>
          <w:lang w:eastAsia="zh-CN"/>
        </w:rPr>
        <w:t xml:space="preserve"> </w:t>
      </w:r>
      <w:r>
        <w:rPr>
          <w:rFonts w:cs="宋体" w:hint="eastAsia"/>
          <w:lang w:eastAsia="zh-CN"/>
        </w:rPr>
        <w:t>的伸长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x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作出的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F-x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图线如图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所示。</w:t>
      </w:r>
      <w:r>
        <w:rPr>
          <w:rFonts w:cs="宋体"/>
          <w:lang w:eastAsia="zh-CN"/>
        </w:rPr>
        <w:t xml:space="preserve"> </w:t>
      </w:r>
    </w:p>
    <w:p w:rsidR="00BB1849" w:rsidRDefault="00BB1849">
      <w:pPr>
        <w:pStyle w:val="BodyText"/>
        <w:tabs>
          <w:tab w:val="left" w:pos="2629"/>
          <w:tab w:val="left" w:pos="4309"/>
        </w:tabs>
        <w:spacing w:before="31" w:line="336" w:lineRule="auto"/>
        <w:ind w:left="109" w:right="107"/>
        <w:rPr>
          <w:rFonts w:cs="宋体"/>
          <w:lang w:eastAsia="zh-CN"/>
        </w:rPr>
      </w:pPr>
      <w:r>
        <w:rPr>
          <w:rFonts w:cs="宋体"/>
          <w:lang w:eastAsia="zh-CN"/>
        </w:rPr>
        <w:t>(1)</w:t>
      </w:r>
      <w:r>
        <w:rPr>
          <w:rFonts w:cs="宋体" w:hint="eastAsia"/>
          <w:lang w:eastAsia="zh-CN"/>
        </w:rPr>
        <w:t>由图可知</w:t>
      </w:r>
      <w:r>
        <w:rPr>
          <w:rFonts w:cs="宋体"/>
          <w:lang w:eastAsia="zh-CN"/>
        </w:rPr>
        <w:t>,</w:t>
      </w:r>
      <w:r>
        <w:rPr>
          <w:rFonts w:cs="宋体" w:hint="eastAsia"/>
          <w:lang w:eastAsia="zh-CN"/>
        </w:rPr>
        <w:t>该弹簧受到的拉力每增加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/>
          <w:lang w:eastAsia="zh-CN"/>
        </w:rPr>
        <w:t xml:space="preserve">1N, </w:t>
      </w:r>
      <w:r>
        <w:rPr>
          <w:rFonts w:cs="宋体" w:hint="eastAsia"/>
          <w:lang w:eastAsia="zh-CN"/>
        </w:rPr>
        <w:t>弹簧的伸长增加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/>
          <w:lang w:eastAsia="zh-CN"/>
        </w:rPr>
        <w:t>cm</w:t>
      </w:r>
      <w:r>
        <w:rPr>
          <w:rFonts w:cs="宋体" w:hint="eastAsia"/>
          <w:lang w:eastAsia="zh-CN"/>
        </w:rPr>
        <w:t>。</w:t>
      </w:r>
    </w:p>
    <w:p w:rsidR="00BB1849" w:rsidRDefault="00BB1849">
      <w:pPr>
        <w:pStyle w:val="BodyText"/>
        <w:spacing w:before="0" w:line="234" w:lineRule="exact"/>
        <w:ind w:left="109"/>
        <w:rPr>
          <w:rFonts w:cs="宋体"/>
          <w:lang w:eastAsia="zh-CN"/>
        </w:rPr>
      </w:pPr>
      <w:r>
        <w:rPr>
          <w:rFonts w:cs="宋体"/>
          <w:lang w:eastAsia="zh-CN"/>
        </w:rPr>
        <w:t xml:space="preserve">(2) </w:t>
      </w:r>
      <w:r>
        <w:rPr>
          <w:rFonts w:cs="宋体" w:hint="eastAsia"/>
          <w:lang w:eastAsia="zh-CN"/>
        </w:rPr>
        <w:t>分析图象，你可以得出的结论是</w:t>
      </w:r>
    </w:p>
    <w:p w:rsidR="00BB1849" w:rsidRDefault="00BB1849">
      <w:pPr>
        <w:pStyle w:val="BodyText"/>
        <w:tabs>
          <w:tab w:val="left" w:pos="4309"/>
        </w:tabs>
        <w:spacing w:before="29" w:line="312" w:lineRule="exact"/>
        <w:ind w:left="109" w:right="140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；</w:t>
      </w:r>
      <w:r>
        <w:rPr>
          <w:rFonts w:cs="宋体"/>
          <w:lang w:eastAsia="zh-CN"/>
        </w:rPr>
        <w:t xml:space="preserve"> (3)</w:t>
      </w:r>
      <w:r>
        <w:rPr>
          <w:rFonts w:cs="宋体" w:hint="eastAsia"/>
          <w:lang w:eastAsia="zh-CN"/>
        </w:rPr>
        <w:t>该研究在实际中的应用是</w:t>
      </w:r>
    </w:p>
    <w:p w:rsidR="00BB1849" w:rsidRDefault="00BB1849">
      <w:pPr>
        <w:pStyle w:val="BodyText"/>
        <w:tabs>
          <w:tab w:val="left" w:pos="3109"/>
        </w:tabs>
        <w:spacing w:before="0" w:line="312" w:lineRule="exact"/>
        <w:ind w:left="109" w:right="1340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；</w:t>
      </w:r>
      <w:r>
        <w:rPr>
          <w:rFonts w:cs="宋体"/>
          <w:lang w:eastAsia="zh-CN"/>
        </w:rPr>
        <w:t xml:space="preserve"> (4)</w:t>
      </w:r>
      <w:r>
        <w:rPr>
          <w:rFonts w:cs="宋体" w:hint="eastAsia"/>
          <w:lang w:eastAsia="zh-CN"/>
        </w:rPr>
        <w:t>该图线不过原点的原因是</w:t>
      </w:r>
    </w:p>
    <w:p w:rsidR="00BB1849" w:rsidRDefault="00BB1849">
      <w:pPr>
        <w:tabs>
          <w:tab w:val="left" w:pos="4203"/>
        </w:tabs>
        <w:spacing w:line="267" w:lineRule="exact"/>
        <w:ind w:left="109"/>
        <w:rPr>
          <w:rFonts w:ascii="宋体" w:cs="宋体"/>
          <w:sz w:val="21"/>
          <w:szCs w:val="21"/>
        </w:rPr>
      </w:pPr>
      <w:r>
        <w:rPr>
          <w:noProof/>
          <w:lang w:eastAsia="zh-CN"/>
        </w:rPr>
        <w:pict>
          <v:group id="_x0000_s3435" style="position:absolute;left:0;text-align:left;margin-left:361.55pt;margin-top:17.1pt;width:127pt;height:130.2pt;z-index:-251657728;mso-position-horizontal-relative:page" coordorigin="7231,342" coordsize="2540,2604">
            <v:shape id="_x0000_s3436" type="#_x0000_t75" style="position:absolute;left:7231;top:342;width:2539;height:2604">
              <v:imagedata r:id="rId14" o:title=""/>
            </v:shape>
            <v:group id="_x0000_s3437" style="position:absolute;left:7394;top:2286;width:1937;height:495" coordorigin="7394,2286" coordsize="1937,495">
              <v:shape id="_x0000_s3438" style="position:absolute;left:7394;top:2286;width:1937;height:495" coordorigin="7394,2286" coordsize="1937,495" path="m7394,2286r1937,l9331,2781r-1937,l7394,2286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439" type="#_x0000_t202" style="position:absolute;left:8157;top:2390;width:409;height:261" filled="f" stroked="f">
                <v:textbox inset="0,0,0,0">
                  <w:txbxContent>
                    <w:p w:rsidR="00BB1849" w:rsidRDefault="00BB1849">
                      <w:pPr>
                        <w:spacing w:line="24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1"/>
                          <w:szCs w:val="21"/>
                        </w:rPr>
                        <w:t>图</w:t>
                      </w:r>
                      <w:r>
                        <w:rPr>
                          <w:rFonts w:ascii="宋体" w:hAnsi="宋体" w:cs="宋体"/>
                          <w:b/>
                          <w:bCs/>
                          <w:spacing w:val="-5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1"/>
                          <w:szCs w:val="21"/>
                        </w:rPr>
                        <w:t>1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</w:rPr>
        <w:t>。</w:t>
      </w:r>
    </w:p>
    <w:sectPr w:rsidR="00BB1849" w:rsidSect="008B25C1">
      <w:type w:val="continuous"/>
      <w:pgSz w:w="11910" w:h="16840"/>
      <w:pgMar w:top="780" w:right="1160" w:bottom="1220" w:left="1280" w:header="720" w:footer="720" w:gutter="0"/>
      <w:cols w:num="2" w:space="720" w:equalWidth="0">
        <w:col w:w="4584" w:space="190"/>
        <w:col w:w="469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849" w:rsidRDefault="00BB1849" w:rsidP="008B25C1">
      <w:r>
        <w:separator/>
      </w:r>
    </w:p>
  </w:endnote>
  <w:endnote w:type="continuationSeparator" w:id="0">
    <w:p w:rsidR="00BB1849" w:rsidRDefault="00BB1849" w:rsidP="008B2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849" w:rsidRDefault="00BB18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849" w:rsidRDefault="00BB1849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9pt;margin-top:779.75pt;width:9.5pt;height:13pt;z-index:-251654144;mso-position-horizontal-relative:page;mso-position-vertical-relative:page" filled="f" stroked="f">
          <v:textbox inset="0,0,0,0">
            <w:txbxContent>
              <w:p w:rsidR="00BB1849" w:rsidRDefault="00BB1849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7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849" w:rsidRDefault="00BB18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849" w:rsidRDefault="00BB1849" w:rsidP="008B25C1">
      <w:r>
        <w:separator/>
      </w:r>
    </w:p>
  </w:footnote>
  <w:footnote w:type="continuationSeparator" w:id="0">
    <w:p w:rsidR="00BB1849" w:rsidRDefault="00BB1849" w:rsidP="008B2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849" w:rsidRDefault="00BB18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849" w:rsidRDefault="00BB1849" w:rsidP="0026750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849" w:rsidRDefault="00BB18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44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5C1"/>
    <w:rsid w:val="00061767"/>
    <w:rsid w:val="0026400E"/>
    <w:rsid w:val="0026750C"/>
    <w:rsid w:val="005C2891"/>
    <w:rsid w:val="00857D7B"/>
    <w:rsid w:val="008B25C1"/>
    <w:rsid w:val="00AD2799"/>
    <w:rsid w:val="00BB1849"/>
    <w:rsid w:val="00D9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C1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B25C1"/>
    <w:pPr>
      <w:ind w:left="120"/>
      <w:outlineLvl w:val="0"/>
    </w:pPr>
    <w:rPr>
      <w:rFonts w:ascii="宋体" w:hAnsi="宋体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8B25C1"/>
    <w:pPr>
      <w:ind w:left="120"/>
      <w:outlineLvl w:val="1"/>
    </w:pPr>
    <w:rPr>
      <w:rFonts w:ascii="宋体" w:hAnsi="宋体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8B25C1"/>
    <w:pPr>
      <w:spacing w:before="17"/>
      <w:ind w:left="120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8B25C1"/>
  </w:style>
  <w:style w:type="paragraph" w:customStyle="1" w:styleId="TableParagraph">
    <w:name w:val="Table Paragraph"/>
    <w:basedOn w:val="Normal"/>
    <w:uiPriority w:val="99"/>
    <w:rsid w:val="008B25C1"/>
  </w:style>
  <w:style w:type="paragraph" w:styleId="Header">
    <w:name w:val="header"/>
    <w:basedOn w:val="Normal"/>
    <w:link w:val="HeaderChar"/>
    <w:uiPriority w:val="99"/>
    <w:rsid w:val="00267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7574D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2675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7574D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389</Words>
  <Characters>2223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2017-01-30T18:17:00Z</dcterms:created>
  <dcterms:modified xsi:type="dcterms:W3CDTF">2017-02-25T13:29:00Z</dcterms:modified>
</cp:coreProperties>
</file>