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48" w:rsidRDefault="00276E48">
      <w:pPr>
        <w:spacing w:before="2" w:line="110" w:lineRule="atLeast"/>
        <w:rPr>
          <w:rFonts w:ascii="Times New Roman" w:hAnsi="Times New Roman"/>
          <w:sz w:val="9"/>
          <w:szCs w:val="9"/>
        </w:rPr>
      </w:pPr>
    </w:p>
    <w:p w:rsidR="00276E48" w:rsidRDefault="00276E48">
      <w:pPr>
        <w:spacing w:line="200" w:lineRule="atLeast"/>
        <w:rPr>
          <w:rFonts w:ascii="Times New Roman" w:hAnsi="Times New Roman"/>
          <w:sz w:val="17"/>
          <w:szCs w:val="17"/>
        </w:rPr>
      </w:pPr>
    </w:p>
    <w:p w:rsidR="00276E48" w:rsidRDefault="00276E48">
      <w:pPr>
        <w:spacing w:line="200" w:lineRule="atLeast"/>
        <w:rPr>
          <w:rFonts w:ascii="Times New Roman" w:hAnsi="Times New Roman"/>
          <w:sz w:val="17"/>
          <w:szCs w:val="17"/>
        </w:rPr>
        <w:sectPr w:rsidR="00276E4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140" w:right="1320" w:bottom="1220" w:left="1320" w:header="882" w:footer="1023" w:gutter="0"/>
          <w:pgNumType w:start="1"/>
          <w:cols w:space="720"/>
        </w:sectPr>
      </w:pPr>
    </w:p>
    <w:p w:rsidR="00276E48" w:rsidRDefault="00276E48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276E48" w:rsidRDefault="00276E48">
      <w:pPr>
        <w:spacing w:before="11" w:line="320" w:lineRule="atLeast"/>
        <w:rPr>
          <w:rFonts w:ascii="Times New Roman" w:hAnsi="Times New Roman"/>
          <w:sz w:val="27"/>
          <w:szCs w:val="27"/>
        </w:rPr>
      </w:pPr>
    </w:p>
    <w:p w:rsidR="00276E48" w:rsidRDefault="00276E48">
      <w:pPr>
        <w:pStyle w:val="Heading2"/>
        <w:rPr>
          <w:b w:val="0"/>
          <w:bCs w:val="0"/>
          <w:lang w:eastAsia="zh-CN"/>
        </w:rPr>
      </w:pPr>
      <w:r>
        <w:rPr>
          <w:rFonts w:hint="eastAsia"/>
          <w:w w:val="95"/>
          <w:lang w:eastAsia="zh-CN"/>
        </w:rPr>
        <w:t>学习目标：</w:t>
      </w:r>
    </w:p>
    <w:p w:rsidR="00276E48" w:rsidRDefault="00276E48">
      <w:pPr>
        <w:spacing w:line="460" w:lineRule="exact"/>
        <w:ind w:left="120"/>
        <w:rPr>
          <w:rFonts w:ascii="宋体" w:cs="宋体"/>
          <w:sz w:val="36"/>
          <w:szCs w:val="36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【课题】</w:t>
      </w:r>
      <w:r>
        <w:rPr>
          <w:rFonts w:ascii="宋体" w:hAnsi="宋体" w:cs="宋体"/>
          <w:b/>
          <w:bCs/>
          <w:spacing w:val="-21"/>
          <w:sz w:val="36"/>
          <w:szCs w:val="36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力</w:t>
      </w:r>
    </w:p>
    <w:p w:rsidR="00276E48" w:rsidRDefault="00276E48">
      <w:pPr>
        <w:spacing w:before="49" w:line="314" w:lineRule="auto"/>
        <w:ind w:left="645" w:right="134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276E48" w:rsidRDefault="00276E48">
      <w:pPr>
        <w:spacing w:line="314" w:lineRule="auto"/>
        <w:rPr>
          <w:rFonts w:ascii="宋体" w:cs="宋体"/>
          <w:sz w:val="21"/>
          <w:szCs w:val="21"/>
          <w:lang w:eastAsia="zh-CN"/>
        </w:rPr>
        <w:sectPr w:rsidR="00276E48">
          <w:type w:val="continuous"/>
          <w:pgSz w:w="11910" w:h="16840"/>
          <w:pgMar w:top="1140" w:right="1320" w:bottom="1220" w:left="1320" w:header="720" w:footer="720" w:gutter="0"/>
          <w:cols w:num="3" w:space="720" w:equalWidth="0">
            <w:col w:w="1325" w:space="1214"/>
            <w:col w:w="2105" w:space="2683"/>
            <w:col w:w="1943"/>
          </w:cols>
        </w:sectPr>
      </w:pPr>
    </w:p>
    <w:p w:rsidR="00276E48" w:rsidRDefault="00276E48">
      <w:pPr>
        <w:pStyle w:val="BodyText"/>
        <w:spacing w:before="43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、知道力是物体对物体的作用。</w:t>
      </w:r>
    </w:p>
    <w:p w:rsidR="00276E48" w:rsidRDefault="00276E48">
      <w:pPr>
        <w:pStyle w:val="BodyText"/>
        <w:spacing w:before="26"/>
        <w:rPr>
          <w:rFonts w:cs="宋体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、知道物体间力的作用是相互的；力总是成对出现的。</w:t>
      </w:r>
    </w:p>
    <w:p w:rsidR="00276E48" w:rsidRDefault="00276E48">
      <w:pPr>
        <w:pStyle w:val="BodyText"/>
        <w:spacing w:before="26"/>
        <w:rPr>
          <w:rFonts w:cs="宋体"/>
          <w:lang w:eastAsia="zh-CN"/>
        </w:rPr>
      </w:pPr>
      <w:r>
        <w:rPr>
          <w:rFonts w:cs="宋体"/>
          <w:lang w:eastAsia="zh-CN"/>
        </w:rPr>
        <w:t>3</w:t>
      </w:r>
      <w:r>
        <w:rPr>
          <w:rFonts w:cs="宋体" w:hint="eastAsia"/>
          <w:lang w:eastAsia="zh-CN"/>
        </w:rPr>
        <w:t>、会分析已知力的受力物和施力物。</w:t>
      </w:r>
    </w:p>
    <w:p w:rsidR="00276E48" w:rsidRDefault="00276E48">
      <w:pPr>
        <w:pStyle w:val="BodyText"/>
        <w:spacing w:before="24" w:line="260" w:lineRule="auto"/>
        <w:ind w:right="2065"/>
        <w:rPr>
          <w:rFonts w:cs="宋体"/>
          <w:lang w:eastAsia="zh-CN"/>
        </w:rPr>
      </w:pPr>
      <w:r>
        <w:rPr>
          <w:rFonts w:cs="宋体"/>
          <w:lang w:eastAsia="zh-CN"/>
        </w:rPr>
        <w:t>4</w:t>
      </w:r>
      <w:r>
        <w:rPr>
          <w:rFonts w:cs="宋体" w:hint="eastAsia"/>
          <w:lang w:eastAsia="zh-CN"/>
        </w:rPr>
        <w:t>、知道力可以使物体发生形变也可以使物体的运动状态发生改变。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学习重难点：</w:t>
      </w:r>
      <w:r>
        <w:rPr>
          <w:rFonts w:cs="宋体" w:hint="eastAsia"/>
          <w:lang w:eastAsia="zh-CN"/>
        </w:rPr>
        <w:t>力的概念以及物体间力的相互性。</w:t>
      </w:r>
    </w:p>
    <w:p w:rsidR="00276E48" w:rsidRDefault="00276E48">
      <w:pPr>
        <w:spacing w:line="304" w:lineRule="exact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预习导学</w:t>
      </w:r>
      <w:r>
        <w:rPr>
          <w:rFonts w:ascii="宋体" w:hAnsi="宋体" w:cs="宋体" w:hint="eastAsia"/>
          <w:sz w:val="24"/>
          <w:szCs w:val="24"/>
          <w:lang w:eastAsia="zh-CN"/>
        </w:rPr>
        <w:t>】</w:t>
      </w:r>
    </w:p>
    <w:p w:rsidR="00276E48" w:rsidRDefault="00276E48">
      <w:pPr>
        <w:pStyle w:val="Heading2"/>
        <w:spacing w:before="29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【尝试学习一】</w:t>
      </w:r>
      <w:r>
        <w:rPr>
          <w:spacing w:val="-26"/>
          <w:lang w:eastAsia="zh-CN"/>
        </w:rPr>
        <w:t xml:space="preserve"> </w:t>
      </w:r>
      <w:r>
        <w:rPr>
          <w:rFonts w:hint="eastAsia"/>
          <w:lang w:eastAsia="zh-CN"/>
        </w:rPr>
        <w:t>什么是力</w:t>
      </w:r>
    </w:p>
    <w:p w:rsidR="00276E48" w:rsidRDefault="00276E48">
      <w:pPr>
        <w:pStyle w:val="BodyText"/>
        <w:spacing w:before="43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、用恰当的语言描述教材第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页图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7-1-1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中各种物体之间的作用。</w:t>
      </w:r>
    </w:p>
    <w:p w:rsidR="00276E48" w:rsidRDefault="00276E4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76E48" w:rsidRDefault="00276E4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76E48" w:rsidRDefault="00276E4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76E48" w:rsidRDefault="00276E48">
      <w:pPr>
        <w:spacing w:before="7" w:line="320" w:lineRule="atLeast"/>
        <w:rPr>
          <w:rFonts w:ascii="宋体" w:cs="宋体"/>
          <w:sz w:val="24"/>
          <w:szCs w:val="24"/>
          <w:lang w:eastAsia="zh-CN"/>
        </w:rPr>
      </w:pPr>
    </w:p>
    <w:p w:rsidR="00276E48" w:rsidRDefault="00276E48">
      <w:pPr>
        <w:pStyle w:val="BodyText"/>
        <w:spacing w:line="260" w:lineRule="auto"/>
        <w:ind w:right="2080"/>
        <w:rPr>
          <w:rFonts w:cs="宋体"/>
          <w:lang w:eastAsia="zh-CN"/>
        </w:rPr>
      </w:pPr>
      <w:r>
        <w:rPr>
          <w:rFonts w:cs="宋体"/>
          <w:spacing w:val="2"/>
          <w:lang w:eastAsia="zh-CN"/>
        </w:rPr>
        <w:t>2</w:t>
      </w:r>
      <w:r>
        <w:rPr>
          <w:rFonts w:cs="宋体" w:hint="eastAsia"/>
          <w:spacing w:val="2"/>
          <w:lang w:eastAsia="zh-CN"/>
        </w:rPr>
        <w:t>、</w:t>
      </w:r>
      <w:r>
        <w:rPr>
          <w:rFonts w:cs="宋体" w:hint="eastAsia"/>
          <w:spacing w:val="4"/>
          <w:lang w:eastAsia="zh-CN"/>
        </w:rPr>
        <w:t>书</w:t>
      </w:r>
      <w:r>
        <w:rPr>
          <w:rFonts w:cs="宋体" w:hint="eastAsia"/>
          <w:spacing w:val="2"/>
          <w:lang w:eastAsia="zh-CN"/>
        </w:rPr>
        <w:t>中</w:t>
      </w:r>
      <w:r>
        <w:rPr>
          <w:rFonts w:cs="宋体" w:hint="eastAsia"/>
          <w:lang w:eastAsia="zh-CN"/>
        </w:rPr>
        <w:t>图</w:t>
      </w:r>
      <w:r>
        <w:rPr>
          <w:rFonts w:cs="宋体"/>
          <w:spacing w:val="-56"/>
          <w:lang w:eastAsia="zh-CN"/>
        </w:rPr>
        <w:t xml:space="preserve"> </w:t>
      </w:r>
      <w:r>
        <w:rPr>
          <w:rFonts w:cs="宋体"/>
          <w:lang w:eastAsia="zh-CN"/>
        </w:rPr>
        <w:t>7-1-1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的</w:t>
      </w:r>
      <w:r>
        <w:rPr>
          <w:rFonts w:cs="宋体" w:hint="eastAsia"/>
          <w:spacing w:val="4"/>
          <w:lang w:eastAsia="zh-CN"/>
        </w:rPr>
        <w:t>（</w:t>
      </w:r>
      <w:r>
        <w:rPr>
          <w:rFonts w:cs="宋体"/>
          <w:spacing w:val="4"/>
          <w:lang w:eastAsia="zh-CN"/>
        </w:rPr>
        <w:t>g</w:t>
      </w:r>
      <w:r>
        <w:rPr>
          <w:rFonts w:cs="宋体" w:hint="eastAsia"/>
          <w:spacing w:val="-118"/>
          <w:lang w:eastAsia="zh-CN"/>
        </w:rPr>
        <w:t>）</w:t>
      </w:r>
      <w:r>
        <w:rPr>
          <w:rFonts w:cs="宋体" w:hint="eastAsia"/>
          <w:spacing w:val="-116"/>
          <w:lang w:eastAsia="zh-CN"/>
        </w:rPr>
        <w:t>、</w:t>
      </w:r>
      <w:r>
        <w:rPr>
          <w:rFonts w:cs="宋体" w:hint="eastAsia"/>
          <w:spacing w:val="2"/>
          <w:lang w:eastAsia="zh-CN"/>
        </w:rPr>
        <w:t>（</w:t>
      </w:r>
      <w:r>
        <w:rPr>
          <w:rFonts w:cs="宋体"/>
          <w:spacing w:val="4"/>
          <w:lang w:eastAsia="zh-CN"/>
        </w:rPr>
        <w:t>h</w:t>
      </w:r>
      <w:r>
        <w:rPr>
          <w:rFonts w:cs="宋体" w:hint="eastAsia"/>
          <w:spacing w:val="-118"/>
          <w:lang w:eastAsia="zh-CN"/>
        </w:rPr>
        <w:t>）、</w:t>
      </w:r>
      <w:r>
        <w:rPr>
          <w:rFonts w:cs="宋体" w:hint="eastAsia"/>
          <w:spacing w:val="4"/>
          <w:lang w:eastAsia="zh-CN"/>
        </w:rPr>
        <w:t>（</w:t>
      </w:r>
      <w:r>
        <w:rPr>
          <w:rFonts w:cs="宋体"/>
          <w:spacing w:val="2"/>
          <w:lang w:eastAsia="zh-CN"/>
        </w:rPr>
        <w:t>i</w:t>
      </w:r>
      <w:r>
        <w:rPr>
          <w:rFonts w:cs="宋体" w:hint="eastAsia"/>
          <w:spacing w:val="2"/>
          <w:lang w:eastAsia="zh-CN"/>
        </w:rPr>
        <w:t>）</w:t>
      </w:r>
      <w:r>
        <w:rPr>
          <w:rFonts w:cs="宋体" w:hint="eastAsia"/>
          <w:spacing w:val="4"/>
          <w:lang w:eastAsia="zh-CN"/>
        </w:rPr>
        <w:t>所</w:t>
      </w:r>
      <w:r>
        <w:rPr>
          <w:rFonts w:cs="宋体" w:hint="eastAsia"/>
          <w:spacing w:val="2"/>
          <w:lang w:eastAsia="zh-CN"/>
        </w:rPr>
        <w:t>示</w:t>
      </w:r>
      <w:r>
        <w:rPr>
          <w:rFonts w:cs="宋体" w:hint="eastAsia"/>
          <w:spacing w:val="4"/>
          <w:lang w:eastAsia="zh-CN"/>
        </w:rPr>
        <w:t>的</w:t>
      </w:r>
      <w:r>
        <w:rPr>
          <w:rFonts w:cs="宋体" w:hint="eastAsia"/>
          <w:spacing w:val="2"/>
          <w:lang w:eastAsia="zh-CN"/>
        </w:rPr>
        <w:t>物</w:t>
      </w:r>
      <w:r>
        <w:rPr>
          <w:rFonts w:cs="宋体" w:hint="eastAsia"/>
          <w:spacing w:val="4"/>
          <w:lang w:eastAsia="zh-CN"/>
        </w:rPr>
        <w:t>体</w:t>
      </w:r>
      <w:r>
        <w:rPr>
          <w:rFonts w:cs="宋体" w:hint="eastAsia"/>
          <w:spacing w:val="2"/>
          <w:lang w:eastAsia="zh-CN"/>
        </w:rPr>
        <w:t>间</w:t>
      </w:r>
      <w:r>
        <w:rPr>
          <w:rFonts w:cs="宋体" w:hint="eastAsia"/>
          <w:spacing w:val="4"/>
          <w:lang w:eastAsia="zh-CN"/>
        </w:rPr>
        <w:t>的</w:t>
      </w:r>
      <w:r>
        <w:rPr>
          <w:rFonts w:cs="宋体" w:hint="eastAsia"/>
          <w:spacing w:val="2"/>
          <w:lang w:eastAsia="zh-CN"/>
        </w:rPr>
        <w:t>作用</w:t>
      </w:r>
      <w:r>
        <w:rPr>
          <w:rFonts w:cs="宋体" w:hint="eastAsia"/>
          <w:spacing w:val="4"/>
          <w:lang w:eastAsia="zh-CN"/>
        </w:rPr>
        <w:t>与</w:t>
      </w:r>
      <w:r>
        <w:rPr>
          <w:rFonts w:cs="宋体" w:hint="eastAsia"/>
          <w:spacing w:val="2"/>
          <w:lang w:eastAsia="zh-CN"/>
        </w:rPr>
        <w:t>前</w:t>
      </w:r>
      <w:r>
        <w:rPr>
          <w:rFonts w:cs="宋体" w:hint="eastAsia"/>
          <w:spacing w:val="4"/>
          <w:lang w:eastAsia="zh-CN"/>
        </w:rPr>
        <w:t>几</w:t>
      </w:r>
      <w:r>
        <w:rPr>
          <w:rFonts w:cs="宋体" w:hint="eastAsia"/>
          <w:lang w:eastAsia="zh-CN"/>
        </w:rPr>
        <w:t>幅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图中的作用有什么不同？物体间是否一定要接触才有力？</w:t>
      </w:r>
    </w:p>
    <w:p w:rsidR="00276E48" w:rsidRDefault="00276E4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76E48" w:rsidRDefault="00276E4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76E48" w:rsidRDefault="00276E4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76E48" w:rsidRDefault="00276E48">
      <w:pPr>
        <w:spacing w:before="4" w:line="300" w:lineRule="atLeast"/>
        <w:rPr>
          <w:rFonts w:ascii="宋体" w:cs="宋体"/>
          <w:lang w:eastAsia="zh-CN"/>
        </w:rPr>
      </w:pPr>
    </w:p>
    <w:p w:rsidR="00276E48" w:rsidRDefault="00276E48">
      <w:pPr>
        <w:pStyle w:val="BodyText"/>
        <w:rPr>
          <w:rFonts w:cs="宋体"/>
          <w:lang w:eastAsia="zh-CN"/>
        </w:rPr>
      </w:pPr>
      <w:r>
        <w:rPr>
          <w:rFonts w:cs="宋体"/>
          <w:lang w:eastAsia="zh-CN"/>
        </w:rPr>
        <w:t>3</w:t>
      </w:r>
      <w:r>
        <w:rPr>
          <w:rFonts w:cs="宋体" w:hint="eastAsia"/>
          <w:lang w:eastAsia="zh-CN"/>
        </w:rPr>
        <w:t>、你能举例说一说生活中力存在的现象吗？</w:t>
      </w:r>
    </w:p>
    <w:p w:rsidR="00276E48" w:rsidRDefault="00276E48">
      <w:pPr>
        <w:spacing w:before="2" w:line="210" w:lineRule="atLeast"/>
        <w:rPr>
          <w:rFonts w:ascii="宋体" w:cs="宋体"/>
          <w:sz w:val="16"/>
          <w:szCs w:val="16"/>
          <w:lang w:eastAsia="zh-CN"/>
        </w:rPr>
      </w:pPr>
    </w:p>
    <w:p w:rsidR="00276E48" w:rsidRDefault="00276E4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76E48" w:rsidRDefault="00276E4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76E48" w:rsidRDefault="00276E48">
      <w:pPr>
        <w:pStyle w:val="Heading2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【尝试学习二】</w:t>
      </w:r>
      <w:r>
        <w:rPr>
          <w:spacing w:val="-36"/>
          <w:lang w:eastAsia="zh-CN"/>
        </w:rPr>
        <w:t xml:space="preserve"> </w:t>
      </w:r>
      <w:r>
        <w:rPr>
          <w:rFonts w:hint="eastAsia"/>
          <w:lang w:eastAsia="zh-CN"/>
        </w:rPr>
        <w:t>力的作用是相互的</w:t>
      </w:r>
    </w:p>
    <w:p w:rsidR="00276E48" w:rsidRDefault="00276E48">
      <w:pPr>
        <w:pStyle w:val="BodyText"/>
        <w:spacing w:before="60"/>
        <w:rPr>
          <w:rFonts w:cs="宋体"/>
          <w:lang w:eastAsia="zh-CN"/>
        </w:rPr>
      </w:pPr>
      <w:r>
        <w:rPr>
          <w:rFonts w:cs="宋体"/>
          <w:lang w:eastAsia="zh-CN"/>
        </w:rPr>
        <w:t>4</w:t>
      </w:r>
      <w:r>
        <w:rPr>
          <w:rFonts w:cs="宋体" w:hint="eastAsia"/>
          <w:lang w:eastAsia="zh-CN"/>
        </w:rPr>
        <w:t>、指出图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7-1-1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中的受力物体和施力物体各是什么？</w:t>
      </w:r>
    </w:p>
    <w:p w:rsidR="00276E48" w:rsidRDefault="00276E4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76E48" w:rsidRDefault="00276E4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76E48" w:rsidRDefault="00276E48">
      <w:pPr>
        <w:spacing w:before="6" w:line="280" w:lineRule="atLeast"/>
        <w:rPr>
          <w:rFonts w:ascii="宋体" w:cs="宋体"/>
          <w:sz w:val="21"/>
          <w:szCs w:val="21"/>
          <w:lang w:eastAsia="zh-CN"/>
        </w:rPr>
      </w:pPr>
    </w:p>
    <w:p w:rsidR="00276E48" w:rsidRDefault="00276E48">
      <w:pPr>
        <w:pStyle w:val="BodyText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</w:t>
      </w:r>
      <w:r>
        <w:rPr>
          <w:rFonts w:cs="宋体" w:hint="eastAsia"/>
          <w:spacing w:val="-1"/>
          <w:lang w:eastAsia="zh-CN"/>
        </w:rPr>
        <w:t>、离开具体的研究对象，能不能谈受力物体和施力物体，为什么？</w:t>
      </w:r>
    </w:p>
    <w:p w:rsidR="00276E48" w:rsidRDefault="00276E48">
      <w:pPr>
        <w:spacing w:before="3" w:line="120" w:lineRule="atLeast"/>
        <w:rPr>
          <w:rFonts w:ascii="宋体" w:cs="宋体"/>
          <w:sz w:val="9"/>
          <w:szCs w:val="9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  <w:sectPr w:rsidR="00276E48">
          <w:type w:val="continuous"/>
          <w:pgSz w:w="11910" w:h="16840"/>
          <w:pgMar w:top="1140" w:right="1320" w:bottom="1220" w:left="1320" w:header="720" w:footer="720" w:gutter="0"/>
          <w:cols w:space="720"/>
        </w:sectPr>
      </w:pPr>
    </w:p>
    <w:p w:rsidR="00276E48" w:rsidRDefault="00276E48">
      <w:pPr>
        <w:pStyle w:val="Heading2"/>
        <w:spacing w:before="138"/>
        <w:jc w:val="both"/>
        <w:rPr>
          <w:b w:val="0"/>
          <w:bCs w:val="0"/>
          <w:lang w:eastAsia="zh-CN"/>
        </w:rPr>
      </w:pPr>
      <w:r>
        <w:rPr>
          <w:noProof/>
          <w:lang w:eastAsia="zh-CN"/>
        </w:rPr>
        <w:pict>
          <v:group id="_x0000_s1033" style="position:absolute;left:0;text-align:left;margin-left:430.45pt;margin-top:71.2pt;width:3.15pt;height:695.65pt;z-index:-251658240;mso-position-horizontal-relative:page;mso-position-vertical-relative:page" coordorigin="8609,1424" coordsize="63,13913">
            <v:group id="_x0000_s1034" style="position:absolute;left:8625;top:1440;width:30;height:30" coordorigin="8625,1440" coordsize="30,30">
              <v:shape id="_x0000_s1035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36" style="position:absolute;left:8625;top:1500;width:30;height:30" coordorigin="8625,1500" coordsize="30,30">
              <v:shape id="_x0000_s1037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38" style="position:absolute;left:8625;top:1560;width:30;height:30" coordorigin="8625,1560" coordsize="30,30">
              <v:shape id="_x0000_s1039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40" style="position:absolute;left:8625;top:1620;width:30;height:30" coordorigin="8625,1620" coordsize="30,30">
              <v:shape id="_x0000_s1041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42" style="position:absolute;left:8625;top:1680;width:30;height:30" coordorigin="8625,1680" coordsize="30,30">
              <v:shape id="_x0000_s1043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44" style="position:absolute;left:8625;top:1740;width:30;height:30" coordorigin="8625,1740" coordsize="30,30">
              <v:shape id="_x0000_s1045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46" style="position:absolute;left:8625;top:1800;width:30;height:30" coordorigin="8625,1800" coordsize="30,30">
              <v:shape id="_x0000_s1047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48" style="position:absolute;left:8625;top:1860;width:30;height:30" coordorigin="8625,1860" coordsize="30,30">
              <v:shape id="_x0000_s1049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50" style="position:absolute;left:8625;top:1920;width:30;height:30" coordorigin="8625,1920" coordsize="30,30">
              <v:shape id="_x0000_s1051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052" style="position:absolute;left:8625;top:1980;width:30;height:30" coordorigin="8625,1980" coordsize="30,30">
              <v:shape id="_x0000_s1053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054" style="position:absolute;left:8625;top:2040;width:30;height:30" coordorigin="8625,2040" coordsize="30,30">
              <v:shape id="_x0000_s1055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056" style="position:absolute;left:8625;top:2100;width:30;height:30" coordorigin="8625,2100" coordsize="30,30">
              <v:shape id="_x0000_s1057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058" style="position:absolute;left:8625;top:2160;width:30;height:30" coordorigin="8625,2160" coordsize="30,30">
              <v:shape id="_x0000_s1059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060" style="position:absolute;left:8625;top:2220;width:30;height:30" coordorigin="8625,2220" coordsize="30,30">
              <v:shape id="_x0000_s1061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062" style="position:absolute;left:8625;top:2280;width:30;height:30" coordorigin="8625,2280" coordsize="30,30">
              <v:shape id="_x0000_s1063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064" style="position:absolute;left:8625;top:2340;width:30;height:30" coordorigin="8625,2340" coordsize="30,30">
              <v:shape id="_x0000_s1065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066" style="position:absolute;left:8625;top:2400;width:31;height:30" coordorigin="8625,2400" coordsize="31,30">
              <v:shape id="_x0000_s1067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068" style="position:absolute;left:8625;top:2460;width:30;height:30" coordorigin="8625,2460" coordsize="30,30">
              <v:shape id="_x0000_s1069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070" style="position:absolute;left:8625;top:2520;width:30;height:30" coordorigin="8625,2520" coordsize="30,30">
              <v:shape id="_x0000_s1071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072" style="position:absolute;left:8625;top:2580;width:30;height:30" coordorigin="8625,2580" coordsize="30,30">
              <v:shape id="_x0000_s1073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074" style="position:absolute;left:8625;top:2640;width:30;height:30" coordorigin="8625,2640" coordsize="30,30">
              <v:shape id="_x0000_s1075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076" style="position:absolute;left:8625;top:2700;width:30;height:30" coordorigin="8625,2700" coordsize="30,30">
              <v:shape id="_x0000_s1077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078" style="position:absolute;left:8625;top:2760;width:30;height:30" coordorigin="8625,2760" coordsize="30,30">
              <v:shape id="_x0000_s1079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080" style="position:absolute;left:8625;top:2820;width:30;height:30" coordorigin="8625,2820" coordsize="30,30">
              <v:shape id="_x0000_s1081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082" style="position:absolute;left:8625;top:2880;width:30;height:30" coordorigin="8625,2880" coordsize="30,30">
              <v:shape id="_x0000_s1083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084" style="position:absolute;left:8625;top:2940;width:30;height:30" coordorigin="8625,2940" coordsize="30,30">
              <v:shape id="_x0000_s1085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086" style="position:absolute;left:8625;top:3000;width:30;height:30" coordorigin="8625,3000" coordsize="30,30">
              <v:shape id="_x0000_s1087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088" style="position:absolute;left:8625;top:3060;width:30;height:30" coordorigin="8625,3060" coordsize="30,30">
              <v:shape id="_x0000_s1089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090" style="position:absolute;left:8625;top:3120;width:30;height:30" coordorigin="8625,3120" coordsize="30,30">
              <v:shape id="_x0000_s1091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092" style="position:absolute;left:8625;top:3180;width:30;height:30" coordorigin="8625,3180" coordsize="30,30">
              <v:shape id="_x0000_s1093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094" style="position:absolute;left:8625;top:3240;width:31;height:30" coordorigin="8625,3240" coordsize="31,30">
              <v:shape id="_x0000_s1095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096" style="position:absolute;left:8625;top:3300;width:30;height:30" coordorigin="8625,3300" coordsize="30,30">
              <v:shape id="_x0000_s1097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098" style="position:absolute;left:8625;top:3360;width:30;height:30" coordorigin="8625,3360" coordsize="30,30">
              <v:shape id="_x0000_s1099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100" style="position:absolute;left:8625;top:3420;width:30;height:30" coordorigin="8625,3420" coordsize="30,30">
              <v:shape id="_x0000_s1101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02" style="position:absolute;left:8625;top:3480;width:30;height:30" coordorigin="8625,3480" coordsize="30,30">
              <v:shape id="_x0000_s1103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04" style="position:absolute;left:8625;top:3540;width:30;height:30" coordorigin="8625,3540" coordsize="30,30">
              <v:shape id="_x0000_s1105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06" style="position:absolute;left:8625;top:3600;width:30;height:30" coordorigin="8625,3600" coordsize="30,30">
              <v:shape id="_x0000_s1107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08" style="position:absolute;left:8625;top:3660;width:30;height:30" coordorigin="8625,3660" coordsize="30,30">
              <v:shape id="_x0000_s1109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10" style="position:absolute;left:8625;top:3720;width:30;height:30" coordorigin="8625,3720" coordsize="30,30">
              <v:shape id="_x0000_s1111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12" style="position:absolute;left:8625;top:3780;width:31;height:30" coordorigin="8625,3780" coordsize="31,30">
              <v:shape id="_x0000_s1113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14" style="position:absolute;left:8625;top:3840;width:30;height:30" coordorigin="8625,3840" coordsize="30,30">
              <v:shape id="_x0000_s1115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16" style="position:absolute;left:8625;top:3900;width:30;height:30" coordorigin="8625,3900" coordsize="30,30">
              <v:shape id="_x0000_s1117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18" style="position:absolute;left:8625;top:3960;width:30;height:30" coordorigin="8625,3960" coordsize="30,30">
              <v:shape id="_x0000_s1119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20" style="position:absolute;left:8625;top:4020;width:30;height:30" coordorigin="8625,4020" coordsize="30,30">
              <v:shape id="_x0000_s1121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22" style="position:absolute;left:8625;top:4080;width:30;height:30" coordorigin="8625,4080" coordsize="30,30">
              <v:shape id="_x0000_s1123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24" style="position:absolute;left:8625;top:4140;width:30;height:30" coordorigin="8625,4140" coordsize="30,30">
              <v:shape id="_x0000_s1125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26" style="position:absolute;left:8625;top:4200;width:30;height:30" coordorigin="8625,4200" coordsize="30,30">
              <v:shape id="_x0000_s1127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28" style="position:absolute;left:8625;top:4260;width:30;height:30" coordorigin="8625,4260" coordsize="30,30">
              <v:shape id="_x0000_s1129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30" style="position:absolute;left:8625;top:4320;width:30;height:30" coordorigin="8625,4320" coordsize="30,30">
              <v:shape id="_x0000_s1131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32" style="position:absolute;left:8625;top:4380;width:30;height:30" coordorigin="8625,4380" coordsize="30,30">
              <v:shape id="_x0000_s1133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34" style="position:absolute;left:8625;top:4440;width:30;height:30" coordorigin="8625,4440" coordsize="30,30">
              <v:shape id="_x0000_s1135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36" style="position:absolute;left:8625;top:4500;width:30;height:30" coordorigin="8625,4500" coordsize="30,30">
              <v:shape id="_x0000_s1137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38" style="position:absolute;left:8625;top:4560;width:30;height:30" coordorigin="8625,4560" coordsize="30,30">
              <v:shape id="_x0000_s1139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40" style="position:absolute;left:8625;top:4620;width:30;height:30" coordorigin="8625,4620" coordsize="30,30">
              <v:shape id="_x0000_s1141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42" style="position:absolute;left:8625;top:4680;width:30;height:30" coordorigin="8625,4680" coordsize="30,30">
              <v:shape id="_x0000_s1143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44" style="position:absolute;left:8625;top:4740;width:30;height:30" coordorigin="8625,4740" coordsize="30,30">
              <v:shape id="_x0000_s1145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46" style="position:absolute;left:8625;top:4800;width:30;height:30" coordorigin="8625,4800" coordsize="30,30">
              <v:shape id="_x0000_s1147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48" style="position:absolute;left:8625;top:4860;width:30;height:30" coordorigin="8625,4860" coordsize="30,30">
              <v:shape id="_x0000_s1149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50" style="position:absolute;left:8625;top:4920;width:30;height:30" coordorigin="8625,4920" coordsize="30,30">
              <v:shape id="_x0000_s1151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152" style="position:absolute;left:8625;top:4980;width:30;height:30" coordorigin="8625,4980" coordsize="30,30">
              <v:shape id="_x0000_s1153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154" style="position:absolute;left:8625;top:5040;width:30;height:30" coordorigin="8625,5040" coordsize="30,30">
              <v:shape id="_x0000_s1155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156" style="position:absolute;left:8625;top:5100;width:30;height:30" coordorigin="8625,5100" coordsize="30,30">
              <v:shape id="_x0000_s1157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158" style="position:absolute;left:8625;top:5160;width:31;height:30" coordorigin="8625,5160" coordsize="31,30">
              <v:shape id="_x0000_s1159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160" style="position:absolute;left:8625;top:5220;width:30;height:30" coordorigin="8625,5220" coordsize="30,30">
              <v:shape id="_x0000_s1161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162" style="position:absolute;left:8625;top:5280;width:30;height:30" coordorigin="8625,5280" coordsize="30,30">
              <v:shape id="_x0000_s1163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164" style="position:absolute;left:8625;top:5340;width:30;height:30" coordorigin="8625,5340" coordsize="30,30">
              <v:shape id="_x0000_s1165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166" style="position:absolute;left:8625;top:5400;width:30;height:30" coordorigin="8625,5400" coordsize="30,30">
              <v:shape id="_x0000_s1167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168" style="position:absolute;left:8625;top:5460;width:30;height:30" coordorigin="8625,5460" coordsize="30,30">
              <v:shape id="_x0000_s1169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170" style="position:absolute;left:8625;top:5520;width:30;height:30" coordorigin="8625,5520" coordsize="30,30">
              <v:shape id="_x0000_s1171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172" style="position:absolute;left:8625;top:5580;width:30;height:30" coordorigin="8625,5580" coordsize="30,30">
              <v:shape id="_x0000_s1173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174" style="position:absolute;left:8625;top:5640;width:30;height:30" coordorigin="8625,5640" coordsize="30,30">
              <v:shape id="_x0000_s1175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176" style="position:absolute;left:8625;top:5700;width:30;height:30" coordorigin="8625,5700" coordsize="30,30">
              <v:shape id="_x0000_s1177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178" style="position:absolute;left:8625;top:5760;width:30;height:30" coordorigin="8625,5760" coordsize="30,30">
              <v:shape id="_x0000_s1179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180" style="position:absolute;left:8625;top:5820;width:30;height:30" coordorigin="8625,5820" coordsize="30,30">
              <v:shape id="_x0000_s1181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182" style="position:absolute;left:8625;top:5880;width:30;height:30" coordorigin="8625,5880" coordsize="30,30">
              <v:shape id="_x0000_s1183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184" style="position:absolute;left:8625;top:5940;width:30;height:30" coordorigin="8625,5940" coordsize="30,30">
              <v:shape id="_x0000_s1185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186" style="position:absolute;left:8625;top:6000;width:30;height:30" coordorigin="8625,6000" coordsize="30,30">
              <v:shape id="_x0000_s1187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188" style="position:absolute;left:8625;top:6060;width:30;height:30" coordorigin="8625,6060" coordsize="30,30">
              <v:shape id="_x0000_s1189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190" style="position:absolute;left:8625;top:6120;width:30;height:30" coordorigin="8625,6120" coordsize="30,30">
              <v:shape id="_x0000_s1191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192" style="position:absolute;left:8625;top:6180;width:30;height:30" coordorigin="8625,6180" coordsize="30,30">
              <v:shape id="_x0000_s1193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194" style="position:absolute;left:8625;top:6240;width:30;height:30" coordorigin="8625,6240" coordsize="30,30">
              <v:shape id="_x0000_s1195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196" style="position:absolute;left:8625;top:6300;width:30;height:30" coordorigin="8625,6300" coordsize="30,30">
              <v:shape id="_x0000_s1197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198" style="position:absolute;left:8625;top:6360;width:30;height:30" coordorigin="8625,6360" coordsize="30,30">
              <v:shape id="_x0000_s1199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200" style="position:absolute;left:8625;top:6420;width:30;height:30" coordorigin="8625,6420" coordsize="30,30">
              <v:shape id="_x0000_s1201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02" style="position:absolute;left:8625;top:6480;width:30;height:30" coordorigin="8625,6480" coordsize="30,30">
              <v:shape id="_x0000_s1203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04" style="position:absolute;left:8625;top:6540;width:30;height:30" coordorigin="8625,6540" coordsize="30,30">
              <v:shape id="_x0000_s1205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06" style="position:absolute;left:8625;top:6600;width:30;height:30" coordorigin="8625,6600" coordsize="30,30">
              <v:shape id="_x0000_s1207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08" style="position:absolute;left:8625;top:6660;width:30;height:30" coordorigin="8625,6660" coordsize="30,30">
              <v:shape id="_x0000_s1209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10" style="position:absolute;left:8625;top:6720;width:30;height:30" coordorigin="8625,6720" coordsize="30,30">
              <v:shape id="_x0000_s1211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12" style="position:absolute;left:8625;top:6780;width:30;height:30" coordorigin="8625,6780" coordsize="30,30">
              <v:shape id="_x0000_s1213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14" style="position:absolute;left:8625;top:6840;width:30;height:30" coordorigin="8625,6840" coordsize="30,30">
              <v:shape id="_x0000_s1215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16" style="position:absolute;left:8625;top:6900;width:30;height:30" coordorigin="8625,6900" coordsize="30,30">
              <v:shape id="_x0000_s1217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18" style="position:absolute;left:8625;top:6960;width:30;height:30" coordorigin="8625,6960" coordsize="30,30">
              <v:shape id="_x0000_s1219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20" style="position:absolute;left:8625;top:7020;width:30;height:30" coordorigin="8625,7020" coordsize="30,30">
              <v:shape id="_x0000_s1221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22" style="position:absolute;left:8625;top:7080;width:30;height:30" coordorigin="8625,7080" coordsize="30,30">
              <v:shape id="_x0000_s1223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24" style="position:absolute;left:8625;top:7140;width:30;height:30" coordorigin="8625,7140" coordsize="30,30">
              <v:shape id="_x0000_s1225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26" style="position:absolute;left:8625;top:7200;width:30;height:30" coordorigin="8625,7200" coordsize="30,30">
              <v:shape id="_x0000_s1227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28" style="position:absolute;left:8625;top:7260;width:30;height:30" coordorigin="8625,7260" coordsize="30,30">
              <v:shape id="_x0000_s1229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30" style="position:absolute;left:8625;top:7320;width:30;height:30" coordorigin="8625,7320" coordsize="30,30">
              <v:shape id="_x0000_s1231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32" style="position:absolute;left:8625;top:7380;width:30;height:30" coordorigin="8625,7380" coordsize="30,30">
              <v:shape id="_x0000_s1233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34" style="position:absolute;left:8625;top:7440;width:30;height:30" coordorigin="8625,7440" coordsize="30,30">
              <v:shape id="_x0000_s1235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36" style="position:absolute;left:8625;top:7500;width:30;height:30" coordorigin="8625,7500" coordsize="30,30">
              <v:shape id="_x0000_s1237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38" style="position:absolute;left:8625;top:7560;width:30;height:30" coordorigin="8625,7560" coordsize="30,30">
              <v:shape id="_x0000_s1239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40" style="position:absolute;left:8625;top:7620;width:30;height:30" coordorigin="8625,7620" coordsize="30,30">
              <v:shape id="_x0000_s1241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42" style="position:absolute;left:8625;top:7680;width:31;height:30" coordorigin="8625,7680" coordsize="31,30">
              <v:shape id="_x0000_s1243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44" style="position:absolute;left:8625;top:7740;width:30;height:30" coordorigin="8625,7740" coordsize="30,30">
              <v:shape id="_x0000_s1245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46" style="position:absolute;left:8625;top:7800;width:30;height:30" coordorigin="8625,7800" coordsize="30,30">
              <v:shape id="_x0000_s1247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48" style="position:absolute;left:8625;top:7860;width:30;height:30" coordorigin="8625,7860" coordsize="30,30">
              <v:shape id="_x0000_s1249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50" style="position:absolute;left:8625;top:7920;width:30;height:30" coordorigin="8625,7920" coordsize="30,30">
              <v:shape id="_x0000_s1251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252" style="position:absolute;left:8625;top:7980;width:30;height:30" coordorigin="8625,7980" coordsize="30,30">
              <v:shape id="_x0000_s1253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254" style="position:absolute;left:8625;top:8040;width:30;height:30" coordorigin="8625,8040" coordsize="30,30">
              <v:shape id="_x0000_s1255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256" style="position:absolute;left:8625;top:8100;width:30;height:30" coordorigin="8625,8100" coordsize="30,30">
              <v:shape id="_x0000_s1257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258" style="position:absolute;left:8625;top:8160;width:30;height:30" coordorigin="8625,8160" coordsize="30,30">
              <v:shape id="_x0000_s1259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260" style="position:absolute;left:8625;top:8220;width:30;height:30" coordorigin="8625,8220" coordsize="30,30">
              <v:shape id="_x0000_s1261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262" style="position:absolute;left:8626;top:8280;width:30;height:30" coordorigin="8626,8280" coordsize="30,30">
              <v:shape id="_x0000_s1263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264" style="position:absolute;left:8626;top:8340;width:30;height:30" coordorigin="8626,8340" coordsize="30,30">
              <v:shape id="_x0000_s1265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266" style="position:absolute;left:8626;top:8400;width:30;height:30" coordorigin="8626,8400" coordsize="30,30">
              <v:shape id="_x0000_s1267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268" style="position:absolute;left:8626;top:8460;width:30;height:30" coordorigin="8626,8460" coordsize="30,30">
              <v:shape id="_x0000_s1269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270" style="position:absolute;left:8626;top:8520;width:31;height:30" coordorigin="8626,8520" coordsize="31,30">
              <v:shape id="_x0000_s1271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272" style="position:absolute;left:8626;top:8580;width:30;height:30" coordorigin="8626,8580" coordsize="30,30">
              <v:shape id="_x0000_s1273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274" style="position:absolute;left:8626;top:8640;width:30;height:30" coordorigin="8626,8640" coordsize="30,30">
              <v:shape id="_x0000_s1275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276" style="position:absolute;left:8626;top:8700;width:30;height:30" coordorigin="8626,8700" coordsize="30,30">
              <v:shape id="_x0000_s1277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278" style="position:absolute;left:8626;top:8760;width:30;height:30" coordorigin="8626,8760" coordsize="30,30">
              <v:shape id="_x0000_s1279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280" style="position:absolute;left:8626;top:8820;width:30;height:30" coordorigin="8626,8820" coordsize="30,30">
              <v:shape id="_x0000_s1281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282" style="position:absolute;left:8626;top:8880;width:30;height:30" coordorigin="8626,8880" coordsize="30,30">
              <v:shape id="_x0000_s1283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284" style="position:absolute;left:8626;top:8940;width:30;height:30" coordorigin="8626,8940" coordsize="30,30">
              <v:shape id="_x0000_s1285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286" style="position:absolute;left:8626;top:9000;width:30;height:30" coordorigin="8626,9000" coordsize="30,30">
              <v:shape id="_x0000_s1287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288" style="position:absolute;left:8626;top:9060;width:31;height:30" coordorigin="8626,9060" coordsize="31,30">
              <v:shape id="_x0000_s1289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290" style="position:absolute;left:8626;top:9120;width:30;height:30" coordorigin="8626,9120" coordsize="30,30">
              <v:shape id="_x0000_s1291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292" style="position:absolute;left:8626;top:9180;width:30;height:30" coordorigin="8626,9180" coordsize="30,30">
              <v:shape id="_x0000_s1293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294" style="position:absolute;left:8626;top:9240;width:30;height:30" coordorigin="8626,9240" coordsize="30,30">
              <v:shape id="_x0000_s1295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296" style="position:absolute;left:8626;top:9300;width:30;height:30" coordorigin="8626,9300" coordsize="30,30">
              <v:shape id="_x0000_s1297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298" style="position:absolute;left:8626;top:9360;width:30;height:30" coordorigin="8626,9360" coordsize="30,30">
              <v:shape id="_x0000_s1299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300" style="position:absolute;left:8626;top:9420;width:30;height:30" coordorigin="8626,9420" coordsize="30,30">
              <v:shape id="_x0000_s1301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02" style="position:absolute;left:8626;top:9480;width:30;height:30" coordorigin="8626,9480" coordsize="30,30">
              <v:shape id="_x0000_s1303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04" style="position:absolute;left:8626;top:9540;width:30;height:30" coordorigin="8626,9540" coordsize="30,30">
              <v:shape id="_x0000_s1305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06" style="position:absolute;left:8626;top:9600;width:30;height:30" coordorigin="8626,9600" coordsize="30,30">
              <v:shape id="_x0000_s1307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08" style="position:absolute;left:8626;top:9660;width:30;height:30" coordorigin="8626,9660" coordsize="30,30">
              <v:shape id="_x0000_s1309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10" style="position:absolute;left:8626;top:9720;width:30;height:30" coordorigin="8626,9720" coordsize="30,30">
              <v:shape id="_x0000_s1311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12" style="position:absolute;left:8626;top:9780;width:30;height:30" coordorigin="8626,9780" coordsize="30,30">
              <v:shape id="_x0000_s1313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14" style="position:absolute;left:8626;top:9840;width:30;height:30" coordorigin="8626,9840" coordsize="30,30">
              <v:shape id="_x0000_s1315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16" style="position:absolute;left:8626;top:9900;width:31;height:30" coordorigin="8626,9900" coordsize="31,30">
              <v:shape id="_x0000_s1317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18" style="position:absolute;left:8626;top:9960;width:30;height:30" coordorigin="8626,9960" coordsize="30,30">
              <v:shape id="_x0000_s1319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20" style="position:absolute;left:8626;top:10020;width:30;height:30" coordorigin="8626,10020" coordsize="30,30">
              <v:shape id="_x0000_s1321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22" style="position:absolute;left:8626;top:10080;width:30;height:30" coordorigin="8626,10080" coordsize="30,30">
              <v:shape id="_x0000_s1323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24" style="position:absolute;left:8626;top:10140;width:30;height:30" coordorigin="8626,10140" coordsize="30,30">
              <v:shape id="_x0000_s1325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26" style="position:absolute;left:8626;top:10200;width:30;height:30" coordorigin="8626,10200" coordsize="30,30">
              <v:shape id="_x0000_s1327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28" style="position:absolute;left:8626;top:10260;width:30;height:30" coordorigin="8626,10260" coordsize="30,30">
              <v:shape id="_x0000_s1329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30" style="position:absolute;left:8626;top:10320;width:30;height:30" coordorigin="8626,10320" coordsize="30,30">
              <v:shape id="_x0000_s1331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32" style="position:absolute;left:8626;top:10380;width:30;height:30" coordorigin="8626,10380" coordsize="30,30">
              <v:shape id="_x0000_s1333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34" style="position:absolute;left:8626;top:10440;width:31;height:30" coordorigin="8626,10440" coordsize="31,30">
              <v:shape id="_x0000_s1335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36" style="position:absolute;left:8626;top:10500;width:30;height:30" coordorigin="8626,10500" coordsize="30,30">
              <v:shape id="_x0000_s1337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38" style="position:absolute;left:8626;top:10560;width:30;height:30" coordorigin="8626,10560" coordsize="30,30">
              <v:shape id="_x0000_s1339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40" style="position:absolute;left:8626;top:10620;width:30;height:30" coordorigin="8626,10620" coordsize="30,30">
              <v:shape id="_x0000_s1341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42" style="position:absolute;left:8626;top:10680;width:30;height:30" coordorigin="8626,10680" coordsize="30,30">
              <v:shape id="_x0000_s1343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44" style="position:absolute;left:8626;top:10740;width:30;height:30" coordorigin="8626,10740" coordsize="30,30">
              <v:shape id="_x0000_s1345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46" style="position:absolute;left:8626;top:10800;width:30;height:30" coordorigin="8626,10800" coordsize="30,30">
              <v:shape id="_x0000_s1347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48" style="position:absolute;left:8626;top:10860;width:30;height:30" coordorigin="8626,10860" coordsize="30,30">
              <v:shape id="_x0000_s1349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50" style="position:absolute;left:8626;top:10920;width:30;height:30" coordorigin="8626,10920" coordsize="30,30">
              <v:shape id="_x0000_s1351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352" style="position:absolute;left:8626;top:10980;width:30;height:30" coordorigin="8626,10980" coordsize="30,30">
              <v:shape id="_x0000_s1353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354" style="position:absolute;left:8626;top:11040;width:30;height:30" coordorigin="8626,11040" coordsize="30,30">
              <v:shape id="_x0000_s1355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356" style="position:absolute;left:8626;top:11100;width:30;height:30" coordorigin="8626,11100" coordsize="30,30">
              <v:shape id="_x0000_s1357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358" style="position:absolute;left:8626;top:11160;width:30;height:30" coordorigin="8626,11160" coordsize="30,30">
              <v:shape id="_x0000_s1359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360" style="position:absolute;left:8626;top:11220;width:30;height:30" coordorigin="8626,11220" coordsize="30,30">
              <v:shape id="_x0000_s1361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362" style="position:absolute;left:8626;top:11280;width:30;height:30" coordorigin="8626,11280" coordsize="30,30">
              <v:shape id="_x0000_s1363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364" style="position:absolute;left:8626;top:11340;width:30;height:30" coordorigin="8626,11340" coordsize="30,30">
              <v:shape id="_x0000_s1365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366" style="position:absolute;left:8626;top:11400;width:30;height:30" coordorigin="8626,11400" coordsize="30,30">
              <v:shape id="_x0000_s1367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368" style="position:absolute;left:8626;top:11460;width:30;height:30" coordorigin="8626,11460" coordsize="30,30">
              <v:shape id="_x0000_s1369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370" style="position:absolute;left:8626;top:11520;width:30;height:30" coordorigin="8626,11520" coordsize="30,30">
              <v:shape id="_x0000_s1371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372" style="position:absolute;left:8626;top:11580;width:30;height:30" coordorigin="8626,11580" coordsize="30,30">
              <v:shape id="_x0000_s1373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374" style="position:absolute;left:8626;top:11640;width:30;height:30" coordorigin="8626,11640" coordsize="30,30">
              <v:shape id="_x0000_s1375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376" style="position:absolute;left:8626;top:11700;width:30;height:30" coordorigin="8626,11700" coordsize="30,30">
              <v:shape id="_x0000_s1377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378" style="position:absolute;left:8626;top:11760;width:30;height:30" coordorigin="8626,11760" coordsize="30,30">
              <v:shape id="_x0000_s1379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380" style="position:absolute;left:8626;top:11820;width:30;height:30" coordorigin="8626,11820" coordsize="30,30">
              <v:shape id="_x0000_s1381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382" style="position:absolute;left:8626;top:11880;width:30;height:30" coordorigin="8626,11880" coordsize="30,30">
              <v:shape id="_x0000_s1383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384" style="position:absolute;left:8626;top:11940;width:30;height:30" coordorigin="8626,11940" coordsize="30,30">
              <v:shape id="_x0000_s1385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386" style="position:absolute;left:8626;top:12000;width:30;height:30" coordorigin="8626,12000" coordsize="30,30">
              <v:shape id="_x0000_s1387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388" style="position:absolute;left:8626;top:12060;width:30;height:30" coordorigin="8626,12060" coordsize="30,30">
              <v:shape id="_x0000_s1389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390" style="position:absolute;left:8626;top:12120;width:30;height:30" coordorigin="8626,12120" coordsize="30,30">
              <v:shape id="_x0000_s1391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392" style="position:absolute;left:8626;top:12180;width:30;height:30" coordorigin="8626,12180" coordsize="30,30">
              <v:shape id="_x0000_s1393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394" style="position:absolute;left:8626;top:12240;width:30;height:30" coordorigin="8626,12240" coordsize="30,30">
              <v:shape id="_x0000_s1395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396" style="position:absolute;left:8626;top:12300;width:30;height:30" coordorigin="8626,12300" coordsize="30,30">
              <v:shape id="_x0000_s1397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398" style="position:absolute;left:8626;top:12360;width:30;height:30" coordorigin="8626,12360" coordsize="30,30">
              <v:shape id="_x0000_s1399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400" style="position:absolute;left:8626;top:12420;width:30;height:30" coordorigin="8626,12420" coordsize="30,30">
              <v:shape id="_x0000_s1401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02" style="position:absolute;left:8626;top:12480;width:30;height:30" coordorigin="8626,12480" coordsize="30,30">
              <v:shape id="_x0000_s1403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04" style="position:absolute;left:8626;top:12540;width:30;height:30" coordorigin="8626,12540" coordsize="30,30">
              <v:shape id="_x0000_s1405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06" style="position:absolute;left:8626;top:12600;width:30;height:30" coordorigin="8626,12600" coordsize="30,30">
              <v:shape id="_x0000_s1407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08" style="position:absolute;left:8626;top:12660;width:30;height:30" coordorigin="8626,12660" coordsize="30,30">
              <v:shape id="_x0000_s1409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10" style="position:absolute;left:8626;top:12720;width:30;height:30" coordorigin="8626,12720" coordsize="30,30">
              <v:shape id="_x0000_s1411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12" style="position:absolute;left:8626;top:12780;width:30;height:30" coordorigin="8626,12780" coordsize="30,30">
              <v:shape id="_x0000_s1413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14" style="position:absolute;left:8626;top:12840;width:30;height:30" coordorigin="8626,12840" coordsize="30,30">
              <v:shape id="_x0000_s1415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16" style="position:absolute;left:8626;top:12900;width:30;height:30" coordorigin="8626,12900" coordsize="30,30">
              <v:shape id="_x0000_s1417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18" style="position:absolute;left:8626;top:12960;width:30;height:30" coordorigin="8626,12960" coordsize="30,30">
              <v:shape id="_x0000_s1419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20" style="position:absolute;left:8626;top:13020;width:30;height:30" coordorigin="8626,13020" coordsize="30,30">
              <v:shape id="_x0000_s1421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22" style="position:absolute;left:8626;top:13080;width:30;height:30" coordorigin="8626,13080" coordsize="30,30">
              <v:shape id="_x0000_s1423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24" style="position:absolute;left:8626;top:13140;width:30;height:30" coordorigin="8626,13140" coordsize="30,30">
              <v:shape id="_x0000_s1425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26" style="position:absolute;left:8626;top:13200;width:30;height:30" coordorigin="8626,13200" coordsize="30,30">
              <v:shape id="_x0000_s1427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28" style="position:absolute;left:8626;top:13260;width:30;height:30" coordorigin="8626,13260" coordsize="30,30">
              <v:shape id="_x0000_s1429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30" style="position:absolute;left:8626;top:13320;width:30;height:30" coordorigin="8626,13320" coordsize="30,30">
              <v:shape id="_x0000_s1431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32" style="position:absolute;left:8626;top:13380;width:30;height:30" coordorigin="8626,13380" coordsize="30,30">
              <v:shape id="_x0000_s1433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34" style="position:absolute;left:8626;top:13440;width:30;height:30" coordorigin="8626,13440" coordsize="30,30">
              <v:shape id="_x0000_s1435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36" style="position:absolute;left:8626;top:13500;width:30;height:30" coordorigin="8626,13500" coordsize="30,30">
              <v:shape id="_x0000_s1437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38" style="position:absolute;left:8626;top:13560;width:30;height:30" coordorigin="8626,13560" coordsize="30,30">
              <v:shape id="_x0000_s1439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40" style="position:absolute;left:8626;top:13620;width:30;height:30" coordorigin="8626,13620" coordsize="30,30">
              <v:shape id="_x0000_s1441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42" style="position:absolute;left:8626;top:13680;width:30;height:30" coordorigin="8626,13680" coordsize="30,30">
              <v:shape id="_x0000_s1443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44" style="position:absolute;left:8626;top:13740;width:30;height:30" coordorigin="8626,13740" coordsize="30,30">
              <v:shape id="_x0000_s1445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46" style="position:absolute;left:8626;top:13800;width:30;height:30" coordorigin="8626,13800" coordsize="30,30">
              <v:shape id="_x0000_s1447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48" style="position:absolute;left:8626;top:13860;width:30;height:30" coordorigin="8626,13860" coordsize="30,30">
              <v:shape id="_x0000_s1449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50" style="position:absolute;left:8626;top:13920;width:30;height:30" coordorigin="8626,13920" coordsize="30,30">
              <v:shape id="_x0000_s1451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452" style="position:absolute;left:8626;top:13980;width:30;height:30" coordorigin="8626,13980" coordsize="30,30">
              <v:shape id="_x0000_s1453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454" style="position:absolute;left:8626;top:14040;width:30;height:30" coordorigin="8626,14040" coordsize="30,30">
              <v:shape id="_x0000_s1455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456" style="position:absolute;left:8626;top:14100;width:30;height:30" coordorigin="8626,14100" coordsize="30,30">
              <v:shape id="_x0000_s1457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458" style="position:absolute;left:8626;top:14160;width:30;height:30" coordorigin="8626,14160" coordsize="30,30">
              <v:shape id="_x0000_s1459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460" style="position:absolute;left:8626;top:14220;width:30;height:30" coordorigin="8626,14220" coordsize="30,30">
              <v:shape id="_x0000_s1461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462" style="position:absolute;left:8626;top:14280;width:30;height:30" coordorigin="8626,14280" coordsize="30,30">
              <v:shape id="_x0000_s1463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464" style="position:absolute;left:8626;top:14340;width:31;height:30" coordorigin="8626,14340" coordsize="31,30">
              <v:shape id="_x0000_s1465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466" style="position:absolute;left:8626;top:14400;width:30;height:30" coordorigin="8626,14400" coordsize="30,30">
              <v:shape id="_x0000_s1467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468" style="position:absolute;left:8626;top:14460;width:30;height:30" coordorigin="8626,14460" coordsize="30,30">
              <v:shape id="_x0000_s1469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470" style="position:absolute;left:8626;top:14520;width:30;height:30" coordorigin="8626,14520" coordsize="30,30">
              <v:shape id="_x0000_s1471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472" style="position:absolute;left:8626;top:14580;width:30;height:30" coordorigin="8626,14580" coordsize="30,30">
              <v:shape id="_x0000_s1473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474" style="position:absolute;left:8626;top:14640;width:30;height:30" coordorigin="8626,14640" coordsize="30,30">
              <v:shape id="_x0000_s1475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476" style="position:absolute;left:8626;top:14700;width:30;height:30" coordorigin="8626,14700" coordsize="30,30">
              <v:shape id="_x0000_s1477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478" style="position:absolute;left:8626;top:14760;width:30;height:30" coordorigin="8626,14760" coordsize="30,30">
              <v:shape id="_x0000_s1479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480" style="position:absolute;left:8626;top:14820;width:30;height:30" coordorigin="8626,14820" coordsize="30,30">
              <v:shape id="_x0000_s1481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482" style="position:absolute;left:8626;top:14880;width:30;height:30" coordorigin="8626,14880" coordsize="30,30">
              <v:shape id="_x0000_s1483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484" style="position:absolute;left:8626;top:14940;width:30;height:30" coordorigin="8626,14940" coordsize="30,30">
              <v:shape id="_x0000_s1485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486" style="position:absolute;left:8626;top:15000;width:30;height:30" coordorigin="8626,15000" coordsize="30,30">
              <v:shape id="_x0000_s1487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488" style="position:absolute;left:8626;top:15060;width:30;height:30" coordorigin="8626,15060" coordsize="30,30">
              <v:shape id="_x0000_s1489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490" style="position:absolute;left:8626;top:15120;width:30;height:30" coordorigin="8626,15120" coordsize="30,30">
              <v:shape id="_x0000_s1491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492" style="position:absolute;left:8626;top:15180;width:31;height:30" coordorigin="8626,15180" coordsize="31,30">
              <v:shape id="_x0000_s1493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494" style="position:absolute;left:8626;top:15240;width:30;height:30" coordorigin="8626,15240" coordsize="30,30">
              <v:shape id="_x0000_s1495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496" style="position:absolute;left:8626;top:15300;width:30;height:24" coordorigin="8626,15300" coordsize="30,24">
              <v:shape id="_x0000_s1497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hint="eastAsia"/>
          <w:lang w:eastAsia="zh-CN"/>
        </w:rPr>
        <w:t>【尝试学习三】</w:t>
      </w:r>
      <w:r>
        <w:rPr>
          <w:spacing w:val="-31"/>
          <w:lang w:eastAsia="zh-CN"/>
        </w:rPr>
        <w:t xml:space="preserve"> </w:t>
      </w:r>
      <w:r>
        <w:rPr>
          <w:rFonts w:hint="eastAsia"/>
          <w:lang w:eastAsia="zh-CN"/>
        </w:rPr>
        <w:t>力的作用效果</w:t>
      </w:r>
    </w:p>
    <w:p w:rsidR="00276E48" w:rsidRDefault="00276E48">
      <w:pPr>
        <w:pStyle w:val="BodyText"/>
        <w:spacing w:before="29"/>
        <w:jc w:val="both"/>
        <w:rPr>
          <w:rFonts w:cs="宋体"/>
          <w:lang w:eastAsia="zh-CN"/>
        </w:rPr>
      </w:pPr>
      <w:r>
        <w:rPr>
          <w:rFonts w:cs="宋体"/>
          <w:lang w:eastAsia="zh-CN"/>
        </w:rPr>
        <w:t>6</w:t>
      </w:r>
      <w:r>
        <w:rPr>
          <w:rFonts w:cs="宋体" w:hint="eastAsia"/>
          <w:lang w:eastAsia="zh-CN"/>
        </w:rPr>
        <w:t>、观察教材第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4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页图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7-1-5</w:t>
      </w:r>
      <w:r>
        <w:rPr>
          <w:rFonts w:cs="宋体" w:hint="eastAsia"/>
          <w:lang w:eastAsia="zh-CN"/>
        </w:rPr>
        <w:t>，分析弹簧和钢片发了什么变化？</w:t>
      </w:r>
    </w:p>
    <w:p w:rsidR="00276E48" w:rsidRDefault="00276E48">
      <w:pPr>
        <w:spacing w:before="6" w:line="230" w:lineRule="atLeast"/>
        <w:rPr>
          <w:rFonts w:ascii="宋体" w:cs="宋体"/>
          <w:sz w:val="17"/>
          <w:szCs w:val="17"/>
          <w:lang w:eastAsia="zh-CN"/>
        </w:rPr>
      </w:pPr>
    </w:p>
    <w:p w:rsidR="00276E48" w:rsidRDefault="00276E4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76E48" w:rsidRDefault="00276E4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276E48" w:rsidRDefault="00276E48">
      <w:pPr>
        <w:pStyle w:val="BodyText"/>
        <w:spacing w:line="262" w:lineRule="auto"/>
        <w:jc w:val="both"/>
        <w:rPr>
          <w:rFonts w:cs="宋体"/>
          <w:lang w:eastAsia="zh-CN"/>
        </w:rPr>
      </w:pPr>
      <w:r>
        <w:rPr>
          <w:rFonts w:cs="宋体"/>
          <w:lang w:eastAsia="zh-CN"/>
        </w:rPr>
        <w:t>7</w:t>
      </w:r>
      <w:r>
        <w:rPr>
          <w:rFonts w:cs="宋体" w:hint="eastAsia"/>
          <w:lang w:eastAsia="zh-CN"/>
        </w:rPr>
        <w:t>、观察教材第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4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页图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7-1-6</w:t>
      </w:r>
      <w:r>
        <w:rPr>
          <w:rFonts w:cs="宋体" w:hint="eastAsia"/>
          <w:lang w:eastAsia="zh-CN"/>
        </w:rPr>
        <w:t>，分析三个运动员对足球的踢、顶、接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三种情况中，足球受到哪几个力的作用？足球的运动状态相应的发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生了什么变化？</w:t>
      </w:r>
    </w:p>
    <w:p w:rsidR="00276E48" w:rsidRDefault="00276E48">
      <w:pPr>
        <w:spacing w:before="34" w:line="329" w:lineRule="auto"/>
        <w:ind w:left="120" w:firstLine="237"/>
        <w:rPr>
          <w:rFonts w:ascii="宋体" w:cs="宋体"/>
          <w:b/>
          <w:bCs/>
          <w:w w:val="99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【学习</w:t>
      </w:r>
      <w:r>
        <w:rPr>
          <w:rFonts w:ascii="宋体" w:hAnsi="宋体" w:cs="宋体" w:hint="eastAsia"/>
          <w:b/>
          <w:bCs/>
          <w:spacing w:val="-1"/>
          <w:sz w:val="21"/>
          <w:szCs w:val="21"/>
          <w:lang w:eastAsia="zh-CN"/>
        </w:rPr>
        <w:t>指</w:t>
      </w: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导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】</w:t>
      </w:r>
      <w:r>
        <w:rPr>
          <w:rFonts w:ascii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</w:p>
    <w:p w:rsidR="00276E48" w:rsidRDefault="00276E48" w:rsidP="00DF5E74">
      <w:pPr>
        <w:spacing w:before="34" w:line="329" w:lineRule="auto"/>
        <w:ind w:firstLineChars="98" w:firstLine="3168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pacing w:val="5"/>
          <w:w w:val="95"/>
          <w:sz w:val="21"/>
          <w:szCs w:val="21"/>
          <w:lang w:eastAsia="zh-CN"/>
        </w:rPr>
        <w:t>1.</w:t>
      </w:r>
      <w:r>
        <w:rPr>
          <w:rFonts w:ascii="宋体" w:hAnsi="宋体" w:cs="宋体" w:hint="eastAsia"/>
          <w:spacing w:val="5"/>
          <w:w w:val="95"/>
          <w:sz w:val="21"/>
          <w:szCs w:val="21"/>
          <w:lang w:eastAsia="zh-CN"/>
        </w:rPr>
        <w:t>通过观察教材力</w:t>
      </w:r>
      <w:r>
        <w:rPr>
          <w:rFonts w:ascii="宋体" w:hAnsi="宋体" w:cs="宋体"/>
          <w:spacing w:val="27"/>
          <w:w w:val="99"/>
          <w:sz w:val="21"/>
          <w:szCs w:val="21"/>
          <w:lang w:eastAsia="zh-CN"/>
        </w:rPr>
        <w:t xml:space="preserve">   </w:t>
      </w:r>
      <w:r>
        <w:rPr>
          <w:rFonts w:ascii="宋体" w:hAnsi="宋体" w:cs="宋体" w:hint="eastAsia"/>
          <w:spacing w:val="6"/>
          <w:w w:val="95"/>
          <w:sz w:val="21"/>
          <w:szCs w:val="21"/>
          <w:lang w:eastAsia="zh-CN"/>
        </w:rPr>
        <w:t>的示例，分析物体</w:t>
      </w:r>
      <w:r>
        <w:rPr>
          <w:rFonts w:ascii="宋体" w:hAnsi="宋体" w:cs="宋体"/>
          <w:spacing w:val="25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6"/>
          <w:w w:val="95"/>
          <w:sz w:val="21"/>
          <w:szCs w:val="21"/>
          <w:lang w:eastAsia="zh-CN"/>
        </w:rPr>
        <w:t>对物体的作用，了</w:t>
      </w:r>
    </w:p>
    <w:p w:rsidR="00276E48" w:rsidRDefault="00276E48">
      <w:pPr>
        <w:spacing w:before="36" w:line="340" w:lineRule="auto"/>
        <w:ind w:left="120"/>
        <w:rPr>
          <w:rFonts w:ascii="宋体" w:cs="宋体"/>
          <w:spacing w:val="21"/>
          <w:w w:val="99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解什么是力。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</w:p>
    <w:p w:rsidR="00276E48" w:rsidRDefault="00276E48">
      <w:pPr>
        <w:spacing w:before="36" w:line="340" w:lineRule="auto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pacing w:val="5"/>
          <w:w w:val="95"/>
          <w:sz w:val="21"/>
          <w:szCs w:val="21"/>
          <w:lang w:eastAsia="zh-CN"/>
        </w:rPr>
        <w:t>2.</w:t>
      </w:r>
      <w:r>
        <w:rPr>
          <w:rFonts w:ascii="宋体" w:hAnsi="宋体" w:cs="宋体" w:hint="eastAsia"/>
          <w:spacing w:val="5"/>
          <w:w w:val="95"/>
          <w:sz w:val="21"/>
          <w:szCs w:val="21"/>
          <w:lang w:eastAsia="zh-CN"/>
        </w:rPr>
        <w:t>多观察生活中的</w:t>
      </w:r>
      <w:r>
        <w:rPr>
          <w:rFonts w:ascii="宋体" w:hAnsi="宋体" w:cs="宋体"/>
          <w:spacing w:val="27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6"/>
          <w:w w:val="95"/>
          <w:sz w:val="21"/>
          <w:szCs w:val="21"/>
          <w:lang w:eastAsia="zh-CN"/>
        </w:rPr>
        <w:t>力现象，理解力的</w:t>
      </w:r>
      <w:r>
        <w:rPr>
          <w:rFonts w:ascii="宋体" w:hAnsi="宋体" w:cs="宋体"/>
          <w:spacing w:val="25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6"/>
          <w:w w:val="95"/>
          <w:sz w:val="21"/>
          <w:szCs w:val="21"/>
          <w:lang w:eastAsia="zh-CN"/>
        </w:rPr>
        <w:t>作用是相互的和力</w:t>
      </w:r>
      <w:r>
        <w:rPr>
          <w:rFonts w:ascii="宋体" w:hAnsi="宋体" w:cs="宋体"/>
          <w:spacing w:val="25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的作用效果。</w:t>
      </w:r>
    </w:p>
    <w:p w:rsidR="00276E48" w:rsidRDefault="00276E48">
      <w:pPr>
        <w:spacing w:line="340" w:lineRule="auto"/>
        <w:rPr>
          <w:rFonts w:ascii="宋体" w:cs="宋体"/>
          <w:sz w:val="21"/>
          <w:szCs w:val="21"/>
          <w:lang w:eastAsia="zh-CN"/>
        </w:rPr>
        <w:sectPr w:rsidR="00276E48">
          <w:type w:val="continuous"/>
          <w:pgSz w:w="11910" w:h="16840"/>
          <w:pgMar w:top="1140" w:right="1320" w:bottom="1220" w:left="1320" w:header="720" w:footer="720" w:gutter="0"/>
          <w:cols w:num="2" w:space="720" w:equalWidth="0">
            <w:col w:w="7141" w:space="158"/>
            <w:col w:w="1971"/>
          </w:cols>
        </w:sectPr>
      </w:pPr>
    </w:p>
    <w:p w:rsidR="00276E48" w:rsidRDefault="00276E48">
      <w:pPr>
        <w:spacing w:before="13" w:line="220" w:lineRule="atLeast"/>
        <w:rPr>
          <w:rFonts w:ascii="宋体" w:cs="宋体"/>
          <w:sz w:val="16"/>
          <w:szCs w:val="16"/>
          <w:lang w:eastAsia="zh-CN"/>
        </w:rPr>
      </w:pPr>
    </w:p>
    <w:p w:rsidR="00276E48" w:rsidRDefault="00276E48">
      <w:pPr>
        <w:spacing w:line="220" w:lineRule="atLeast"/>
        <w:rPr>
          <w:rFonts w:ascii="宋体" w:cs="宋体"/>
          <w:sz w:val="16"/>
          <w:szCs w:val="16"/>
          <w:lang w:eastAsia="zh-CN"/>
        </w:rPr>
        <w:sectPr w:rsidR="00276E48">
          <w:headerReference w:type="default" r:id="rId12"/>
          <w:pgSz w:w="11910" w:h="16840"/>
          <w:pgMar w:top="1140" w:right="1100" w:bottom="1220" w:left="1320" w:header="882" w:footer="1023" w:gutter="0"/>
          <w:cols w:space="720"/>
        </w:sectPr>
      </w:pPr>
    </w:p>
    <w:p w:rsidR="00276E48" w:rsidRDefault="00276E48">
      <w:pPr>
        <w:pStyle w:val="BodyText"/>
        <w:tabs>
          <w:tab w:val="left" w:pos="4679"/>
        </w:tabs>
        <w:spacing w:before="26" w:line="264" w:lineRule="auto"/>
        <w:ind w:right="2158"/>
        <w:rPr>
          <w:rFonts w:cs="宋体"/>
          <w:b/>
          <w:bCs/>
          <w:spacing w:val="24"/>
          <w:w w:val="99"/>
          <w:lang w:eastAsia="zh-CN"/>
        </w:rPr>
      </w:pPr>
      <w:r>
        <w:rPr>
          <w:noProof/>
          <w:lang w:eastAsia="zh-CN"/>
        </w:rPr>
        <w:pict>
          <v:group id="_x0000_s1503" style="position:absolute;left:0;text-align:left;margin-left:431.2pt;margin-top:71.55pt;width:3.15pt;height:695.65pt;z-index:-251657216;mso-position-horizontal-relative:page;mso-position-vertical-relative:page" coordorigin="8624,1431" coordsize="63,13913">
            <v:group id="_x0000_s1504" style="position:absolute;left:8640;top:1447;width:30;height:30" coordorigin="8640,1447" coordsize="30,30">
              <v:shape id="_x0000_s1505" style="position:absolute;left:8640;top:1447;width:30;height:30" coordorigin="8640,1447" coordsize="30,30" path="m8640,1462r30,e" filled="f" strokeweight="1.6pt">
                <v:path arrowok="t"/>
              </v:shape>
            </v:group>
            <v:group id="_x0000_s1506" style="position:absolute;left:8640;top:1507;width:30;height:30" coordorigin="8640,1507" coordsize="30,30">
              <v:shape id="_x0000_s1507" style="position:absolute;left:8640;top:1507;width:30;height:30" coordorigin="8640,1507" coordsize="30,30" path="m8640,1522r30,e" filled="f" strokeweight="1.6pt">
                <v:path arrowok="t"/>
              </v:shape>
            </v:group>
            <v:group id="_x0000_s1508" style="position:absolute;left:8640;top:1567;width:30;height:30" coordorigin="8640,1567" coordsize="30,30">
              <v:shape id="_x0000_s1509" style="position:absolute;left:8640;top:1567;width:30;height:30" coordorigin="8640,1567" coordsize="30,30" path="m8640,1582r30,e" filled="f" strokeweight="1.6pt">
                <v:path arrowok="t"/>
              </v:shape>
            </v:group>
            <v:group id="_x0000_s1510" style="position:absolute;left:8640;top:1627;width:30;height:30" coordorigin="8640,1627" coordsize="30,30">
              <v:shape id="_x0000_s1511" style="position:absolute;left:8640;top:1627;width:30;height:30" coordorigin="8640,1627" coordsize="30,30" path="m8640,1642r30,e" filled="f" strokeweight="1.6pt">
                <v:path arrowok="t"/>
              </v:shape>
            </v:group>
            <v:group id="_x0000_s1512" style="position:absolute;left:8640;top:1687;width:30;height:30" coordorigin="8640,1687" coordsize="30,30">
              <v:shape id="_x0000_s1513" style="position:absolute;left:8640;top:1687;width:30;height:30" coordorigin="8640,1687" coordsize="30,30" path="m8640,1702r30,e" filled="f" strokeweight="1.6pt">
                <v:path arrowok="t"/>
              </v:shape>
            </v:group>
            <v:group id="_x0000_s1514" style="position:absolute;left:8640;top:1747;width:30;height:30" coordorigin="8640,1747" coordsize="30,30">
              <v:shape id="_x0000_s1515" style="position:absolute;left:8640;top:1747;width:30;height:30" coordorigin="8640,1747" coordsize="30,30" path="m8640,1762r30,e" filled="f" strokeweight="1.6pt">
                <v:path arrowok="t"/>
              </v:shape>
            </v:group>
            <v:group id="_x0000_s1516" style="position:absolute;left:8640;top:1807;width:30;height:30" coordorigin="8640,1807" coordsize="30,30">
              <v:shape id="_x0000_s1517" style="position:absolute;left:8640;top:1807;width:30;height:30" coordorigin="8640,1807" coordsize="30,30" path="m8640,1822r30,e" filled="f" strokeweight="1.6pt">
                <v:path arrowok="t"/>
              </v:shape>
            </v:group>
            <v:group id="_x0000_s1518" style="position:absolute;left:8640;top:1867;width:30;height:30" coordorigin="8640,1867" coordsize="30,30">
              <v:shape id="_x0000_s1519" style="position:absolute;left:8640;top:1867;width:30;height:30" coordorigin="8640,1867" coordsize="30,30" path="m8640,1882r30,e" filled="f" strokeweight="1.6pt">
                <v:path arrowok="t"/>
              </v:shape>
            </v:group>
            <v:group id="_x0000_s1520" style="position:absolute;left:8640;top:1927;width:30;height:30" coordorigin="8640,1927" coordsize="30,30">
              <v:shape id="_x0000_s1521" style="position:absolute;left:8640;top:1927;width:30;height:30" coordorigin="8640,1927" coordsize="30,30" path="m8640,1942r30,e" filled="f" strokeweight="1.6pt">
                <v:path arrowok="t"/>
              </v:shape>
            </v:group>
            <v:group id="_x0000_s1522" style="position:absolute;left:8640;top:1987;width:30;height:30" coordorigin="8640,1987" coordsize="30,30">
              <v:shape id="_x0000_s1523" style="position:absolute;left:8640;top:1987;width:30;height:30" coordorigin="8640,1987" coordsize="30,30" path="m8640,2002r30,e" filled="f" strokeweight="1.6pt">
                <v:path arrowok="t"/>
              </v:shape>
            </v:group>
            <v:group id="_x0000_s1524" style="position:absolute;left:8640;top:2047;width:30;height:30" coordorigin="8640,2047" coordsize="30,30">
              <v:shape id="_x0000_s1525" style="position:absolute;left:8640;top:2047;width:30;height:30" coordorigin="8640,2047" coordsize="30,30" path="m8640,2062r30,e" filled="f" strokeweight="1.6pt">
                <v:path arrowok="t"/>
              </v:shape>
            </v:group>
            <v:group id="_x0000_s1526" style="position:absolute;left:8640;top:2107;width:30;height:30" coordorigin="8640,2107" coordsize="30,30">
              <v:shape id="_x0000_s1527" style="position:absolute;left:8640;top:2107;width:30;height:30" coordorigin="8640,2107" coordsize="30,30" path="m8640,2122r30,e" filled="f" strokeweight="1.6pt">
                <v:path arrowok="t"/>
              </v:shape>
            </v:group>
            <v:group id="_x0000_s1528" style="position:absolute;left:8640;top:2167;width:30;height:30" coordorigin="8640,2167" coordsize="30,30">
              <v:shape id="_x0000_s1529" style="position:absolute;left:8640;top:2167;width:30;height:30" coordorigin="8640,2167" coordsize="30,30" path="m8640,2182r30,e" filled="f" strokeweight="1.6pt">
                <v:path arrowok="t"/>
              </v:shape>
            </v:group>
            <v:group id="_x0000_s1530" style="position:absolute;left:8640;top:2227;width:30;height:30" coordorigin="8640,2227" coordsize="30,30">
              <v:shape id="_x0000_s1531" style="position:absolute;left:8640;top:2227;width:30;height:30" coordorigin="8640,2227" coordsize="30,30" path="m8640,2242r30,e" filled="f" strokeweight="1.6pt">
                <v:path arrowok="t"/>
              </v:shape>
            </v:group>
            <v:group id="_x0000_s1532" style="position:absolute;left:8640;top:2287;width:30;height:30" coordorigin="8640,2287" coordsize="30,30">
              <v:shape id="_x0000_s1533" style="position:absolute;left:8640;top:2287;width:30;height:30" coordorigin="8640,2287" coordsize="30,30" path="m8640,2302r30,e" filled="f" strokeweight="1.6pt">
                <v:path arrowok="t"/>
              </v:shape>
            </v:group>
            <v:group id="_x0000_s1534" style="position:absolute;left:8640;top:2347;width:30;height:30" coordorigin="8640,2347" coordsize="30,30">
              <v:shape id="_x0000_s1535" style="position:absolute;left:8640;top:2347;width:30;height:30" coordorigin="8640,2347" coordsize="30,30" path="m8640,2362r30,e" filled="f" strokeweight="1.6pt">
                <v:path arrowok="t"/>
              </v:shape>
            </v:group>
            <v:group id="_x0000_s1536" style="position:absolute;left:8640;top:2407;width:31;height:30" coordorigin="8640,2407" coordsize="31,30">
              <v:shape id="_x0000_s1537" style="position:absolute;left:8640;top:2407;width:31;height:30" coordorigin="8640,2407" coordsize="31,30" path="m8640,2422r30,e" filled="f" strokeweight="1.6pt">
                <v:path arrowok="t"/>
              </v:shape>
            </v:group>
            <v:group id="_x0000_s1538" style="position:absolute;left:8640;top:2467;width:30;height:30" coordorigin="8640,2467" coordsize="30,30">
              <v:shape id="_x0000_s1539" style="position:absolute;left:8640;top:2467;width:30;height:30" coordorigin="8640,2467" coordsize="30,30" path="m8640,2482r30,e" filled="f" strokeweight="1.6pt">
                <v:path arrowok="t"/>
              </v:shape>
            </v:group>
            <v:group id="_x0000_s1540" style="position:absolute;left:8640;top:2527;width:30;height:30" coordorigin="8640,2527" coordsize="30,30">
              <v:shape id="_x0000_s1541" style="position:absolute;left:8640;top:2527;width:30;height:30" coordorigin="8640,2527" coordsize="30,30" path="m8640,2542r30,e" filled="f" strokeweight="1.6pt">
                <v:path arrowok="t"/>
              </v:shape>
            </v:group>
            <v:group id="_x0000_s1542" style="position:absolute;left:8640;top:2587;width:30;height:30" coordorigin="8640,2587" coordsize="30,30">
              <v:shape id="_x0000_s1543" style="position:absolute;left:8640;top:2587;width:30;height:30" coordorigin="8640,2587" coordsize="30,30" path="m8640,2602r30,e" filled="f" strokeweight="1.6pt">
                <v:path arrowok="t"/>
              </v:shape>
            </v:group>
            <v:group id="_x0000_s1544" style="position:absolute;left:8640;top:2647;width:30;height:30" coordorigin="8640,2647" coordsize="30,30">
              <v:shape id="_x0000_s1545" style="position:absolute;left:8640;top:2647;width:30;height:30" coordorigin="8640,2647" coordsize="30,30" path="m8640,2662r30,e" filled="f" strokeweight="1.6pt">
                <v:path arrowok="t"/>
              </v:shape>
            </v:group>
            <v:group id="_x0000_s1546" style="position:absolute;left:8640;top:2707;width:30;height:30" coordorigin="8640,2707" coordsize="30,30">
              <v:shape id="_x0000_s1547" style="position:absolute;left:8640;top:2707;width:30;height:30" coordorigin="8640,2707" coordsize="30,30" path="m8640,2722r30,e" filled="f" strokeweight="1.6pt">
                <v:path arrowok="t"/>
              </v:shape>
            </v:group>
            <v:group id="_x0000_s1548" style="position:absolute;left:8640;top:2767;width:30;height:30" coordorigin="8640,2767" coordsize="30,30">
              <v:shape id="_x0000_s1549" style="position:absolute;left:8640;top:2767;width:30;height:30" coordorigin="8640,2767" coordsize="30,30" path="m8640,2782r30,e" filled="f" strokeweight="1.6pt">
                <v:path arrowok="t"/>
              </v:shape>
            </v:group>
            <v:group id="_x0000_s1550" style="position:absolute;left:8640;top:2827;width:30;height:30" coordorigin="8640,2827" coordsize="30,30">
              <v:shape id="_x0000_s1551" style="position:absolute;left:8640;top:2827;width:30;height:30" coordorigin="8640,2827" coordsize="30,30" path="m8640,2842r30,e" filled="f" strokeweight="1.6pt">
                <v:path arrowok="t"/>
              </v:shape>
            </v:group>
            <v:group id="_x0000_s1552" style="position:absolute;left:8640;top:2887;width:30;height:30" coordorigin="8640,2887" coordsize="30,30">
              <v:shape id="_x0000_s1553" style="position:absolute;left:8640;top:2887;width:30;height:30" coordorigin="8640,2887" coordsize="30,30" path="m8640,2902r30,e" filled="f" strokeweight="1.6pt">
                <v:path arrowok="t"/>
              </v:shape>
            </v:group>
            <v:group id="_x0000_s1554" style="position:absolute;left:8640;top:2947;width:30;height:30" coordorigin="8640,2947" coordsize="30,30">
              <v:shape id="_x0000_s1555" style="position:absolute;left:8640;top:2947;width:30;height:30" coordorigin="8640,2947" coordsize="30,30" path="m8640,2962r30,e" filled="f" strokeweight="1.6pt">
                <v:path arrowok="t"/>
              </v:shape>
            </v:group>
            <v:group id="_x0000_s1556" style="position:absolute;left:8640;top:3007;width:30;height:30" coordorigin="8640,3007" coordsize="30,30">
              <v:shape id="_x0000_s1557" style="position:absolute;left:8640;top:3007;width:30;height:30" coordorigin="8640,3007" coordsize="30,30" path="m8640,3022r30,e" filled="f" strokeweight="1.6pt">
                <v:path arrowok="t"/>
              </v:shape>
            </v:group>
            <v:group id="_x0000_s1558" style="position:absolute;left:8640;top:3067;width:30;height:30" coordorigin="8640,3067" coordsize="30,30">
              <v:shape id="_x0000_s1559" style="position:absolute;left:8640;top:3067;width:30;height:30" coordorigin="8640,3067" coordsize="30,30" path="m8640,3082r30,e" filled="f" strokeweight="1.6pt">
                <v:path arrowok="t"/>
              </v:shape>
            </v:group>
            <v:group id="_x0000_s1560" style="position:absolute;left:8640;top:3127;width:30;height:30" coordorigin="8640,3127" coordsize="30,30">
              <v:shape id="_x0000_s1561" style="position:absolute;left:8640;top:3127;width:30;height:30" coordorigin="8640,3127" coordsize="30,30" path="m8640,3142r30,e" filled="f" strokeweight="1.6pt">
                <v:path arrowok="t"/>
              </v:shape>
            </v:group>
            <v:group id="_x0000_s1562" style="position:absolute;left:8640;top:3187;width:30;height:30" coordorigin="8640,3187" coordsize="30,30">
              <v:shape id="_x0000_s1563" style="position:absolute;left:8640;top:3187;width:30;height:30" coordorigin="8640,3187" coordsize="30,30" path="m8640,3202r30,e" filled="f" strokeweight="1.6pt">
                <v:path arrowok="t"/>
              </v:shape>
            </v:group>
            <v:group id="_x0000_s1564" style="position:absolute;left:8640;top:3247;width:31;height:30" coordorigin="8640,3247" coordsize="31,30">
              <v:shape id="_x0000_s1565" style="position:absolute;left:8640;top:3247;width:31;height:30" coordorigin="8640,3247" coordsize="31,30" path="m8640,3262r30,e" filled="f" strokeweight="1.6pt">
                <v:path arrowok="t"/>
              </v:shape>
            </v:group>
            <v:group id="_x0000_s1566" style="position:absolute;left:8640;top:3307;width:30;height:30" coordorigin="8640,3307" coordsize="30,30">
              <v:shape id="_x0000_s1567" style="position:absolute;left:8640;top:3307;width:30;height:30" coordorigin="8640,3307" coordsize="30,30" path="m8640,3322r30,e" filled="f" strokeweight="1.6pt">
                <v:path arrowok="t"/>
              </v:shape>
            </v:group>
            <v:group id="_x0000_s1568" style="position:absolute;left:8640;top:3367;width:30;height:30" coordorigin="8640,3367" coordsize="30,30">
              <v:shape id="_x0000_s1569" style="position:absolute;left:8640;top:3367;width:30;height:30" coordorigin="8640,3367" coordsize="30,30" path="m8640,3382r30,e" filled="f" strokeweight="1.6pt">
                <v:path arrowok="t"/>
              </v:shape>
            </v:group>
            <v:group id="_x0000_s1570" style="position:absolute;left:8640;top:3427;width:30;height:30" coordorigin="8640,3427" coordsize="30,30">
              <v:shape id="_x0000_s1571" style="position:absolute;left:8640;top:3427;width:30;height:30" coordorigin="8640,3427" coordsize="30,30" path="m8640,3442r30,e" filled="f" strokeweight="1.6pt">
                <v:path arrowok="t"/>
              </v:shape>
            </v:group>
            <v:group id="_x0000_s1572" style="position:absolute;left:8640;top:3487;width:30;height:30" coordorigin="8640,3487" coordsize="30,30">
              <v:shape id="_x0000_s1573" style="position:absolute;left:8640;top:3487;width:30;height:30" coordorigin="8640,3487" coordsize="30,30" path="m8640,3502r30,e" filled="f" strokeweight="1.6pt">
                <v:path arrowok="t"/>
              </v:shape>
            </v:group>
            <v:group id="_x0000_s1574" style="position:absolute;left:8640;top:3547;width:30;height:30" coordorigin="8640,3547" coordsize="30,30">
              <v:shape id="_x0000_s1575" style="position:absolute;left:8640;top:3547;width:30;height:30" coordorigin="8640,3547" coordsize="30,30" path="m8640,3562r30,e" filled="f" strokeweight="1.6pt">
                <v:path arrowok="t"/>
              </v:shape>
            </v:group>
            <v:group id="_x0000_s1576" style="position:absolute;left:8640;top:3607;width:30;height:30" coordorigin="8640,3607" coordsize="30,30">
              <v:shape id="_x0000_s1577" style="position:absolute;left:8640;top:3607;width:30;height:30" coordorigin="8640,3607" coordsize="30,30" path="m8640,3622r30,e" filled="f" strokeweight="1.6pt">
                <v:path arrowok="t"/>
              </v:shape>
            </v:group>
            <v:group id="_x0000_s1578" style="position:absolute;left:8640;top:3667;width:30;height:30" coordorigin="8640,3667" coordsize="30,30">
              <v:shape id="_x0000_s1579" style="position:absolute;left:8640;top:3667;width:30;height:30" coordorigin="8640,3667" coordsize="30,30" path="m8640,3682r30,e" filled="f" strokeweight="1.6pt">
                <v:path arrowok="t"/>
              </v:shape>
            </v:group>
            <v:group id="_x0000_s1580" style="position:absolute;left:8640;top:3727;width:30;height:30" coordorigin="8640,3727" coordsize="30,30">
              <v:shape id="_x0000_s1581" style="position:absolute;left:8640;top:3727;width:30;height:30" coordorigin="8640,3727" coordsize="30,30" path="m8640,3742r30,e" filled="f" strokeweight="1.6pt">
                <v:path arrowok="t"/>
              </v:shape>
            </v:group>
            <v:group id="_x0000_s1582" style="position:absolute;left:8640;top:3787;width:31;height:30" coordorigin="8640,3787" coordsize="31,30">
              <v:shape id="_x0000_s1583" style="position:absolute;left:8640;top:3787;width:31;height:30" coordorigin="8640,3787" coordsize="31,30" path="m8640,3802r30,e" filled="f" strokeweight="1.6pt">
                <v:path arrowok="t"/>
              </v:shape>
            </v:group>
            <v:group id="_x0000_s1584" style="position:absolute;left:8640;top:3847;width:30;height:30" coordorigin="8640,3847" coordsize="30,30">
              <v:shape id="_x0000_s1585" style="position:absolute;left:8640;top:3847;width:30;height:30" coordorigin="8640,3847" coordsize="30,30" path="m8640,3862r30,e" filled="f" strokeweight="1.6pt">
                <v:path arrowok="t"/>
              </v:shape>
            </v:group>
            <v:group id="_x0000_s1586" style="position:absolute;left:8640;top:3907;width:30;height:30" coordorigin="8640,3907" coordsize="30,30">
              <v:shape id="_x0000_s1587" style="position:absolute;left:8640;top:3907;width:30;height:30" coordorigin="8640,3907" coordsize="30,30" path="m8640,3922r30,e" filled="f" strokeweight="1.6pt">
                <v:path arrowok="t"/>
              </v:shape>
            </v:group>
            <v:group id="_x0000_s1588" style="position:absolute;left:8640;top:3967;width:30;height:30" coordorigin="8640,3967" coordsize="30,30">
              <v:shape id="_x0000_s1589" style="position:absolute;left:8640;top:3967;width:30;height:30" coordorigin="8640,3967" coordsize="30,30" path="m8640,3982r30,e" filled="f" strokeweight="1.6pt">
                <v:path arrowok="t"/>
              </v:shape>
            </v:group>
            <v:group id="_x0000_s1590" style="position:absolute;left:8640;top:4027;width:30;height:30" coordorigin="8640,4027" coordsize="30,30">
              <v:shape id="_x0000_s1591" style="position:absolute;left:8640;top:4027;width:30;height:30" coordorigin="8640,4027" coordsize="30,30" path="m8640,4042r30,e" filled="f" strokeweight="1.6pt">
                <v:path arrowok="t"/>
              </v:shape>
            </v:group>
            <v:group id="_x0000_s1592" style="position:absolute;left:8640;top:4087;width:30;height:30" coordorigin="8640,4087" coordsize="30,30">
              <v:shape id="_x0000_s1593" style="position:absolute;left:8640;top:4087;width:30;height:30" coordorigin="8640,4087" coordsize="30,30" path="m8640,4102r30,e" filled="f" strokeweight="1.6pt">
                <v:path arrowok="t"/>
              </v:shape>
            </v:group>
            <v:group id="_x0000_s1594" style="position:absolute;left:8640;top:4147;width:30;height:30" coordorigin="8640,4147" coordsize="30,30">
              <v:shape id="_x0000_s1595" style="position:absolute;left:8640;top:4147;width:30;height:30" coordorigin="8640,4147" coordsize="30,30" path="m8640,4162r30,e" filled="f" strokeweight="1.6pt">
                <v:path arrowok="t"/>
              </v:shape>
            </v:group>
            <v:group id="_x0000_s1596" style="position:absolute;left:8640;top:4207;width:30;height:30" coordorigin="8640,4207" coordsize="30,30">
              <v:shape id="_x0000_s1597" style="position:absolute;left:8640;top:4207;width:30;height:30" coordorigin="8640,4207" coordsize="30,30" path="m8640,4222r30,e" filled="f" strokeweight="1.6pt">
                <v:path arrowok="t"/>
              </v:shape>
            </v:group>
            <v:group id="_x0000_s1598" style="position:absolute;left:8640;top:4267;width:30;height:30" coordorigin="8640,4267" coordsize="30,30">
              <v:shape id="_x0000_s1599" style="position:absolute;left:8640;top:4267;width:30;height:30" coordorigin="8640,4267" coordsize="30,30" path="m8640,4282r30,e" filled="f" strokeweight="1.6pt">
                <v:path arrowok="t"/>
              </v:shape>
            </v:group>
            <v:group id="_x0000_s1600" style="position:absolute;left:8640;top:4327;width:30;height:30" coordorigin="8640,4327" coordsize="30,30">
              <v:shape id="_x0000_s1601" style="position:absolute;left:8640;top:4327;width:30;height:30" coordorigin="8640,4327" coordsize="30,30" path="m8640,4342r30,e" filled="f" strokeweight="1.6pt">
                <v:path arrowok="t"/>
              </v:shape>
            </v:group>
            <v:group id="_x0000_s1602" style="position:absolute;left:8640;top:4387;width:30;height:30" coordorigin="8640,4387" coordsize="30,30">
              <v:shape id="_x0000_s1603" style="position:absolute;left:8640;top:4387;width:30;height:30" coordorigin="8640,4387" coordsize="30,30" path="m8640,4402r30,e" filled="f" strokeweight="1.6pt">
                <v:path arrowok="t"/>
              </v:shape>
            </v:group>
            <v:group id="_x0000_s1604" style="position:absolute;left:8640;top:4447;width:30;height:30" coordorigin="8640,4447" coordsize="30,30">
              <v:shape id="_x0000_s1605" style="position:absolute;left:8640;top:4447;width:30;height:30" coordorigin="8640,4447" coordsize="30,30" path="m8640,4462r30,e" filled="f" strokeweight="1.6pt">
                <v:path arrowok="t"/>
              </v:shape>
            </v:group>
            <v:group id="_x0000_s1606" style="position:absolute;left:8640;top:4507;width:30;height:30" coordorigin="8640,4507" coordsize="30,30">
              <v:shape id="_x0000_s1607" style="position:absolute;left:8640;top:4507;width:30;height:30" coordorigin="8640,4507" coordsize="30,30" path="m8640,4522r30,e" filled="f" strokeweight="1.6pt">
                <v:path arrowok="t"/>
              </v:shape>
            </v:group>
            <v:group id="_x0000_s1608" style="position:absolute;left:8640;top:4567;width:30;height:30" coordorigin="8640,4567" coordsize="30,30">
              <v:shape id="_x0000_s1609" style="position:absolute;left:8640;top:4567;width:30;height:30" coordorigin="8640,4567" coordsize="30,30" path="m8640,4582r30,e" filled="f" strokeweight="1.6pt">
                <v:path arrowok="t"/>
              </v:shape>
            </v:group>
            <v:group id="_x0000_s1610" style="position:absolute;left:8640;top:4627;width:30;height:30" coordorigin="8640,4627" coordsize="30,30">
              <v:shape id="_x0000_s1611" style="position:absolute;left:8640;top:4627;width:30;height:30" coordorigin="8640,4627" coordsize="30,30" path="m8640,4642r30,e" filled="f" strokeweight="1.6pt">
                <v:path arrowok="t"/>
              </v:shape>
            </v:group>
            <v:group id="_x0000_s1612" style="position:absolute;left:8640;top:4687;width:30;height:30" coordorigin="8640,4687" coordsize="30,30">
              <v:shape id="_x0000_s1613" style="position:absolute;left:8640;top:4687;width:30;height:30" coordorigin="8640,4687" coordsize="30,30" path="m8640,4702r30,e" filled="f" strokeweight="1.6pt">
                <v:path arrowok="t"/>
              </v:shape>
            </v:group>
            <v:group id="_x0000_s1614" style="position:absolute;left:8640;top:4747;width:30;height:30" coordorigin="8640,4747" coordsize="30,30">
              <v:shape id="_x0000_s1615" style="position:absolute;left:8640;top:4747;width:30;height:30" coordorigin="8640,4747" coordsize="30,30" path="m8640,4762r30,e" filled="f" strokeweight="1.6pt">
                <v:path arrowok="t"/>
              </v:shape>
            </v:group>
            <v:group id="_x0000_s1616" style="position:absolute;left:8640;top:4807;width:30;height:30" coordorigin="8640,4807" coordsize="30,30">
              <v:shape id="_x0000_s1617" style="position:absolute;left:8640;top:4807;width:30;height:30" coordorigin="8640,4807" coordsize="30,30" path="m8640,4822r30,e" filled="f" strokeweight="1.6pt">
                <v:path arrowok="t"/>
              </v:shape>
            </v:group>
            <v:group id="_x0000_s1618" style="position:absolute;left:8640;top:4867;width:30;height:30" coordorigin="8640,4867" coordsize="30,30">
              <v:shape id="_x0000_s1619" style="position:absolute;left:8640;top:4867;width:30;height:30" coordorigin="8640,4867" coordsize="30,30" path="m8640,4882r30,e" filled="f" strokeweight="1.6pt">
                <v:path arrowok="t"/>
              </v:shape>
            </v:group>
            <v:group id="_x0000_s1620" style="position:absolute;left:8640;top:4927;width:30;height:30" coordorigin="8640,4927" coordsize="30,30">
              <v:shape id="_x0000_s1621" style="position:absolute;left:8640;top:4927;width:30;height:30" coordorigin="8640,4927" coordsize="30,30" path="m8640,4942r30,e" filled="f" strokeweight="1.6pt">
                <v:path arrowok="t"/>
              </v:shape>
            </v:group>
            <v:group id="_x0000_s1622" style="position:absolute;left:8640;top:4987;width:30;height:30" coordorigin="8640,4987" coordsize="30,30">
              <v:shape id="_x0000_s1623" style="position:absolute;left:8640;top:4987;width:30;height:30" coordorigin="8640,4987" coordsize="30,30" path="m8640,5002r30,e" filled="f" strokeweight="1.6pt">
                <v:path arrowok="t"/>
              </v:shape>
            </v:group>
            <v:group id="_x0000_s1624" style="position:absolute;left:8640;top:5047;width:30;height:30" coordorigin="8640,5047" coordsize="30,30">
              <v:shape id="_x0000_s1625" style="position:absolute;left:8640;top:5047;width:30;height:30" coordorigin="8640,5047" coordsize="30,30" path="m8640,5062r30,e" filled="f" strokeweight="1.6pt">
                <v:path arrowok="t"/>
              </v:shape>
            </v:group>
            <v:group id="_x0000_s1626" style="position:absolute;left:8640;top:5107;width:30;height:30" coordorigin="8640,5107" coordsize="30,30">
              <v:shape id="_x0000_s1627" style="position:absolute;left:8640;top:5107;width:30;height:30" coordorigin="8640,5107" coordsize="30,30" path="m8640,5122r30,e" filled="f" strokeweight="1.6pt">
                <v:path arrowok="t"/>
              </v:shape>
            </v:group>
            <v:group id="_x0000_s1628" style="position:absolute;left:8640;top:5167;width:31;height:30" coordorigin="8640,5167" coordsize="31,30">
              <v:shape id="_x0000_s1629" style="position:absolute;left:8640;top:5167;width:31;height:30" coordorigin="8640,5167" coordsize="31,30" path="m8640,5182r30,e" filled="f" strokeweight="1.6pt">
                <v:path arrowok="t"/>
              </v:shape>
            </v:group>
            <v:group id="_x0000_s1630" style="position:absolute;left:8640;top:5227;width:30;height:30" coordorigin="8640,5227" coordsize="30,30">
              <v:shape id="_x0000_s1631" style="position:absolute;left:8640;top:5227;width:30;height:30" coordorigin="8640,5227" coordsize="30,30" path="m8640,5242r30,e" filled="f" strokeweight="1.6pt">
                <v:path arrowok="t"/>
              </v:shape>
            </v:group>
            <v:group id="_x0000_s1632" style="position:absolute;left:8640;top:5287;width:30;height:30" coordorigin="8640,5287" coordsize="30,30">
              <v:shape id="_x0000_s1633" style="position:absolute;left:8640;top:5287;width:30;height:30" coordorigin="8640,5287" coordsize="30,30" path="m8640,5302r30,e" filled="f" strokeweight="1.6pt">
                <v:path arrowok="t"/>
              </v:shape>
            </v:group>
            <v:group id="_x0000_s1634" style="position:absolute;left:8640;top:5347;width:30;height:30" coordorigin="8640,5347" coordsize="30,30">
              <v:shape id="_x0000_s1635" style="position:absolute;left:8640;top:5347;width:30;height:30" coordorigin="8640,5347" coordsize="30,30" path="m8640,5362r30,e" filled="f" strokeweight="1.6pt">
                <v:path arrowok="t"/>
              </v:shape>
            </v:group>
            <v:group id="_x0000_s1636" style="position:absolute;left:8640;top:5407;width:30;height:30" coordorigin="8640,5407" coordsize="30,30">
              <v:shape id="_x0000_s1637" style="position:absolute;left:8640;top:5407;width:30;height:30" coordorigin="8640,5407" coordsize="30,30" path="m8640,5422r30,e" filled="f" strokeweight="1.6pt">
                <v:path arrowok="t"/>
              </v:shape>
            </v:group>
            <v:group id="_x0000_s1638" style="position:absolute;left:8640;top:5467;width:30;height:30" coordorigin="8640,5467" coordsize="30,30">
              <v:shape id="_x0000_s1639" style="position:absolute;left:8640;top:5467;width:30;height:30" coordorigin="8640,5467" coordsize="30,30" path="m8640,5482r30,e" filled="f" strokeweight="1.6pt">
                <v:path arrowok="t"/>
              </v:shape>
            </v:group>
            <v:group id="_x0000_s1640" style="position:absolute;left:8640;top:5527;width:30;height:30" coordorigin="8640,5527" coordsize="30,30">
              <v:shape id="_x0000_s1641" style="position:absolute;left:8640;top:5527;width:30;height:30" coordorigin="8640,5527" coordsize="30,30" path="m8640,5542r30,e" filled="f" strokeweight="1.6pt">
                <v:path arrowok="t"/>
              </v:shape>
            </v:group>
            <v:group id="_x0000_s1642" style="position:absolute;left:8640;top:5587;width:30;height:30" coordorigin="8640,5587" coordsize="30,30">
              <v:shape id="_x0000_s1643" style="position:absolute;left:8640;top:5587;width:30;height:30" coordorigin="8640,5587" coordsize="30,30" path="m8640,5602r30,e" filled="f" strokeweight="1.6pt">
                <v:path arrowok="t"/>
              </v:shape>
            </v:group>
            <v:group id="_x0000_s1644" style="position:absolute;left:8640;top:5647;width:30;height:30" coordorigin="8640,5647" coordsize="30,30">
              <v:shape id="_x0000_s1645" style="position:absolute;left:8640;top:5647;width:30;height:30" coordorigin="8640,5647" coordsize="30,30" path="m8640,5662r30,e" filled="f" strokeweight="1.6pt">
                <v:path arrowok="t"/>
              </v:shape>
            </v:group>
            <v:group id="_x0000_s1646" style="position:absolute;left:8640;top:5707;width:30;height:30" coordorigin="8640,5707" coordsize="30,30">
              <v:shape id="_x0000_s1647" style="position:absolute;left:8640;top:5707;width:30;height:30" coordorigin="8640,5707" coordsize="30,30" path="m8640,5722r30,e" filled="f" strokeweight="1.6pt">
                <v:path arrowok="t"/>
              </v:shape>
            </v:group>
            <v:group id="_x0000_s1648" style="position:absolute;left:8640;top:5767;width:30;height:30" coordorigin="8640,5767" coordsize="30,30">
              <v:shape id="_x0000_s1649" style="position:absolute;left:8640;top:5767;width:30;height:30" coordorigin="8640,5767" coordsize="30,30" path="m8640,5782r30,e" filled="f" strokeweight="1.6pt">
                <v:path arrowok="t"/>
              </v:shape>
            </v:group>
            <v:group id="_x0000_s1650" style="position:absolute;left:8640;top:5827;width:30;height:30" coordorigin="8640,5827" coordsize="30,30">
              <v:shape id="_x0000_s1651" style="position:absolute;left:8640;top:5827;width:30;height:30" coordorigin="8640,5827" coordsize="30,30" path="m8640,5842r30,e" filled="f" strokeweight="1.6pt">
                <v:path arrowok="t"/>
              </v:shape>
            </v:group>
            <v:group id="_x0000_s1652" style="position:absolute;left:8640;top:5887;width:30;height:30" coordorigin="8640,5887" coordsize="30,30">
              <v:shape id="_x0000_s1653" style="position:absolute;left:8640;top:5887;width:30;height:30" coordorigin="8640,5887" coordsize="30,30" path="m8640,5902r30,e" filled="f" strokeweight="1.6pt">
                <v:path arrowok="t"/>
              </v:shape>
            </v:group>
            <v:group id="_x0000_s1654" style="position:absolute;left:8640;top:5947;width:30;height:30" coordorigin="8640,5947" coordsize="30,30">
              <v:shape id="_x0000_s1655" style="position:absolute;left:8640;top:5947;width:30;height:30" coordorigin="8640,5947" coordsize="30,30" path="m8640,5962r30,e" filled="f" strokeweight="1.6pt">
                <v:path arrowok="t"/>
              </v:shape>
            </v:group>
            <v:group id="_x0000_s1656" style="position:absolute;left:8640;top:6007;width:30;height:30" coordorigin="8640,6007" coordsize="30,30">
              <v:shape id="_x0000_s1657" style="position:absolute;left:8640;top:6007;width:30;height:30" coordorigin="8640,6007" coordsize="30,30" path="m8640,6022r30,e" filled="f" strokeweight="1.6pt">
                <v:path arrowok="t"/>
              </v:shape>
            </v:group>
            <v:group id="_x0000_s1658" style="position:absolute;left:8640;top:6067;width:30;height:30" coordorigin="8640,6067" coordsize="30,30">
              <v:shape id="_x0000_s1659" style="position:absolute;left:8640;top:6067;width:30;height:30" coordorigin="8640,6067" coordsize="30,30" path="m8640,6082r30,e" filled="f" strokeweight="1.6pt">
                <v:path arrowok="t"/>
              </v:shape>
            </v:group>
            <v:group id="_x0000_s1660" style="position:absolute;left:8640;top:6127;width:30;height:30" coordorigin="8640,6127" coordsize="30,30">
              <v:shape id="_x0000_s1661" style="position:absolute;left:8640;top:6127;width:30;height:30" coordorigin="8640,6127" coordsize="30,30" path="m8640,6142r30,e" filled="f" strokeweight="1.6pt">
                <v:path arrowok="t"/>
              </v:shape>
            </v:group>
            <v:group id="_x0000_s1662" style="position:absolute;left:8640;top:6187;width:30;height:30" coordorigin="8640,6187" coordsize="30,30">
              <v:shape id="_x0000_s1663" style="position:absolute;left:8640;top:6187;width:30;height:30" coordorigin="8640,6187" coordsize="30,30" path="m8640,6202r30,e" filled="f" strokeweight="1.6pt">
                <v:path arrowok="t"/>
              </v:shape>
            </v:group>
            <v:group id="_x0000_s1664" style="position:absolute;left:8640;top:6247;width:30;height:30" coordorigin="8640,6247" coordsize="30,30">
              <v:shape id="_x0000_s1665" style="position:absolute;left:8640;top:6247;width:30;height:30" coordorigin="8640,6247" coordsize="30,30" path="m8640,6262r30,e" filled="f" strokeweight="1.6pt">
                <v:path arrowok="t"/>
              </v:shape>
            </v:group>
            <v:group id="_x0000_s1666" style="position:absolute;left:8640;top:6307;width:30;height:30" coordorigin="8640,6307" coordsize="30,30">
              <v:shape id="_x0000_s1667" style="position:absolute;left:8640;top:6307;width:30;height:30" coordorigin="8640,6307" coordsize="30,30" path="m8640,6322r30,e" filled="f" strokeweight="1.6pt">
                <v:path arrowok="t"/>
              </v:shape>
            </v:group>
            <v:group id="_x0000_s1668" style="position:absolute;left:8640;top:6367;width:30;height:30" coordorigin="8640,6367" coordsize="30,30">
              <v:shape id="_x0000_s1669" style="position:absolute;left:8640;top:6367;width:30;height:30" coordorigin="8640,6367" coordsize="30,30" path="m8640,6382r30,e" filled="f" strokeweight="1.6pt">
                <v:path arrowok="t"/>
              </v:shape>
            </v:group>
            <v:group id="_x0000_s1670" style="position:absolute;left:8640;top:6427;width:30;height:30" coordorigin="8640,6427" coordsize="30,30">
              <v:shape id="_x0000_s1671" style="position:absolute;left:8640;top:6427;width:30;height:30" coordorigin="8640,6427" coordsize="30,30" path="m8640,6442r30,e" filled="f" strokeweight="1.6pt">
                <v:path arrowok="t"/>
              </v:shape>
            </v:group>
            <v:group id="_x0000_s1672" style="position:absolute;left:8640;top:6487;width:30;height:30" coordorigin="8640,6487" coordsize="30,30">
              <v:shape id="_x0000_s1673" style="position:absolute;left:8640;top:6487;width:30;height:30" coordorigin="8640,6487" coordsize="30,30" path="m8640,6502r30,e" filled="f" strokeweight="1.6pt">
                <v:path arrowok="t"/>
              </v:shape>
            </v:group>
            <v:group id="_x0000_s1674" style="position:absolute;left:8640;top:6547;width:30;height:30" coordorigin="8640,6547" coordsize="30,30">
              <v:shape id="_x0000_s1675" style="position:absolute;left:8640;top:6547;width:30;height:30" coordorigin="8640,6547" coordsize="30,30" path="m8640,6562r30,e" filled="f" strokeweight="1.6pt">
                <v:path arrowok="t"/>
              </v:shape>
            </v:group>
            <v:group id="_x0000_s1676" style="position:absolute;left:8640;top:6607;width:30;height:30" coordorigin="8640,6607" coordsize="30,30">
              <v:shape id="_x0000_s1677" style="position:absolute;left:8640;top:6607;width:30;height:30" coordorigin="8640,6607" coordsize="30,30" path="m8640,6622r30,e" filled="f" strokeweight="1.6pt">
                <v:path arrowok="t"/>
              </v:shape>
            </v:group>
            <v:group id="_x0000_s1678" style="position:absolute;left:8640;top:6667;width:30;height:30" coordorigin="8640,6667" coordsize="30,30">
              <v:shape id="_x0000_s1679" style="position:absolute;left:8640;top:6667;width:30;height:30" coordorigin="8640,6667" coordsize="30,30" path="m8640,6682r30,e" filled="f" strokeweight="1.6pt">
                <v:path arrowok="t"/>
              </v:shape>
            </v:group>
            <v:group id="_x0000_s1680" style="position:absolute;left:8640;top:6727;width:30;height:30" coordorigin="8640,6727" coordsize="30,30">
              <v:shape id="_x0000_s1681" style="position:absolute;left:8640;top:6727;width:30;height:30" coordorigin="8640,6727" coordsize="30,30" path="m8640,6742r30,e" filled="f" strokeweight="1.6pt">
                <v:path arrowok="t"/>
              </v:shape>
            </v:group>
            <v:group id="_x0000_s1682" style="position:absolute;left:8640;top:6787;width:30;height:30" coordorigin="8640,6787" coordsize="30,30">
              <v:shape id="_x0000_s1683" style="position:absolute;left:8640;top:6787;width:30;height:30" coordorigin="8640,6787" coordsize="30,30" path="m8640,6802r30,e" filled="f" strokeweight="1.6pt">
                <v:path arrowok="t"/>
              </v:shape>
            </v:group>
            <v:group id="_x0000_s1684" style="position:absolute;left:8640;top:6847;width:30;height:30" coordorigin="8640,6847" coordsize="30,30">
              <v:shape id="_x0000_s1685" style="position:absolute;left:8640;top:6847;width:30;height:30" coordorigin="8640,6847" coordsize="30,30" path="m8640,6862r30,e" filled="f" strokeweight="1.6pt">
                <v:path arrowok="t"/>
              </v:shape>
            </v:group>
            <v:group id="_x0000_s1686" style="position:absolute;left:8640;top:6907;width:30;height:30" coordorigin="8640,6907" coordsize="30,30">
              <v:shape id="_x0000_s1687" style="position:absolute;left:8640;top:6907;width:30;height:30" coordorigin="8640,6907" coordsize="30,30" path="m8640,6922r30,e" filled="f" strokeweight="1.6pt">
                <v:path arrowok="t"/>
              </v:shape>
            </v:group>
            <v:group id="_x0000_s1688" style="position:absolute;left:8640;top:6967;width:30;height:30" coordorigin="8640,6967" coordsize="30,30">
              <v:shape id="_x0000_s1689" style="position:absolute;left:8640;top:6967;width:30;height:30" coordorigin="8640,6967" coordsize="30,30" path="m8640,6982r30,e" filled="f" strokeweight="1.6pt">
                <v:path arrowok="t"/>
              </v:shape>
            </v:group>
            <v:group id="_x0000_s1690" style="position:absolute;left:8640;top:7027;width:30;height:30" coordorigin="8640,7027" coordsize="30,30">
              <v:shape id="_x0000_s1691" style="position:absolute;left:8640;top:7027;width:30;height:30" coordorigin="8640,7027" coordsize="30,30" path="m8640,7042r30,e" filled="f" strokeweight="1.6pt">
                <v:path arrowok="t"/>
              </v:shape>
            </v:group>
            <v:group id="_x0000_s1692" style="position:absolute;left:8640;top:7087;width:30;height:30" coordorigin="8640,7087" coordsize="30,30">
              <v:shape id="_x0000_s1693" style="position:absolute;left:8640;top:7087;width:30;height:30" coordorigin="8640,7087" coordsize="30,30" path="m8640,7102r30,e" filled="f" strokeweight="1.6pt">
                <v:path arrowok="t"/>
              </v:shape>
            </v:group>
            <v:group id="_x0000_s1694" style="position:absolute;left:8640;top:7147;width:30;height:30" coordorigin="8640,7147" coordsize="30,30">
              <v:shape id="_x0000_s1695" style="position:absolute;left:8640;top:7147;width:30;height:30" coordorigin="8640,7147" coordsize="30,30" path="m8640,7162r30,e" filled="f" strokeweight="1.6pt">
                <v:path arrowok="t"/>
              </v:shape>
            </v:group>
            <v:group id="_x0000_s1696" style="position:absolute;left:8640;top:7207;width:30;height:30" coordorigin="8640,7207" coordsize="30,30">
              <v:shape id="_x0000_s1697" style="position:absolute;left:8640;top:7207;width:30;height:30" coordorigin="8640,7207" coordsize="30,30" path="m8640,7222r30,e" filled="f" strokeweight="1.6pt">
                <v:path arrowok="t"/>
              </v:shape>
            </v:group>
            <v:group id="_x0000_s1698" style="position:absolute;left:8640;top:7267;width:30;height:30" coordorigin="8640,7267" coordsize="30,30">
              <v:shape id="_x0000_s1699" style="position:absolute;left:8640;top:7267;width:30;height:30" coordorigin="8640,7267" coordsize="30,30" path="m8640,7282r30,e" filled="f" strokeweight="1.6pt">
                <v:path arrowok="t"/>
              </v:shape>
            </v:group>
            <v:group id="_x0000_s1700" style="position:absolute;left:8640;top:7327;width:30;height:30" coordorigin="8640,7327" coordsize="30,30">
              <v:shape id="_x0000_s1701" style="position:absolute;left:8640;top:7327;width:30;height:30" coordorigin="8640,7327" coordsize="30,30" path="m8640,7342r30,e" filled="f" strokeweight="1.6pt">
                <v:path arrowok="t"/>
              </v:shape>
            </v:group>
            <v:group id="_x0000_s1702" style="position:absolute;left:8640;top:7387;width:30;height:30" coordorigin="8640,7387" coordsize="30,30">
              <v:shape id="_x0000_s1703" style="position:absolute;left:8640;top:7387;width:30;height:30" coordorigin="8640,7387" coordsize="30,30" path="m8640,7402r30,e" filled="f" strokeweight="1.6pt">
                <v:path arrowok="t"/>
              </v:shape>
            </v:group>
            <v:group id="_x0000_s1704" style="position:absolute;left:8640;top:7447;width:30;height:30" coordorigin="8640,7447" coordsize="30,30">
              <v:shape id="_x0000_s1705" style="position:absolute;left:8640;top:7447;width:30;height:30" coordorigin="8640,7447" coordsize="30,30" path="m8640,7462r30,e" filled="f" strokeweight="1.6pt">
                <v:path arrowok="t"/>
              </v:shape>
            </v:group>
            <v:group id="_x0000_s1706" style="position:absolute;left:8640;top:7507;width:30;height:30" coordorigin="8640,7507" coordsize="30,30">
              <v:shape id="_x0000_s1707" style="position:absolute;left:8640;top:7507;width:30;height:30" coordorigin="8640,7507" coordsize="30,30" path="m8640,7522r30,e" filled="f" strokeweight="1.6pt">
                <v:path arrowok="t"/>
              </v:shape>
            </v:group>
            <v:group id="_x0000_s1708" style="position:absolute;left:8640;top:7567;width:30;height:30" coordorigin="8640,7567" coordsize="30,30">
              <v:shape id="_x0000_s1709" style="position:absolute;left:8640;top:7567;width:30;height:30" coordorigin="8640,7567" coordsize="30,30" path="m8640,7582r30,e" filled="f" strokeweight="1.6pt">
                <v:path arrowok="t"/>
              </v:shape>
            </v:group>
            <v:group id="_x0000_s1710" style="position:absolute;left:8640;top:7627;width:30;height:30" coordorigin="8640,7627" coordsize="30,30">
              <v:shape id="_x0000_s1711" style="position:absolute;left:8640;top:7627;width:30;height:30" coordorigin="8640,7627" coordsize="30,30" path="m8640,7642r30,e" filled="f" strokeweight="1.6pt">
                <v:path arrowok="t"/>
              </v:shape>
            </v:group>
            <v:group id="_x0000_s1712" style="position:absolute;left:8640;top:7687;width:31;height:30" coordorigin="8640,7687" coordsize="31,30">
              <v:shape id="_x0000_s1713" style="position:absolute;left:8640;top:7687;width:31;height:30" coordorigin="8640,7687" coordsize="31,30" path="m8640,7702r30,e" filled="f" strokeweight="1.6pt">
                <v:path arrowok="t"/>
              </v:shape>
            </v:group>
            <v:group id="_x0000_s1714" style="position:absolute;left:8640;top:7747;width:30;height:30" coordorigin="8640,7747" coordsize="30,30">
              <v:shape id="_x0000_s1715" style="position:absolute;left:8640;top:7747;width:30;height:30" coordorigin="8640,7747" coordsize="30,30" path="m8640,7762r30,e" filled="f" strokeweight="1.6pt">
                <v:path arrowok="t"/>
              </v:shape>
            </v:group>
            <v:group id="_x0000_s1716" style="position:absolute;left:8640;top:7807;width:30;height:30" coordorigin="8640,7807" coordsize="30,30">
              <v:shape id="_x0000_s1717" style="position:absolute;left:8640;top:7807;width:30;height:30" coordorigin="8640,7807" coordsize="30,30" path="m8640,7822r30,e" filled="f" strokeweight="1.6pt">
                <v:path arrowok="t"/>
              </v:shape>
            </v:group>
            <v:group id="_x0000_s1718" style="position:absolute;left:8640;top:7867;width:30;height:30" coordorigin="8640,7867" coordsize="30,30">
              <v:shape id="_x0000_s1719" style="position:absolute;left:8640;top:7867;width:30;height:30" coordorigin="8640,7867" coordsize="30,30" path="m8640,7882r30,e" filled="f" strokeweight="1.6pt">
                <v:path arrowok="t"/>
              </v:shape>
            </v:group>
            <v:group id="_x0000_s1720" style="position:absolute;left:8640;top:7927;width:30;height:30" coordorigin="8640,7927" coordsize="30,30">
              <v:shape id="_x0000_s1721" style="position:absolute;left:8640;top:7927;width:30;height:30" coordorigin="8640,7927" coordsize="30,30" path="m8640,7942r30,e" filled="f" strokeweight="1.6pt">
                <v:path arrowok="t"/>
              </v:shape>
            </v:group>
            <v:group id="_x0000_s1722" style="position:absolute;left:8640;top:7987;width:30;height:30" coordorigin="8640,7987" coordsize="30,30">
              <v:shape id="_x0000_s1723" style="position:absolute;left:8640;top:7987;width:30;height:30" coordorigin="8640,7987" coordsize="30,30" path="m8640,8002r30,e" filled="f" strokeweight="1.6pt">
                <v:path arrowok="t"/>
              </v:shape>
            </v:group>
            <v:group id="_x0000_s1724" style="position:absolute;left:8640;top:8047;width:30;height:30" coordorigin="8640,8047" coordsize="30,30">
              <v:shape id="_x0000_s1725" style="position:absolute;left:8640;top:8047;width:30;height:30" coordorigin="8640,8047" coordsize="30,30" path="m8640,8062r30,e" filled="f" strokeweight="1.6pt">
                <v:path arrowok="t"/>
              </v:shape>
            </v:group>
            <v:group id="_x0000_s1726" style="position:absolute;left:8640;top:8107;width:30;height:30" coordorigin="8640,8107" coordsize="30,30">
              <v:shape id="_x0000_s1727" style="position:absolute;left:8640;top:8107;width:30;height:30" coordorigin="8640,8107" coordsize="30,30" path="m8640,8122r30,e" filled="f" strokeweight="1.6pt">
                <v:path arrowok="t"/>
              </v:shape>
            </v:group>
            <v:group id="_x0000_s1728" style="position:absolute;left:8640;top:8167;width:30;height:30" coordorigin="8640,8167" coordsize="30,30">
              <v:shape id="_x0000_s1729" style="position:absolute;left:8640;top:8167;width:30;height:30" coordorigin="8640,8167" coordsize="30,30" path="m8640,8182r30,e" filled="f" strokeweight="1.6pt">
                <v:path arrowok="t"/>
              </v:shape>
            </v:group>
            <v:group id="_x0000_s1730" style="position:absolute;left:8640;top:8227;width:30;height:30" coordorigin="8640,8227" coordsize="30,30">
              <v:shape id="_x0000_s1731" style="position:absolute;left:8640;top:8227;width:30;height:30" coordorigin="8640,8227" coordsize="30,30" path="m8640,8242r31,e" filled="f" strokeweight="1.6pt">
                <v:path arrowok="t"/>
              </v:shape>
            </v:group>
            <v:group id="_x0000_s1732" style="position:absolute;left:8641;top:8287;width:30;height:30" coordorigin="8641,8287" coordsize="30,30">
              <v:shape id="_x0000_s1733" style="position:absolute;left:8641;top:8287;width:30;height:30" coordorigin="8641,8287" coordsize="30,30" path="m8641,8302r30,e" filled="f" strokeweight="1.6pt">
                <v:path arrowok="t"/>
              </v:shape>
            </v:group>
            <v:group id="_x0000_s1734" style="position:absolute;left:8641;top:8347;width:30;height:30" coordorigin="8641,8347" coordsize="30,30">
              <v:shape id="_x0000_s1735" style="position:absolute;left:8641;top:8347;width:30;height:30" coordorigin="8641,8347" coordsize="30,30" path="m8641,8362r30,e" filled="f" strokeweight="1.6pt">
                <v:path arrowok="t"/>
              </v:shape>
            </v:group>
            <v:group id="_x0000_s1736" style="position:absolute;left:8641;top:8407;width:30;height:30" coordorigin="8641,8407" coordsize="30,30">
              <v:shape id="_x0000_s1737" style="position:absolute;left:8641;top:8407;width:30;height:30" coordorigin="8641,8407" coordsize="30,30" path="m8641,8422r30,e" filled="f" strokeweight="1.6pt">
                <v:path arrowok="t"/>
              </v:shape>
            </v:group>
            <v:group id="_x0000_s1738" style="position:absolute;left:8641;top:8467;width:30;height:30" coordorigin="8641,8467" coordsize="30,30">
              <v:shape id="_x0000_s1739" style="position:absolute;left:8641;top:8467;width:30;height:30" coordorigin="8641,8467" coordsize="30,30" path="m8641,8482r30,e" filled="f" strokeweight="1.6pt">
                <v:path arrowok="t"/>
              </v:shape>
            </v:group>
            <v:group id="_x0000_s1740" style="position:absolute;left:8641;top:8527;width:31;height:30" coordorigin="8641,8527" coordsize="31,30">
              <v:shape id="_x0000_s1741" style="position:absolute;left:8641;top:8527;width:31;height:30" coordorigin="8641,8527" coordsize="31,30" path="m8641,8542r30,e" filled="f" strokeweight="1.6pt">
                <v:path arrowok="t"/>
              </v:shape>
            </v:group>
            <v:group id="_x0000_s1742" style="position:absolute;left:8641;top:8587;width:30;height:30" coordorigin="8641,8587" coordsize="30,30">
              <v:shape id="_x0000_s1743" style="position:absolute;left:8641;top:8587;width:30;height:30" coordorigin="8641,8587" coordsize="30,30" path="m8641,8602r30,e" filled="f" strokeweight="1.6pt">
                <v:path arrowok="t"/>
              </v:shape>
            </v:group>
            <v:group id="_x0000_s1744" style="position:absolute;left:8641;top:8647;width:30;height:30" coordorigin="8641,8647" coordsize="30,30">
              <v:shape id="_x0000_s1745" style="position:absolute;left:8641;top:8647;width:30;height:30" coordorigin="8641,8647" coordsize="30,30" path="m8641,8662r30,e" filled="f" strokeweight="1.6pt">
                <v:path arrowok="t"/>
              </v:shape>
            </v:group>
            <v:group id="_x0000_s1746" style="position:absolute;left:8641;top:8707;width:30;height:30" coordorigin="8641,8707" coordsize="30,30">
              <v:shape id="_x0000_s1747" style="position:absolute;left:8641;top:8707;width:30;height:30" coordorigin="8641,8707" coordsize="30,30" path="m8641,8722r30,e" filled="f" strokeweight="1.6pt">
                <v:path arrowok="t"/>
              </v:shape>
            </v:group>
            <v:group id="_x0000_s1748" style="position:absolute;left:8641;top:8767;width:30;height:30" coordorigin="8641,8767" coordsize="30,30">
              <v:shape id="_x0000_s1749" style="position:absolute;left:8641;top:8767;width:30;height:30" coordorigin="8641,8767" coordsize="30,30" path="m8641,8782r30,e" filled="f" strokeweight="1.6pt">
                <v:path arrowok="t"/>
              </v:shape>
            </v:group>
            <v:group id="_x0000_s1750" style="position:absolute;left:8641;top:8827;width:30;height:30" coordorigin="8641,8827" coordsize="30,30">
              <v:shape id="_x0000_s1751" style="position:absolute;left:8641;top:8827;width:30;height:30" coordorigin="8641,8827" coordsize="30,30" path="m8641,8842r30,e" filled="f" strokeweight="1.6pt">
                <v:path arrowok="t"/>
              </v:shape>
            </v:group>
            <v:group id="_x0000_s1752" style="position:absolute;left:8641;top:8887;width:30;height:30" coordorigin="8641,8887" coordsize="30,30">
              <v:shape id="_x0000_s1753" style="position:absolute;left:8641;top:8887;width:30;height:30" coordorigin="8641,8887" coordsize="30,30" path="m8641,8902r30,e" filled="f" strokeweight="1.6pt">
                <v:path arrowok="t"/>
              </v:shape>
            </v:group>
            <v:group id="_x0000_s1754" style="position:absolute;left:8641;top:8947;width:30;height:30" coordorigin="8641,8947" coordsize="30,30">
              <v:shape id="_x0000_s1755" style="position:absolute;left:8641;top:8947;width:30;height:30" coordorigin="8641,8947" coordsize="30,30" path="m8641,8962r30,e" filled="f" strokeweight="1.6pt">
                <v:path arrowok="t"/>
              </v:shape>
            </v:group>
            <v:group id="_x0000_s1756" style="position:absolute;left:8641;top:9007;width:30;height:30" coordorigin="8641,9007" coordsize="30,30">
              <v:shape id="_x0000_s1757" style="position:absolute;left:8641;top:9007;width:30;height:30" coordorigin="8641,9007" coordsize="30,30" path="m8641,9022r30,e" filled="f" strokeweight="1.6pt">
                <v:path arrowok="t"/>
              </v:shape>
            </v:group>
            <v:group id="_x0000_s1758" style="position:absolute;left:8641;top:9067;width:31;height:30" coordorigin="8641,9067" coordsize="31,30">
              <v:shape id="_x0000_s1759" style="position:absolute;left:8641;top:9067;width:31;height:30" coordorigin="8641,9067" coordsize="31,30" path="m8641,9082r30,e" filled="f" strokeweight="1.6pt">
                <v:path arrowok="t"/>
              </v:shape>
            </v:group>
            <v:group id="_x0000_s1760" style="position:absolute;left:8641;top:9127;width:30;height:30" coordorigin="8641,9127" coordsize="30,30">
              <v:shape id="_x0000_s1761" style="position:absolute;left:8641;top:9127;width:30;height:30" coordorigin="8641,9127" coordsize="30,30" path="m8641,9142r30,e" filled="f" strokeweight="1.6pt">
                <v:path arrowok="t"/>
              </v:shape>
            </v:group>
            <v:group id="_x0000_s1762" style="position:absolute;left:8641;top:9187;width:30;height:30" coordorigin="8641,9187" coordsize="30,30">
              <v:shape id="_x0000_s1763" style="position:absolute;left:8641;top:9187;width:30;height:30" coordorigin="8641,9187" coordsize="30,30" path="m8641,9202r30,e" filled="f" strokeweight="1.6pt">
                <v:path arrowok="t"/>
              </v:shape>
            </v:group>
            <v:group id="_x0000_s1764" style="position:absolute;left:8641;top:9247;width:30;height:30" coordorigin="8641,9247" coordsize="30,30">
              <v:shape id="_x0000_s1765" style="position:absolute;left:8641;top:9247;width:30;height:30" coordorigin="8641,9247" coordsize="30,30" path="m8641,9262r30,e" filled="f" strokeweight="1.6pt">
                <v:path arrowok="t"/>
              </v:shape>
            </v:group>
            <v:group id="_x0000_s1766" style="position:absolute;left:8641;top:9307;width:30;height:30" coordorigin="8641,9307" coordsize="30,30">
              <v:shape id="_x0000_s1767" style="position:absolute;left:8641;top:9307;width:30;height:30" coordorigin="8641,9307" coordsize="30,30" path="m8641,9322r30,e" filled="f" strokeweight="1.6pt">
                <v:path arrowok="t"/>
              </v:shape>
            </v:group>
            <v:group id="_x0000_s1768" style="position:absolute;left:8641;top:9367;width:30;height:30" coordorigin="8641,9367" coordsize="30,30">
              <v:shape id="_x0000_s1769" style="position:absolute;left:8641;top:9367;width:30;height:30" coordorigin="8641,9367" coordsize="30,30" path="m8641,9382r30,e" filled="f" strokeweight="1.6pt">
                <v:path arrowok="t"/>
              </v:shape>
            </v:group>
            <v:group id="_x0000_s1770" style="position:absolute;left:8641;top:9427;width:30;height:30" coordorigin="8641,9427" coordsize="30,30">
              <v:shape id="_x0000_s1771" style="position:absolute;left:8641;top:9427;width:30;height:30" coordorigin="8641,9427" coordsize="30,30" path="m8641,9442r30,e" filled="f" strokeweight="1.6pt">
                <v:path arrowok="t"/>
              </v:shape>
            </v:group>
            <v:group id="_x0000_s1772" style="position:absolute;left:8641;top:9487;width:30;height:30" coordorigin="8641,9487" coordsize="30,30">
              <v:shape id="_x0000_s1773" style="position:absolute;left:8641;top:9487;width:30;height:30" coordorigin="8641,9487" coordsize="30,30" path="m8641,9502r30,e" filled="f" strokeweight="1.6pt">
                <v:path arrowok="t"/>
              </v:shape>
            </v:group>
            <v:group id="_x0000_s1774" style="position:absolute;left:8641;top:9547;width:30;height:30" coordorigin="8641,9547" coordsize="30,30">
              <v:shape id="_x0000_s1775" style="position:absolute;left:8641;top:9547;width:30;height:30" coordorigin="8641,9547" coordsize="30,30" path="m8641,9562r30,e" filled="f" strokeweight="1.6pt">
                <v:path arrowok="t"/>
              </v:shape>
            </v:group>
            <v:group id="_x0000_s1776" style="position:absolute;left:8641;top:9607;width:30;height:30" coordorigin="8641,9607" coordsize="30,30">
              <v:shape id="_x0000_s1777" style="position:absolute;left:8641;top:9607;width:30;height:30" coordorigin="8641,9607" coordsize="30,30" path="m8641,9622r30,e" filled="f" strokeweight="1.6pt">
                <v:path arrowok="t"/>
              </v:shape>
            </v:group>
            <v:group id="_x0000_s1778" style="position:absolute;left:8641;top:9667;width:30;height:30" coordorigin="8641,9667" coordsize="30,30">
              <v:shape id="_x0000_s1779" style="position:absolute;left:8641;top:9667;width:30;height:30" coordorigin="8641,9667" coordsize="30,30" path="m8641,9682r30,e" filled="f" strokeweight="1.6pt">
                <v:path arrowok="t"/>
              </v:shape>
            </v:group>
            <v:group id="_x0000_s1780" style="position:absolute;left:8641;top:9727;width:30;height:30" coordorigin="8641,9727" coordsize="30,30">
              <v:shape id="_x0000_s1781" style="position:absolute;left:8641;top:9727;width:30;height:30" coordorigin="8641,9727" coordsize="30,30" path="m8641,9742r30,e" filled="f" strokeweight="1.6pt">
                <v:path arrowok="t"/>
              </v:shape>
            </v:group>
            <v:group id="_x0000_s1782" style="position:absolute;left:8641;top:9787;width:30;height:30" coordorigin="8641,9787" coordsize="30,30">
              <v:shape id="_x0000_s1783" style="position:absolute;left:8641;top:9787;width:30;height:30" coordorigin="8641,9787" coordsize="30,30" path="m8641,9802r30,e" filled="f" strokeweight="1.6pt">
                <v:path arrowok="t"/>
              </v:shape>
            </v:group>
            <v:group id="_x0000_s1784" style="position:absolute;left:8641;top:9847;width:30;height:30" coordorigin="8641,9847" coordsize="30,30">
              <v:shape id="_x0000_s1785" style="position:absolute;left:8641;top:9847;width:30;height:30" coordorigin="8641,9847" coordsize="30,30" path="m8641,9862r30,e" filled="f" strokeweight="1.6pt">
                <v:path arrowok="t"/>
              </v:shape>
            </v:group>
            <v:group id="_x0000_s1786" style="position:absolute;left:8641;top:9907;width:31;height:30" coordorigin="8641,9907" coordsize="31,30">
              <v:shape id="_x0000_s1787" style="position:absolute;left:8641;top:9907;width:31;height:30" coordorigin="8641,9907" coordsize="31,30" path="m8641,9922r30,e" filled="f" strokeweight="1.6pt">
                <v:path arrowok="t"/>
              </v:shape>
            </v:group>
            <v:group id="_x0000_s1788" style="position:absolute;left:8641;top:9967;width:30;height:30" coordorigin="8641,9967" coordsize="30,30">
              <v:shape id="_x0000_s1789" style="position:absolute;left:8641;top:9967;width:30;height:30" coordorigin="8641,9967" coordsize="30,30" path="m8641,9982r30,e" filled="f" strokeweight="1.6pt">
                <v:path arrowok="t"/>
              </v:shape>
            </v:group>
            <v:group id="_x0000_s1790" style="position:absolute;left:8641;top:10027;width:30;height:30" coordorigin="8641,10027" coordsize="30,30">
              <v:shape id="_x0000_s1791" style="position:absolute;left:8641;top:10027;width:30;height:30" coordorigin="8641,10027" coordsize="30,30" path="m8641,10042r30,e" filled="f" strokeweight="1.6pt">
                <v:path arrowok="t"/>
              </v:shape>
            </v:group>
            <v:group id="_x0000_s1792" style="position:absolute;left:8641;top:10087;width:30;height:30" coordorigin="8641,10087" coordsize="30,30">
              <v:shape id="_x0000_s1793" style="position:absolute;left:8641;top:10087;width:30;height:30" coordorigin="8641,10087" coordsize="30,30" path="m8641,10102r30,e" filled="f" strokeweight="1.6pt">
                <v:path arrowok="t"/>
              </v:shape>
            </v:group>
            <v:group id="_x0000_s1794" style="position:absolute;left:8641;top:10147;width:30;height:30" coordorigin="8641,10147" coordsize="30,30">
              <v:shape id="_x0000_s1795" style="position:absolute;left:8641;top:10147;width:30;height:30" coordorigin="8641,10147" coordsize="30,30" path="m8641,10162r30,e" filled="f" strokeweight="1.6pt">
                <v:path arrowok="t"/>
              </v:shape>
            </v:group>
            <v:group id="_x0000_s1796" style="position:absolute;left:8641;top:10207;width:30;height:30" coordorigin="8641,10207" coordsize="30,30">
              <v:shape id="_x0000_s1797" style="position:absolute;left:8641;top:10207;width:30;height:30" coordorigin="8641,10207" coordsize="30,30" path="m8641,10222r30,e" filled="f" strokeweight="1.6pt">
                <v:path arrowok="t"/>
              </v:shape>
            </v:group>
            <v:group id="_x0000_s1798" style="position:absolute;left:8641;top:10267;width:30;height:30" coordorigin="8641,10267" coordsize="30,30">
              <v:shape id="_x0000_s1799" style="position:absolute;left:8641;top:10267;width:30;height:30" coordorigin="8641,10267" coordsize="30,30" path="m8641,10282r30,e" filled="f" strokeweight="1.6pt">
                <v:path arrowok="t"/>
              </v:shape>
            </v:group>
            <v:group id="_x0000_s1800" style="position:absolute;left:8641;top:10327;width:30;height:30" coordorigin="8641,10327" coordsize="30,30">
              <v:shape id="_x0000_s1801" style="position:absolute;left:8641;top:10327;width:30;height:30" coordorigin="8641,10327" coordsize="30,30" path="m8641,10342r30,e" filled="f" strokeweight="1.6pt">
                <v:path arrowok="t"/>
              </v:shape>
            </v:group>
            <v:group id="_x0000_s1802" style="position:absolute;left:8641;top:10387;width:30;height:30" coordorigin="8641,10387" coordsize="30,30">
              <v:shape id="_x0000_s1803" style="position:absolute;left:8641;top:10387;width:30;height:30" coordorigin="8641,10387" coordsize="30,30" path="m8641,10402r30,e" filled="f" strokeweight="1.6pt">
                <v:path arrowok="t"/>
              </v:shape>
            </v:group>
            <v:group id="_x0000_s1804" style="position:absolute;left:8641;top:10447;width:31;height:30" coordorigin="8641,10447" coordsize="31,30">
              <v:shape id="_x0000_s1805" style="position:absolute;left:8641;top:10447;width:31;height:30" coordorigin="8641,10447" coordsize="31,30" path="m8641,10462r30,e" filled="f" strokeweight="1.6pt">
                <v:path arrowok="t"/>
              </v:shape>
            </v:group>
            <v:group id="_x0000_s1806" style="position:absolute;left:8641;top:10507;width:30;height:30" coordorigin="8641,10507" coordsize="30,30">
              <v:shape id="_x0000_s1807" style="position:absolute;left:8641;top:10507;width:30;height:30" coordorigin="8641,10507" coordsize="30,30" path="m8641,10522r30,e" filled="f" strokeweight="1.6pt">
                <v:path arrowok="t"/>
              </v:shape>
            </v:group>
            <v:group id="_x0000_s1808" style="position:absolute;left:8641;top:10567;width:30;height:30" coordorigin="8641,10567" coordsize="30,30">
              <v:shape id="_x0000_s1809" style="position:absolute;left:8641;top:10567;width:30;height:30" coordorigin="8641,10567" coordsize="30,30" path="m8641,10582r30,e" filled="f" strokeweight="1.6pt">
                <v:path arrowok="t"/>
              </v:shape>
            </v:group>
            <v:group id="_x0000_s1810" style="position:absolute;left:8641;top:10627;width:30;height:30" coordorigin="8641,10627" coordsize="30,30">
              <v:shape id="_x0000_s1811" style="position:absolute;left:8641;top:10627;width:30;height:30" coordorigin="8641,10627" coordsize="30,30" path="m8641,10642r30,e" filled="f" strokeweight="1.6pt">
                <v:path arrowok="t"/>
              </v:shape>
            </v:group>
            <v:group id="_x0000_s1812" style="position:absolute;left:8641;top:10687;width:30;height:30" coordorigin="8641,10687" coordsize="30,30">
              <v:shape id="_x0000_s1813" style="position:absolute;left:8641;top:10687;width:30;height:30" coordorigin="8641,10687" coordsize="30,30" path="m8641,10702r30,e" filled="f" strokeweight="1.6pt">
                <v:path arrowok="t"/>
              </v:shape>
            </v:group>
            <v:group id="_x0000_s1814" style="position:absolute;left:8641;top:10747;width:30;height:30" coordorigin="8641,10747" coordsize="30,30">
              <v:shape id="_x0000_s1815" style="position:absolute;left:8641;top:10747;width:30;height:30" coordorigin="8641,10747" coordsize="30,30" path="m8641,10762r30,e" filled="f" strokeweight="1.6pt">
                <v:path arrowok="t"/>
              </v:shape>
            </v:group>
            <v:group id="_x0000_s1816" style="position:absolute;left:8641;top:10807;width:30;height:30" coordorigin="8641,10807" coordsize="30,30">
              <v:shape id="_x0000_s1817" style="position:absolute;left:8641;top:10807;width:30;height:30" coordorigin="8641,10807" coordsize="30,30" path="m8641,10822r30,e" filled="f" strokeweight="1.6pt">
                <v:path arrowok="t"/>
              </v:shape>
            </v:group>
            <v:group id="_x0000_s1818" style="position:absolute;left:8641;top:10867;width:30;height:30" coordorigin="8641,10867" coordsize="30,30">
              <v:shape id="_x0000_s1819" style="position:absolute;left:8641;top:10867;width:30;height:30" coordorigin="8641,10867" coordsize="30,30" path="m8641,10882r30,e" filled="f" strokeweight="1.6pt">
                <v:path arrowok="t"/>
              </v:shape>
            </v:group>
            <v:group id="_x0000_s1820" style="position:absolute;left:8641;top:10927;width:30;height:30" coordorigin="8641,10927" coordsize="30,30">
              <v:shape id="_x0000_s1821" style="position:absolute;left:8641;top:10927;width:30;height:30" coordorigin="8641,10927" coordsize="30,30" path="m8641,10942r30,e" filled="f" strokeweight="1.6pt">
                <v:path arrowok="t"/>
              </v:shape>
            </v:group>
            <v:group id="_x0000_s1822" style="position:absolute;left:8641;top:10987;width:30;height:30" coordorigin="8641,10987" coordsize="30,30">
              <v:shape id="_x0000_s1823" style="position:absolute;left:8641;top:10987;width:30;height:30" coordorigin="8641,10987" coordsize="30,30" path="m8641,11002r30,e" filled="f" strokeweight="1.6pt">
                <v:path arrowok="t"/>
              </v:shape>
            </v:group>
            <v:group id="_x0000_s1824" style="position:absolute;left:8641;top:11047;width:30;height:30" coordorigin="8641,11047" coordsize="30,30">
              <v:shape id="_x0000_s1825" style="position:absolute;left:8641;top:11047;width:30;height:30" coordorigin="8641,11047" coordsize="30,30" path="m8641,11062r30,e" filled="f" strokeweight="1.6pt">
                <v:path arrowok="t"/>
              </v:shape>
            </v:group>
            <v:group id="_x0000_s1826" style="position:absolute;left:8641;top:11107;width:30;height:30" coordorigin="8641,11107" coordsize="30,30">
              <v:shape id="_x0000_s1827" style="position:absolute;left:8641;top:11107;width:30;height:30" coordorigin="8641,11107" coordsize="30,30" path="m8641,11122r30,e" filled="f" strokeweight="1.6pt">
                <v:path arrowok="t"/>
              </v:shape>
            </v:group>
            <v:group id="_x0000_s1828" style="position:absolute;left:8641;top:11167;width:30;height:30" coordorigin="8641,11167" coordsize="30,30">
              <v:shape id="_x0000_s1829" style="position:absolute;left:8641;top:11167;width:30;height:30" coordorigin="8641,11167" coordsize="30,30" path="m8641,11182r30,e" filled="f" strokeweight="1.6pt">
                <v:path arrowok="t"/>
              </v:shape>
            </v:group>
            <v:group id="_x0000_s1830" style="position:absolute;left:8641;top:11227;width:30;height:30" coordorigin="8641,11227" coordsize="30,30">
              <v:shape id="_x0000_s1831" style="position:absolute;left:8641;top:11227;width:30;height:30" coordorigin="8641,11227" coordsize="30,30" path="m8641,11242r30,e" filled="f" strokeweight="1.6pt">
                <v:path arrowok="t"/>
              </v:shape>
            </v:group>
            <v:group id="_x0000_s1832" style="position:absolute;left:8641;top:11287;width:30;height:30" coordorigin="8641,11287" coordsize="30,30">
              <v:shape id="_x0000_s1833" style="position:absolute;left:8641;top:11287;width:30;height:30" coordorigin="8641,11287" coordsize="30,30" path="m8641,11302r30,e" filled="f" strokeweight="1.6pt">
                <v:path arrowok="t"/>
              </v:shape>
            </v:group>
            <v:group id="_x0000_s1834" style="position:absolute;left:8641;top:11347;width:30;height:30" coordorigin="8641,11347" coordsize="30,30">
              <v:shape id="_x0000_s1835" style="position:absolute;left:8641;top:11347;width:30;height:30" coordorigin="8641,11347" coordsize="30,30" path="m8641,11362r30,e" filled="f" strokeweight="1.6pt">
                <v:path arrowok="t"/>
              </v:shape>
            </v:group>
            <v:group id="_x0000_s1836" style="position:absolute;left:8641;top:11407;width:30;height:30" coordorigin="8641,11407" coordsize="30,30">
              <v:shape id="_x0000_s1837" style="position:absolute;left:8641;top:11407;width:30;height:30" coordorigin="8641,11407" coordsize="30,30" path="m8641,11422r30,e" filled="f" strokeweight="1.6pt">
                <v:path arrowok="t"/>
              </v:shape>
            </v:group>
            <v:group id="_x0000_s1838" style="position:absolute;left:8641;top:11467;width:30;height:30" coordorigin="8641,11467" coordsize="30,30">
              <v:shape id="_x0000_s1839" style="position:absolute;left:8641;top:11467;width:30;height:30" coordorigin="8641,11467" coordsize="30,30" path="m8641,11482r30,e" filled="f" strokeweight="1.6pt">
                <v:path arrowok="t"/>
              </v:shape>
            </v:group>
            <v:group id="_x0000_s1840" style="position:absolute;left:8641;top:11527;width:30;height:30" coordorigin="8641,11527" coordsize="30,30">
              <v:shape id="_x0000_s1841" style="position:absolute;left:8641;top:11527;width:30;height:30" coordorigin="8641,11527" coordsize="30,30" path="m8641,11542r30,e" filled="f" strokeweight="1.6pt">
                <v:path arrowok="t"/>
              </v:shape>
            </v:group>
            <v:group id="_x0000_s1842" style="position:absolute;left:8641;top:11587;width:30;height:30" coordorigin="8641,11587" coordsize="30,30">
              <v:shape id="_x0000_s1843" style="position:absolute;left:8641;top:11587;width:30;height:30" coordorigin="8641,11587" coordsize="30,30" path="m8641,11602r30,e" filled="f" strokeweight="1.6pt">
                <v:path arrowok="t"/>
              </v:shape>
            </v:group>
            <v:group id="_x0000_s1844" style="position:absolute;left:8641;top:11647;width:30;height:30" coordorigin="8641,11647" coordsize="30,30">
              <v:shape id="_x0000_s1845" style="position:absolute;left:8641;top:11647;width:30;height:30" coordorigin="8641,11647" coordsize="30,30" path="m8641,11662r30,e" filled="f" strokeweight="1.6pt">
                <v:path arrowok="t"/>
              </v:shape>
            </v:group>
            <v:group id="_x0000_s1846" style="position:absolute;left:8641;top:11707;width:30;height:30" coordorigin="8641,11707" coordsize="30,30">
              <v:shape id="_x0000_s1847" style="position:absolute;left:8641;top:11707;width:30;height:30" coordorigin="8641,11707" coordsize="30,30" path="m8641,11722r30,e" filled="f" strokeweight="1.6pt">
                <v:path arrowok="t"/>
              </v:shape>
            </v:group>
            <v:group id="_x0000_s1848" style="position:absolute;left:8641;top:11767;width:30;height:30" coordorigin="8641,11767" coordsize="30,30">
              <v:shape id="_x0000_s1849" style="position:absolute;left:8641;top:11767;width:30;height:30" coordorigin="8641,11767" coordsize="30,30" path="m8641,11782r30,e" filled="f" strokeweight="1.6pt">
                <v:path arrowok="t"/>
              </v:shape>
            </v:group>
            <v:group id="_x0000_s1850" style="position:absolute;left:8641;top:11827;width:30;height:30" coordorigin="8641,11827" coordsize="30,30">
              <v:shape id="_x0000_s1851" style="position:absolute;left:8641;top:11827;width:30;height:30" coordorigin="8641,11827" coordsize="30,30" path="m8641,11842r30,e" filled="f" strokeweight="1.6pt">
                <v:path arrowok="t"/>
              </v:shape>
            </v:group>
            <v:group id="_x0000_s1852" style="position:absolute;left:8641;top:11887;width:30;height:30" coordorigin="8641,11887" coordsize="30,30">
              <v:shape id="_x0000_s1853" style="position:absolute;left:8641;top:11887;width:30;height:30" coordorigin="8641,11887" coordsize="30,30" path="m8641,11902r30,e" filled="f" strokeweight="1.6pt">
                <v:path arrowok="t"/>
              </v:shape>
            </v:group>
            <v:group id="_x0000_s1854" style="position:absolute;left:8641;top:11947;width:30;height:30" coordorigin="8641,11947" coordsize="30,30">
              <v:shape id="_x0000_s1855" style="position:absolute;left:8641;top:11947;width:30;height:30" coordorigin="8641,11947" coordsize="30,30" path="m8641,11962r30,e" filled="f" strokeweight="1.6pt">
                <v:path arrowok="t"/>
              </v:shape>
            </v:group>
            <v:group id="_x0000_s1856" style="position:absolute;left:8641;top:12007;width:30;height:30" coordorigin="8641,12007" coordsize="30,30">
              <v:shape id="_x0000_s1857" style="position:absolute;left:8641;top:12007;width:30;height:30" coordorigin="8641,12007" coordsize="30,30" path="m8641,12022r30,e" filled="f" strokeweight="1.6pt">
                <v:path arrowok="t"/>
              </v:shape>
            </v:group>
            <v:group id="_x0000_s1858" style="position:absolute;left:8641;top:12067;width:30;height:30" coordorigin="8641,12067" coordsize="30,30">
              <v:shape id="_x0000_s1859" style="position:absolute;left:8641;top:12067;width:30;height:30" coordorigin="8641,12067" coordsize="30,30" path="m8641,12082r30,e" filled="f" strokeweight="1.6pt">
                <v:path arrowok="t"/>
              </v:shape>
            </v:group>
            <v:group id="_x0000_s1860" style="position:absolute;left:8641;top:12127;width:30;height:30" coordorigin="8641,12127" coordsize="30,30">
              <v:shape id="_x0000_s1861" style="position:absolute;left:8641;top:12127;width:30;height:30" coordorigin="8641,12127" coordsize="30,30" path="m8641,12142r30,e" filled="f" strokeweight="1.6pt">
                <v:path arrowok="t"/>
              </v:shape>
            </v:group>
            <v:group id="_x0000_s1862" style="position:absolute;left:8641;top:12187;width:30;height:30" coordorigin="8641,12187" coordsize="30,30">
              <v:shape id="_x0000_s1863" style="position:absolute;left:8641;top:12187;width:30;height:30" coordorigin="8641,12187" coordsize="30,30" path="m8641,12202r30,e" filled="f" strokeweight="1.6pt">
                <v:path arrowok="t"/>
              </v:shape>
            </v:group>
            <v:group id="_x0000_s1864" style="position:absolute;left:8641;top:12247;width:30;height:30" coordorigin="8641,12247" coordsize="30,30">
              <v:shape id="_x0000_s1865" style="position:absolute;left:8641;top:12247;width:30;height:30" coordorigin="8641,12247" coordsize="30,30" path="m8641,12262r30,e" filled="f" strokeweight="1.6pt">
                <v:path arrowok="t"/>
              </v:shape>
            </v:group>
            <v:group id="_x0000_s1866" style="position:absolute;left:8641;top:12307;width:30;height:30" coordorigin="8641,12307" coordsize="30,30">
              <v:shape id="_x0000_s1867" style="position:absolute;left:8641;top:12307;width:30;height:30" coordorigin="8641,12307" coordsize="30,30" path="m8641,12322r30,e" filled="f" strokeweight="1.6pt">
                <v:path arrowok="t"/>
              </v:shape>
            </v:group>
            <v:group id="_x0000_s1868" style="position:absolute;left:8641;top:12367;width:30;height:30" coordorigin="8641,12367" coordsize="30,30">
              <v:shape id="_x0000_s1869" style="position:absolute;left:8641;top:12367;width:30;height:30" coordorigin="8641,12367" coordsize="30,30" path="m8641,12382r30,e" filled="f" strokeweight="1.6pt">
                <v:path arrowok="t"/>
              </v:shape>
            </v:group>
            <v:group id="_x0000_s1870" style="position:absolute;left:8641;top:12427;width:30;height:30" coordorigin="8641,12427" coordsize="30,30">
              <v:shape id="_x0000_s1871" style="position:absolute;left:8641;top:12427;width:30;height:30" coordorigin="8641,12427" coordsize="30,30" path="m8641,12442r30,e" filled="f" strokeweight="1.6pt">
                <v:path arrowok="t"/>
              </v:shape>
            </v:group>
            <v:group id="_x0000_s1872" style="position:absolute;left:8641;top:12487;width:30;height:30" coordorigin="8641,12487" coordsize="30,30">
              <v:shape id="_x0000_s1873" style="position:absolute;left:8641;top:12487;width:30;height:30" coordorigin="8641,12487" coordsize="30,30" path="m8641,12502r30,e" filled="f" strokeweight="1.6pt">
                <v:path arrowok="t"/>
              </v:shape>
            </v:group>
            <v:group id="_x0000_s1874" style="position:absolute;left:8641;top:12547;width:30;height:30" coordorigin="8641,12547" coordsize="30,30">
              <v:shape id="_x0000_s1875" style="position:absolute;left:8641;top:12547;width:30;height:30" coordorigin="8641,12547" coordsize="30,30" path="m8641,12562r30,e" filled="f" strokeweight="1.6pt">
                <v:path arrowok="t"/>
              </v:shape>
            </v:group>
            <v:group id="_x0000_s1876" style="position:absolute;left:8641;top:12607;width:30;height:30" coordorigin="8641,12607" coordsize="30,30">
              <v:shape id="_x0000_s1877" style="position:absolute;left:8641;top:12607;width:30;height:30" coordorigin="8641,12607" coordsize="30,30" path="m8641,12622r30,e" filled="f" strokeweight="1.6pt">
                <v:path arrowok="t"/>
              </v:shape>
            </v:group>
            <v:group id="_x0000_s1878" style="position:absolute;left:8641;top:12667;width:30;height:30" coordorigin="8641,12667" coordsize="30,30">
              <v:shape id="_x0000_s1879" style="position:absolute;left:8641;top:12667;width:30;height:30" coordorigin="8641,12667" coordsize="30,30" path="m8641,12682r30,e" filled="f" strokeweight="1.6pt">
                <v:path arrowok="t"/>
              </v:shape>
            </v:group>
            <v:group id="_x0000_s1880" style="position:absolute;left:8641;top:12727;width:30;height:30" coordorigin="8641,12727" coordsize="30,30">
              <v:shape id="_x0000_s1881" style="position:absolute;left:8641;top:12727;width:30;height:30" coordorigin="8641,12727" coordsize="30,30" path="m8641,12742r30,e" filled="f" strokeweight="1.6pt">
                <v:path arrowok="t"/>
              </v:shape>
            </v:group>
            <v:group id="_x0000_s1882" style="position:absolute;left:8641;top:12787;width:30;height:30" coordorigin="8641,12787" coordsize="30,30">
              <v:shape id="_x0000_s1883" style="position:absolute;left:8641;top:12787;width:30;height:30" coordorigin="8641,12787" coordsize="30,30" path="m8641,12802r30,e" filled="f" strokeweight="1.6pt">
                <v:path arrowok="t"/>
              </v:shape>
            </v:group>
            <v:group id="_x0000_s1884" style="position:absolute;left:8641;top:12847;width:30;height:30" coordorigin="8641,12847" coordsize="30,30">
              <v:shape id="_x0000_s1885" style="position:absolute;left:8641;top:12847;width:30;height:30" coordorigin="8641,12847" coordsize="30,30" path="m8641,12862r30,e" filled="f" strokeweight="1.6pt">
                <v:path arrowok="t"/>
              </v:shape>
            </v:group>
            <v:group id="_x0000_s1886" style="position:absolute;left:8641;top:12907;width:30;height:30" coordorigin="8641,12907" coordsize="30,30">
              <v:shape id="_x0000_s1887" style="position:absolute;left:8641;top:12907;width:30;height:30" coordorigin="8641,12907" coordsize="30,30" path="m8641,12922r30,e" filled="f" strokeweight="1.6pt">
                <v:path arrowok="t"/>
              </v:shape>
            </v:group>
            <v:group id="_x0000_s1888" style="position:absolute;left:8641;top:12967;width:30;height:30" coordorigin="8641,12967" coordsize="30,30">
              <v:shape id="_x0000_s1889" style="position:absolute;left:8641;top:12967;width:30;height:30" coordorigin="8641,12967" coordsize="30,30" path="m8641,12982r30,e" filled="f" strokeweight="1.6pt">
                <v:path arrowok="t"/>
              </v:shape>
            </v:group>
            <v:group id="_x0000_s1890" style="position:absolute;left:8641;top:13027;width:30;height:30" coordorigin="8641,13027" coordsize="30,30">
              <v:shape id="_x0000_s1891" style="position:absolute;left:8641;top:13027;width:30;height:30" coordorigin="8641,13027" coordsize="30,30" path="m8641,13042r30,e" filled="f" strokeweight="1.6pt">
                <v:path arrowok="t"/>
              </v:shape>
            </v:group>
            <v:group id="_x0000_s1892" style="position:absolute;left:8641;top:13087;width:30;height:30" coordorigin="8641,13087" coordsize="30,30">
              <v:shape id="_x0000_s1893" style="position:absolute;left:8641;top:13087;width:30;height:30" coordorigin="8641,13087" coordsize="30,30" path="m8641,13102r30,e" filled="f" strokeweight="1.6pt">
                <v:path arrowok="t"/>
              </v:shape>
            </v:group>
            <v:group id="_x0000_s1894" style="position:absolute;left:8641;top:13147;width:30;height:30" coordorigin="8641,13147" coordsize="30,30">
              <v:shape id="_x0000_s1895" style="position:absolute;left:8641;top:13147;width:30;height:30" coordorigin="8641,13147" coordsize="30,30" path="m8641,13162r30,e" filled="f" strokeweight="1.6pt">
                <v:path arrowok="t"/>
              </v:shape>
            </v:group>
            <v:group id="_x0000_s1896" style="position:absolute;left:8641;top:13207;width:30;height:30" coordorigin="8641,13207" coordsize="30,30">
              <v:shape id="_x0000_s1897" style="position:absolute;left:8641;top:13207;width:30;height:30" coordorigin="8641,13207" coordsize="30,30" path="m8641,13222r30,e" filled="f" strokeweight="1.6pt">
                <v:path arrowok="t"/>
              </v:shape>
            </v:group>
            <v:group id="_x0000_s1898" style="position:absolute;left:8641;top:13267;width:30;height:30" coordorigin="8641,13267" coordsize="30,30">
              <v:shape id="_x0000_s1899" style="position:absolute;left:8641;top:13267;width:30;height:30" coordorigin="8641,13267" coordsize="30,30" path="m8641,13282r30,e" filled="f" strokeweight="1.6pt">
                <v:path arrowok="t"/>
              </v:shape>
            </v:group>
            <v:group id="_x0000_s1900" style="position:absolute;left:8641;top:13327;width:30;height:30" coordorigin="8641,13327" coordsize="30,30">
              <v:shape id="_x0000_s1901" style="position:absolute;left:8641;top:13327;width:30;height:30" coordorigin="8641,13327" coordsize="30,30" path="m8641,13342r30,e" filled="f" strokeweight="1.6pt">
                <v:path arrowok="t"/>
              </v:shape>
            </v:group>
            <v:group id="_x0000_s1902" style="position:absolute;left:8641;top:13387;width:30;height:30" coordorigin="8641,13387" coordsize="30,30">
              <v:shape id="_x0000_s1903" style="position:absolute;left:8641;top:13387;width:30;height:30" coordorigin="8641,13387" coordsize="30,30" path="m8641,13402r30,e" filled="f" strokeweight="1.6pt">
                <v:path arrowok="t"/>
              </v:shape>
            </v:group>
            <v:group id="_x0000_s1904" style="position:absolute;left:8641;top:13447;width:30;height:30" coordorigin="8641,13447" coordsize="30,30">
              <v:shape id="_x0000_s1905" style="position:absolute;left:8641;top:13447;width:30;height:30" coordorigin="8641,13447" coordsize="30,30" path="m8641,13462r30,e" filled="f" strokeweight="1.6pt">
                <v:path arrowok="t"/>
              </v:shape>
            </v:group>
            <v:group id="_x0000_s1906" style="position:absolute;left:8641;top:13507;width:30;height:30" coordorigin="8641,13507" coordsize="30,30">
              <v:shape id="_x0000_s1907" style="position:absolute;left:8641;top:13507;width:30;height:30" coordorigin="8641,13507" coordsize="30,30" path="m8641,13522r30,e" filled="f" strokeweight="1.6pt">
                <v:path arrowok="t"/>
              </v:shape>
            </v:group>
            <v:group id="_x0000_s1908" style="position:absolute;left:8641;top:13567;width:30;height:30" coordorigin="8641,13567" coordsize="30,30">
              <v:shape id="_x0000_s1909" style="position:absolute;left:8641;top:13567;width:30;height:30" coordorigin="8641,13567" coordsize="30,30" path="m8641,13582r30,e" filled="f" strokeweight="1.6pt">
                <v:path arrowok="t"/>
              </v:shape>
            </v:group>
            <v:group id="_x0000_s1910" style="position:absolute;left:8641;top:13627;width:30;height:30" coordorigin="8641,13627" coordsize="30,30">
              <v:shape id="_x0000_s1911" style="position:absolute;left:8641;top:13627;width:30;height:30" coordorigin="8641,13627" coordsize="30,30" path="m8641,13642r30,e" filled="f" strokeweight="1.6pt">
                <v:path arrowok="t"/>
              </v:shape>
            </v:group>
            <v:group id="_x0000_s1912" style="position:absolute;left:8641;top:13687;width:30;height:30" coordorigin="8641,13687" coordsize="30,30">
              <v:shape id="_x0000_s1913" style="position:absolute;left:8641;top:13687;width:30;height:30" coordorigin="8641,13687" coordsize="30,30" path="m8641,13702r30,e" filled="f" strokeweight="1.6pt">
                <v:path arrowok="t"/>
              </v:shape>
            </v:group>
            <v:group id="_x0000_s1914" style="position:absolute;left:8641;top:13747;width:30;height:30" coordorigin="8641,13747" coordsize="30,30">
              <v:shape id="_x0000_s1915" style="position:absolute;left:8641;top:13747;width:30;height:30" coordorigin="8641,13747" coordsize="30,30" path="m8641,13762r30,e" filled="f" strokeweight="1.6pt">
                <v:path arrowok="t"/>
              </v:shape>
            </v:group>
            <v:group id="_x0000_s1916" style="position:absolute;left:8641;top:13807;width:30;height:30" coordorigin="8641,13807" coordsize="30,30">
              <v:shape id="_x0000_s1917" style="position:absolute;left:8641;top:13807;width:30;height:30" coordorigin="8641,13807" coordsize="30,30" path="m8641,13822r30,e" filled="f" strokeweight="1.6pt">
                <v:path arrowok="t"/>
              </v:shape>
            </v:group>
            <v:group id="_x0000_s1918" style="position:absolute;left:8641;top:13867;width:30;height:30" coordorigin="8641,13867" coordsize="30,30">
              <v:shape id="_x0000_s1919" style="position:absolute;left:8641;top:13867;width:30;height:30" coordorigin="8641,13867" coordsize="30,30" path="m8641,13882r30,e" filled="f" strokeweight="1.6pt">
                <v:path arrowok="t"/>
              </v:shape>
            </v:group>
            <v:group id="_x0000_s1920" style="position:absolute;left:8641;top:13927;width:30;height:30" coordorigin="8641,13927" coordsize="30,30">
              <v:shape id="_x0000_s1921" style="position:absolute;left:8641;top:13927;width:30;height:30" coordorigin="8641,13927" coordsize="30,30" path="m8641,13942r30,e" filled="f" strokeweight="1.6pt">
                <v:path arrowok="t"/>
              </v:shape>
            </v:group>
            <v:group id="_x0000_s1922" style="position:absolute;left:8641;top:13987;width:30;height:30" coordorigin="8641,13987" coordsize="30,30">
              <v:shape id="_x0000_s1923" style="position:absolute;left:8641;top:13987;width:30;height:30" coordorigin="8641,13987" coordsize="30,30" path="m8641,14002r30,e" filled="f" strokeweight="1.6pt">
                <v:path arrowok="t"/>
              </v:shape>
            </v:group>
            <v:group id="_x0000_s1924" style="position:absolute;left:8641;top:14047;width:30;height:30" coordorigin="8641,14047" coordsize="30,30">
              <v:shape id="_x0000_s1925" style="position:absolute;left:8641;top:14047;width:30;height:30" coordorigin="8641,14047" coordsize="30,30" path="m8641,14062r30,e" filled="f" strokeweight="1.6pt">
                <v:path arrowok="t"/>
              </v:shape>
            </v:group>
            <v:group id="_x0000_s1926" style="position:absolute;left:8641;top:14107;width:30;height:30" coordorigin="8641,14107" coordsize="30,30">
              <v:shape id="_x0000_s1927" style="position:absolute;left:8641;top:14107;width:30;height:30" coordorigin="8641,14107" coordsize="30,30" path="m8641,14122r30,e" filled="f" strokeweight="1.6pt">
                <v:path arrowok="t"/>
              </v:shape>
            </v:group>
            <v:group id="_x0000_s1928" style="position:absolute;left:8641;top:14167;width:30;height:30" coordorigin="8641,14167" coordsize="30,30">
              <v:shape id="_x0000_s1929" style="position:absolute;left:8641;top:14167;width:30;height:30" coordorigin="8641,14167" coordsize="30,30" path="m8641,14182r30,e" filled="f" strokeweight="1.6pt">
                <v:path arrowok="t"/>
              </v:shape>
            </v:group>
            <v:group id="_x0000_s1930" style="position:absolute;left:8641;top:14227;width:30;height:30" coordorigin="8641,14227" coordsize="30,30">
              <v:shape id="_x0000_s1931" style="position:absolute;left:8641;top:14227;width:30;height:30" coordorigin="8641,14227" coordsize="30,30" path="m8641,14242r30,e" filled="f" strokeweight="1.6pt">
                <v:path arrowok="t"/>
              </v:shape>
            </v:group>
            <v:group id="_x0000_s1932" style="position:absolute;left:8641;top:14287;width:30;height:30" coordorigin="8641,14287" coordsize="30,30">
              <v:shape id="_x0000_s1933" style="position:absolute;left:8641;top:14287;width:30;height:30" coordorigin="8641,14287" coordsize="30,30" path="m8641,14302r30,e" filled="f" strokeweight="1.6pt">
                <v:path arrowok="t"/>
              </v:shape>
            </v:group>
            <v:group id="_x0000_s1934" style="position:absolute;left:8641;top:14347;width:31;height:30" coordorigin="8641,14347" coordsize="31,30">
              <v:shape id="_x0000_s1935" style="position:absolute;left:8641;top:14347;width:31;height:30" coordorigin="8641,14347" coordsize="31,30" path="m8641,14362r30,e" filled="f" strokeweight="1.6pt">
                <v:path arrowok="t"/>
              </v:shape>
            </v:group>
            <v:group id="_x0000_s1936" style="position:absolute;left:8641;top:14407;width:30;height:30" coordorigin="8641,14407" coordsize="30,30">
              <v:shape id="_x0000_s1937" style="position:absolute;left:8641;top:14407;width:30;height:30" coordorigin="8641,14407" coordsize="30,30" path="m8641,14422r30,e" filled="f" strokeweight="1.6pt">
                <v:path arrowok="t"/>
              </v:shape>
            </v:group>
            <v:group id="_x0000_s1938" style="position:absolute;left:8641;top:14467;width:30;height:30" coordorigin="8641,14467" coordsize="30,30">
              <v:shape id="_x0000_s1939" style="position:absolute;left:8641;top:14467;width:30;height:30" coordorigin="8641,14467" coordsize="30,30" path="m8641,14482r30,e" filled="f" strokeweight="1.6pt">
                <v:path arrowok="t"/>
              </v:shape>
            </v:group>
            <v:group id="_x0000_s1940" style="position:absolute;left:8641;top:14527;width:30;height:30" coordorigin="8641,14527" coordsize="30,30">
              <v:shape id="_x0000_s1941" style="position:absolute;left:8641;top:14527;width:30;height:30" coordorigin="8641,14527" coordsize="30,30" path="m8641,14542r30,e" filled="f" strokeweight="1.6pt">
                <v:path arrowok="t"/>
              </v:shape>
            </v:group>
            <v:group id="_x0000_s1942" style="position:absolute;left:8641;top:14587;width:30;height:30" coordorigin="8641,14587" coordsize="30,30">
              <v:shape id="_x0000_s1943" style="position:absolute;left:8641;top:14587;width:30;height:30" coordorigin="8641,14587" coordsize="30,30" path="m8641,14602r30,e" filled="f" strokeweight="1.6pt">
                <v:path arrowok="t"/>
              </v:shape>
            </v:group>
            <v:group id="_x0000_s1944" style="position:absolute;left:8641;top:14647;width:30;height:30" coordorigin="8641,14647" coordsize="30,30">
              <v:shape id="_x0000_s1945" style="position:absolute;left:8641;top:14647;width:30;height:30" coordorigin="8641,14647" coordsize="30,30" path="m8641,14662r30,e" filled="f" strokeweight="1.6pt">
                <v:path arrowok="t"/>
              </v:shape>
            </v:group>
            <v:group id="_x0000_s1946" style="position:absolute;left:8641;top:14707;width:30;height:30" coordorigin="8641,14707" coordsize="30,30">
              <v:shape id="_x0000_s1947" style="position:absolute;left:8641;top:14707;width:30;height:30" coordorigin="8641,14707" coordsize="30,30" path="m8641,14722r30,e" filled="f" strokeweight="1.6pt">
                <v:path arrowok="t"/>
              </v:shape>
            </v:group>
            <v:group id="_x0000_s1948" style="position:absolute;left:8641;top:14767;width:30;height:30" coordorigin="8641,14767" coordsize="30,30">
              <v:shape id="_x0000_s1949" style="position:absolute;left:8641;top:14767;width:30;height:30" coordorigin="8641,14767" coordsize="30,30" path="m8641,14782r30,e" filled="f" strokeweight="1.6pt">
                <v:path arrowok="t"/>
              </v:shape>
            </v:group>
            <v:group id="_x0000_s1950" style="position:absolute;left:8641;top:14827;width:30;height:30" coordorigin="8641,14827" coordsize="30,30">
              <v:shape id="_x0000_s1951" style="position:absolute;left:8641;top:14827;width:30;height:30" coordorigin="8641,14827" coordsize="30,30" path="m8641,14842r30,e" filled="f" strokeweight="1.6pt">
                <v:path arrowok="t"/>
              </v:shape>
            </v:group>
            <v:group id="_x0000_s1952" style="position:absolute;left:8641;top:14887;width:30;height:30" coordorigin="8641,14887" coordsize="30,30">
              <v:shape id="_x0000_s1953" style="position:absolute;left:8641;top:14887;width:30;height:30" coordorigin="8641,14887" coordsize="30,30" path="m8641,14902r30,e" filled="f" strokeweight="1.6pt">
                <v:path arrowok="t"/>
              </v:shape>
            </v:group>
            <v:group id="_x0000_s1954" style="position:absolute;left:8641;top:14947;width:30;height:30" coordorigin="8641,14947" coordsize="30,30">
              <v:shape id="_x0000_s1955" style="position:absolute;left:8641;top:14947;width:30;height:30" coordorigin="8641,14947" coordsize="30,30" path="m8641,14962r30,e" filled="f" strokeweight="1.6pt">
                <v:path arrowok="t"/>
              </v:shape>
            </v:group>
            <v:group id="_x0000_s1956" style="position:absolute;left:8641;top:15007;width:30;height:30" coordorigin="8641,15007" coordsize="30,30">
              <v:shape id="_x0000_s1957" style="position:absolute;left:8641;top:15007;width:30;height:30" coordorigin="8641,15007" coordsize="30,30" path="m8641,15022r30,e" filled="f" strokeweight="1.6pt">
                <v:path arrowok="t"/>
              </v:shape>
            </v:group>
            <v:group id="_x0000_s1958" style="position:absolute;left:8641;top:15067;width:30;height:30" coordorigin="8641,15067" coordsize="30,30">
              <v:shape id="_x0000_s1959" style="position:absolute;left:8641;top:15067;width:30;height:30" coordorigin="8641,15067" coordsize="30,30" path="m8641,15082r30,e" filled="f" strokeweight="1.6pt">
                <v:path arrowok="t"/>
              </v:shape>
            </v:group>
            <v:group id="_x0000_s1960" style="position:absolute;left:8641;top:15127;width:30;height:30" coordorigin="8641,15127" coordsize="30,30">
              <v:shape id="_x0000_s1961" style="position:absolute;left:8641;top:15127;width:30;height:30" coordorigin="8641,15127" coordsize="30,30" path="m8641,15142r30,e" filled="f" strokeweight="1.6pt">
                <v:path arrowok="t"/>
              </v:shape>
            </v:group>
            <v:group id="_x0000_s1962" style="position:absolute;left:8641;top:15187;width:31;height:30" coordorigin="8641,15187" coordsize="31,30">
              <v:shape id="_x0000_s1963" style="position:absolute;left:8641;top:15187;width:31;height:30" coordorigin="8641,15187" coordsize="31,30" path="m8641,15202r30,e" filled="f" strokeweight="1.6pt">
                <v:path arrowok="t"/>
              </v:shape>
            </v:group>
            <v:group id="_x0000_s1964" style="position:absolute;left:8641;top:15247;width:30;height:30" coordorigin="8641,15247" coordsize="30,30">
              <v:shape id="_x0000_s1965" style="position:absolute;left:8641;top:15247;width:30;height:30" coordorigin="8641,15247" coordsize="30,30" path="m8641,15262r30,e" filled="f" strokeweight="1.6pt">
                <v:path arrowok="t"/>
              </v:shape>
            </v:group>
            <v:group id="_x0000_s1966" style="position:absolute;left:8641;top:15307;width:30;height:24" coordorigin="8641,15307" coordsize="30,24">
              <v:shape id="_x0000_s1967" style="position:absolute;left:8641;top:15307;width:30;height:24" coordorigin="8641,15307" coordsize="30,24" path="m8641,15319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cs="宋体" w:hint="eastAsia"/>
          <w:b/>
          <w:bCs/>
          <w:lang w:eastAsia="zh-CN"/>
        </w:rPr>
        <w:t>【合作探究】</w:t>
      </w:r>
      <w:r>
        <w:rPr>
          <w:rFonts w:cs="宋体"/>
          <w:b/>
          <w:bCs/>
          <w:spacing w:val="24"/>
          <w:w w:val="99"/>
          <w:lang w:eastAsia="zh-CN"/>
        </w:rPr>
        <w:t xml:space="preserve"> </w:t>
      </w:r>
    </w:p>
    <w:p w:rsidR="00276E48" w:rsidRDefault="00276E48">
      <w:pPr>
        <w:pStyle w:val="BodyText"/>
        <w:tabs>
          <w:tab w:val="left" w:pos="4679"/>
        </w:tabs>
        <w:spacing w:before="26" w:line="264" w:lineRule="auto"/>
        <w:ind w:right="2158"/>
        <w:rPr>
          <w:rFonts w:cs="宋体"/>
          <w:lang w:eastAsia="zh-CN"/>
        </w:rPr>
      </w:pPr>
      <w:r>
        <w:rPr>
          <w:rFonts w:cs="宋体"/>
          <w:lang w:eastAsia="zh-CN"/>
        </w:rPr>
        <w:t>8</w:t>
      </w:r>
      <w:r>
        <w:rPr>
          <w:rFonts w:cs="宋体" w:hint="eastAsia"/>
          <w:lang w:eastAsia="zh-CN"/>
        </w:rPr>
        <w:t>、下列关于力的说法中错误的是（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A</w:t>
      </w:r>
      <w:r>
        <w:rPr>
          <w:rFonts w:cs="宋体" w:hint="eastAsia"/>
          <w:lang w:eastAsia="zh-CN"/>
        </w:rPr>
        <w:t>、相互接触的物体才会发生作用；</w:t>
      </w:r>
      <w:r>
        <w:rPr>
          <w:rFonts w:cs="宋体"/>
          <w:lang w:eastAsia="zh-CN"/>
        </w:rPr>
        <w:t xml:space="preserve"> </w:t>
      </w:r>
    </w:p>
    <w:p w:rsidR="00276E48" w:rsidRDefault="00276E48">
      <w:pPr>
        <w:pStyle w:val="BodyText"/>
        <w:tabs>
          <w:tab w:val="left" w:pos="4679"/>
        </w:tabs>
        <w:spacing w:before="26" w:line="264" w:lineRule="auto"/>
        <w:ind w:right="2158"/>
        <w:rPr>
          <w:rFonts w:cs="宋体"/>
          <w:lang w:eastAsia="zh-CN"/>
        </w:rPr>
      </w:pPr>
      <w:r>
        <w:rPr>
          <w:rFonts w:cs="宋体"/>
          <w:lang w:eastAsia="zh-CN"/>
        </w:rPr>
        <w:t>B</w:t>
      </w:r>
      <w:r>
        <w:rPr>
          <w:rFonts w:cs="宋体" w:hint="eastAsia"/>
          <w:lang w:eastAsia="zh-CN"/>
        </w:rPr>
        <w:t>、小孩用力推墙，他同时也要受到墙的推力；</w:t>
      </w:r>
    </w:p>
    <w:p w:rsidR="00276E48" w:rsidRDefault="00276E48">
      <w:pPr>
        <w:pStyle w:val="BodyText"/>
        <w:tabs>
          <w:tab w:val="left" w:pos="2279"/>
          <w:tab w:val="left" w:pos="6599"/>
        </w:tabs>
        <w:spacing w:line="259" w:lineRule="auto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C</w:t>
      </w:r>
      <w:r>
        <w:rPr>
          <w:rFonts w:cs="宋体" w:hint="eastAsia"/>
          <w:spacing w:val="-1"/>
          <w:lang w:eastAsia="zh-CN"/>
        </w:rPr>
        <w:t>、人坐在软沙发上，发现沙发凹下去了，表明力可以改变物体的形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lang w:eastAsia="zh-CN"/>
        </w:rPr>
        <w:t>状；</w:t>
      </w:r>
      <w:r>
        <w:rPr>
          <w:rFonts w:cs="宋体"/>
          <w:lang w:eastAsia="zh-CN"/>
        </w:rPr>
        <w:t xml:space="preserve"> </w:t>
      </w:r>
    </w:p>
    <w:p w:rsidR="00276E48" w:rsidRDefault="00276E48">
      <w:pPr>
        <w:pStyle w:val="BodyText"/>
        <w:tabs>
          <w:tab w:val="left" w:pos="2279"/>
          <w:tab w:val="left" w:pos="6599"/>
        </w:tabs>
        <w:spacing w:line="259" w:lineRule="auto"/>
        <w:rPr>
          <w:rFonts w:cs="宋体"/>
          <w:lang w:eastAsia="zh-CN"/>
        </w:rPr>
      </w:pPr>
      <w:r>
        <w:rPr>
          <w:rFonts w:cs="宋体"/>
          <w:lang w:eastAsia="zh-CN"/>
        </w:rPr>
        <w:t>D</w:t>
      </w:r>
      <w:r>
        <w:rPr>
          <w:rFonts w:cs="宋体" w:hint="eastAsia"/>
          <w:lang w:eastAsia="zh-CN"/>
        </w:rPr>
        <w:t>、乒乓球运动员将球挡了回去，表明力可以改变物体的运动状态。</w:t>
      </w:r>
      <w:r>
        <w:rPr>
          <w:rFonts w:cs="宋体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9</w:t>
      </w:r>
      <w:r>
        <w:rPr>
          <w:rFonts w:cs="宋体" w:hint="eastAsia"/>
          <w:spacing w:val="-1"/>
          <w:lang w:eastAsia="zh-CN"/>
        </w:rPr>
        <w:t>、如下图，甲乙两图表示了力的作用效果，其中甲图说明力能够使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lang w:eastAsia="zh-CN"/>
        </w:rPr>
        <w:t>物体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，乙图表示力能够使物体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276E48" w:rsidRDefault="00276E48">
      <w:pPr>
        <w:spacing w:before="2"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ind w:left="1692"/>
        <w:rPr>
          <w:rFonts w:ascii="宋体" w:cs="宋体"/>
          <w:sz w:val="20"/>
          <w:szCs w:val="20"/>
        </w:rPr>
      </w:pPr>
      <w:r w:rsidRPr="00665E4F">
        <w:rPr>
          <w:rFonts w:ascii="宋体" w:cs="宋体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90.75pt;mso-position-horizontal-relative:char;mso-position-vertical-relative:line">
            <v:imagedata r:id="rId13" o:title=""/>
          </v:shape>
        </w:pict>
      </w:r>
    </w:p>
    <w:p w:rsidR="00276E48" w:rsidRDefault="00276E48">
      <w:pPr>
        <w:spacing w:before="3" w:line="130" w:lineRule="atLeast"/>
        <w:rPr>
          <w:rFonts w:ascii="宋体" w:cs="宋体"/>
          <w:sz w:val="9"/>
          <w:szCs w:val="9"/>
        </w:rPr>
      </w:pPr>
    </w:p>
    <w:p w:rsidR="00276E48" w:rsidRDefault="00276E48">
      <w:pPr>
        <w:spacing w:line="240" w:lineRule="atLeast"/>
        <w:rPr>
          <w:rFonts w:ascii="宋体" w:cs="宋体"/>
          <w:sz w:val="18"/>
          <w:szCs w:val="18"/>
        </w:rPr>
      </w:pPr>
    </w:p>
    <w:p w:rsidR="00276E48" w:rsidRDefault="00276E48">
      <w:pPr>
        <w:pStyle w:val="BodyText"/>
        <w:tabs>
          <w:tab w:val="left" w:pos="6839"/>
        </w:tabs>
        <w:rPr>
          <w:rFonts w:cs="宋体"/>
          <w:lang w:eastAsia="zh-CN"/>
        </w:rPr>
      </w:pPr>
      <w:r>
        <w:rPr>
          <w:rFonts w:cs="宋体"/>
          <w:lang w:eastAsia="zh-CN"/>
        </w:rPr>
        <w:t>10</w:t>
      </w:r>
      <w:r>
        <w:rPr>
          <w:rFonts w:cs="宋体" w:hint="eastAsia"/>
          <w:lang w:eastAsia="zh-CN"/>
        </w:rPr>
        <w:t>、观察下面三幅图，可以得出的结论是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276E48" w:rsidRDefault="00276E48">
      <w:pPr>
        <w:spacing w:before="11" w:line="240" w:lineRule="atLeast"/>
        <w:rPr>
          <w:rFonts w:ascii="宋体" w:cs="宋体"/>
          <w:sz w:val="18"/>
          <w:szCs w:val="18"/>
          <w:lang w:eastAsia="zh-CN"/>
        </w:rPr>
      </w:pPr>
    </w:p>
    <w:p w:rsidR="00276E48" w:rsidRDefault="00276E48">
      <w:pPr>
        <w:spacing w:line="200" w:lineRule="atLeast"/>
        <w:ind w:left="165"/>
        <w:rPr>
          <w:rFonts w:ascii="宋体" w:cs="宋体"/>
          <w:sz w:val="20"/>
          <w:szCs w:val="20"/>
        </w:rPr>
      </w:pPr>
      <w:r w:rsidRPr="00665E4F">
        <w:rPr>
          <w:rFonts w:ascii="宋体" w:cs="宋体"/>
          <w:sz w:val="20"/>
          <w:szCs w:val="20"/>
        </w:rPr>
        <w:pict>
          <v:shape id="_x0000_i1026" type="#_x0000_t75" style="width:330.75pt;height:93pt;mso-position-horizontal-relative:char;mso-position-vertical-relative:line">
            <v:imagedata r:id="rId14" o:title=""/>
          </v:shape>
        </w:pict>
      </w:r>
    </w:p>
    <w:p w:rsidR="00276E48" w:rsidRDefault="00276E48">
      <w:pPr>
        <w:spacing w:before="16" w:line="280" w:lineRule="atLeast"/>
        <w:rPr>
          <w:rFonts w:ascii="宋体" w:cs="宋体"/>
          <w:sz w:val="21"/>
          <w:szCs w:val="21"/>
        </w:rPr>
      </w:pPr>
    </w:p>
    <w:p w:rsidR="00276E48" w:rsidRDefault="00276E48">
      <w:pPr>
        <w:pStyle w:val="BodyText"/>
        <w:tabs>
          <w:tab w:val="left" w:pos="2159"/>
        </w:tabs>
        <w:spacing w:line="258" w:lineRule="auto"/>
        <w:ind w:right="118"/>
        <w:rPr>
          <w:rFonts w:cs="宋体"/>
          <w:lang w:eastAsia="zh-CN"/>
        </w:rPr>
      </w:pPr>
      <w:r>
        <w:rPr>
          <w:rFonts w:cs="宋体"/>
          <w:lang w:eastAsia="zh-CN"/>
        </w:rPr>
        <w:t>11</w:t>
      </w:r>
      <w:r>
        <w:rPr>
          <w:rFonts w:cs="宋体" w:hint="eastAsia"/>
          <w:lang w:eastAsia="zh-CN"/>
        </w:rPr>
        <w:t>、下列图中最能生动地体现“物体间力的作用是相互的”这一规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律的图片是（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</w:p>
    <w:p w:rsidR="00276E48" w:rsidRDefault="00276E48">
      <w:pPr>
        <w:spacing w:before="18" w:line="80" w:lineRule="atLeast"/>
        <w:rPr>
          <w:rFonts w:ascii="宋体" w:cs="宋体"/>
          <w:sz w:val="6"/>
          <w:szCs w:val="6"/>
          <w:lang w:eastAsia="zh-CN"/>
        </w:rPr>
      </w:pPr>
    </w:p>
    <w:p w:rsidR="00276E48" w:rsidRDefault="00276E48">
      <w:pPr>
        <w:spacing w:line="200" w:lineRule="atLeast"/>
        <w:ind w:left="343"/>
        <w:rPr>
          <w:rFonts w:ascii="宋体" w:cs="宋体"/>
          <w:sz w:val="20"/>
          <w:szCs w:val="20"/>
        </w:rPr>
      </w:pPr>
      <w:r w:rsidRPr="00665E4F">
        <w:rPr>
          <w:rFonts w:ascii="宋体" w:cs="宋体"/>
          <w:sz w:val="20"/>
          <w:szCs w:val="20"/>
        </w:rPr>
        <w:pict>
          <v:shape id="_x0000_i1027" type="#_x0000_t75" style="width:317.25pt;height:93.75pt;mso-position-horizontal-relative:char;mso-position-vertical-relative:line">
            <v:imagedata r:id="rId15" o:title=""/>
          </v:shape>
        </w:pict>
      </w:r>
    </w:p>
    <w:p w:rsidR="00276E48" w:rsidRDefault="00276E48">
      <w:pPr>
        <w:pStyle w:val="BodyText"/>
        <w:tabs>
          <w:tab w:val="left" w:pos="3359"/>
          <w:tab w:val="left" w:pos="6959"/>
        </w:tabs>
        <w:spacing w:before="56" w:line="251" w:lineRule="auto"/>
        <w:rPr>
          <w:rFonts w:cs="宋体"/>
          <w:lang w:eastAsia="zh-CN"/>
        </w:rPr>
      </w:pPr>
      <w:r>
        <w:rPr>
          <w:rFonts w:cs="宋体"/>
          <w:lang w:eastAsia="zh-CN"/>
        </w:rPr>
        <w:t>12</w:t>
      </w:r>
      <w:r>
        <w:rPr>
          <w:rFonts w:cs="宋体" w:hint="eastAsia"/>
          <w:lang w:eastAsia="zh-CN"/>
        </w:rPr>
        <w:t>、一个小瘦子撞向一个大胖子，没撞动胖子自己反而被“弹”了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回来，有关在他们碰撞时发生的相互作用力的说法正确的是（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A</w:t>
      </w:r>
      <w:r>
        <w:rPr>
          <w:rFonts w:cs="宋体" w:hint="eastAsia"/>
          <w:lang w:eastAsia="zh-CN"/>
        </w:rPr>
        <w:t>、两人受力一样大；</w:t>
      </w:r>
      <w:r>
        <w:rPr>
          <w:rFonts w:cs="宋体"/>
          <w:lang w:eastAsia="zh-CN"/>
        </w:rPr>
        <w:tab/>
        <w:t>B</w:t>
      </w:r>
      <w:r>
        <w:rPr>
          <w:rFonts w:cs="宋体" w:hint="eastAsia"/>
          <w:lang w:eastAsia="zh-CN"/>
        </w:rPr>
        <w:t>、瘦子受到的力大；</w:t>
      </w:r>
      <w:r>
        <w:rPr>
          <w:rFonts w:cs="宋体"/>
          <w:lang w:eastAsia="zh-CN"/>
        </w:rPr>
        <w:t xml:space="preserve"> </w:t>
      </w:r>
    </w:p>
    <w:p w:rsidR="00276E48" w:rsidRDefault="00276E48">
      <w:pPr>
        <w:pStyle w:val="BodyText"/>
        <w:tabs>
          <w:tab w:val="left" w:pos="3359"/>
          <w:tab w:val="left" w:pos="6959"/>
        </w:tabs>
        <w:spacing w:before="56" w:line="251" w:lineRule="auto"/>
        <w:rPr>
          <w:rFonts w:cs="宋体"/>
          <w:lang w:eastAsia="zh-CN"/>
        </w:rPr>
      </w:pPr>
      <w:r>
        <w:rPr>
          <w:rFonts w:cs="宋体"/>
          <w:lang w:eastAsia="zh-CN"/>
        </w:rPr>
        <w:t>C</w:t>
      </w:r>
      <w:r>
        <w:rPr>
          <w:rFonts w:cs="宋体" w:hint="eastAsia"/>
          <w:lang w:eastAsia="zh-CN"/>
        </w:rPr>
        <w:t>、胖子受到的力大；</w:t>
      </w:r>
      <w:r>
        <w:rPr>
          <w:rFonts w:cs="宋体"/>
          <w:lang w:eastAsia="zh-CN"/>
        </w:rPr>
        <w:tab/>
        <w:t>D</w:t>
      </w:r>
      <w:r>
        <w:rPr>
          <w:rFonts w:cs="宋体" w:hint="eastAsia"/>
          <w:lang w:eastAsia="zh-CN"/>
        </w:rPr>
        <w:t>、两人受力的大小无法比较。</w:t>
      </w:r>
    </w:p>
    <w:p w:rsidR="00276E48" w:rsidRDefault="00276E48">
      <w:pPr>
        <w:spacing w:before="113" w:line="312" w:lineRule="auto"/>
        <w:ind w:left="136" w:right="114"/>
        <w:jc w:val="center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spacing w:val="-1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spacing w:val="1"/>
          <w:w w:val="95"/>
          <w:sz w:val="21"/>
          <w:szCs w:val="21"/>
          <w:lang w:eastAsia="zh-CN"/>
        </w:rPr>
        <w:t>二次备</w:t>
      </w:r>
      <w:r>
        <w:rPr>
          <w:rFonts w:ascii="宋体" w:hAnsi="宋体" w:cs="宋体" w:hint="eastAsia"/>
          <w:b/>
          <w:bCs/>
          <w:spacing w:val="-1"/>
          <w:w w:val="95"/>
          <w:sz w:val="21"/>
          <w:szCs w:val="21"/>
          <w:lang w:eastAsia="zh-CN"/>
        </w:rPr>
        <w:t>课</w:t>
      </w:r>
      <w:r>
        <w:rPr>
          <w:rFonts w:ascii="宋体" w:hAnsi="宋体" w:cs="宋体" w:hint="eastAsia"/>
          <w:b/>
          <w:bCs/>
          <w:spacing w:val="1"/>
          <w:w w:val="95"/>
          <w:sz w:val="21"/>
          <w:szCs w:val="21"/>
          <w:lang w:eastAsia="zh-CN"/>
        </w:rPr>
        <w:t>或学习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笔</w:t>
      </w:r>
      <w:r>
        <w:rPr>
          <w:rFonts w:ascii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pacing w:val="-1"/>
          <w:sz w:val="21"/>
          <w:szCs w:val="21"/>
          <w:lang w:eastAsia="zh-CN"/>
        </w:rPr>
        <w:t>记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】</w:t>
      </w: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before="14"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ind w:left="18"/>
        <w:jc w:val="center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</w:p>
    <w:p w:rsidR="00276E48" w:rsidRDefault="00276E48">
      <w:pPr>
        <w:spacing w:before="37" w:line="272" w:lineRule="auto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3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3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3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3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3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3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了</w:t>
      </w:r>
      <w:r>
        <w:rPr>
          <w:rFonts w:ascii="宋体" w:cs="宋体" w:hint="eastAsia"/>
          <w:sz w:val="21"/>
          <w:szCs w:val="21"/>
          <w:lang w:eastAsia="zh-CN"/>
        </w:rPr>
        <w:t>……</w:t>
      </w: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before="1" w:line="280" w:lineRule="atLeast"/>
        <w:rPr>
          <w:rFonts w:ascii="宋体" w:cs="宋体"/>
          <w:sz w:val="21"/>
          <w:szCs w:val="21"/>
          <w:lang w:eastAsia="zh-CN"/>
        </w:rPr>
      </w:pPr>
    </w:p>
    <w:p w:rsidR="00276E48" w:rsidRDefault="00276E48">
      <w:pPr>
        <w:spacing w:line="272" w:lineRule="auto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2"/>
          <w:w w:val="95"/>
          <w:sz w:val="21"/>
          <w:szCs w:val="21"/>
          <w:lang w:eastAsia="zh-CN"/>
        </w:rPr>
        <w:t>在本节课学习中，我</w:t>
      </w:r>
      <w:r>
        <w:rPr>
          <w:rFonts w:ascii="宋体" w:hAnsi="宋体" w:cs="宋体"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还有哪些疑问？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2"/>
          <w:w w:val="95"/>
          <w:sz w:val="21"/>
          <w:szCs w:val="21"/>
          <w:lang w:eastAsia="zh-CN"/>
        </w:rPr>
        <w:t>通过本节课的学习，</w:t>
      </w:r>
      <w:r>
        <w:rPr>
          <w:rFonts w:ascii="宋体" w:hAnsi="宋体" w:cs="宋体"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2"/>
          <w:w w:val="95"/>
          <w:sz w:val="21"/>
          <w:szCs w:val="21"/>
          <w:lang w:eastAsia="zh-CN"/>
        </w:rPr>
        <w:t>我还想解决哪些新问</w:t>
      </w:r>
      <w:r>
        <w:rPr>
          <w:rFonts w:ascii="宋体" w:hAnsi="宋体" w:cs="宋体"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题？</w:t>
      </w: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276E48" w:rsidRDefault="00276E48">
      <w:pPr>
        <w:spacing w:before="8" w:line="240" w:lineRule="atLeast"/>
        <w:rPr>
          <w:rFonts w:ascii="宋体" w:cs="宋体"/>
          <w:sz w:val="18"/>
          <w:szCs w:val="18"/>
          <w:lang w:eastAsia="zh-CN"/>
        </w:rPr>
      </w:pPr>
    </w:p>
    <w:p w:rsidR="00276E48" w:rsidRDefault="00276E48">
      <w:pPr>
        <w:spacing w:line="620" w:lineRule="atLeast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批改日期：</w:t>
      </w:r>
    </w:p>
    <w:p w:rsidR="00276E48" w:rsidRDefault="00276E48">
      <w:pPr>
        <w:spacing w:line="620" w:lineRule="atLeast"/>
        <w:rPr>
          <w:rFonts w:ascii="宋体" w:cs="宋体"/>
          <w:sz w:val="21"/>
          <w:szCs w:val="21"/>
          <w:lang w:eastAsia="zh-CN"/>
        </w:rPr>
        <w:sectPr w:rsidR="00276E48">
          <w:type w:val="continuous"/>
          <w:pgSz w:w="11910" w:h="16840"/>
          <w:pgMar w:top="1140" w:right="1100" w:bottom="1220" w:left="1320" w:header="720" w:footer="720" w:gutter="0"/>
          <w:cols w:num="2" w:space="720" w:equalWidth="0">
            <w:col w:w="7201" w:space="139"/>
            <w:col w:w="2150"/>
          </w:cols>
        </w:sectPr>
      </w:pPr>
    </w:p>
    <w:p w:rsidR="00276E48" w:rsidRDefault="00276E48">
      <w:pPr>
        <w:pStyle w:val="Heading1"/>
        <w:spacing w:line="430" w:lineRule="exact"/>
        <w:ind w:right="196"/>
        <w:jc w:val="center"/>
        <w:rPr>
          <w:b w:val="0"/>
          <w:bCs w:val="0"/>
          <w:lang w:eastAsia="zh-CN"/>
        </w:rPr>
      </w:pPr>
      <w:r>
        <w:rPr>
          <w:rFonts w:hint="eastAsia"/>
          <w:spacing w:val="1"/>
          <w:lang w:eastAsia="zh-CN"/>
        </w:rPr>
        <w:t>【导学测评】力</w:t>
      </w:r>
    </w:p>
    <w:p w:rsidR="00276E48" w:rsidRDefault="00276E48">
      <w:pPr>
        <w:spacing w:before="4" w:line="160" w:lineRule="atLeast"/>
        <w:rPr>
          <w:rFonts w:ascii="宋体" w:cs="宋体"/>
          <w:sz w:val="12"/>
          <w:szCs w:val="12"/>
          <w:lang w:eastAsia="zh-CN"/>
        </w:rPr>
      </w:pPr>
    </w:p>
    <w:p w:rsidR="00276E48" w:rsidRDefault="00276E48">
      <w:pPr>
        <w:spacing w:line="160" w:lineRule="atLeast"/>
        <w:rPr>
          <w:rFonts w:ascii="宋体" w:cs="宋体"/>
          <w:sz w:val="12"/>
          <w:szCs w:val="12"/>
          <w:lang w:eastAsia="zh-CN"/>
        </w:rPr>
        <w:sectPr w:rsidR="00276E48">
          <w:headerReference w:type="default" r:id="rId16"/>
          <w:pgSz w:w="11910" w:h="16840"/>
          <w:pgMar w:top="760" w:right="1280" w:bottom="1220" w:left="1280" w:header="0" w:footer="1023" w:gutter="0"/>
          <w:cols w:space="720"/>
        </w:sectPr>
      </w:pPr>
    </w:p>
    <w:p w:rsidR="00276E48" w:rsidRDefault="00276E48">
      <w:pPr>
        <w:tabs>
          <w:tab w:val="left" w:pos="1729"/>
        </w:tabs>
        <w:spacing w:before="34"/>
        <w:ind w:left="464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276E48" w:rsidRDefault="00276E48">
      <w:pPr>
        <w:tabs>
          <w:tab w:val="left" w:pos="2014"/>
        </w:tabs>
        <w:spacing w:before="34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276E48" w:rsidRDefault="00276E48">
      <w:pPr>
        <w:tabs>
          <w:tab w:val="left" w:pos="3009"/>
          <w:tab w:val="left" w:pos="5115"/>
        </w:tabs>
        <w:spacing w:before="34"/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276E48" w:rsidRDefault="00276E48">
      <w:pPr>
        <w:rPr>
          <w:rFonts w:ascii="Times New Roman" w:hAnsi="Times New Roman"/>
          <w:sz w:val="21"/>
          <w:szCs w:val="21"/>
          <w:lang w:eastAsia="zh-CN"/>
        </w:rPr>
        <w:sectPr w:rsidR="00276E48">
          <w:type w:val="continuous"/>
          <w:pgSz w:w="11910" w:h="16840"/>
          <w:pgMar w:top="1140" w:right="1280" w:bottom="1220" w:left="1280" w:header="720" w:footer="720" w:gutter="0"/>
          <w:cols w:num="3" w:space="720" w:equalWidth="0">
            <w:col w:w="1731" w:space="40"/>
            <w:col w:w="2015" w:space="40"/>
            <w:col w:w="5524"/>
          </w:cols>
        </w:sectPr>
      </w:pPr>
    </w:p>
    <w:p w:rsidR="00276E48" w:rsidRDefault="00276E48">
      <w:pPr>
        <w:spacing w:before="2" w:line="100" w:lineRule="atLeast"/>
        <w:rPr>
          <w:rFonts w:ascii="Times New Roman" w:hAnsi="Times New Roman"/>
          <w:sz w:val="8"/>
          <w:szCs w:val="8"/>
          <w:lang w:eastAsia="zh-CN"/>
        </w:rPr>
      </w:pPr>
    </w:p>
    <w:p w:rsidR="00276E48" w:rsidRDefault="00276E48">
      <w:pPr>
        <w:spacing w:line="100" w:lineRule="atLeast"/>
        <w:rPr>
          <w:rFonts w:ascii="Times New Roman" w:hAnsi="Times New Roman"/>
          <w:sz w:val="8"/>
          <w:szCs w:val="8"/>
          <w:lang w:eastAsia="zh-CN"/>
        </w:rPr>
        <w:sectPr w:rsidR="00276E48">
          <w:type w:val="continuous"/>
          <w:pgSz w:w="11910" w:h="16840"/>
          <w:pgMar w:top="1140" w:right="1280" w:bottom="1220" w:left="1280" w:header="720" w:footer="720" w:gutter="0"/>
          <w:cols w:space="720"/>
        </w:sectPr>
      </w:pPr>
    </w:p>
    <w:p w:rsidR="00276E48" w:rsidRDefault="00276E48">
      <w:pPr>
        <w:pStyle w:val="BodyText"/>
        <w:spacing w:before="26"/>
        <w:ind w:left="109"/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、用羽毛球拍击球时，施力物体</w:t>
      </w:r>
    </w:p>
    <w:p w:rsidR="00276E48" w:rsidRDefault="00276E48">
      <w:pPr>
        <w:pStyle w:val="BodyText"/>
        <w:tabs>
          <w:tab w:val="left" w:pos="1189"/>
          <w:tab w:val="left" w:pos="1549"/>
          <w:tab w:val="left" w:pos="2749"/>
          <w:tab w:val="left" w:pos="2989"/>
          <w:tab w:val="left" w:pos="3229"/>
          <w:tab w:val="left" w:pos="4189"/>
        </w:tabs>
        <w:spacing w:before="166" w:line="366" w:lineRule="auto"/>
        <w:ind w:left="109"/>
        <w:rPr>
          <w:spacing w:val="25"/>
          <w:lang w:eastAsia="zh-CN"/>
        </w:rPr>
      </w:pPr>
      <w:r>
        <w:rPr>
          <w:rFonts w:hint="eastAsia"/>
          <w:spacing w:val="-1"/>
          <w:lang w:eastAsia="zh-CN"/>
        </w:rPr>
        <w:t>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1"/>
          <w:w w:val="95"/>
          <w:lang w:eastAsia="zh-CN"/>
        </w:rPr>
        <w:t>，受力物体是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spacing w:val="25"/>
          <w:lang w:eastAsia="zh-CN"/>
        </w:rPr>
        <w:t xml:space="preserve"> </w:t>
      </w:r>
    </w:p>
    <w:p w:rsidR="00276E48" w:rsidRDefault="00276E48">
      <w:pPr>
        <w:pStyle w:val="BodyText"/>
        <w:tabs>
          <w:tab w:val="left" w:pos="1189"/>
          <w:tab w:val="left" w:pos="1549"/>
          <w:tab w:val="left" w:pos="2749"/>
          <w:tab w:val="left" w:pos="2989"/>
          <w:tab w:val="left" w:pos="3229"/>
          <w:tab w:val="left" w:pos="4189"/>
        </w:tabs>
        <w:spacing w:before="166" w:line="366" w:lineRule="auto"/>
        <w:ind w:left="109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观察磁铁吸引铁钉的过程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磁铁对铁钉</w:t>
      </w:r>
      <w:r>
        <w:rPr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有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力</w:t>
      </w:r>
      <w:r>
        <w:rPr>
          <w:rFonts w:hint="eastAsia"/>
          <w:spacing w:val="-87"/>
          <w:lang w:eastAsia="zh-CN"/>
        </w:rPr>
        <w:t>。</w:t>
      </w:r>
      <w:r>
        <w:rPr>
          <w:rFonts w:hint="eastAsia"/>
          <w:lang w:eastAsia="zh-CN"/>
        </w:rPr>
        <w:t>是否必须相互接触才能产生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力？答：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，是否必须有两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个物体？答：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</w:p>
    <w:p w:rsidR="00276E48" w:rsidRDefault="00276E48">
      <w:pPr>
        <w:pStyle w:val="BodyText"/>
        <w:tabs>
          <w:tab w:val="left" w:pos="1189"/>
          <w:tab w:val="left" w:pos="1549"/>
          <w:tab w:val="left" w:pos="2749"/>
          <w:tab w:val="left" w:pos="2989"/>
          <w:tab w:val="left" w:pos="3229"/>
          <w:tab w:val="left" w:pos="4189"/>
        </w:tabs>
        <w:spacing w:before="166" w:line="366" w:lineRule="auto"/>
        <w:ind w:left="109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狂风把小树吹弯了腰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把落叶吹得漫天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飞舞。从力的作用效果分析，风力不仅使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小树发生了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，还使落叶的</w:t>
      </w:r>
    </w:p>
    <w:p w:rsidR="00276E48" w:rsidRDefault="00276E48">
      <w:pPr>
        <w:pStyle w:val="BodyText"/>
        <w:tabs>
          <w:tab w:val="left" w:pos="1609"/>
          <w:tab w:val="left" w:pos="2029"/>
          <w:tab w:val="left" w:pos="3975"/>
        </w:tabs>
        <w:spacing w:before="39" w:line="366" w:lineRule="auto"/>
        <w:ind w:left="109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发生了改变。</w:t>
      </w:r>
      <w:r>
        <w:rPr>
          <w:lang w:eastAsia="zh-CN"/>
        </w:rPr>
        <w:t xml:space="preserve"> </w:t>
      </w:r>
    </w:p>
    <w:p w:rsidR="00276E48" w:rsidRDefault="00276E48">
      <w:pPr>
        <w:pStyle w:val="BodyText"/>
        <w:tabs>
          <w:tab w:val="left" w:pos="1609"/>
          <w:tab w:val="left" w:pos="2029"/>
          <w:tab w:val="left" w:pos="3975"/>
        </w:tabs>
        <w:spacing w:before="39" w:line="366" w:lineRule="auto"/>
        <w:ind w:left="109"/>
        <w:rPr>
          <w:lang w:eastAsia="zh-CN"/>
        </w:rPr>
      </w:pPr>
      <w:r>
        <w:rPr>
          <w:lang w:eastAsia="zh-CN"/>
        </w:rPr>
        <w:t>4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一本书放在桌面上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书受到桌面的支持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力</w:t>
      </w:r>
      <w:r>
        <w:rPr>
          <w:spacing w:val="-53"/>
          <w:lang w:eastAsia="zh-CN"/>
        </w:rPr>
        <w:t xml:space="preserve"> </w:t>
      </w:r>
      <w:r>
        <w:rPr>
          <w:spacing w:val="7"/>
          <w:lang w:eastAsia="zh-CN"/>
        </w:rPr>
        <w:t>F</w:t>
      </w:r>
      <w:r>
        <w:rPr>
          <w:rFonts w:hint="eastAsia"/>
          <w:spacing w:val="7"/>
          <w:lang w:eastAsia="zh-CN"/>
        </w:rPr>
        <w:t>，这个力的施力物是</w:t>
      </w:r>
      <w:r>
        <w:rPr>
          <w:rFonts w:ascii="Times New Roman" w:hAnsi="Times New Roman"/>
          <w:spacing w:val="7"/>
          <w:u w:val="single" w:color="000000"/>
          <w:lang w:eastAsia="zh-CN"/>
        </w:rPr>
        <w:tab/>
      </w:r>
      <w:r>
        <w:rPr>
          <w:rFonts w:hint="eastAsia"/>
          <w:spacing w:val="3"/>
          <w:lang w:eastAsia="zh-CN"/>
        </w:rPr>
        <w:t>，受</w:t>
      </w:r>
      <w:r>
        <w:rPr>
          <w:spacing w:val="21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力物是</w:t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hint="eastAsia"/>
          <w:spacing w:val="2"/>
          <w:lang w:eastAsia="zh-CN"/>
        </w:rPr>
        <w:t>；书对桌面</w:t>
      </w:r>
      <w:r>
        <w:rPr>
          <w:rFonts w:hint="eastAsia"/>
          <w:spacing w:val="4"/>
          <w:lang w:eastAsia="zh-CN"/>
        </w:rPr>
        <w:t>也</w:t>
      </w:r>
      <w:r>
        <w:rPr>
          <w:rFonts w:hint="eastAsia"/>
          <w:spacing w:val="2"/>
          <w:lang w:eastAsia="zh-CN"/>
        </w:rPr>
        <w:t>会产生</w:t>
      </w:r>
      <w:r>
        <w:rPr>
          <w:rFonts w:hint="eastAsia"/>
          <w:lang w:eastAsia="zh-CN"/>
        </w:rPr>
        <w:t>压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力</w:t>
      </w:r>
      <w:r>
        <w:rPr>
          <w:spacing w:val="-53"/>
          <w:lang w:eastAsia="zh-CN"/>
        </w:rPr>
        <w:t xml:space="preserve"> </w:t>
      </w:r>
      <w:r>
        <w:rPr>
          <w:spacing w:val="7"/>
          <w:lang w:eastAsia="zh-CN"/>
        </w:rPr>
        <w:t>F</w:t>
      </w:r>
      <w:r>
        <w:rPr>
          <w:rFonts w:hint="eastAsia"/>
          <w:spacing w:val="7"/>
          <w:lang w:eastAsia="zh-CN"/>
        </w:rPr>
        <w:t>，这个力的施力物是</w:t>
      </w:r>
      <w:r>
        <w:rPr>
          <w:rFonts w:ascii="Times New Roman" w:hAnsi="Times New Roman"/>
          <w:spacing w:val="7"/>
          <w:u w:val="single" w:color="000000"/>
          <w:lang w:eastAsia="zh-CN"/>
        </w:rPr>
        <w:tab/>
      </w:r>
      <w:r>
        <w:rPr>
          <w:rFonts w:hint="eastAsia"/>
          <w:spacing w:val="3"/>
          <w:lang w:eastAsia="zh-CN"/>
        </w:rPr>
        <w:t>，受</w:t>
      </w:r>
      <w:r>
        <w:rPr>
          <w:spacing w:val="21"/>
          <w:lang w:eastAsia="zh-CN"/>
        </w:rPr>
        <w:t xml:space="preserve"> </w:t>
      </w:r>
      <w:r>
        <w:rPr>
          <w:rFonts w:hint="eastAsia"/>
          <w:lang w:eastAsia="zh-CN"/>
        </w:rPr>
        <w:t>力物是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276E48" w:rsidRDefault="00276E48">
      <w:pPr>
        <w:pStyle w:val="BodyText"/>
        <w:spacing w:before="39"/>
        <w:ind w:left="109"/>
        <w:rPr>
          <w:lang w:eastAsia="zh-CN"/>
        </w:rPr>
      </w:pPr>
      <w:r>
        <w:rPr>
          <w:lang w:eastAsia="zh-CN"/>
        </w:rPr>
        <w:t>5</w:t>
      </w:r>
      <w:r>
        <w:rPr>
          <w:rFonts w:hint="eastAsia"/>
          <w:lang w:eastAsia="zh-CN"/>
        </w:rPr>
        <w:t>、北京时间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2003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年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10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月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15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日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9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时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9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分</w:t>
      </w:r>
    </w:p>
    <w:p w:rsidR="00276E48" w:rsidRDefault="00276E48">
      <w:pPr>
        <w:pStyle w:val="BodyText"/>
        <w:tabs>
          <w:tab w:val="left" w:pos="3229"/>
        </w:tabs>
        <w:spacing w:before="166" w:line="366" w:lineRule="auto"/>
        <w:ind w:left="109"/>
        <w:rPr>
          <w:lang w:eastAsia="zh-CN"/>
        </w:rPr>
      </w:pPr>
      <w:r>
        <w:rPr>
          <w:lang w:eastAsia="zh-CN"/>
        </w:rPr>
        <w:t>50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秒</w:t>
      </w:r>
      <w:r>
        <w:rPr>
          <w:rFonts w:hint="eastAsia"/>
          <w:spacing w:val="-27"/>
          <w:lang w:eastAsia="zh-CN"/>
        </w:rPr>
        <w:t>，</w:t>
      </w:r>
      <w:r>
        <w:rPr>
          <w:rFonts w:hint="eastAsia"/>
          <w:lang w:eastAsia="zh-CN"/>
        </w:rPr>
        <w:t>我国自行研制的“神舟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5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号”载人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飞船在酒泉卫星发射中心发射升空后，飞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船在太空中成功地完成了数百个运行动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作，是通过喷射燃气来实现变轨、姿态确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定的</w:t>
      </w:r>
      <w:r>
        <w:rPr>
          <w:lang w:eastAsia="zh-CN"/>
        </w:rPr>
        <w:t>(</w:t>
      </w:r>
      <w:r>
        <w:rPr>
          <w:rFonts w:hint="eastAsia"/>
          <w:lang w:eastAsia="zh-CN"/>
        </w:rPr>
        <w:t>即改变运行高度、运行方向</w:t>
      </w:r>
      <w:r>
        <w:rPr>
          <w:lang w:eastAsia="zh-CN"/>
        </w:rPr>
        <w:t>)</w:t>
      </w:r>
      <w:r>
        <w:rPr>
          <w:rFonts w:hint="eastAsia"/>
          <w:lang w:eastAsia="zh-CN"/>
        </w:rPr>
        <w:t>。这是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应用了物理学中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的原理。</w:t>
      </w:r>
      <w:r>
        <w:rPr>
          <w:lang w:eastAsia="zh-CN"/>
        </w:rPr>
        <w:t xml:space="preserve"> 6</w:t>
      </w:r>
      <w:r>
        <w:rPr>
          <w:rFonts w:hint="eastAsia"/>
          <w:lang w:eastAsia="zh-CN"/>
        </w:rPr>
        <w:t>、下面几个关于力的说法，正确的是</w:t>
      </w:r>
    </w:p>
    <w:p w:rsidR="00276E48" w:rsidRDefault="00276E48">
      <w:pPr>
        <w:pStyle w:val="BodyText"/>
        <w:tabs>
          <w:tab w:val="left" w:pos="949"/>
        </w:tabs>
        <w:spacing w:before="39"/>
        <w:ind w:left="109"/>
        <w:rPr>
          <w:lang w:eastAsia="zh-CN"/>
        </w:rPr>
      </w:pPr>
      <w:r>
        <w:rPr>
          <w:lang w:eastAsia="zh-CN"/>
        </w:rPr>
        <w:t>(</w:t>
      </w:r>
      <w:r>
        <w:rPr>
          <w:lang w:eastAsia="zh-CN"/>
        </w:rPr>
        <w:tab/>
        <w:t>)</w:t>
      </w:r>
    </w:p>
    <w:p w:rsidR="00276E48" w:rsidRDefault="00276E48">
      <w:pPr>
        <w:pStyle w:val="BodyText"/>
        <w:spacing w:before="166" w:line="366" w:lineRule="auto"/>
        <w:ind w:left="109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．两个物体不接触就不会发生力的作用</w:t>
      </w:r>
      <w:r>
        <w:rPr>
          <w:lang w:eastAsia="zh-CN"/>
        </w:rPr>
        <w:t xml:space="preserve"> B</w:t>
      </w:r>
      <w:r>
        <w:rPr>
          <w:rFonts w:hint="eastAsia"/>
          <w:spacing w:val="-44"/>
          <w:lang w:eastAsia="zh-CN"/>
        </w:rPr>
        <w:t>．</w:t>
      </w:r>
      <w:r>
        <w:rPr>
          <w:rFonts w:hint="eastAsia"/>
          <w:lang w:eastAsia="zh-CN"/>
        </w:rPr>
        <w:t>发生力的作用时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两物体都要受到力的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作用</w:t>
      </w:r>
      <w:r>
        <w:rPr>
          <w:lang w:eastAsia="zh-CN"/>
        </w:rPr>
        <w:t xml:space="preserve"> C</w:t>
      </w:r>
      <w:r>
        <w:rPr>
          <w:rFonts w:hint="eastAsia"/>
          <w:lang w:eastAsia="zh-CN"/>
        </w:rPr>
        <w:t>．单独一个物体，也能产生力的作用</w:t>
      </w:r>
    </w:p>
    <w:p w:rsidR="00276E48" w:rsidRDefault="00276E48">
      <w:pPr>
        <w:spacing w:before="5" w:line="220" w:lineRule="atLeast"/>
        <w:rPr>
          <w:rFonts w:ascii="宋体" w:cs="宋体"/>
          <w:sz w:val="16"/>
          <w:szCs w:val="16"/>
          <w:lang w:eastAsia="zh-CN"/>
        </w:rPr>
      </w:pPr>
      <w:r>
        <w:rPr>
          <w:lang w:eastAsia="zh-CN"/>
        </w:rPr>
        <w:br w:type="column"/>
      </w:r>
    </w:p>
    <w:p w:rsidR="00276E48" w:rsidRDefault="00276E48">
      <w:pPr>
        <w:pStyle w:val="BodyText"/>
        <w:tabs>
          <w:tab w:val="left" w:pos="1429"/>
          <w:tab w:val="left" w:pos="4343"/>
        </w:tabs>
        <w:spacing w:line="366" w:lineRule="auto"/>
        <w:ind w:left="109" w:right="107"/>
        <w:rPr>
          <w:lang w:eastAsia="zh-CN"/>
        </w:rPr>
      </w:pPr>
      <w:r>
        <w:rPr>
          <w:noProof/>
          <w:lang w:eastAsia="zh-CN"/>
        </w:rPr>
        <w:pict>
          <v:group id="_x0000_s1968" style="position:absolute;left:0;text-align:left;margin-left:294.7pt;margin-top:-4.35pt;width:3.15pt;height:663.1pt;z-index:-251656192;mso-position-horizontal-relative:page" coordorigin="5894,-87" coordsize="63,13262">
            <v:group id="_x0000_s1969" style="position:absolute;left:5910;top:-71;width:30;height:30" coordorigin="5910,-71" coordsize="30,30">
              <v:shape id="_x0000_s1970" style="position:absolute;left:5910;top:-71;width:30;height:30" coordorigin="5910,-71" coordsize="30,30" path="m5910,-56r30,e" filled="f" strokeweight="1.6pt">
                <v:path arrowok="t"/>
              </v:shape>
            </v:group>
            <v:group id="_x0000_s1971" style="position:absolute;left:5910;top:-11;width:30;height:30" coordorigin="5910,-11" coordsize="30,30">
              <v:shape id="_x0000_s1972" style="position:absolute;left:5910;top:-11;width:30;height:30" coordorigin="5910,-11" coordsize="30,30" path="m5910,4r30,e" filled="f" strokeweight="1.6pt">
                <v:path arrowok="t"/>
              </v:shape>
            </v:group>
            <v:group id="_x0000_s1973" style="position:absolute;left:5910;top:49;width:30;height:30" coordorigin="5910,49" coordsize="30,30">
              <v:shape id="_x0000_s1974" style="position:absolute;left:5910;top:49;width:30;height:30" coordorigin="5910,49" coordsize="30,30" path="m5910,64r30,e" filled="f" strokeweight="1.6pt">
                <v:path arrowok="t"/>
              </v:shape>
            </v:group>
            <v:group id="_x0000_s1975" style="position:absolute;left:5910;top:109;width:30;height:30" coordorigin="5910,109" coordsize="30,30">
              <v:shape id="_x0000_s1976" style="position:absolute;left:5910;top:109;width:30;height:30" coordorigin="5910,109" coordsize="30,30" path="m5910,124r30,e" filled="f" strokeweight="1.6pt">
                <v:path arrowok="t"/>
              </v:shape>
            </v:group>
            <v:group id="_x0000_s1977" style="position:absolute;left:5910;top:169;width:30;height:30" coordorigin="5910,169" coordsize="30,30">
              <v:shape id="_x0000_s1978" style="position:absolute;left:5910;top:169;width:30;height:30" coordorigin="5910,169" coordsize="30,30" path="m5910,184r30,e" filled="f" strokeweight="1.6pt">
                <v:path arrowok="t"/>
              </v:shape>
            </v:group>
            <v:group id="_x0000_s1979" style="position:absolute;left:5910;top:229;width:30;height:30" coordorigin="5910,229" coordsize="30,30">
              <v:shape id="_x0000_s1980" style="position:absolute;left:5910;top:229;width:30;height:30" coordorigin="5910,229" coordsize="30,30" path="m5910,244r30,e" filled="f" strokeweight="1.6pt">
                <v:path arrowok="t"/>
              </v:shape>
            </v:group>
            <v:group id="_x0000_s1981" style="position:absolute;left:5910;top:289;width:30;height:30" coordorigin="5910,289" coordsize="30,30">
              <v:shape id="_x0000_s1982" style="position:absolute;left:5910;top:289;width:30;height:30" coordorigin="5910,289" coordsize="30,30" path="m5910,304r30,e" filled="f" strokeweight="1.6pt">
                <v:path arrowok="t"/>
              </v:shape>
            </v:group>
            <v:group id="_x0000_s1983" style="position:absolute;left:5910;top:349;width:30;height:30" coordorigin="5910,349" coordsize="30,30">
              <v:shape id="_x0000_s1984" style="position:absolute;left:5910;top:349;width:30;height:30" coordorigin="5910,349" coordsize="30,30" path="m5910,364r30,e" filled="f" strokeweight="1.6pt">
                <v:path arrowok="t"/>
              </v:shape>
            </v:group>
            <v:group id="_x0000_s1985" style="position:absolute;left:5910;top:409;width:30;height:30" coordorigin="5910,409" coordsize="30,30">
              <v:shape id="_x0000_s1986" style="position:absolute;left:5910;top:409;width:30;height:30" coordorigin="5910,409" coordsize="30,30" path="m5910,424r30,e" filled="f" strokeweight="1.6pt">
                <v:path arrowok="t"/>
              </v:shape>
            </v:group>
            <v:group id="_x0000_s1987" style="position:absolute;left:5910;top:469;width:30;height:30" coordorigin="5910,469" coordsize="30,30">
              <v:shape id="_x0000_s1988" style="position:absolute;left:5910;top:469;width:30;height:30" coordorigin="5910,469" coordsize="30,30" path="m5910,484r30,e" filled="f" strokeweight="1.6pt">
                <v:path arrowok="t"/>
              </v:shape>
            </v:group>
            <v:group id="_x0000_s1989" style="position:absolute;left:5910;top:529;width:30;height:30" coordorigin="5910,529" coordsize="30,30">
              <v:shape id="_x0000_s1990" style="position:absolute;left:5910;top:529;width:30;height:30" coordorigin="5910,529" coordsize="30,30" path="m5910,544r30,e" filled="f" strokeweight="1.6pt">
                <v:path arrowok="t"/>
              </v:shape>
            </v:group>
            <v:group id="_x0000_s1991" style="position:absolute;left:5910;top:589;width:30;height:30" coordorigin="5910,589" coordsize="30,30">
              <v:shape id="_x0000_s1992" style="position:absolute;left:5910;top:589;width:30;height:30" coordorigin="5910,589" coordsize="30,30" path="m5910,604r30,e" filled="f" strokeweight="1.6pt">
                <v:path arrowok="t"/>
              </v:shape>
            </v:group>
            <v:group id="_x0000_s1993" style="position:absolute;left:5910;top:649;width:30;height:30" coordorigin="5910,649" coordsize="30,30">
              <v:shape id="_x0000_s1994" style="position:absolute;left:5910;top:649;width:30;height:30" coordorigin="5910,649" coordsize="30,30" path="m5910,664r30,e" filled="f" strokeweight="1.6pt">
                <v:path arrowok="t"/>
              </v:shape>
            </v:group>
            <v:group id="_x0000_s1995" style="position:absolute;left:5910;top:709;width:30;height:30" coordorigin="5910,709" coordsize="30,30">
              <v:shape id="_x0000_s1996" style="position:absolute;left:5910;top:709;width:30;height:30" coordorigin="5910,709" coordsize="30,30" path="m5910,724r30,e" filled="f" strokeweight="1.6pt">
                <v:path arrowok="t"/>
              </v:shape>
            </v:group>
            <v:group id="_x0000_s1997" style="position:absolute;left:5910;top:769;width:30;height:30" coordorigin="5910,769" coordsize="30,30">
              <v:shape id="_x0000_s1998" style="position:absolute;left:5910;top:769;width:30;height:30" coordorigin="5910,769" coordsize="30,30" path="m5910,784r30,e" filled="f" strokeweight="1.6pt">
                <v:path arrowok="t"/>
              </v:shape>
            </v:group>
            <v:group id="_x0000_s1999" style="position:absolute;left:5910;top:829;width:31;height:30" coordorigin="5910,829" coordsize="31,30">
              <v:shape id="_x0000_s2000" style="position:absolute;left:5910;top:829;width:31;height:30" coordorigin="5910,829" coordsize="31,30" path="m5910,844r30,e" filled="f" strokeweight="1.6pt">
                <v:path arrowok="t"/>
              </v:shape>
            </v:group>
            <v:group id="_x0000_s2001" style="position:absolute;left:5910;top:889;width:30;height:30" coordorigin="5910,889" coordsize="30,30">
              <v:shape id="_x0000_s2002" style="position:absolute;left:5910;top:889;width:30;height:30" coordorigin="5910,889" coordsize="30,30" path="m5910,904r30,e" filled="f" strokeweight="1.6pt">
                <v:path arrowok="t"/>
              </v:shape>
            </v:group>
            <v:group id="_x0000_s2003" style="position:absolute;left:5910;top:949;width:30;height:30" coordorigin="5910,949" coordsize="30,30">
              <v:shape id="_x0000_s2004" style="position:absolute;left:5910;top:949;width:30;height:30" coordorigin="5910,949" coordsize="30,30" path="m5910,964r30,e" filled="f" strokeweight="1.6pt">
                <v:path arrowok="t"/>
              </v:shape>
            </v:group>
            <v:group id="_x0000_s2005" style="position:absolute;left:5910;top:1009;width:30;height:30" coordorigin="5910,1009" coordsize="30,30">
              <v:shape id="_x0000_s2006" style="position:absolute;left:5910;top:1009;width:30;height:30" coordorigin="5910,1009" coordsize="30,30" path="m5910,1024r30,e" filled="f" strokeweight="1.6pt">
                <v:path arrowok="t"/>
              </v:shape>
            </v:group>
            <v:group id="_x0000_s2007" style="position:absolute;left:5910;top:1069;width:30;height:30" coordorigin="5910,1069" coordsize="30,30">
              <v:shape id="_x0000_s2008" style="position:absolute;left:5910;top:1069;width:30;height:30" coordorigin="5910,1069" coordsize="30,30" path="m5910,1084r30,e" filled="f" strokeweight="1.6pt">
                <v:path arrowok="t"/>
              </v:shape>
            </v:group>
            <v:group id="_x0000_s2009" style="position:absolute;left:5910;top:1129;width:30;height:30" coordorigin="5910,1129" coordsize="30,30">
              <v:shape id="_x0000_s2010" style="position:absolute;left:5910;top:1129;width:30;height:30" coordorigin="5910,1129" coordsize="30,30" path="m5910,1144r30,e" filled="f" strokeweight="1.6pt">
                <v:path arrowok="t"/>
              </v:shape>
            </v:group>
            <v:group id="_x0000_s2011" style="position:absolute;left:5910;top:1189;width:30;height:30" coordorigin="5910,1189" coordsize="30,30">
              <v:shape id="_x0000_s2012" style="position:absolute;left:5910;top:1189;width:30;height:30" coordorigin="5910,1189" coordsize="30,30" path="m5910,1204r30,e" filled="f" strokeweight="1.6pt">
                <v:path arrowok="t"/>
              </v:shape>
            </v:group>
            <v:group id="_x0000_s2013" style="position:absolute;left:5910;top:1249;width:30;height:30" coordorigin="5910,1249" coordsize="30,30">
              <v:shape id="_x0000_s2014" style="position:absolute;left:5910;top:1249;width:30;height:30" coordorigin="5910,1249" coordsize="30,30" path="m5910,1264r30,e" filled="f" strokeweight="1.6pt">
                <v:path arrowok="t"/>
              </v:shape>
            </v:group>
            <v:group id="_x0000_s2015" style="position:absolute;left:5910;top:1309;width:30;height:30" coordorigin="5910,1309" coordsize="30,30">
              <v:shape id="_x0000_s2016" style="position:absolute;left:5910;top:1309;width:30;height:30" coordorigin="5910,1309" coordsize="30,30" path="m5910,1324r30,e" filled="f" strokeweight="1.6pt">
                <v:path arrowok="t"/>
              </v:shape>
            </v:group>
            <v:group id="_x0000_s2017" style="position:absolute;left:5910;top:1369;width:30;height:30" coordorigin="5910,1369" coordsize="30,30">
              <v:shape id="_x0000_s2018" style="position:absolute;left:5910;top:1369;width:30;height:30" coordorigin="5910,1369" coordsize="30,30" path="m5910,1384r30,e" filled="f" strokeweight="1.6pt">
                <v:path arrowok="t"/>
              </v:shape>
            </v:group>
            <v:group id="_x0000_s2019" style="position:absolute;left:5910;top:1429;width:30;height:30" coordorigin="5910,1429" coordsize="30,30">
              <v:shape id="_x0000_s2020" style="position:absolute;left:5910;top:1429;width:30;height:30" coordorigin="5910,1429" coordsize="30,30" path="m5910,1444r30,e" filled="f" strokeweight="1.6pt">
                <v:path arrowok="t"/>
              </v:shape>
            </v:group>
            <v:group id="_x0000_s2021" style="position:absolute;left:5910;top:1489;width:30;height:30" coordorigin="5910,1489" coordsize="30,30">
              <v:shape id="_x0000_s2022" style="position:absolute;left:5910;top:1489;width:30;height:30" coordorigin="5910,1489" coordsize="30,30" path="m5910,1504r30,e" filled="f" strokeweight="1.6pt">
                <v:path arrowok="t"/>
              </v:shape>
            </v:group>
            <v:group id="_x0000_s2023" style="position:absolute;left:5910;top:1549;width:30;height:30" coordorigin="5910,1549" coordsize="30,30">
              <v:shape id="_x0000_s2024" style="position:absolute;left:5910;top:1549;width:30;height:30" coordorigin="5910,1549" coordsize="30,30" path="m5910,1564r30,e" filled="f" strokeweight="1.6pt">
                <v:path arrowok="t"/>
              </v:shape>
            </v:group>
            <v:group id="_x0000_s2025" style="position:absolute;left:5910;top:1609;width:30;height:30" coordorigin="5910,1609" coordsize="30,30">
              <v:shape id="_x0000_s2026" style="position:absolute;left:5910;top:1609;width:30;height:30" coordorigin="5910,1609" coordsize="30,30" path="m5910,1624r30,e" filled="f" strokeweight="1.6pt">
                <v:path arrowok="t"/>
              </v:shape>
            </v:group>
            <v:group id="_x0000_s2027" style="position:absolute;left:5910;top:1669;width:30;height:30" coordorigin="5910,1669" coordsize="30,30">
              <v:shape id="_x0000_s2028" style="position:absolute;left:5910;top:1669;width:30;height:30" coordorigin="5910,1669" coordsize="30,30" path="m5910,1684r30,e" filled="f" strokeweight="1.6pt">
                <v:path arrowok="t"/>
              </v:shape>
            </v:group>
            <v:group id="_x0000_s2029" style="position:absolute;left:5910;top:1729;width:30;height:30" coordorigin="5910,1729" coordsize="30,30">
              <v:shape id="_x0000_s2030" style="position:absolute;left:5910;top:1729;width:30;height:30" coordorigin="5910,1729" coordsize="30,30" path="m5910,1744r30,e" filled="f" strokeweight="1.6pt">
                <v:path arrowok="t"/>
              </v:shape>
            </v:group>
            <v:group id="_x0000_s2031" style="position:absolute;left:5910;top:1789;width:30;height:30" coordorigin="5910,1789" coordsize="30,30">
              <v:shape id="_x0000_s2032" style="position:absolute;left:5910;top:1789;width:30;height:30" coordorigin="5910,1789" coordsize="30,30" path="m5910,1804r30,e" filled="f" strokeweight="1.6pt">
                <v:path arrowok="t"/>
              </v:shape>
            </v:group>
            <v:group id="_x0000_s2033" style="position:absolute;left:5910;top:1849;width:30;height:30" coordorigin="5910,1849" coordsize="30,30">
              <v:shape id="_x0000_s2034" style="position:absolute;left:5910;top:1849;width:30;height:30" coordorigin="5910,1849" coordsize="30,30" path="m5910,1864r30,e" filled="f" strokeweight="1.6pt">
                <v:path arrowok="t"/>
              </v:shape>
            </v:group>
            <v:group id="_x0000_s2035" style="position:absolute;left:5910;top:1909;width:30;height:30" coordorigin="5910,1909" coordsize="30,30">
              <v:shape id="_x0000_s2036" style="position:absolute;left:5910;top:1909;width:30;height:30" coordorigin="5910,1909" coordsize="30,30" path="m5910,1924r30,e" filled="f" strokeweight="1.6pt">
                <v:path arrowok="t"/>
              </v:shape>
            </v:group>
            <v:group id="_x0000_s2037" style="position:absolute;left:5910;top:1969;width:30;height:30" coordorigin="5910,1969" coordsize="30,30">
              <v:shape id="_x0000_s2038" style="position:absolute;left:5910;top:1969;width:30;height:30" coordorigin="5910,1969" coordsize="30,30" path="m5910,1984r30,e" filled="f" strokeweight="1.6pt">
                <v:path arrowok="t"/>
              </v:shape>
            </v:group>
            <v:group id="_x0000_s2039" style="position:absolute;left:5910;top:2029;width:30;height:30" coordorigin="5910,2029" coordsize="30,30">
              <v:shape id="_x0000_s2040" style="position:absolute;left:5910;top:2029;width:30;height:30" coordorigin="5910,2029" coordsize="30,30" path="m5910,2044r30,e" filled="f" strokeweight="1.6pt">
                <v:path arrowok="t"/>
              </v:shape>
            </v:group>
            <v:group id="_x0000_s2041" style="position:absolute;left:5910;top:2089;width:30;height:30" coordorigin="5910,2089" coordsize="30,30">
              <v:shape id="_x0000_s2042" style="position:absolute;left:5910;top:2089;width:30;height:30" coordorigin="5910,2089" coordsize="30,30" path="m5910,2104r30,e" filled="f" strokeweight="1.6pt">
                <v:path arrowok="t"/>
              </v:shape>
            </v:group>
            <v:group id="_x0000_s2043" style="position:absolute;left:5910;top:2149;width:30;height:30" coordorigin="5910,2149" coordsize="30,30">
              <v:shape id="_x0000_s2044" style="position:absolute;left:5910;top:2149;width:30;height:30" coordorigin="5910,2149" coordsize="30,30" path="m5910,2164r30,e" filled="f" strokeweight="1.6pt">
                <v:path arrowok="t"/>
              </v:shape>
            </v:group>
            <v:group id="_x0000_s2045" style="position:absolute;left:5910;top:2209;width:30;height:30" coordorigin="5910,2209" coordsize="30,30">
              <v:shape id="_x0000_s2046" style="position:absolute;left:5910;top:2209;width:30;height:30" coordorigin="5910,2209" coordsize="30,30" path="m5910,2224r30,e" filled="f" strokeweight="1.6pt">
                <v:path arrowok="t"/>
              </v:shape>
            </v:group>
            <v:group id="_x0000_s2047" style="position:absolute;left:5910;top:2269;width:30;height:30" coordorigin="5910,2269" coordsize="30,30">
              <v:shape id="_x0000_s3072" style="position:absolute;left:5910;top:2269;width:30;height:30" coordorigin="5910,2269" coordsize="30,30" path="m5910,2284r30,e" filled="f" strokeweight="1.6pt">
                <v:path arrowok="t"/>
              </v:shape>
            </v:group>
            <v:group id="_x0000_s3073" style="position:absolute;left:5910;top:2329;width:30;height:30" coordorigin="5910,2329" coordsize="30,30">
              <v:shape id="_x0000_s3074" style="position:absolute;left:5910;top:2329;width:30;height:30" coordorigin="5910,2329" coordsize="30,30" path="m5910,2344r30,e" filled="f" strokeweight="1.6pt">
                <v:path arrowok="t"/>
              </v:shape>
            </v:group>
            <v:group id="_x0000_s3075" style="position:absolute;left:5910;top:2389;width:30;height:30" coordorigin="5910,2389" coordsize="30,30">
              <v:shape id="_x0000_s3076" style="position:absolute;left:5910;top:2389;width:30;height:30" coordorigin="5910,2389" coordsize="30,30" path="m5910,2404r30,e" filled="f" strokeweight="1.6pt">
                <v:path arrowok="t"/>
              </v:shape>
            </v:group>
            <v:group id="_x0000_s3077" style="position:absolute;left:5910;top:2449;width:30;height:30" coordorigin="5910,2449" coordsize="30,30">
              <v:shape id="_x0000_s3078" style="position:absolute;left:5910;top:2449;width:30;height:30" coordorigin="5910,2449" coordsize="30,30" path="m5910,2464r30,e" filled="f" strokeweight="1.6pt">
                <v:path arrowok="t"/>
              </v:shape>
            </v:group>
            <v:group id="_x0000_s3079" style="position:absolute;left:5910;top:2509;width:30;height:30" coordorigin="5910,2509" coordsize="30,30">
              <v:shape id="_x0000_s3080" style="position:absolute;left:5910;top:2509;width:30;height:30" coordorigin="5910,2509" coordsize="30,30" path="m5910,2524r30,e" filled="f" strokeweight="1.6pt">
                <v:path arrowok="t"/>
              </v:shape>
            </v:group>
            <v:group id="_x0000_s3081" style="position:absolute;left:5910;top:2569;width:30;height:30" coordorigin="5910,2569" coordsize="30,30">
              <v:shape id="_x0000_s3082" style="position:absolute;left:5910;top:2569;width:30;height:30" coordorigin="5910,2569" coordsize="30,30" path="m5910,2584r30,e" filled="f" strokeweight="1.6pt">
                <v:path arrowok="t"/>
              </v:shape>
            </v:group>
            <v:group id="_x0000_s3083" style="position:absolute;left:5910;top:2629;width:30;height:30" coordorigin="5910,2629" coordsize="30,30">
              <v:shape id="_x0000_s3084" style="position:absolute;left:5910;top:2629;width:30;height:30" coordorigin="5910,2629" coordsize="30,30" path="m5910,2644r30,e" filled="f" strokeweight="1.6pt">
                <v:path arrowok="t"/>
              </v:shape>
            </v:group>
            <v:group id="_x0000_s3085" style="position:absolute;left:5910;top:2689;width:31;height:30" coordorigin="5910,2689" coordsize="31,30">
              <v:shape id="_x0000_s3086" style="position:absolute;left:5910;top:2689;width:31;height:30" coordorigin="5910,2689" coordsize="31,30" path="m5910,2704r30,e" filled="f" strokeweight="1.6pt">
                <v:path arrowok="t"/>
              </v:shape>
            </v:group>
            <v:group id="_x0000_s3087" style="position:absolute;left:5910;top:2749;width:30;height:30" coordorigin="5910,2749" coordsize="30,30">
              <v:shape id="_x0000_s3088" style="position:absolute;left:5910;top:2749;width:30;height:30" coordorigin="5910,2749" coordsize="30,30" path="m5910,2764r30,e" filled="f" strokeweight="1.6pt">
                <v:path arrowok="t"/>
              </v:shape>
            </v:group>
            <v:group id="_x0000_s3089" style="position:absolute;left:5910;top:2809;width:30;height:30" coordorigin="5910,2809" coordsize="30,30">
              <v:shape id="_x0000_s3090" style="position:absolute;left:5910;top:2809;width:30;height:30" coordorigin="5910,2809" coordsize="30,30" path="m5910,2824r30,e" filled="f" strokeweight="1.6pt">
                <v:path arrowok="t"/>
              </v:shape>
            </v:group>
            <v:group id="_x0000_s3091" style="position:absolute;left:5910;top:2869;width:30;height:30" coordorigin="5910,2869" coordsize="30,30">
              <v:shape id="_x0000_s3092" style="position:absolute;left:5910;top:2869;width:30;height:30" coordorigin="5910,2869" coordsize="30,30" path="m5910,2884r30,e" filled="f" strokeweight="1.6pt">
                <v:path arrowok="t"/>
              </v:shape>
            </v:group>
            <v:group id="_x0000_s3093" style="position:absolute;left:5910;top:2929;width:30;height:30" coordorigin="5910,2929" coordsize="30,30">
              <v:shape id="_x0000_s3094" style="position:absolute;left:5910;top:2929;width:30;height:30" coordorigin="5910,2929" coordsize="30,30" path="m5910,2944r30,e" filled="f" strokeweight="1.6pt">
                <v:path arrowok="t"/>
              </v:shape>
            </v:group>
            <v:group id="_x0000_s3095" style="position:absolute;left:5910;top:2989;width:30;height:30" coordorigin="5910,2989" coordsize="30,30">
              <v:shape id="_x0000_s3096" style="position:absolute;left:5910;top:2989;width:30;height:30" coordorigin="5910,2989" coordsize="30,30" path="m5910,3004r30,e" filled="f" strokeweight="1.6pt">
                <v:path arrowok="t"/>
              </v:shape>
            </v:group>
            <v:group id="_x0000_s3097" style="position:absolute;left:5910;top:3049;width:30;height:30" coordorigin="5910,3049" coordsize="30,30">
              <v:shape id="_x0000_s3098" style="position:absolute;left:5910;top:3049;width:30;height:30" coordorigin="5910,3049" coordsize="30,30" path="m5910,3064r30,e" filled="f" strokeweight="1.6pt">
                <v:path arrowok="t"/>
              </v:shape>
            </v:group>
            <v:group id="_x0000_s3099" style="position:absolute;left:5910;top:3109;width:30;height:30" coordorigin="5910,3109" coordsize="30,30">
              <v:shape id="_x0000_s3100" style="position:absolute;left:5910;top:3109;width:30;height:30" coordorigin="5910,3109" coordsize="30,30" path="m5910,3124r30,e" filled="f" strokeweight="1.6pt">
                <v:path arrowok="t"/>
              </v:shape>
            </v:group>
            <v:group id="_x0000_s3101" style="position:absolute;left:5910;top:3169;width:30;height:30" coordorigin="5910,3169" coordsize="30,30">
              <v:shape id="_x0000_s3102" style="position:absolute;left:5910;top:3169;width:30;height:30" coordorigin="5910,3169" coordsize="30,30" path="m5910,3184r30,e" filled="f" strokeweight="1.6pt">
                <v:path arrowok="t"/>
              </v:shape>
            </v:group>
            <v:group id="_x0000_s3103" style="position:absolute;left:5910;top:3229;width:30;height:30" coordorigin="5910,3229" coordsize="30,30">
              <v:shape id="_x0000_s3104" style="position:absolute;left:5910;top:3229;width:30;height:30" coordorigin="5910,3229" coordsize="30,30" path="m5910,3244r30,e" filled="f" strokeweight="1.6pt">
                <v:path arrowok="t"/>
              </v:shape>
            </v:group>
            <v:group id="_x0000_s3105" style="position:absolute;left:5910;top:3289;width:30;height:30" coordorigin="5910,3289" coordsize="30,30">
              <v:shape id="_x0000_s3106" style="position:absolute;left:5910;top:3289;width:30;height:30" coordorigin="5910,3289" coordsize="30,30" path="m5910,3304r30,e" filled="f" strokeweight="1.6pt">
                <v:path arrowok="t"/>
              </v:shape>
            </v:group>
            <v:group id="_x0000_s3107" style="position:absolute;left:5910;top:3349;width:30;height:30" coordorigin="5910,3349" coordsize="30,30">
              <v:shape id="_x0000_s3108" style="position:absolute;left:5910;top:3349;width:30;height:30" coordorigin="5910,3349" coordsize="30,30" path="m5910,3364r30,e" filled="f" strokeweight="1.6pt">
                <v:path arrowok="t"/>
              </v:shape>
            </v:group>
            <v:group id="_x0000_s3109" style="position:absolute;left:5910;top:3409;width:30;height:30" coordorigin="5910,3409" coordsize="30,30">
              <v:shape id="_x0000_s3110" style="position:absolute;left:5910;top:3409;width:30;height:30" coordorigin="5910,3409" coordsize="30,30" path="m5910,3424r30,e" filled="f" strokeweight="1.6pt">
                <v:path arrowok="t"/>
              </v:shape>
            </v:group>
            <v:group id="_x0000_s3111" style="position:absolute;left:5910;top:3469;width:30;height:30" coordorigin="5910,3469" coordsize="30,30">
              <v:shape id="_x0000_s3112" style="position:absolute;left:5910;top:3469;width:30;height:30" coordorigin="5910,3469" coordsize="30,30" path="m5910,3484r30,e" filled="f" strokeweight="1.6pt">
                <v:path arrowok="t"/>
              </v:shape>
            </v:group>
            <v:group id="_x0000_s3113" style="position:absolute;left:5910;top:3529;width:30;height:30" coordorigin="5910,3529" coordsize="30,30">
              <v:shape id="_x0000_s3114" style="position:absolute;left:5910;top:3529;width:30;height:30" coordorigin="5910,3529" coordsize="30,30" path="m5910,3544r30,e" filled="f" strokeweight="1.6pt">
                <v:path arrowok="t"/>
              </v:shape>
            </v:group>
            <v:group id="_x0000_s3115" style="position:absolute;left:5910;top:3589;width:30;height:30" coordorigin="5910,3589" coordsize="30,30">
              <v:shape id="_x0000_s3116" style="position:absolute;left:5910;top:3589;width:30;height:30" coordorigin="5910,3589" coordsize="30,30" path="m5910,3604r30,e" filled="f" strokeweight="1.6pt">
                <v:path arrowok="t"/>
              </v:shape>
            </v:group>
            <v:group id="_x0000_s3117" style="position:absolute;left:5910;top:3649;width:30;height:30" coordorigin="5910,3649" coordsize="30,30">
              <v:shape id="_x0000_s3118" style="position:absolute;left:5910;top:3649;width:30;height:30" coordorigin="5910,3649" coordsize="30,30" path="m5910,3664r30,e" filled="f" strokeweight="1.6pt">
                <v:path arrowok="t"/>
              </v:shape>
            </v:group>
            <v:group id="_x0000_s3119" style="position:absolute;left:5910;top:3709;width:30;height:30" coordorigin="5910,3709" coordsize="30,30">
              <v:shape id="_x0000_s3120" style="position:absolute;left:5910;top:3709;width:30;height:30" coordorigin="5910,3709" coordsize="30,30" path="m5910,3724r30,e" filled="f" strokeweight="1.6pt">
                <v:path arrowok="t"/>
              </v:shape>
            </v:group>
            <v:group id="_x0000_s3121" style="position:absolute;left:5910;top:3769;width:30;height:30" coordorigin="5910,3769" coordsize="30,30">
              <v:shape id="_x0000_s3122" style="position:absolute;left:5910;top:3769;width:30;height:30" coordorigin="5910,3769" coordsize="30,30" path="m5910,3784r30,e" filled="f" strokeweight="1.6pt">
                <v:path arrowok="t"/>
              </v:shape>
            </v:group>
            <v:group id="_x0000_s3123" style="position:absolute;left:5910;top:3829;width:30;height:30" coordorigin="5910,3829" coordsize="30,30">
              <v:shape id="_x0000_s3124" style="position:absolute;left:5910;top:3829;width:30;height:30" coordorigin="5910,3829" coordsize="30,30" path="m5910,3844r30,e" filled="f" strokeweight="1.6pt">
                <v:path arrowok="t"/>
              </v:shape>
            </v:group>
            <v:group id="_x0000_s3125" style="position:absolute;left:5910;top:3889;width:30;height:30" coordorigin="5910,3889" coordsize="30,30">
              <v:shape id="_x0000_s3126" style="position:absolute;left:5910;top:3889;width:30;height:30" coordorigin="5910,3889" coordsize="30,30" path="m5910,3904r30,e" filled="f" strokeweight="1.6pt">
                <v:path arrowok="t"/>
              </v:shape>
            </v:group>
            <v:group id="_x0000_s3127" style="position:absolute;left:5910;top:3949;width:30;height:30" coordorigin="5910,3949" coordsize="30,30">
              <v:shape id="_x0000_s3128" style="position:absolute;left:5910;top:3949;width:30;height:30" coordorigin="5910,3949" coordsize="30,30" path="m5910,3964r30,e" filled="f" strokeweight="1.6pt">
                <v:path arrowok="t"/>
              </v:shape>
            </v:group>
            <v:group id="_x0000_s3129" style="position:absolute;left:5910;top:4009;width:31;height:30" coordorigin="5910,4009" coordsize="31,30">
              <v:shape id="_x0000_s3130" style="position:absolute;left:5910;top:4009;width:31;height:30" coordorigin="5910,4009" coordsize="31,30" path="m5910,4024r30,e" filled="f" strokeweight="1.6pt">
                <v:path arrowok="t"/>
              </v:shape>
            </v:group>
            <v:group id="_x0000_s3131" style="position:absolute;left:5910;top:4069;width:30;height:30" coordorigin="5910,4069" coordsize="30,30">
              <v:shape id="_x0000_s3132" style="position:absolute;left:5910;top:4069;width:30;height:30" coordorigin="5910,4069" coordsize="30,30" path="m5910,4084r30,e" filled="f" strokeweight="1.6pt">
                <v:path arrowok="t"/>
              </v:shape>
            </v:group>
            <v:group id="_x0000_s3133" style="position:absolute;left:5910;top:4129;width:30;height:30" coordorigin="5910,4129" coordsize="30,30">
              <v:shape id="_x0000_s3134" style="position:absolute;left:5910;top:4129;width:30;height:30" coordorigin="5910,4129" coordsize="30,30" path="m5910,4144r30,e" filled="f" strokeweight="1.6pt">
                <v:path arrowok="t"/>
              </v:shape>
            </v:group>
            <v:group id="_x0000_s3135" style="position:absolute;left:5910;top:4189;width:30;height:30" coordorigin="5910,4189" coordsize="30,30">
              <v:shape id="_x0000_s3136" style="position:absolute;left:5910;top:4189;width:30;height:30" coordorigin="5910,4189" coordsize="30,30" path="m5910,4204r30,e" filled="f" strokeweight="1.6pt">
                <v:path arrowok="t"/>
              </v:shape>
            </v:group>
            <v:group id="_x0000_s3137" style="position:absolute;left:5910;top:4249;width:30;height:30" coordorigin="5910,4249" coordsize="30,30">
              <v:shape id="_x0000_s3138" style="position:absolute;left:5910;top:4249;width:30;height:30" coordorigin="5910,4249" coordsize="30,30" path="m5910,4264r30,e" filled="f" strokeweight="1.6pt">
                <v:path arrowok="t"/>
              </v:shape>
            </v:group>
            <v:group id="_x0000_s3139" style="position:absolute;left:5910;top:4309;width:30;height:30" coordorigin="5910,4309" coordsize="30,30">
              <v:shape id="_x0000_s3140" style="position:absolute;left:5910;top:4309;width:30;height:30" coordorigin="5910,4309" coordsize="30,30" path="m5910,4324r30,e" filled="f" strokeweight="1.6pt">
                <v:path arrowok="t"/>
              </v:shape>
            </v:group>
            <v:group id="_x0000_s3141" style="position:absolute;left:5910;top:4369;width:30;height:30" coordorigin="5910,4369" coordsize="30,30">
              <v:shape id="_x0000_s3142" style="position:absolute;left:5910;top:4369;width:30;height:30" coordorigin="5910,4369" coordsize="30,30" path="m5910,4384r30,e" filled="f" strokeweight="1.6pt">
                <v:path arrowok="t"/>
              </v:shape>
            </v:group>
            <v:group id="_x0000_s3143" style="position:absolute;left:5910;top:4429;width:30;height:30" coordorigin="5910,4429" coordsize="30,30">
              <v:shape id="_x0000_s3144" style="position:absolute;left:5910;top:4429;width:30;height:30" coordorigin="5910,4429" coordsize="30,30" path="m5910,4444r30,e" filled="f" strokeweight="1.6pt">
                <v:path arrowok="t"/>
              </v:shape>
            </v:group>
            <v:group id="_x0000_s3145" style="position:absolute;left:5910;top:4489;width:30;height:30" coordorigin="5910,4489" coordsize="30,30">
              <v:shape id="_x0000_s3146" style="position:absolute;left:5910;top:4489;width:30;height:30" coordorigin="5910,4489" coordsize="30,30" path="m5910,4504r30,e" filled="f" strokeweight="1.6pt">
                <v:path arrowok="t"/>
              </v:shape>
            </v:group>
            <v:group id="_x0000_s3147" style="position:absolute;left:5910;top:4549;width:30;height:30" coordorigin="5910,4549" coordsize="30,30">
              <v:shape id="_x0000_s3148" style="position:absolute;left:5910;top:4549;width:30;height:30" coordorigin="5910,4549" coordsize="30,30" path="m5910,4564r30,e" filled="f" strokeweight="1.6pt">
                <v:path arrowok="t"/>
              </v:shape>
            </v:group>
            <v:group id="_x0000_s3149" style="position:absolute;left:5910;top:4609;width:30;height:30" coordorigin="5910,4609" coordsize="30,30">
              <v:shape id="_x0000_s3150" style="position:absolute;left:5910;top:4609;width:30;height:30" coordorigin="5910,4609" coordsize="30,30" path="m5910,4624r30,e" filled="f" strokeweight="1.6pt">
                <v:path arrowok="t"/>
              </v:shape>
            </v:group>
            <v:group id="_x0000_s3151" style="position:absolute;left:5910;top:4669;width:30;height:30" coordorigin="5910,4669" coordsize="30,30">
              <v:shape id="_x0000_s3152" style="position:absolute;left:5910;top:4669;width:30;height:30" coordorigin="5910,4669" coordsize="30,30" path="m5910,4684r30,e" filled="f" strokeweight="1.6pt">
                <v:path arrowok="t"/>
              </v:shape>
            </v:group>
            <v:group id="_x0000_s3153" style="position:absolute;left:5910;top:4729;width:30;height:30" coordorigin="5910,4729" coordsize="30,30">
              <v:shape id="_x0000_s3154" style="position:absolute;left:5910;top:4729;width:30;height:30" coordorigin="5910,4729" coordsize="30,30" path="m5910,4744r30,e" filled="f" strokeweight="1.6pt">
                <v:path arrowok="t"/>
              </v:shape>
            </v:group>
            <v:group id="_x0000_s3155" style="position:absolute;left:5910;top:4789;width:30;height:30" coordorigin="5910,4789" coordsize="30,30">
              <v:shape id="_x0000_s3156" style="position:absolute;left:5910;top:4789;width:30;height:30" coordorigin="5910,4789" coordsize="30,30" path="m5910,4804r30,e" filled="f" strokeweight="1.6pt">
                <v:path arrowok="t"/>
              </v:shape>
            </v:group>
            <v:group id="_x0000_s3157" style="position:absolute;left:5910;top:4849;width:30;height:30" coordorigin="5910,4849" coordsize="30,30">
              <v:shape id="_x0000_s3158" style="position:absolute;left:5910;top:4849;width:30;height:30" coordorigin="5910,4849" coordsize="30,30" path="m5910,4864r30,e" filled="f" strokeweight="1.6pt">
                <v:path arrowok="t"/>
              </v:shape>
            </v:group>
            <v:group id="_x0000_s3159" style="position:absolute;left:5910;top:4909;width:30;height:30" coordorigin="5910,4909" coordsize="30,30">
              <v:shape id="_x0000_s3160" style="position:absolute;left:5910;top:4909;width:30;height:30" coordorigin="5910,4909" coordsize="30,30" path="m5910,4924r30,e" filled="f" strokeweight="1.6pt">
                <v:path arrowok="t"/>
              </v:shape>
            </v:group>
            <v:group id="_x0000_s3161" style="position:absolute;left:5910;top:4969;width:30;height:30" coordorigin="5910,4969" coordsize="30,30">
              <v:shape id="_x0000_s3162" style="position:absolute;left:5910;top:4969;width:30;height:30" coordorigin="5910,4969" coordsize="30,30" path="m5910,4984r30,e" filled="f" strokeweight="1.6pt">
                <v:path arrowok="t"/>
              </v:shape>
            </v:group>
            <v:group id="_x0000_s3163" style="position:absolute;left:5910;top:5029;width:30;height:30" coordorigin="5910,5029" coordsize="30,30">
              <v:shape id="_x0000_s3164" style="position:absolute;left:5910;top:5029;width:30;height:30" coordorigin="5910,5029" coordsize="30,30" path="m5910,5044r30,e" filled="f" strokeweight="1.6pt">
                <v:path arrowok="t"/>
              </v:shape>
            </v:group>
            <v:group id="_x0000_s3165" style="position:absolute;left:5910;top:5089;width:30;height:30" coordorigin="5910,5089" coordsize="30,30">
              <v:shape id="_x0000_s3166" style="position:absolute;left:5910;top:5089;width:30;height:30" coordorigin="5910,5089" coordsize="30,30" path="m5910,5104r30,e" filled="f" strokeweight="1.6pt">
                <v:path arrowok="t"/>
              </v:shape>
            </v:group>
            <v:group id="_x0000_s3167" style="position:absolute;left:5910;top:5149;width:30;height:30" coordorigin="5910,5149" coordsize="30,30">
              <v:shape id="_x0000_s3168" style="position:absolute;left:5910;top:5149;width:30;height:30" coordorigin="5910,5149" coordsize="30,30" path="m5910,5164r30,e" filled="f" strokeweight="1.6pt">
                <v:path arrowok="t"/>
              </v:shape>
            </v:group>
            <v:group id="_x0000_s3169" style="position:absolute;left:5910;top:5209;width:30;height:30" coordorigin="5910,5209" coordsize="30,30">
              <v:shape id="_x0000_s3170" style="position:absolute;left:5910;top:5209;width:30;height:30" coordorigin="5910,5209" coordsize="30,30" path="m5910,5224r30,e" filled="f" strokeweight="1.6pt">
                <v:path arrowok="t"/>
              </v:shape>
            </v:group>
            <v:group id="_x0000_s3171" style="position:absolute;left:5910;top:5269;width:30;height:30" coordorigin="5910,5269" coordsize="30,30">
              <v:shape id="_x0000_s3172" style="position:absolute;left:5910;top:5269;width:30;height:30" coordorigin="5910,5269" coordsize="30,30" path="m5910,5284r30,e" filled="f" strokeweight="1.6pt">
                <v:path arrowok="t"/>
              </v:shape>
            </v:group>
            <v:group id="_x0000_s3173" style="position:absolute;left:5910;top:5329;width:30;height:30" coordorigin="5910,5329" coordsize="30,30">
              <v:shape id="_x0000_s3174" style="position:absolute;left:5910;top:5329;width:30;height:30" coordorigin="5910,5329" coordsize="30,30" path="m5910,5344r30,e" filled="f" strokeweight="1.6pt">
                <v:path arrowok="t"/>
              </v:shape>
            </v:group>
            <v:group id="_x0000_s3175" style="position:absolute;left:5910;top:5389;width:30;height:30" coordorigin="5910,5389" coordsize="30,30">
              <v:shape id="_x0000_s3176" style="position:absolute;left:5910;top:5389;width:30;height:30" coordorigin="5910,5389" coordsize="30,30" path="m5910,5404r30,e" filled="f" strokeweight="1.6pt">
                <v:path arrowok="t"/>
              </v:shape>
            </v:group>
            <v:group id="_x0000_s3177" style="position:absolute;left:5910;top:5449;width:30;height:30" coordorigin="5910,5449" coordsize="30,30">
              <v:shape id="_x0000_s3178" style="position:absolute;left:5910;top:5449;width:30;height:30" coordorigin="5910,5449" coordsize="30,30" path="m5910,5464r30,e" filled="f" strokeweight="1.6pt">
                <v:path arrowok="t"/>
              </v:shape>
            </v:group>
            <v:group id="_x0000_s3179" style="position:absolute;left:5910;top:5509;width:30;height:30" coordorigin="5910,5509" coordsize="30,30">
              <v:shape id="_x0000_s3180" style="position:absolute;left:5910;top:5509;width:30;height:30" coordorigin="5910,5509" coordsize="30,30" path="m5910,5524r30,e" filled="f" strokeweight="1.6pt">
                <v:path arrowok="t"/>
              </v:shape>
            </v:group>
            <v:group id="_x0000_s3181" style="position:absolute;left:5910;top:5569;width:30;height:30" coordorigin="5910,5569" coordsize="30,30">
              <v:shape id="_x0000_s3182" style="position:absolute;left:5910;top:5569;width:30;height:30" coordorigin="5910,5569" coordsize="30,30" path="m5910,5584r30,e" filled="f" strokeweight="1.6pt">
                <v:path arrowok="t"/>
              </v:shape>
            </v:group>
            <v:group id="_x0000_s3183" style="position:absolute;left:5910;top:5629;width:30;height:30" coordorigin="5910,5629" coordsize="30,30">
              <v:shape id="_x0000_s3184" style="position:absolute;left:5910;top:5629;width:30;height:30" coordorigin="5910,5629" coordsize="30,30" path="m5910,5644r30,e" filled="f" strokeweight="1.6pt">
                <v:path arrowok="t"/>
              </v:shape>
            </v:group>
            <v:group id="_x0000_s3185" style="position:absolute;left:5910;top:5689;width:30;height:30" coordorigin="5910,5689" coordsize="30,30">
              <v:shape id="_x0000_s3186" style="position:absolute;left:5910;top:5689;width:30;height:30" coordorigin="5910,5689" coordsize="30,30" path="m5910,5704r30,e" filled="f" strokeweight="1.6pt">
                <v:path arrowok="t"/>
              </v:shape>
            </v:group>
            <v:group id="_x0000_s3187" style="position:absolute;left:5910;top:5749;width:30;height:30" coordorigin="5910,5749" coordsize="30,30">
              <v:shape id="_x0000_s3188" style="position:absolute;left:5910;top:5749;width:30;height:30" coordorigin="5910,5749" coordsize="30,30" path="m5910,5764r30,e" filled="f" strokeweight="1.6pt">
                <v:path arrowok="t"/>
              </v:shape>
            </v:group>
            <v:group id="_x0000_s3189" style="position:absolute;left:5910;top:5809;width:30;height:30" coordorigin="5910,5809" coordsize="30,30">
              <v:shape id="_x0000_s3190" style="position:absolute;left:5910;top:5809;width:30;height:30" coordorigin="5910,5809" coordsize="30,30" path="m5910,5824r30,e" filled="f" strokeweight="1.6pt">
                <v:path arrowok="t"/>
              </v:shape>
            </v:group>
            <v:group id="_x0000_s3191" style="position:absolute;left:5910;top:5869;width:31;height:30" coordorigin="5910,5869" coordsize="31,30">
              <v:shape id="_x0000_s3192" style="position:absolute;left:5910;top:5869;width:31;height:30" coordorigin="5910,5869" coordsize="31,30" path="m5910,5884r30,e" filled="f" strokeweight="1.6pt">
                <v:path arrowok="t"/>
              </v:shape>
            </v:group>
            <v:group id="_x0000_s3193" style="position:absolute;left:5910;top:5929;width:30;height:30" coordorigin="5910,5929" coordsize="30,30">
              <v:shape id="_x0000_s3194" style="position:absolute;left:5910;top:5929;width:30;height:30" coordorigin="5910,5929" coordsize="30,30" path="m5910,5944r30,e" filled="f" strokeweight="1.6pt">
                <v:path arrowok="t"/>
              </v:shape>
            </v:group>
            <v:group id="_x0000_s3195" style="position:absolute;left:5910;top:5989;width:30;height:30" coordorigin="5910,5989" coordsize="30,30">
              <v:shape id="_x0000_s3196" style="position:absolute;left:5910;top:5989;width:30;height:30" coordorigin="5910,5989" coordsize="30,30" path="m5910,6004r30,e" filled="f" strokeweight="1.6pt">
                <v:path arrowok="t"/>
              </v:shape>
            </v:group>
            <v:group id="_x0000_s3197" style="position:absolute;left:5910;top:6049;width:30;height:30" coordorigin="5910,6049" coordsize="30,30">
              <v:shape id="_x0000_s3198" style="position:absolute;left:5910;top:6049;width:30;height:30" coordorigin="5910,6049" coordsize="30,30" path="m5910,6064r30,e" filled="f" strokeweight="1.6pt">
                <v:path arrowok="t"/>
              </v:shape>
            </v:group>
            <v:group id="_x0000_s3199" style="position:absolute;left:5910;top:6109;width:30;height:30" coordorigin="5910,6109" coordsize="30,30">
              <v:shape id="_x0000_s3200" style="position:absolute;left:5910;top:6109;width:30;height:30" coordorigin="5910,6109" coordsize="30,30" path="m5910,6124r30,e" filled="f" strokeweight="1.6pt">
                <v:path arrowok="t"/>
              </v:shape>
            </v:group>
            <v:group id="_x0000_s3201" style="position:absolute;left:5910;top:6169;width:30;height:30" coordorigin="5910,6169" coordsize="30,30">
              <v:shape id="_x0000_s3202" style="position:absolute;left:5910;top:6169;width:30;height:30" coordorigin="5910,6169" coordsize="30,30" path="m5910,6184r30,e" filled="f" strokeweight="1.6pt">
                <v:path arrowok="t"/>
              </v:shape>
            </v:group>
            <v:group id="_x0000_s3203" style="position:absolute;left:5910;top:6229;width:30;height:30" coordorigin="5910,6229" coordsize="30,30">
              <v:shape id="_x0000_s3204" style="position:absolute;left:5910;top:6229;width:30;height:30" coordorigin="5910,6229" coordsize="30,30" path="m5910,6244r30,e" filled="f" strokeweight="1.6pt">
                <v:path arrowok="t"/>
              </v:shape>
            </v:group>
            <v:group id="_x0000_s3205" style="position:absolute;left:5910;top:6289;width:30;height:30" coordorigin="5910,6289" coordsize="30,30">
              <v:shape id="_x0000_s3206" style="position:absolute;left:5910;top:6289;width:30;height:30" coordorigin="5910,6289" coordsize="30,30" path="m5910,6304r30,e" filled="f" strokeweight="1.6pt">
                <v:path arrowok="t"/>
              </v:shape>
            </v:group>
            <v:group id="_x0000_s3207" style="position:absolute;left:5910;top:6349;width:30;height:30" coordorigin="5910,6349" coordsize="30,30">
              <v:shape id="_x0000_s3208" style="position:absolute;left:5910;top:6349;width:30;height:30" coordorigin="5910,6349" coordsize="30,30" path="m5910,6364r30,e" filled="f" strokeweight="1.6pt">
                <v:path arrowok="t"/>
              </v:shape>
            </v:group>
            <v:group id="_x0000_s3209" style="position:absolute;left:5910;top:6409;width:30;height:30" coordorigin="5910,6409" coordsize="30,30">
              <v:shape id="_x0000_s3210" style="position:absolute;left:5910;top:6409;width:30;height:30" coordorigin="5910,6409" coordsize="30,30" path="m5910,6424r31,e" filled="f" strokeweight="1.6pt">
                <v:path arrowok="t"/>
              </v:shape>
            </v:group>
            <v:group id="_x0000_s3211" style="position:absolute;left:5911;top:6469;width:30;height:30" coordorigin="5911,6469" coordsize="30,30">
              <v:shape id="_x0000_s3212" style="position:absolute;left:5911;top:6469;width:30;height:30" coordorigin="5911,6469" coordsize="30,30" path="m5911,6484r30,e" filled="f" strokeweight="1.6pt">
                <v:path arrowok="t"/>
              </v:shape>
            </v:group>
            <v:group id="_x0000_s3213" style="position:absolute;left:5911;top:6529;width:30;height:30" coordorigin="5911,6529" coordsize="30,30">
              <v:shape id="_x0000_s3214" style="position:absolute;left:5911;top:6529;width:30;height:30" coordorigin="5911,6529" coordsize="30,30" path="m5911,6544r30,e" filled="f" strokeweight="1.6pt">
                <v:path arrowok="t"/>
              </v:shape>
            </v:group>
            <v:group id="_x0000_s3215" style="position:absolute;left:5911;top:6589;width:30;height:30" coordorigin="5911,6589" coordsize="30,30">
              <v:shape id="_x0000_s3216" style="position:absolute;left:5911;top:6589;width:30;height:30" coordorigin="5911,6589" coordsize="30,30" path="m5911,6604r30,e" filled="f" strokeweight="1.6pt">
                <v:path arrowok="t"/>
              </v:shape>
            </v:group>
            <v:group id="_x0000_s3217" style="position:absolute;left:5911;top:6649;width:30;height:30" coordorigin="5911,6649" coordsize="30,30">
              <v:shape id="_x0000_s3218" style="position:absolute;left:5911;top:6649;width:30;height:30" coordorigin="5911,6649" coordsize="30,30" path="m5911,6664r30,e" filled="f" strokeweight="1.6pt">
                <v:path arrowok="t"/>
              </v:shape>
            </v:group>
            <v:group id="_x0000_s3219" style="position:absolute;left:5911;top:6709;width:30;height:30" coordorigin="5911,6709" coordsize="30,30">
              <v:shape id="_x0000_s3220" style="position:absolute;left:5911;top:6709;width:30;height:30" coordorigin="5911,6709" coordsize="30,30" path="m5911,6724r30,e" filled="f" strokeweight="1.6pt">
                <v:path arrowok="t"/>
              </v:shape>
            </v:group>
            <v:group id="_x0000_s3221" style="position:absolute;left:5911;top:6769;width:30;height:30" coordorigin="5911,6769" coordsize="30,30">
              <v:shape id="_x0000_s3222" style="position:absolute;left:5911;top:6769;width:30;height:30" coordorigin="5911,6769" coordsize="30,30" path="m5911,6784r30,e" filled="f" strokeweight="1.6pt">
                <v:path arrowok="t"/>
              </v:shape>
            </v:group>
            <v:group id="_x0000_s3223" style="position:absolute;left:5911;top:6829;width:30;height:30" coordorigin="5911,6829" coordsize="30,30">
              <v:shape id="_x0000_s3224" style="position:absolute;left:5911;top:6829;width:30;height:30" coordorigin="5911,6829" coordsize="30,30" path="m5911,6844r30,e" filled="f" strokeweight="1.6pt">
                <v:path arrowok="t"/>
              </v:shape>
            </v:group>
            <v:group id="_x0000_s3225" style="position:absolute;left:5911;top:6889;width:30;height:30" coordorigin="5911,6889" coordsize="30,30">
              <v:shape id="_x0000_s3226" style="position:absolute;left:5911;top:6889;width:30;height:30" coordorigin="5911,6889" coordsize="30,30" path="m5911,6904r30,e" filled="f" strokeweight="1.6pt">
                <v:path arrowok="t"/>
              </v:shape>
            </v:group>
            <v:group id="_x0000_s3227" style="position:absolute;left:5911;top:6949;width:30;height:30" coordorigin="5911,6949" coordsize="30,30">
              <v:shape id="_x0000_s3228" style="position:absolute;left:5911;top:6949;width:30;height:30" coordorigin="5911,6949" coordsize="30,30" path="m5911,6964r30,e" filled="f" strokeweight="1.6pt">
                <v:path arrowok="t"/>
              </v:shape>
            </v:group>
            <v:group id="_x0000_s3229" style="position:absolute;left:5911;top:7009;width:30;height:30" coordorigin="5911,7009" coordsize="30,30">
              <v:shape id="_x0000_s3230" style="position:absolute;left:5911;top:7009;width:30;height:30" coordorigin="5911,7009" coordsize="30,30" path="m5911,7024r30,e" filled="f" strokeweight="1.6pt">
                <v:path arrowok="t"/>
              </v:shape>
            </v:group>
            <v:group id="_x0000_s3231" style="position:absolute;left:5911;top:7069;width:30;height:30" coordorigin="5911,7069" coordsize="30,30">
              <v:shape id="_x0000_s3232" style="position:absolute;left:5911;top:7069;width:30;height:30" coordorigin="5911,7069" coordsize="30,30" path="m5911,7084r30,e" filled="f" strokeweight="1.6pt">
                <v:path arrowok="t"/>
              </v:shape>
            </v:group>
            <v:group id="_x0000_s3233" style="position:absolute;left:5911;top:7129;width:30;height:30" coordorigin="5911,7129" coordsize="30,30">
              <v:shape id="_x0000_s3234" style="position:absolute;left:5911;top:7129;width:30;height:30" coordorigin="5911,7129" coordsize="30,30" path="m5911,7144r30,e" filled="f" strokeweight="1.6pt">
                <v:path arrowok="t"/>
              </v:shape>
            </v:group>
            <v:group id="_x0000_s3235" style="position:absolute;left:5911;top:7189;width:31;height:30" coordorigin="5911,7189" coordsize="31,30">
              <v:shape id="_x0000_s3236" style="position:absolute;left:5911;top:7189;width:31;height:30" coordorigin="5911,7189" coordsize="31,30" path="m5911,7204r30,e" filled="f" strokeweight="1.6pt">
                <v:path arrowok="t"/>
              </v:shape>
            </v:group>
            <v:group id="_x0000_s3237" style="position:absolute;left:5911;top:7249;width:30;height:30" coordorigin="5911,7249" coordsize="30,30">
              <v:shape id="_x0000_s3238" style="position:absolute;left:5911;top:7249;width:30;height:30" coordorigin="5911,7249" coordsize="30,30" path="m5911,7264r30,e" filled="f" strokeweight="1.6pt">
                <v:path arrowok="t"/>
              </v:shape>
            </v:group>
            <v:group id="_x0000_s3239" style="position:absolute;left:5911;top:7309;width:30;height:30" coordorigin="5911,7309" coordsize="30,30">
              <v:shape id="_x0000_s3240" style="position:absolute;left:5911;top:7309;width:30;height:30" coordorigin="5911,7309" coordsize="30,30" path="m5911,7324r30,e" filled="f" strokeweight="1.6pt">
                <v:path arrowok="t"/>
              </v:shape>
            </v:group>
            <v:group id="_x0000_s3241" style="position:absolute;left:5911;top:7369;width:30;height:30" coordorigin="5911,7369" coordsize="30,30">
              <v:shape id="_x0000_s3242" style="position:absolute;left:5911;top:7369;width:30;height:30" coordorigin="5911,7369" coordsize="30,30" path="m5911,7384r30,e" filled="f" strokeweight="1.6pt">
                <v:path arrowok="t"/>
              </v:shape>
            </v:group>
            <v:group id="_x0000_s3243" style="position:absolute;left:5911;top:7429;width:30;height:30" coordorigin="5911,7429" coordsize="30,30">
              <v:shape id="_x0000_s3244" style="position:absolute;left:5911;top:7429;width:30;height:30" coordorigin="5911,7429" coordsize="30,30" path="m5911,7444r30,e" filled="f" strokeweight="1.6pt">
                <v:path arrowok="t"/>
              </v:shape>
            </v:group>
            <v:group id="_x0000_s3245" style="position:absolute;left:5911;top:7489;width:30;height:30" coordorigin="5911,7489" coordsize="30,30">
              <v:shape id="_x0000_s3246" style="position:absolute;left:5911;top:7489;width:30;height:30" coordorigin="5911,7489" coordsize="30,30" path="m5911,7504r30,e" filled="f" strokeweight="1.6pt">
                <v:path arrowok="t"/>
              </v:shape>
            </v:group>
            <v:group id="_x0000_s3247" style="position:absolute;left:5911;top:7549;width:30;height:30" coordorigin="5911,7549" coordsize="30,30">
              <v:shape id="_x0000_s3248" style="position:absolute;left:5911;top:7549;width:30;height:30" coordorigin="5911,7549" coordsize="30,30" path="m5911,7564r30,e" filled="f" strokeweight="1.6pt">
                <v:path arrowok="t"/>
              </v:shape>
            </v:group>
            <v:group id="_x0000_s3249" style="position:absolute;left:5911;top:7609;width:30;height:30" coordorigin="5911,7609" coordsize="30,30">
              <v:shape id="_x0000_s3250" style="position:absolute;left:5911;top:7609;width:30;height:30" coordorigin="5911,7609" coordsize="30,30" path="m5911,7624r30,e" filled="f" strokeweight="1.6pt">
                <v:path arrowok="t"/>
              </v:shape>
            </v:group>
            <v:group id="_x0000_s3251" style="position:absolute;left:5911;top:7669;width:30;height:30" coordorigin="5911,7669" coordsize="30,30">
              <v:shape id="_x0000_s3252" style="position:absolute;left:5911;top:7669;width:30;height:30" coordorigin="5911,7669" coordsize="30,30" path="m5911,7684r30,e" filled="f" strokeweight="1.6pt">
                <v:path arrowok="t"/>
              </v:shape>
            </v:group>
            <v:group id="_x0000_s3253" style="position:absolute;left:5911;top:7729;width:30;height:30" coordorigin="5911,7729" coordsize="30,30">
              <v:shape id="_x0000_s3254" style="position:absolute;left:5911;top:7729;width:30;height:30" coordorigin="5911,7729" coordsize="30,30" path="m5911,7744r30,e" filled="f" strokeweight="1.6pt">
                <v:path arrowok="t"/>
              </v:shape>
            </v:group>
            <v:group id="_x0000_s3255" style="position:absolute;left:5911;top:7789;width:30;height:30" coordorigin="5911,7789" coordsize="30,30">
              <v:shape id="_x0000_s3256" style="position:absolute;left:5911;top:7789;width:30;height:30" coordorigin="5911,7789" coordsize="30,30" path="m5911,7804r30,e" filled="f" strokeweight="1.6pt">
                <v:path arrowok="t"/>
              </v:shape>
            </v:group>
            <v:group id="_x0000_s3257" style="position:absolute;left:5911;top:7849;width:30;height:30" coordorigin="5911,7849" coordsize="30,30">
              <v:shape id="_x0000_s3258" style="position:absolute;left:5911;top:7849;width:30;height:30" coordorigin="5911,7849" coordsize="30,30" path="m5911,7864r30,e" filled="f" strokeweight="1.6pt">
                <v:path arrowok="t"/>
              </v:shape>
            </v:group>
            <v:group id="_x0000_s3259" style="position:absolute;left:5911;top:7909;width:30;height:30" coordorigin="5911,7909" coordsize="30,30">
              <v:shape id="_x0000_s3260" style="position:absolute;left:5911;top:7909;width:30;height:30" coordorigin="5911,7909" coordsize="30,30" path="m5911,7924r30,e" filled="f" strokeweight="1.6pt">
                <v:path arrowok="t"/>
              </v:shape>
            </v:group>
            <v:group id="_x0000_s3261" style="position:absolute;left:5911;top:7969;width:30;height:30" coordorigin="5911,7969" coordsize="30,30">
              <v:shape id="_x0000_s3262" style="position:absolute;left:5911;top:7969;width:30;height:30" coordorigin="5911,7969" coordsize="30,30" path="m5911,7984r30,e" filled="f" strokeweight="1.6pt">
                <v:path arrowok="t"/>
              </v:shape>
            </v:group>
            <v:group id="_x0000_s3263" style="position:absolute;left:5911;top:8029;width:30;height:30" coordorigin="5911,8029" coordsize="30,30">
              <v:shape id="_x0000_s3264" style="position:absolute;left:5911;top:8029;width:30;height:30" coordorigin="5911,8029" coordsize="30,30" path="m5911,8044r30,e" filled="f" strokeweight="1.6pt">
                <v:path arrowok="t"/>
              </v:shape>
            </v:group>
            <v:group id="_x0000_s3265" style="position:absolute;left:5911;top:8089;width:30;height:30" coordorigin="5911,8089" coordsize="30,30">
              <v:shape id="_x0000_s3266" style="position:absolute;left:5911;top:8089;width:30;height:30" coordorigin="5911,8089" coordsize="30,30" path="m5911,8104r30,e" filled="f" strokeweight="1.6pt">
                <v:path arrowok="t"/>
              </v:shape>
            </v:group>
            <v:group id="_x0000_s3267" style="position:absolute;left:5911;top:8149;width:30;height:30" coordorigin="5911,8149" coordsize="30,30">
              <v:shape id="_x0000_s3268" style="position:absolute;left:5911;top:8149;width:30;height:30" coordorigin="5911,8149" coordsize="30,30" path="m5911,8164r30,e" filled="f" strokeweight="1.6pt">
                <v:path arrowok="t"/>
              </v:shape>
            </v:group>
            <v:group id="_x0000_s3269" style="position:absolute;left:5911;top:8209;width:30;height:30" coordorigin="5911,8209" coordsize="30,30">
              <v:shape id="_x0000_s3270" style="position:absolute;left:5911;top:8209;width:30;height:30" coordorigin="5911,8209" coordsize="30,30" path="m5911,8224r30,e" filled="f" strokeweight="1.6pt">
                <v:path arrowok="t"/>
              </v:shape>
            </v:group>
            <v:group id="_x0000_s3271" style="position:absolute;left:5911;top:8269;width:30;height:30" coordorigin="5911,8269" coordsize="30,30">
              <v:shape id="_x0000_s3272" style="position:absolute;left:5911;top:8269;width:30;height:30" coordorigin="5911,8269" coordsize="30,30" path="m5911,8284r30,e" filled="f" strokeweight="1.6pt">
                <v:path arrowok="t"/>
              </v:shape>
            </v:group>
            <v:group id="_x0000_s3273" style="position:absolute;left:5911;top:8329;width:30;height:30" coordorigin="5911,8329" coordsize="30,30">
              <v:shape id="_x0000_s3274" style="position:absolute;left:5911;top:8329;width:30;height:30" coordorigin="5911,8329" coordsize="30,30" path="m5911,8344r30,e" filled="f" strokeweight="1.6pt">
                <v:path arrowok="t"/>
              </v:shape>
            </v:group>
            <v:group id="_x0000_s3275" style="position:absolute;left:5911;top:8389;width:30;height:30" coordorigin="5911,8389" coordsize="30,30">
              <v:shape id="_x0000_s3276" style="position:absolute;left:5911;top:8389;width:30;height:30" coordorigin="5911,8389" coordsize="30,30" path="m5911,8404r30,e" filled="f" strokeweight="1.6pt">
                <v:path arrowok="t"/>
              </v:shape>
            </v:group>
            <v:group id="_x0000_s3277" style="position:absolute;left:5911;top:8449;width:30;height:30" coordorigin="5911,8449" coordsize="30,30">
              <v:shape id="_x0000_s3278" style="position:absolute;left:5911;top:8449;width:30;height:30" coordorigin="5911,8449" coordsize="30,30" path="m5911,8464r30,e" filled="f" strokeweight="1.6pt">
                <v:path arrowok="t"/>
              </v:shape>
            </v:group>
            <v:group id="_x0000_s3279" style="position:absolute;left:5911;top:8509;width:30;height:30" coordorigin="5911,8509" coordsize="30,30">
              <v:shape id="_x0000_s3280" style="position:absolute;left:5911;top:8509;width:30;height:30" coordorigin="5911,8509" coordsize="30,30" path="m5911,8524r30,e" filled="f" strokeweight="1.6pt">
                <v:path arrowok="t"/>
              </v:shape>
            </v:group>
            <v:group id="_x0000_s3281" style="position:absolute;left:5911;top:8569;width:30;height:30" coordorigin="5911,8569" coordsize="30,30">
              <v:shape id="_x0000_s3282" style="position:absolute;left:5911;top:8569;width:30;height:30" coordorigin="5911,8569" coordsize="30,30" path="m5911,8584r30,e" filled="f" strokeweight="1.6pt">
                <v:path arrowok="t"/>
              </v:shape>
            </v:group>
            <v:group id="_x0000_s3283" style="position:absolute;left:5911;top:8629;width:30;height:30" coordorigin="5911,8629" coordsize="30,30">
              <v:shape id="_x0000_s3284" style="position:absolute;left:5911;top:8629;width:30;height:30" coordorigin="5911,8629" coordsize="30,30" path="m5911,8644r30,e" filled="f" strokeweight="1.6pt">
                <v:path arrowok="t"/>
              </v:shape>
            </v:group>
            <v:group id="_x0000_s3285" style="position:absolute;left:5911;top:8689;width:30;height:30" coordorigin="5911,8689" coordsize="30,30">
              <v:shape id="_x0000_s3286" style="position:absolute;left:5911;top:8689;width:30;height:30" coordorigin="5911,8689" coordsize="30,30" path="m5911,8704r30,e" filled="f" strokeweight="1.6pt">
                <v:path arrowok="t"/>
              </v:shape>
            </v:group>
            <v:group id="_x0000_s3287" style="position:absolute;left:5911;top:8749;width:30;height:30" coordorigin="5911,8749" coordsize="30,30">
              <v:shape id="_x0000_s3288" style="position:absolute;left:5911;top:8749;width:30;height:30" coordorigin="5911,8749" coordsize="30,30" path="m5911,8764r30,e" filled="f" strokeweight="1.6pt">
                <v:path arrowok="t"/>
              </v:shape>
            </v:group>
            <v:group id="_x0000_s3289" style="position:absolute;left:5911;top:8809;width:30;height:30" coordorigin="5911,8809" coordsize="30,30">
              <v:shape id="_x0000_s3290" style="position:absolute;left:5911;top:8809;width:30;height:30" coordorigin="5911,8809" coordsize="30,30" path="m5911,8824r30,e" filled="f" strokeweight="1.6pt">
                <v:path arrowok="t"/>
              </v:shape>
            </v:group>
            <v:group id="_x0000_s3291" style="position:absolute;left:5911;top:8869;width:30;height:30" coordorigin="5911,8869" coordsize="30,30">
              <v:shape id="_x0000_s3292" style="position:absolute;left:5911;top:8869;width:30;height:30" coordorigin="5911,8869" coordsize="30,30" path="m5911,8884r30,e" filled="f" strokeweight="1.6pt">
                <v:path arrowok="t"/>
              </v:shape>
            </v:group>
            <v:group id="_x0000_s3293" style="position:absolute;left:5911;top:8929;width:30;height:30" coordorigin="5911,8929" coordsize="30,30">
              <v:shape id="_x0000_s3294" style="position:absolute;left:5911;top:8929;width:30;height:30" coordorigin="5911,8929" coordsize="30,30" path="m5911,8944r30,e" filled="f" strokeweight="1.6pt">
                <v:path arrowok="t"/>
              </v:shape>
            </v:group>
            <v:group id="_x0000_s3295" style="position:absolute;left:5911;top:8989;width:30;height:30" coordorigin="5911,8989" coordsize="30,30">
              <v:shape id="_x0000_s3296" style="position:absolute;left:5911;top:8989;width:30;height:30" coordorigin="5911,8989" coordsize="30,30" path="m5911,9004r30,e" filled="f" strokeweight="1.6pt">
                <v:path arrowok="t"/>
              </v:shape>
            </v:group>
            <v:group id="_x0000_s3297" style="position:absolute;left:5911;top:9049;width:31;height:30" coordorigin="5911,9049" coordsize="31,30">
              <v:shape id="_x0000_s3298" style="position:absolute;left:5911;top:9049;width:31;height:30" coordorigin="5911,9049" coordsize="31,30" path="m5911,9064r30,e" filled="f" strokeweight="1.6pt">
                <v:path arrowok="t"/>
              </v:shape>
            </v:group>
            <v:group id="_x0000_s3299" style="position:absolute;left:5911;top:9109;width:30;height:30" coordorigin="5911,9109" coordsize="30,30">
              <v:shape id="_x0000_s3300" style="position:absolute;left:5911;top:9109;width:30;height:30" coordorigin="5911,9109" coordsize="30,30" path="m5911,9124r30,e" filled="f" strokeweight="1.6pt">
                <v:path arrowok="t"/>
              </v:shape>
            </v:group>
            <v:group id="_x0000_s3301" style="position:absolute;left:5911;top:9169;width:30;height:30" coordorigin="5911,9169" coordsize="30,30">
              <v:shape id="_x0000_s3302" style="position:absolute;left:5911;top:9169;width:30;height:30" coordorigin="5911,9169" coordsize="30,30" path="m5911,9184r30,e" filled="f" strokeweight="1.6pt">
                <v:path arrowok="t"/>
              </v:shape>
            </v:group>
            <v:group id="_x0000_s3303" style="position:absolute;left:5911;top:9229;width:30;height:30" coordorigin="5911,9229" coordsize="30,30">
              <v:shape id="_x0000_s3304" style="position:absolute;left:5911;top:9229;width:30;height:30" coordorigin="5911,9229" coordsize="30,30" path="m5911,9244r30,e" filled="f" strokeweight="1.6pt">
                <v:path arrowok="t"/>
              </v:shape>
            </v:group>
            <v:group id="_x0000_s3305" style="position:absolute;left:5911;top:9289;width:30;height:30" coordorigin="5911,9289" coordsize="30,30">
              <v:shape id="_x0000_s3306" style="position:absolute;left:5911;top:9289;width:30;height:30" coordorigin="5911,9289" coordsize="30,30" path="m5911,9304r30,e" filled="f" strokeweight="1.6pt">
                <v:path arrowok="t"/>
              </v:shape>
            </v:group>
            <v:group id="_x0000_s3307" style="position:absolute;left:5911;top:9349;width:30;height:30" coordorigin="5911,9349" coordsize="30,30">
              <v:shape id="_x0000_s3308" style="position:absolute;left:5911;top:9349;width:30;height:30" coordorigin="5911,9349" coordsize="30,30" path="m5911,9364r30,e" filled="f" strokeweight="1.6pt">
                <v:path arrowok="t"/>
              </v:shape>
            </v:group>
            <v:group id="_x0000_s3309" style="position:absolute;left:5911;top:9409;width:30;height:30" coordorigin="5911,9409" coordsize="30,30">
              <v:shape id="_x0000_s3310" style="position:absolute;left:5911;top:9409;width:30;height:30" coordorigin="5911,9409" coordsize="30,30" path="m5911,9424r30,e" filled="f" strokeweight="1.6pt">
                <v:path arrowok="t"/>
              </v:shape>
            </v:group>
            <v:group id="_x0000_s3311" style="position:absolute;left:5911;top:9469;width:30;height:30" coordorigin="5911,9469" coordsize="30,30">
              <v:shape id="_x0000_s3312" style="position:absolute;left:5911;top:9469;width:30;height:30" coordorigin="5911,9469" coordsize="30,30" path="m5911,9484r30,e" filled="f" strokeweight="1.6pt">
                <v:path arrowok="t"/>
              </v:shape>
            </v:group>
            <v:group id="_x0000_s3313" style="position:absolute;left:5911;top:9529;width:30;height:30" coordorigin="5911,9529" coordsize="30,30">
              <v:shape id="_x0000_s3314" style="position:absolute;left:5911;top:9529;width:30;height:30" coordorigin="5911,9529" coordsize="30,30" path="m5911,9544r30,e" filled="f" strokeweight="1.6pt">
                <v:path arrowok="t"/>
              </v:shape>
            </v:group>
            <v:group id="_x0000_s3315" style="position:absolute;left:5911;top:9589;width:30;height:30" coordorigin="5911,9589" coordsize="30,30">
              <v:shape id="_x0000_s3316" style="position:absolute;left:5911;top:9589;width:30;height:30" coordorigin="5911,9589" coordsize="30,30" path="m5911,9604r30,e" filled="f" strokeweight="1.6pt">
                <v:path arrowok="t"/>
              </v:shape>
            </v:group>
            <v:group id="_x0000_s3317" style="position:absolute;left:5911;top:9649;width:30;height:30" coordorigin="5911,9649" coordsize="30,30">
              <v:shape id="_x0000_s3318" style="position:absolute;left:5911;top:9649;width:30;height:30" coordorigin="5911,9649" coordsize="30,30" path="m5911,9664r30,e" filled="f" strokeweight="1.6pt">
                <v:path arrowok="t"/>
              </v:shape>
            </v:group>
            <v:group id="_x0000_s3319" style="position:absolute;left:5911;top:9709;width:30;height:30" coordorigin="5911,9709" coordsize="30,30">
              <v:shape id="_x0000_s3320" style="position:absolute;left:5911;top:9709;width:30;height:30" coordorigin="5911,9709" coordsize="30,30" path="m5911,9724r30,e" filled="f" strokeweight="1.6pt">
                <v:path arrowok="t"/>
              </v:shape>
            </v:group>
            <v:group id="_x0000_s3321" style="position:absolute;left:5911;top:9769;width:30;height:30" coordorigin="5911,9769" coordsize="30,30">
              <v:shape id="_x0000_s3322" style="position:absolute;left:5911;top:9769;width:30;height:30" coordorigin="5911,9769" coordsize="30,30" path="m5911,9784r30,e" filled="f" strokeweight="1.6pt">
                <v:path arrowok="t"/>
              </v:shape>
            </v:group>
            <v:group id="_x0000_s3323" style="position:absolute;left:5911;top:9829;width:30;height:30" coordorigin="5911,9829" coordsize="30,30">
              <v:shape id="_x0000_s3324" style="position:absolute;left:5911;top:9829;width:30;height:30" coordorigin="5911,9829" coordsize="30,30" path="m5911,9844r30,e" filled="f" strokeweight="1.6pt">
                <v:path arrowok="t"/>
              </v:shape>
            </v:group>
            <v:group id="_x0000_s3325" style="position:absolute;left:5911;top:9889;width:30;height:30" coordorigin="5911,9889" coordsize="30,30">
              <v:shape id="_x0000_s3326" style="position:absolute;left:5911;top:9889;width:30;height:30" coordorigin="5911,9889" coordsize="30,30" path="m5911,9904r30,e" filled="f" strokeweight="1.6pt">
                <v:path arrowok="t"/>
              </v:shape>
            </v:group>
            <v:group id="_x0000_s3327" style="position:absolute;left:5911;top:9949;width:30;height:30" coordorigin="5911,9949" coordsize="30,30">
              <v:shape id="_x0000_s3328" style="position:absolute;left:5911;top:9949;width:30;height:30" coordorigin="5911,9949" coordsize="30,30" path="m5911,9964r30,e" filled="f" strokeweight="1.6pt">
                <v:path arrowok="t"/>
              </v:shape>
            </v:group>
            <v:group id="_x0000_s3329" style="position:absolute;left:5911;top:10009;width:30;height:30" coordorigin="5911,10009" coordsize="30,30">
              <v:shape id="_x0000_s3330" style="position:absolute;left:5911;top:10009;width:30;height:30" coordorigin="5911,10009" coordsize="30,30" path="m5911,10024r30,e" filled="f" strokeweight="1.6pt">
                <v:path arrowok="t"/>
              </v:shape>
            </v:group>
            <v:group id="_x0000_s3331" style="position:absolute;left:5911;top:10069;width:30;height:30" coordorigin="5911,10069" coordsize="30,30">
              <v:shape id="_x0000_s3332" style="position:absolute;left:5911;top:10069;width:30;height:30" coordorigin="5911,10069" coordsize="30,30" path="m5911,10084r30,e" filled="f" strokeweight="1.6pt">
                <v:path arrowok="t"/>
              </v:shape>
            </v:group>
            <v:group id="_x0000_s3333" style="position:absolute;left:5911;top:10129;width:30;height:30" coordorigin="5911,10129" coordsize="30,30">
              <v:shape id="_x0000_s3334" style="position:absolute;left:5911;top:10129;width:30;height:30" coordorigin="5911,10129" coordsize="30,30" path="m5911,10144r30,e" filled="f" strokeweight="1.6pt">
                <v:path arrowok="t"/>
              </v:shape>
            </v:group>
            <v:group id="_x0000_s3335" style="position:absolute;left:5911;top:10189;width:30;height:30" coordorigin="5911,10189" coordsize="30,30">
              <v:shape id="_x0000_s3336" style="position:absolute;left:5911;top:10189;width:30;height:30" coordorigin="5911,10189" coordsize="30,30" path="m5911,10204r30,e" filled="f" strokeweight="1.6pt">
                <v:path arrowok="t"/>
              </v:shape>
            </v:group>
            <v:group id="_x0000_s3337" style="position:absolute;left:5911;top:10249;width:30;height:30" coordorigin="5911,10249" coordsize="30,30">
              <v:shape id="_x0000_s3338" style="position:absolute;left:5911;top:10249;width:30;height:30" coordorigin="5911,10249" coordsize="30,30" path="m5911,10264r30,e" filled="f" strokeweight="1.6pt">
                <v:path arrowok="t"/>
              </v:shape>
            </v:group>
            <v:group id="_x0000_s3339" style="position:absolute;left:5911;top:10309;width:30;height:30" coordorigin="5911,10309" coordsize="30,30">
              <v:shape id="_x0000_s3340" style="position:absolute;left:5911;top:10309;width:30;height:30" coordorigin="5911,10309" coordsize="30,30" path="m5911,10324r30,e" filled="f" strokeweight="1.6pt">
                <v:path arrowok="t"/>
              </v:shape>
            </v:group>
            <v:group id="_x0000_s3341" style="position:absolute;left:5911;top:10369;width:31;height:30" coordorigin="5911,10369" coordsize="31,30">
              <v:shape id="_x0000_s3342" style="position:absolute;left:5911;top:10369;width:31;height:30" coordorigin="5911,10369" coordsize="31,30" path="m5911,10384r30,e" filled="f" strokeweight="1.6pt">
                <v:path arrowok="t"/>
              </v:shape>
            </v:group>
            <v:group id="_x0000_s3343" style="position:absolute;left:5911;top:10429;width:30;height:30" coordorigin="5911,10429" coordsize="30,30">
              <v:shape id="_x0000_s3344" style="position:absolute;left:5911;top:10429;width:30;height:30" coordorigin="5911,10429" coordsize="30,30" path="m5911,10444r30,e" filled="f" strokeweight="1.6pt">
                <v:path arrowok="t"/>
              </v:shape>
            </v:group>
            <v:group id="_x0000_s3345" style="position:absolute;left:5911;top:10489;width:30;height:30" coordorigin="5911,10489" coordsize="30,30">
              <v:shape id="_x0000_s3346" style="position:absolute;left:5911;top:10489;width:30;height:30" coordorigin="5911,10489" coordsize="30,30" path="m5911,10504r30,e" filled="f" strokeweight="1.6pt">
                <v:path arrowok="t"/>
              </v:shape>
            </v:group>
            <v:group id="_x0000_s3347" style="position:absolute;left:5911;top:10549;width:30;height:30" coordorigin="5911,10549" coordsize="30,30">
              <v:shape id="_x0000_s3348" style="position:absolute;left:5911;top:10549;width:30;height:30" coordorigin="5911,10549" coordsize="30,30" path="m5911,10564r30,e" filled="f" strokeweight="1.6pt">
                <v:path arrowok="t"/>
              </v:shape>
            </v:group>
            <v:group id="_x0000_s3349" style="position:absolute;left:5911;top:10609;width:30;height:30" coordorigin="5911,10609" coordsize="30,30">
              <v:shape id="_x0000_s3350" style="position:absolute;left:5911;top:10609;width:30;height:30" coordorigin="5911,10609" coordsize="30,30" path="m5911,10624r30,e" filled="f" strokeweight="1.6pt">
                <v:path arrowok="t"/>
              </v:shape>
            </v:group>
            <v:group id="_x0000_s3351" style="position:absolute;left:5911;top:10669;width:30;height:30" coordorigin="5911,10669" coordsize="30,30">
              <v:shape id="_x0000_s3352" style="position:absolute;left:5911;top:10669;width:30;height:30" coordorigin="5911,10669" coordsize="30,30" path="m5911,10684r30,e" filled="f" strokeweight="1.6pt">
                <v:path arrowok="t"/>
              </v:shape>
            </v:group>
            <v:group id="_x0000_s3353" style="position:absolute;left:5911;top:10729;width:30;height:30" coordorigin="5911,10729" coordsize="30,30">
              <v:shape id="_x0000_s3354" style="position:absolute;left:5911;top:10729;width:30;height:30" coordorigin="5911,10729" coordsize="30,30" path="m5911,10744r30,e" filled="f" strokeweight="1.6pt">
                <v:path arrowok="t"/>
              </v:shape>
            </v:group>
            <v:group id="_x0000_s3355" style="position:absolute;left:5911;top:10789;width:30;height:30" coordorigin="5911,10789" coordsize="30,30">
              <v:shape id="_x0000_s3356" style="position:absolute;left:5911;top:10789;width:30;height:30" coordorigin="5911,10789" coordsize="30,30" path="m5911,10804r30,e" filled="f" strokeweight="1.6pt">
                <v:path arrowok="t"/>
              </v:shape>
            </v:group>
            <v:group id="_x0000_s3357" style="position:absolute;left:5911;top:10849;width:30;height:30" coordorigin="5911,10849" coordsize="30,30">
              <v:shape id="_x0000_s3358" style="position:absolute;left:5911;top:10849;width:30;height:30" coordorigin="5911,10849" coordsize="30,30" path="m5911,10864r30,e" filled="f" strokeweight="1.6pt">
                <v:path arrowok="t"/>
              </v:shape>
            </v:group>
            <v:group id="_x0000_s3359" style="position:absolute;left:5911;top:10909;width:30;height:30" coordorigin="5911,10909" coordsize="30,30">
              <v:shape id="_x0000_s3360" style="position:absolute;left:5911;top:10909;width:30;height:30" coordorigin="5911,10909" coordsize="30,30" path="m5911,10924r30,e" filled="f" strokeweight="1.6pt">
                <v:path arrowok="t"/>
              </v:shape>
            </v:group>
            <v:group id="_x0000_s3361" style="position:absolute;left:5911;top:10969;width:30;height:30" coordorigin="5911,10969" coordsize="30,30">
              <v:shape id="_x0000_s3362" style="position:absolute;left:5911;top:10969;width:30;height:30" coordorigin="5911,10969" coordsize="30,30" path="m5911,10984r30,e" filled="f" strokeweight="1.6pt">
                <v:path arrowok="t"/>
              </v:shape>
            </v:group>
            <v:group id="_x0000_s3363" style="position:absolute;left:5911;top:11029;width:30;height:30" coordorigin="5911,11029" coordsize="30,30">
              <v:shape id="_x0000_s3364" style="position:absolute;left:5911;top:11029;width:30;height:30" coordorigin="5911,11029" coordsize="30,30" path="m5911,11044r30,e" filled="f" strokeweight="1.6pt">
                <v:path arrowok="t"/>
              </v:shape>
            </v:group>
            <v:group id="_x0000_s3365" style="position:absolute;left:5911;top:11089;width:30;height:30" coordorigin="5911,11089" coordsize="30,30">
              <v:shape id="_x0000_s3366" style="position:absolute;left:5911;top:11089;width:30;height:30" coordorigin="5911,11089" coordsize="30,30" path="m5911,11104r30,e" filled="f" strokeweight="1.6pt">
                <v:path arrowok="t"/>
              </v:shape>
            </v:group>
            <v:group id="_x0000_s3367" style="position:absolute;left:5911;top:11149;width:30;height:30" coordorigin="5911,11149" coordsize="30,30">
              <v:shape id="_x0000_s3368" style="position:absolute;left:5911;top:11149;width:30;height:30" coordorigin="5911,11149" coordsize="30,30" path="m5911,11164r30,e" filled="f" strokeweight="1.6pt">
                <v:path arrowok="t"/>
              </v:shape>
            </v:group>
            <v:group id="_x0000_s3369" style="position:absolute;left:5911;top:11209;width:30;height:30" coordorigin="5911,11209" coordsize="30,30">
              <v:shape id="_x0000_s3370" style="position:absolute;left:5911;top:11209;width:30;height:30" coordorigin="5911,11209" coordsize="30,30" path="m5911,11224r30,e" filled="f" strokeweight="1.6pt">
                <v:path arrowok="t"/>
              </v:shape>
            </v:group>
            <v:group id="_x0000_s3371" style="position:absolute;left:5911;top:11269;width:30;height:30" coordorigin="5911,11269" coordsize="30,30">
              <v:shape id="_x0000_s3372" style="position:absolute;left:5911;top:11269;width:30;height:30" coordorigin="5911,11269" coordsize="30,30" path="m5911,11284r30,e" filled="f" strokeweight="1.6pt">
                <v:path arrowok="t"/>
              </v:shape>
            </v:group>
            <v:group id="_x0000_s3373" style="position:absolute;left:5911;top:11329;width:30;height:30" coordorigin="5911,11329" coordsize="30,30">
              <v:shape id="_x0000_s3374" style="position:absolute;left:5911;top:11329;width:30;height:30" coordorigin="5911,11329" coordsize="30,30" path="m5911,11344r30,e" filled="f" strokeweight="1.6pt">
                <v:path arrowok="t"/>
              </v:shape>
            </v:group>
            <v:group id="_x0000_s3375" style="position:absolute;left:5911;top:11389;width:30;height:30" coordorigin="5911,11389" coordsize="30,30">
              <v:shape id="_x0000_s3376" style="position:absolute;left:5911;top:11389;width:30;height:30" coordorigin="5911,11389" coordsize="30,30" path="m5911,11404r30,e" filled="f" strokeweight="1.6pt">
                <v:path arrowok="t"/>
              </v:shape>
            </v:group>
            <v:group id="_x0000_s3377" style="position:absolute;left:5911;top:11449;width:30;height:30" coordorigin="5911,11449" coordsize="30,30">
              <v:shape id="_x0000_s3378" style="position:absolute;left:5911;top:11449;width:30;height:30" coordorigin="5911,11449" coordsize="30,30" path="m5911,11464r30,e" filled="f" strokeweight="1.6pt">
                <v:path arrowok="t"/>
              </v:shape>
            </v:group>
            <v:group id="_x0000_s3379" style="position:absolute;left:5911;top:11509;width:30;height:30" coordorigin="5911,11509" coordsize="30,30">
              <v:shape id="_x0000_s3380" style="position:absolute;left:5911;top:11509;width:30;height:30" coordorigin="5911,11509" coordsize="30,30" path="m5911,11524r30,e" filled="f" strokeweight="1.6pt">
                <v:path arrowok="t"/>
              </v:shape>
            </v:group>
            <v:group id="_x0000_s3381" style="position:absolute;left:5911;top:11569;width:30;height:30" coordorigin="5911,11569" coordsize="30,30">
              <v:shape id="_x0000_s3382" style="position:absolute;left:5911;top:11569;width:30;height:30" coordorigin="5911,11569" coordsize="30,30" path="m5911,11584r30,e" filled="f" strokeweight="1.6pt">
                <v:path arrowok="t"/>
              </v:shape>
            </v:group>
            <v:group id="_x0000_s3383" style="position:absolute;left:5911;top:11629;width:30;height:30" coordorigin="5911,11629" coordsize="30,30">
              <v:shape id="_x0000_s3384" style="position:absolute;left:5911;top:11629;width:30;height:30" coordorigin="5911,11629" coordsize="30,30" path="m5911,11644r30,e" filled="f" strokeweight="1.6pt">
                <v:path arrowok="t"/>
              </v:shape>
            </v:group>
            <v:group id="_x0000_s3385" style="position:absolute;left:5911;top:11689;width:30;height:30" coordorigin="5911,11689" coordsize="30,30">
              <v:shape id="_x0000_s3386" style="position:absolute;left:5911;top:11689;width:30;height:30" coordorigin="5911,11689" coordsize="30,30" path="m5911,11704r30,e" filled="f" strokeweight="1.6pt">
                <v:path arrowok="t"/>
              </v:shape>
            </v:group>
            <v:group id="_x0000_s3387" style="position:absolute;left:5911;top:11749;width:30;height:30" coordorigin="5911,11749" coordsize="30,30">
              <v:shape id="_x0000_s3388" style="position:absolute;left:5911;top:11749;width:30;height:30" coordorigin="5911,11749" coordsize="30,30" path="m5911,11764r30,e" filled="f" strokeweight="1.6pt">
                <v:path arrowok="t"/>
              </v:shape>
            </v:group>
            <v:group id="_x0000_s3389" style="position:absolute;left:5911;top:11809;width:30;height:30" coordorigin="5911,11809" coordsize="30,30">
              <v:shape id="_x0000_s3390" style="position:absolute;left:5911;top:11809;width:30;height:30" coordorigin="5911,11809" coordsize="30,30" path="m5911,11824r30,e" filled="f" strokeweight="1.6pt">
                <v:path arrowok="t"/>
              </v:shape>
            </v:group>
            <v:group id="_x0000_s3391" style="position:absolute;left:5911;top:11869;width:30;height:30" coordorigin="5911,11869" coordsize="30,30">
              <v:shape id="_x0000_s3392" style="position:absolute;left:5911;top:11869;width:30;height:30" coordorigin="5911,11869" coordsize="30,30" path="m5911,11884r30,e" filled="f" strokeweight="1.6pt">
                <v:path arrowok="t"/>
              </v:shape>
            </v:group>
            <v:group id="_x0000_s3393" style="position:absolute;left:5911;top:11929;width:30;height:30" coordorigin="5911,11929" coordsize="30,30">
              <v:shape id="_x0000_s3394" style="position:absolute;left:5911;top:11929;width:30;height:30" coordorigin="5911,11929" coordsize="30,30" path="m5911,11944r30,e" filled="f" strokeweight="1.6pt">
                <v:path arrowok="t"/>
              </v:shape>
            </v:group>
            <v:group id="_x0000_s3395" style="position:absolute;left:5911;top:11989;width:30;height:30" coordorigin="5911,11989" coordsize="30,30">
              <v:shape id="_x0000_s3396" style="position:absolute;left:5911;top:11989;width:30;height:30" coordorigin="5911,11989" coordsize="30,30" path="m5911,12004r30,e" filled="f" strokeweight="1.6pt">
                <v:path arrowok="t"/>
              </v:shape>
            </v:group>
            <v:group id="_x0000_s3397" style="position:absolute;left:5911;top:12049;width:30;height:30" coordorigin="5911,12049" coordsize="30,30">
              <v:shape id="_x0000_s3398" style="position:absolute;left:5911;top:12049;width:30;height:30" coordorigin="5911,12049" coordsize="30,30" path="m5911,12064r30,e" filled="f" strokeweight="1.6pt">
                <v:path arrowok="t"/>
              </v:shape>
            </v:group>
            <v:group id="_x0000_s3399" style="position:absolute;left:5911;top:12109;width:30;height:30" coordorigin="5911,12109" coordsize="30,30">
              <v:shape id="_x0000_s3400" style="position:absolute;left:5911;top:12109;width:30;height:30" coordorigin="5911,12109" coordsize="30,30" path="m5911,12124r30,e" filled="f" strokeweight="1.6pt">
                <v:path arrowok="t"/>
              </v:shape>
            </v:group>
            <v:group id="_x0000_s3401" style="position:absolute;left:5911;top:12169;width:30;height:30" coordorigin="5911,12169" coordsize="30,30">
              <v:shape id="_x0000_s3402" style="position:absolute;left:5911;top:12169;width:30;height:30" coordorigin="5911,12169" coordsize="30,30" path="m5911,12184r30,e" filled="f" strokeweight="1.6pt">
                <v:path arrowok="t"/>
              </v:shape>
            </v:group>
            <v:group id="_x0000_s3403" style="position:absolute;left:5911;top:12229;width:30;height:30" coordorigin="5911,12229" coordsize="30,30">
              <v:shape id="_x0000_s3404" style="position:absolute;left:5911;top:12229;width:30;height:30" coordorigin="5911,12229" coordsize="30,30" path="m5911,12244r30,e" filled="f" strokeweight="1.6pt">
                <v:path arrowok="t"/>
              </v:shape>
            </v:group>
            <v:group id="_x0000_s3405" style="position:absolute;left:5911;top:12289;width:30;height:30" coordorigin="5911,12289" coordsize="30,30">
              <v:shape id="_x0000_s3406" style="position:absolute;left:5911;top:12289;width:30;height:30" coordorigin="5911,12289" coordsize="30,30" path="m5911,12304r30,e" filled="f" strokeweight="1.6pt">
                <v:path arrowok="t"/>
              </v:shape>
            </v:group>
            <v:group id="_x0000_s3407" style="position:absolute;left:5911;top:12349;width:30;height:30" coordorigin="5911,12349" coordsize="30,30">
              <v:shape id="_x0000_s3408" style="position:absolute;left:5911;top:12349;width:30;height:30" coordorigin="5911,12349" coordsize="30,30" path="m5911,12364r30,e" filled="f" strokeweight="1.6pt">
                <v:path arrowok="t"/>
              </v:shape>
            </v:group>
            <v:group id="_x0000_s3409" style="position:absolute;left:5911;top:12409;width:30;height:30" coordorigin="5911,12409" coordsize="30,30">
              <v:shape id="_x0000_s3410" style="position:absolute;left:5911;top:12409;width:30;height:30" coordorigin="5911,12409" coordsize="30,30" path="m5911,12424r30,e" filled="f" strokeweight="1.6pt">
                <v:path arrowok="t"/>
              </v:shape>
            </v:group>
            <v:group id="_x0000_s3411" style="position:absolute;left:5911;top:12469;width:30;height:30" coordorigin="5911,12469" coordsize="30,30">
              <v:shape id="_x0000_s3412" style="position:absolute;left:5911;top:12469;width:30;height:30" coordorigin="5911,12469" coordsize="30,30" path="m5911,12484r30,e" filled="f" strokeweight="1.6pt">
                <v:path arrowok="t"/>
              </v:shape>
            </v:group>
            <v:group id="_x0000_s3413" style="position:absolute;left:5911;top:12529;width:30;height:30" coordorigin="5911,12529" coordsize="30,30">
              <v:shape id="_x0000_s3414" style="position:absolute;left:5911;top:12529;width:30;height:30" coordorigin="5911,12529" coordsize="30,30" path="m5911,12544r30,e" filled="f" strokeweight="1.6pt">
                <v:path arrowok="t"/>
              </v:shape>
            </v:group>
            <v:group id="_x0000_s3415" style="position:absolute;left:5911;top:12589;width:30;height:30" coordorigin="5911,12589" coordsize="30,30">
              <v:shape id="_x0000_s3416" style="position:absolute;left:5911;top:12589;width:30;height:30" coordorigin="5911,12589" coordsize="30,30" path="m5911,12604r30,e" filled="f" strokeweight="1.6pt">
                <v:path arrowok="t"/>
              </v:shape>
            </v:group>
            <v:group id="_x0000_s3417" style="position:absolute;left:5911;top:12649;width:30;height:30" coordorigin="5911,12649" coordsize="30,30">
              <v:shape id="_x0000_s3418" style="position:absolute;left:5911;top:12649;width:30;height:30" coordorigin="5911,12649" coordsize="30,30" path="m5911,12664r30,e" filled="f" strokeweight="1.6pt">
                <v:path arrowok="t"/>
              </v:shape>
            </v:group>
            <v:group id="_x0000_s3419" style="position:absolute;left:5911;top:12709;width:30;height:30" coordorigin="5911,12709" coordsize="30,30">
              <v:shape id="_x0000_s3420" style="position:absolute;left:5911;top:12709;width:30;height:30" coordorigin="5911,12709" coordsize="30,30" path="m5911,12724r30,e" filled="f" strokeweight="1.6pt">
                <v:path arrowok="t"/>
              </v:shape>
            </v:group>
            <v:group id="_x0000_s3421" style="position:absolute;left:5911;top:12769;width:30;height:30" coordorigin="5911,12769" coordsize="30,30">
              <v:shape id="_x0000_s3422" style="position:absolute;left:5911;top:12769;width:30;height:30" coordorigin="5911,12769" coordsize="30,30" path="m5911,12784r30,e" filled="f" strokeweight="1.6pt">
                <v:path arrowok="t"/>
              </v:shape>
            </v:group>
            <v:group id="_x0000_s3423" style="position:absolute;left:5911;top:12829;width:30;height:30" coordorigin="5911,12829" coordsize="30,30">
              <v:shape id="_x0000_s3424" style="position:absolute;left:5911;top:12829;width:30;height:30" coordorigin="5911,12829" coordsize="30,30" path="m5911,12844r30,e" filled="f" strokeweight="1.6pt">
                <v:path arrowok="t"/>
              </v:shape>
            </v:group>
            <v:group id="_x0000_s3425" style="position:absolute;left:5911;top:12889;width:30;height:30" coordorigin="5911,12889" coordsize="30,30">
              <v:shape id="_x0000_s3426" style="position:absolute;left:5911;top:12889;width:30;height:30" coordorigin="5911,12889" coordsize="30,30" path="m5911,12904r30,e" filled="f" strokeweight="1.6pt">
                <v:path arrowok="t"/>
              </v:shape>
            </v:group>
            <v:group id="_x0000_s3427" style="position:absolute;left:5911;top:12949;width:30;height:30" coordorigin="5911,12949" coordsize="30,30">
              <v:shape id="_x0000_s3428" style="position:absolute;left:5911;top:12949;width:30;height:30" coordorigin="5911,12949" coordsize="30,30" path="m5911,12964r30,e" filled="f" strokeweight="1.6pt">
                <v:path arrowok="t"/>
              </v:shape>
            </v:group>
            <v:group id="_x0000_s3429" style="position:absolute;left:5911;top:13009;width:30;height:30" coordorigin="5911,13009" coordsize="30,30">
              <v:shape id="_x0000_s3430" style="position:absolute;left:5911;top:13009;width:30;height:30" coordorigin="5911,13009" coordsize="30,30" path="m5911,13024r30,e" filled="f" strokeweight="1.6pt">
                <v:path arrowok="t"/>
              </v:shape>
            </v:group>
            <v:group id="_x0000_s3431" style="position:absolute;left:5911;top:13069;width:30;height:30" coordorigin="5911,13069" coordsize="30,30">
              <v:shape id="_x0000_s3432" style="position:absolute;left:5911;top:13069;width:30;height:30" coordorigin="5911,13069" coordsize="30,30" path="m5911,13084r30,e" filled="f" strokeweight="1.6pt">
                <v:path arrowok="t"/>
              </v:shape>
            </v:group>
            <v:group id="_x0000_s3433" style="position:absolute;left:5911;top:13129;width:30;height:30" coordorigin="5911,13129" coordsize="30,30">
              <v:shape id="_x0000_s3434" style="position:absolute;left:5911;top:13129;width:30;height:30" coordorigin="5911,13129" coordsize="30,30" path="m5911,13144r30,e" filled="f" strokeweight="1.6pt">
                <v:path arrowok="t"/>
              </v:shape>
            </v:group>
            <w10:wrap anchorx="page"/>
          </v:group>
        </w:pict>
      </w:r>
      <w:r>
        <w:rPr>
          <w:lang w:eastAsia="zh-CN"/>
        </w:rPr>
        <w:t>D</w:t>
      </w:r>
      <w:r>
        <w:rPr>
          <w:rFonts w:hint="eastAsia"/>
          <w:spacing w:val="-44"/>
          <w:lang w:eastAsia="zh-CN"/>
        </w:rPr>
        <w:t>．</w:t>
      </w:r>
      <w:r>
        <w:rPr>
          <w:rFonts w:hint="eastAsia"/>
          <w:lang w:eastAsia="zh-CN"/>
        </w:rPr>
        <w:t>没有施力物体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物体也能受到力的作用</w:t>
      </w:r>
      <w:r>
        <w:rPr>
          <w:lang w:eastAsia="zh-CN"/>
        </w:rPr>
        <w:t xml:space="preserve"> 7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下列关于力的说法中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正确的是</w:t>
      </w:r>
      <w:r>
        <w:rPr>
          <w:lang w:eastAsia="zh-CN"/>
        </w:rPr>
        <w:t>(</w:t>
      </w:r>
      <w:r>
        <w:rPr>
          <w:lang w:eastAsia="zh-CN"/>
        </w:rPr>
        <w:tab/>
        <w:t>) A</w:t>
      </w:r>
      <w:r>
        <w:rPr>
          <w:rFonts w:hint="eastAsia"/>
          <w:spacing w:val="-44"/>
          <w:lang w:eastAsia="zh-CN"/>
        </w:rPr>
        <w:t>．</w:t>
      </w:r>
      <w:r>
        <w:rPr>
          <w:rFonts w:hint="eastAsia"/>
          <w:lang w:eastAsia="zh-CN"/>
        </w:rPr>
        <w:t>带电的物体能吸引轻小物体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轻小物体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并不吸引带电体</w:t>
      </w:r>
      <w:r>
        <w:rPr>
          <w:lang w:eastAsia="zh-CN"/>
        </w:rPr>
        <w:t xml:space="preserve"> </w:t>
      </w:r>
    </w:p>
    <w:p w:rsidR="00276E48" w:rsidRDefault="00276E48">
      <w:pPr>
        <w:pStyle w:val="BodyText"/>
        <w:tabs>
          <w:tab w:val="left" w:pos="1429"/>
          <w:tab w:val="left" w:pos="4343"/>
        </w:tabs>
        <w:spacing w:line="366" w:lineRule="auto"/>
        <w:ind w:left="109" w:right="107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spacing w:val="-44"/>
          <w:lang w:eastAsia="zh-CN"/>
        </w:rPr>
        <w:t>．</w:t>
      </w:r>
      <w:r>
        <w:rPr>
          <w:rFonts w:hint="eastAsia"/>
          <w:lang w:eastAsia="zh-CN"/>
        </w:rPr>
        <w:t>指南针能够指南北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说明有些物体受力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不一定有施力物体</w:t>
      </w:r>
      <w:r>
        <w:rPr>
          <w:lang w:eastAsia="zh-CN"/>
        </w:rPr>
        <w:t xml:space="preserve"> </w:t>
      </w:r>
    </w:p>
    <w:p w:rsidR="00276E48" w:rsidRDefault="00276E48">
      <w:pPr>
        <w:pStyle w:val="BodyText"/>
        <w:tabs>
          <w:tab w:val="left" w:pos="1429"/>
          <w:tab w:val="left" w:pos="4343"/>
        </w:tabs>
        <w:spacing w:line="366" w:lineRule="auto"/>
        <w:ind w:left="109" w:right="107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．相互接触的物体，一定有力的作用</w:t>
      </w:r>
      <w:r>
        <w:rPr>
          <w:lang w:eastAsia="zh-CN"/>
        </w:rPr>
        <w:t xml:space="preserve"> D</w:t>
      </w:r>
      <w:r>
        <w:rPr>
          <w:rFonts w:hint="eastAsia"/>
          <w:spacing w:val="-44"/>
          <w:lang w:eastAsia="zh-CN"/>
        </w:rPr>
        <w:t>．</w:t>
      </w:r>
      <w:r>
        <w:rPr>
          <w:rFonts w:hint="eastAsia"/>
          <w:lang w:eastAsia="zh-CN"/>
        </w:rPr>
        <w:t>如果物体形状发生了改变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则物体一定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受到了力的作用</w:t>
      </w:r>
      <w:r>
        <w:rPr>
          <w:lang w:eastAsia="zh-CN"/>
        </w:rPr>
        <w:t xml:space="preserve"> </w:t>
      </w:r>
    </w:p>
    <w:p w:rsidR="00276E48" w:rsidRDefault="00276E48">
      <w:pPr>
        <w:pStyle w:val="BodyText"/>
        <w:tabs>
          <w:tab w:val="left" w:pos="1429"/>
          <w:tab w:val="left" w:pos="4343"/>
        </w:tabs>
        <w:spacing w:line="366" w:lineRule="auto"/>
        <w:ind w:left="109" w:right="107"/>
        <w:rPr>
          <w:lang w:eastAsia="zh-CN"/>
        </w:rPr>
      </w:pPr>
      <w:r>
        <w:rPr>
          <w:lang w:eastAsia="zh-CN"/>
        </w:rPr>
        <w:t>8</w:t>
      </w:r>
      <w:r>
        <w:rPr>
          <w:rFonts w:hint="eastAsia"/>
          <w:spacing w:val="-87"/>
          <w:lang w:eastAsia="zh-CN"/>
        </w:rPr>
        <w:t>、</w:t>
      </w:r>
      <w:r>
        <w:rPr>
          <w:rFonts w:hint="eastAsia"/>
          <w:lang w:eastAsia="zh-CN"/>
        </w:rPr>
        <w:t>下列四个力中使物体运动状态发生改变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的是</w:t>
      </w:r>
      <w:r>
        <w:rPr>
          <w:rFonts w:hint="eastAsia"/>
          <w:spacing w:val="-120"/>
          <w:lang w:eastAsia="zh-CN"/>
        </w:rPr>
        <w:t>：</w:t>
      </w:r>
      <w:r>
        <w:rPr>
          <w:rFonts w:hint="eastAsia"/>
          <w:lang w:eastAsia="zh-CN"/>
        </w:rPr>
        <w:t>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276E48" w:rsidRDefault="00276E48">
      <w:pPr>
        <w:pStyle w:val="BodyText"/>
        <w:spacing w:before="39" w:line="366" w:lineRule="auto"/>
        <w:ind w:left="109" w:right="107"/>
        <w:jc w:val="both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>手对弹簧的拉力</w:t>
      </w:r>
      <w:r>
        <w:rPr>
          <w:lang w:eastAsia="zh-CN"/>
        </w:rPr>
        <w:t xml:space="preserve"> B.</w:t>
      </w:r>
      <w:r>
        <w:rPr>
          <w:rFonts w:hint="eastAsia"/>
          <w:lang w:eastAsia="zh-CN"/>
        </w:rPr>
        <w:t>手对气球的压力</w:t>
      </w:r>
      <w:r>
        <w:rPr>
          <w:lang w:eastAsia="zh-CN"/>
        </w:rPr>
        <w:t xml:space="preserve"> </w:t>
      </w:r>
    </w:p>
    <w:p w:rsidR="00276E48" w:rsidRDefault="00276E48">
      <w:pPr>
        <w:pStyle w:val="BodyText"/>
        <w:spacing w:before="39" w:line="366" w:lineRule="auto"/>
        <w:ind w:left="109" w:right="107"/>
        <w:jc w:val="both"/>
        <w:rPr>
          <w:lang w:eastAsia="zh-CN"/>
        </w:rPr>
      </w:pPr>
      <w:r>
        <w:rPr>
          <w:lang w:eastAsia="zh-CN"/>
        </w:rPr>
        <w:t>C.</w:t>
      </w:r>
      <w:r>
        <w:rPr>
          <w:rFonts w:hint="eastAsia"/>
          <w:lang w:eastAsia="zh-CN"/>
        </w:rPr>
        <w:t>人揉面团的力</w:t>
      </w:r>
      <w:r>
        <w:rPr>
          <w:lang w:eastAsia="zh-CN"/>
        </w:rPr>
        <w:t xml:space="preserve"> D.</w:t>
      </w:r>
      <w:r>
        <w:rPr>
          <w:rFonts w:hint="eastAsia"/>
          <w:lang w:eastAsia="zh-CN"/>
        </w:rPr>
        <w:t>脚对足球的踢力</w:t>
      </w:r>
      <w:r>
        <w:rPr>
          <w:lang w:eastAsia="zh-CN"/>
        </w:rPr>
        <w:t xml:space="preserve"> </w:t>
      </w:r>
    </w:p>
    <w:p w:rsidR="00276E48" w:rsidRDefault="00276E48">
      <w:pPr>
        <w:pStyle w:val="BodyText"/>
        <w:spacing w:before="39" w:line="366" w:lineRule="auto"/>
        <w:ind w:left="109" w:right="107"/>
        <w:jc w:val="both"/>
        <w:rPr>
          <w:lang w:eastAsia="zh-CN"/>
        </w:rPr>
      </w:pPr>
      <w:r>
        <w:rPr>
          <w:lang w:eastAsia="zh-CN"/>
        </w:rPr>
        <w:t>9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下列几个力中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用来改变物体形状的是</w:t>
      </w:r>
    </w:p>
    <w:p w:rsidR="00276E48" w:rsidRDefault="00276E48">
      <w:pPr>
        <w:pStyle w:val="BodyText"/>
        <w:tabs>
          <w:tab w:val="left" w:pos="829"/>
        </w:tabs>
        <w:spacing w:before="39" w:line="366" w:lineRule="auto"/>
        <w:ind w:left="109" w:right="158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:rsidR="00276E48" w:rsidRDefault="00276E48">
      <w:pPr>
        <w:pStyle w:val="BodyText"/>
        <w:tabs>
          <w:tab w:val="left" w:pos="829"/>
        </w:tabs>
        <w:spacing w:before="39" w:line="366" w:lineRule="auto"/>
        <w:ind w:left="109" w:right="1580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>用力弯折钢尺，使尺变弯</w:t>
      </w:r>
      <w:r>
        <w:rPr>
          <w:lang w:eastAsia="zh-CN"/>
        </w:rPr>
        <w:t xml:space="preserve"> B.</w:t>
      </w:r>
      <w:r>
        <w:rPr>
          <w:rFonts w:hint="eastAsia"/>
          <w:lang w:eastAsia="zh-CN"/>
        </w:rPr>
        <w:t>用手将篮球投出</w:t>
      </w:r>
      <w:r>
        <w:rPr>
          <w:lang w:eastAsia="zh-CN"/>
        </w:rPr>
        <w:t xml:space="preserve"> </w:t>
      </w:r>
    </w:p>
    <w:p w:rsidR="00276E48" w:rsidRDefault="00276E48">
      <w:pPr>
        <w:pStyle w:val="BodyText"/>
        <w:tabs>
          <w:tab w:val="left" w:pos="829"/>
        </w:tabs>
        <w:spacing w:before="39" w:line="366" w:lineRule="auto"/>
        <w:ind w:left="109" w:right="1580"/>
        <w:rPr>
          <w:lang w:eastAsia="zh-CN"/>
        </w:rPr>
      </w:pPr>
      <w:r>
        <w:rPr>
          <w:lang w:eastAsia="zh-CN"/>
        </w:rPr>
        <w:t>C.</w:t>
      </w:r>
      <w:r>
        <w:rPr>
          <w:rFonts w:hint="eastAsia"/>
          <w:lang w:eastAsia="zh-CN"/>
        </w:rPr>
        <w:t>用力推桌子</w:t>
      </w:r>
    </w:p>
    <w:p w:rsidR="00276E48" w:rsidRDefault="00276E48">
      <w:pPr>
        <w:pStyle w:val="BodyText"/>
        <w:tabs>
          <w:tab w:val="left" w:pos="829"/>
        </w:tabs>
        <w:spacing w:before="39" w:line="366" w:lineRule="auto"/>
        <w:ind w:left="109" w:right="107"/>
        <w:rPr>
          <w:lang w:eastAsia="zh-CN"/>
        </w:rPr>
      </w:pPr>
      <w:r>
        <w:rPr>
          <w:lang w:eastAsia="zh-CN"/>
        </w:rPr>
        <w:t>D.</w:t>
      </w:r>
      <w:r>
        <w:rPr>
          <w:rFonts w:hint="eastAsia"/>
          <w:lang w:eastAsia="zh-CN"/>
        </w:rPr>
        <w:t>马拉车</w:t>
      </w:r>
      <w:r>
        <w:rPr>
          <w:lang w:eastAsia="zh-CN"/>
        </w:rPr>
        <w:t xml:space="preserve"> </w:t>
      </w:r>
    </w:p>
    <w:p w:rsidR="00276E48" w:rsidRDefault="00276E48">
      <w:pPr>
        <w:pStyle w:val="BodyText"/>
        <w:tabs>
          <w:tab w:val="left" w:pos="829"/>
        </w:tabs>
        <w:spacing w:before="39" w:line="366" w:lineRule="auto"/>
        <w:ind w:left="109" w:right="107"/>
        <w:rPr>
          <w:lang w:eastAsia="zh-CN"/>
        </w:rPr>
      </w:pPr>
      <w:r>
        <w:rPr>
          <w:lang w:eastAsia="zh-CN"/>
        </w:rPr>
        <w:t>10</w:t>
      </w:r>
      <w:r>
        <w:rPr>
          <w:rFonts w:hint="eastAsia"/>
          <w:spacing w:val="-87"/>
          <w:lang w:eastAsia="zh-CN"/>
        </w:rPr>
        <w:t>、</w:t>
      </w:r>
      <w:r>
        <w:rPr>
          <w:rFonts w:hint="eastAsia"/>
          <w:lang w:eastAsia="zh-CN"/>
        </w:rPr>
        <w:t>俗话说“一个巴掌拍不响”</w:t>
      </w:r>
      <w:r>
        <w:rPr>
          <w:lang w:eastAsia="zh-CN"/>
        </w:rPr>
        <w:t>,</w:t>
      </w:r>
      <w:r>
        <w:rPr>
          <w:rFonts w:hint="eastAsia"/>
          <w:lang w:eastAsia="zh-CN"/>
        </w:rPr>
        <w:t>这是因为</w:t>
      </w:r>
      <w:r>
        <w:rPr>
          <w:lang w:eastAsia="zh-CN"/>
        </w:rPr>
        <w:t xml:space="preserve"> (</w:t>
      </w:r>
      <w:r>
        <w:rPr>
          <w:lang w:eastAsia="zh-CN"/>
        </w:rPr>
        <w:tab/>
        <w:t>)</w:t>
      </w:r>
    </w:p>
    <w:p w:rsidR="00276E48" w:rsidRDefault="00276E48">
      <w:pPr>
        <w:pStyle w:val="BodyText"/>
        <w:spacing w:before="39" w:line="366" w:lineRule="auto"/>
        <w:ind w:left="109" w:right="107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>一个巴掌的力太小</w:t>
      </w:r>
      <w:r>
        <w:rPr>
          <w:lang w:eastAsia="zh-CN"/>
        </w:rPr>
        <w:t xml:space="preserve"> </w:t>
      </w:r>
    </w:p>
    <w:p w:rsidR="00276E48" w:rsidRDefault="00276E48">
      <w:pPr>
        <w:pStyle w:val="BodyText"/>
        <w:spacing w:before="39" w:line="366" w:lineRule="auto"/>
        <w:ind w:left="109" w:right="107"/>
        <w:rPr>
          <w:lang w:eastAsia="zh-CN"/>
        </w:rPr>
      </w:pPr>
      <w:r>
        <w:rPr>
          <w:lang w:eastAsia="zh-CN"/>
        </w:rPr>
        <w:t>B.</w:t>
      </w:r>
      <w:r>
        <w:rPr>
          <w:rFonts w:hint="eastAsia"/>
          <w:lang w:eastAsia="zh-CN"/>
        </w:rPr>
        <w:t>人不会只有一个巴掌</w:t>
      </w:r>
      <w:r>
        <w:rPr>
          <w:lang w:eastAsia="zh-CN"/>
        </w:rPr>
        <w:t xml:space="preserve"> </w:t>
      </w:r>
    </w:p>
    <w:p w:rsidR="00276E48" w:rsidRDefault="00276E48">
      <w:pPr>
        <w:pStyle w:val="BodyText"/>
        <w:spacing w:before="39" w:line="366" w:lineRule="auto"/>
        <w:ind w:left="109" w:right="107"/>
        <w:rPr>
          <w:lang w:eastAsia="zh-CN"/>
        </w:rPr>
      </w:pPr>
      <w:r>
        <w:rPr>
          <w:lang w:eastAsia="zh-CN"/>
        </w:rPr>
        <w:t>C.</w:t>
      </w:r>
      <w:r>
        <w:rPr>
          <w:rFonts w:hint="eastAsia"/>
          <w:lang w:eastAsia="zh-CN"/>
        </w:rPr>
        <w:t>物体间力的作用是相互的</w:t>
      </w:r>
      <w:r>
        <w:rPr>
          <w:lang w:eastAsia="zh-CN"/>
        </w:rPr>
        <w:t xml:space="preserve"> </w:t>
      </w:r>
    </w:p>
    <w:p w:rsidR="00276E48" w:rsidRDefault="00276E48">
      <w:pPr>
        <w:pStyle w:val="BodyText"/>
        <w:spacing w:before="39" w:line="366" w:lineRule="auto"/>
        <w:ind w:left="109" w:right="107"/>
        <w:rPr>
          <w:lang w:eastAsia="zh-CN"/>
        </w:rPr>
      </w:pPr>
      <w:r>
        <w:rPr>
          <w:lang w:eastAsia="zh-CN"/>
        </w:rPr>
        <w:t>D.</w:t>
      </w:r>
      <w:r>
        <w:rPr>
          <w:rFonts w:hint="eastAsia"/>
          <w:lang w:eastAsia="zh-CN"/>
        </w:rPr>
        <w:t>只有一个物体也可以产生力的作用</w:t>
      </w:r>
    </w:p>
    <w:sectPr w:rsidR="00276E48" w:rsidSect="00354B79">
      <w:type w:val="continuous"/>
      <w:pgSz w:w="11910" w:h="16840"/>
      <w:pgMar w:top="1140" w:right="1280" w:bottom="1220" w:left="1280" w:header="720" w:footer="720" w:gutter="0"/>
      <w:cols w:num="2" w:space="720" w:equalWidth="0">
        <w:col w:w="4464" w:space="310"/>
        <w:col w:w="457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E48" w:rsidRDefault="00276E48" w:rsidP="00354B79">
      <w:r>
        <w:separator/>
      </w:r>
    </w:p>
  </w:endnote>
  <w:endnote w:type="continuationSeparator" w:id="0">
    <w:p w:rsidR="00276E48" w:rsidRDefault="00276E48" w:rsidP="00354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48" w:rsidRDefault="00276E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48" w:rsidRDefault="00276E48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2.9pt;margin-top:779.75pt;width:9.5pt;height:13pt;z-index:-251650048;mso-position-horizontal-relative:page;mso-position-vertical-relative:page" filled="f" stroked="f">
          <v:textbox inset="0,0,0,0">
            <w:txbxContent>
              <w:p w:rsidR="00276E48" w:rsidRDefault="00276E48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2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48" w:rsidRDefault="00276E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E48" w:rsidRDefault="00276E48" w:rsidP="00354B79">
      <w:r>
        <w:separator/>
      </w:r>
    </w:p>
  </w:footnote>
  <w:footnote w:type="continuationSeparator" w:id="0">
    <w:p w:rsidR="00276E48" w:rsidRDefault="00276E48" w:rsidP="00354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48" w:rsidRDefault="00276E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48" w:rsidRDefault="00276E48" w:rsidP="00DF5E74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group id="_x0000_s2049" style="position:absolute;margin-left:1in;margin-top:57.5pt;width:353.2pt;height:.1pt;z-index:-251656192;mso-position-horizontal-relative:page;mso-position-vertical-relative:page" coordorigin="1440,1150" coordsize="7064,2">
          <v:shape id="_x0000_s2050" style="position:absolute;left:1440;top:1150;width:7064;height:2" coordorigin="1440,1150" coordsize="7064,0" path="m1440,1150r7064,e" filled="f" strokeweight=".82pt">
            <v:path arrowok="t"/>
          </v:shape>
          <w10:wrap anchorx="page" anchory="page"/>
        </v:group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3pt;margin-top:43.1pt;width:33.45pt;height:12.45pt;z-index:-251655168;mso-position-horizontal-relative:page;mso-position-vertical-relative:page" filled="f" stroked="f">
          <v:textbox inset="0,0,0,0">
            <w:txbxContent>
              <w:p w:rsidR="00276E48" w:rsidRDefault="00276E48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班级：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2" type="#_x0000_t202" style="position:absolute;margin-left:223.3pt;margin-top:43.1pt;width:33.45pt;height:12.45pt;z-index:-251654144;mso-position-horizontal-relative:page;mso-position-vertical-relative:page" filled="f" stroked="f">
          <v:textbox inset="0,0,0,0">
            <w:txbxContent>
              <w:p w:rsidR="00276E48" w:rsidRDefault="00276E48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姓名：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3" type="#_x0000_t202" style="position:absolute;margin-left:338.7pt;margin-top:43.1pt;width:12.45pt;height:12.45pt;z-index:-251653120;mso-position-horizontal-relative:page;mso-position-vertical-relative:page" filled="f" stroked="f">
          <v:textbox inset="0,0,0,0">
            <w:txbxContent>
              <w:p w:rsidR="00276E48" w:rsidRDefault="00276E48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第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4" type="#_x0000_t202" style="position:absolute;margin-left:375.45pt;margin-top:43.1pt;width:12.45pt;height:12.45pt;z-index:-251652096;mso-position-horizontal-relative:page;mso-position-vertical-relative:page" filled="f" stroked="f">
          <v:textbox inset="0,0,0,0">
            <w:txbxContent>
              <w:p w:rsidR="00276E48" w:rsidRDefault="00276E48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组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48" w:rsidRDefault="00276E4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48" w:rsidRDefault="00276E48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group id="_x0000_s2056" style="position:absolute;margin-left:1in;margin-top:54.45pt;width:353.15pt;height:.1pt;z-index:-251648000;mso-position-horizontal-relative:page;mso-position-vertical-relative:page" coordorigin="1440,1089" coordsize="7063,2">
          <v:shape id="_x0000_s2057" style="position:absolute;left:1440;top:1089;width:7063;height:2" coordorigin="1440,1089" coordsize="7063,0" path="m1440,1089r7063,e" filled="f" strokeweight=".48pt">
            <v:path arrowok="t"/>
          </v:shape>
          <w10:wrap anchorx="page" anchory="page"/>
        </v:group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pt;margin-top:43.1pt;width:96.45pt;height:12.45pt;z-index:-251646976;mso-position-horizontal-relative:page;mso-position-vertical-relative:page" filled="f" stroked="f">
          <v:textbox inset="0,0,0,0">
            <w:txbxContent>
              <w:p w:rsidR="00276E48" w:rsidRDefault="00276E48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物理八年级（下册）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9" type="#_x0000_t202" style="position:absolute;margin-left:233.7pt;margin-top:43.1pt;width:43.9pt;height:12.45pt;z-index:-251645952;mso-position-horizontal-relative:page;mso-position-vertical-relative:page" filled="f" stroked="f">
          <v:textbox inset="0,0,0,0">
            <w:txbxContent>
              <w:p w:rsidR="00276E48" w:rsidRDefault="00276E48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第七章力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60" type="#_x0000_t202" style="position:absolute;margin-left:354.45pt;margin-top:43.1pt;width:64.9pt;height:12.45pt;z-index:-251644928;mso-position-horizontal-relative:page;mso-position-vertical-relative:page" filled="f" stroked="f">
          <v:textbox inset="0,0,0,0">
            <w:txbxContent>
              <w:p w:rsidR="00276E48" w:rsidRDefault="00276E48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编写：李金福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48" w:rsidRDefault="00276E48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43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B79"/>
    <w:rsid w:val="00182872"/>
    <w:rsid w:val="00276E48"/>
    <w:rsid w:val="00354B79"/>
    <w:rsid w:val="00505461"/>
    <w:rsid w:val="00665E4F"/>
    <w:rsid w:val="00CF3E5F"/>
    <w:rsid w:val="00DC55A1"/>
    <w:rsid w:val="00DF5E74"/>
    <w:rsid w:val="00F84B61"/>
    <w:rsid w:val="00F9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35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B79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54B79"/>
    <w:pPr>
      <w:outlineLvl w:val="0"/>
    </w:pPr>
    <w:rPr>
      <w:rFonts w:ascii="宋体" w:hAnsi="宋体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354B79"/>
    <w:pPr>
      <w:ind w:left="120"/>
      <w:outlineLvl w:val="1"/>
    </w:pPr>
    <w:rPr>
      <w:rFonts w:ascii="宋体" w:hAnsi="宋体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354B79"/>
    <w:pPr>
      <w:ind w:left="120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354B79"/>
  </w:style>
  <w:style w:type="paragraph" w:customStyle="1" w:styleId="TableParagraph">
    <w:name w:val="Table Paragraph"/>
    <w:basedOn w:val="Normal"/>
    <w:uiPriority w:val="99"/>
    <w:rsid w:val="00354B79"/>
  </w:style>
  <w:style w:type="paragraph" w:styleId="Header">
    <w:name w:val="header"/>
    <w:basedOn w:val="Normal"/>
    <w:link w:val="HeaderChar"/>
    <w:uiPriority w:val="99"/>
    <w:rsid w:val="00DF5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2C17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DF5E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22C17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293</Words>
  <Characters>1676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2017-01-30T18:11:00Z</dcterms:created>
  <dcterms:modified xsi:type="dcterms:W3CDTF">2017-02-25T13:25:00Z</dcterms:modified>
</cp:coreProperties>
</file>